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23A" w:rsidRDefault="00451032">
      <w:pPr>
        <w:pStyle w:val="WWTipoDocumento"/>
      </w:pPr>
      <w:bookmarkStart w:id="0" w:name="_Toc33011301"/>
      <w:bookmarkStart w:id="1" w:name="_GoBack"/>
      <w:bookmarkEnd w:id="1"/>
      <w:r>
        <w:t>RRETTE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3544"/>
        <w:gridCol w:w="3831"/>
      </w:tblGrid>
      <w:tr w:rsidR="00AB323A">
        <w:trPr>
          <w:cantSplit/>
          <w:trHeight w:val="221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AB323A" w:rsidRPr="009B17AB" w:rsidRDefault="00451032">
            <w:pPr>
              <w:pStyle w:val="CorpoAltF0"/>
              <w:jc w:val="center"/>
              <w:rPr>
                <w:rFonts w:cs="Arial"/>
                <w:highlight w:val="yellow"/>
              </w:rPr>
            </w:pPr>
            <w:r w:rsidRPr="00005A5A">
              <w:rPr>
                <w:rFonts w:cs="Arial"/>
                <w:noProof/>
              </w:rPr>
              <w:drawing>
                <wp:inline distT="0" distB="0" distL="0" distR="0" wp14:anchorId="1C5C2C30" wp14:editId="1717E543">
                  <wp:extent cx="1158875" cy="1384300"/>
                  <wp:effectExtent l="0" t="0" r="3175" b="6350"/>
                  <wp:docPr id="8" name="Immagine 1" descr="PAGHE_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:rsidR="00AB323A" w:rsidRPr="00B8108D" w:rsidRDefault="00451032" w:rsidP="00A90530">
            <w:pPr>
              <w:pStyle w:val="CorpoAltF0"/>
              <w:jc w:val="left"/>
              <w:rPr>
                <w:rFonts w:cs="Arial"/>
                <w:b/>
              </w:rPr>
            </w:pPr>
            <w:r w:rsidRPr="00B8108D">
              <w:rPr>
                <w:rFonts w:cs="Arial"/>
                <w:b/>
              </w:rPr>
              <w:t>RELEASE Versione 201</w:t>
            </w:r>
            <w:r w:rsidR="00D616EE">
              <w:rPr>
                <w:rFonts w:cs="Arial"/>
                <w:b/>
              </w:rPr>
              <w:t>7</w:t>
            </w:r>
            <w:r w:rsidRPr="00B8108D">
              <w:rPr>
                <w:rFonts w:cs="Arial"/>
                <w:b/>
              </w:rPr>
              <w:t>.</w:t>
            </w:r>
            <w:r w:rsidR="00DC36A7">
              <w:rPr>
                <w:rFonts w:cs="Arial"/>
                <w:b/>
              </w:rPr>
              <w:t>1</w:t>
            </w:r>
            <w:r w:rsidR="00067C8A">
              <w:rPr>
                <w:rFonts w:cs="Arial"/>
                <w:b/>
              </w:rPr>
              <w:t>2</w:t>
            </w:r>
            <w:r w:rsidRPr="00B8108D">
              <w:rPr>
                <w:rFonts w:cs="Arial"/>
                <w:b/>
              </w:rPr>
              <w:t>.0</w:t>
            </w:r>
          </w:p>
        </w:tc>
      </w:tr>
      <w:tr w:rsidR="00AB323A">
        <w:trPr>
          <w:cantSplit/>
          <w:trHeight w:val="268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AB323A" w:rsidRDefault="00AB323A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B323A" w:rsidRDefault="00451032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B323A" w:rsidRDefault="00451032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GECOM CONTRATTI</w:t>
            </w:r>
          </w:p>
        </w:tc>
      </w:tr>
      <w:tr w:rsidR="00AB323A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AB323A" w:rsidRDefault="00AB323A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B323A" w:rsidRDefault="00451032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B323A" w:rsidRDefault="0045103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Aggiornamento procedura</w:t>
            </w:r>
          </w:p>
        </w:tc>
      </w:tr>
      <w:tr w:rsidR="00AB323A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AB323A" w:rsidRDefault="00AB323A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B323A" w:rsidRDefault="00451032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B323A" w:rsidRPr="00FD4542" w:rsidRDefault="00451032" w:rsidP="00A52FB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FD4542">
              <w:rPr>
                <w:rFonts w:ascii="Arial" w:hAnsi="Arial" w:cs="Arial"/>
                <w:b/>
              </w:rPr>
              <w:t>201</w:t>
            </w:r>
            <w:r w:rsidR="00D616EE">
              <w:rPr>
                <w:rFonts w:ascii="Arial" w:hAnsi="Arial" w:cs="Arial"/>
                <w:b/>
              </w:rPr>
              <w:t>7</w:t>
            </w:r>
            <w:r w:rsidRPr="00FD4542">
              <w:rPr>
                <w:rFonts w:ascii="Arial" w:hAnsi="Arial" w:cs="Arial"/>
                <w:b/>
              </w:rPr>
              <w:t>.</w:t>
            </w:r>
            <w:r w:rsidR="00DC36A7">
              <w:rPr>
                <w:rFonts w:ascii="Arial" w:hAnsi="Arial" w:cs="Arial"/>
                <w:b/>
              </w:rPr>
              <w:t>1</w:t>
            </w:r>
            <w:r w:rsidR="00067C8A">
              <w:rPr>
                <w:rFonts w:ascii="Arial" w:hAnsi="Arial" w:cs="Arial"/>
                <w:b/>
              </w:rPr>
              <w:t>2</w:t>
            </w:r>
            <w:r w:rsidRPr="00FD4542">
              <w:rPr>
                <w:rFonts w:ascii="Arial" w:hAnsi="Arial" w:cs="Arial"/>
                <w:b/>
              </w:rPr>
              <w:t>.0 (Versione completa)</w:t>
            </w:r>
          </w:p>
        </w:tc>
      </w:tr>
      <w:tr w:rsidR="00AB323A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AB323A" w:rsidRDefault="00AB323A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B323A" w:rsidRPr="00B8166C" w:rsidRDefault="00451032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B8166C"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B323A" w:rsidRPr="00B8166C" w:rsidRDefault="00DC36A7" w:rsidP="00DC6DF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B8166C">
              <w:rPr>
                <w:rFonts w:ascii="Arial" w:hAnsi="Arial" w:cs="Arial"/>
                <w:b/>
              </w:rPr>
              <w:t>20</w:t>
            </w:r>
            <w:r w:rsidR="00A34DC5" w:rsidRPr="00B8166C">
              <w:rPr>
                <w:rFonts w:ascii="Arial" w:hAnsi="Arial" w:cs="Arial"/>
                <w:b/>
              </w:rPr>
              <w:t>.</w:t>
            </w:r>
            <w:r w:rsidRPr="00B8166C">
              <w:rPr>
                <w:rFonts w:ascii="Arial" w:hAnsi="Arial" w:cs="Arial"/>
                <w:b/>
              </w:rPr>
              <w:t>1</w:t>
            </w:r>
            <w:r w:rsidR="00067C8A" w:rsidRPr="00B8166C">
              <w:rPr>
                <w:rFonts w:ascii="Arial" w:hAnsi="Arial" w:cs="Arial"/>
                <w:b/>
              </w:rPr>
              <w:t>2</w:t>
            </w:r>
            <w:r w:rsidR="00451032" w:rsidRPr="00B8166C">
              <w:rPr>
                <w:rFonts w:ascii="Arial" w:hAnsi="Arial" w:cs="Arial"/>
                <w:b/>
              </w:rPr>
              <w:t>.201</w:t>
            </w:r>
            <w:r w:rsidR="00D616EE" w:rsidRPr="00B8166C">
              <w:rPr>
                <w:rFonts w:ascii="Arial" w:hAnsi="Arial" w:cs="Arial"/>
                <w:b/>
              </w:rPr>
              <w:t>7</w:t>
            </w:r>
          </w:p>
        </w:tc>
      </w:tr>
      <w:tr w:rsidR="00AB323A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AB323A" w:rsidRDefault="00AB323A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B323A" w:rsidRDefault="00451032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Riferimento: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B323A" w:rsidRDefault="0045103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Anomalie Corrette</w:t>
            </w:r>
          </w:p>
        </w:tc>
      </w:tr>
      <w:tr w:rsidR="00AB323A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AB323A" w:rsidRDefault="00AB323A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B323A" w:rsidRDefault="00451032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Classificazione: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B323A" w:rsidRDefault="0045103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Guida utente</w:t>
            </w:r>
          </w:p>
        </w:tc>
      </w:tr>
    </w:tbl>
    <w:p w:rsidR="00AB323A" w:rsidRDefault="00AB323A">
      <w:pPr>
        <w:pStyle w:val="corpoAltF"/>
      </w:pPr>
    </w:p>
    <w:p w:rsidR="00AB323A" w:rsidRDefault="00AB323A">
      <w:pPr>
        <w:pStyle w:val="corpoAltF"/>
      </w:pPr>
    </w:p>
    <w:p w:rsidR="00AB323A" w:rsidRDefault="00AB323A">
      <w:pPr>
        <w:pStyle w:val="WWNewPage"/>
      </w:pPr>
    </w:p>
    <w:p w:rsidR="00AB323A" w:rsidRDefault="00451032">
      <w:pPr>
        <w:pStyle w:val="corpoAltF"/>
        <w:pBdr>
          <w:top w:val="single" w:sz="12" w:space="1" w:color="365F91"/>
          <w:left w:val="single" w:sz="12" w:space="4" w:color="365F91"/>
          <w:bottom w:val="single" w:sz="18" w:space="1" w:color="365F91"/>
          <w:right w:val="single" w:sz="18" w:space="4" w:color="365F91"/>
        </w:pBdr>
        <w:ind w:left="142" w:right="141"/>
        <w:jc w:val="center"/>
        <w:rPr>
          <w:b/>
          <w:i/>
          <w:spacing w:val="14"/>
          <w:sz w:val="28"/>
          <w:szCs w:val="28"/>
        </w:rPr>
      </w:pPr>
      <w:bookmarkStart w:id="2" w:name="INDICE"/>
      <w:bookmarkEnd w:id="2"/>
      <w:r>
        <w:rPr>
          <w:b/>
          <w:i/>
          <w:spacing w:val="14"/>
          <w:sz w:val="28"/>
          <w:szCs w:val="28"/>
        </w:rPr>
        <w:t>ANOMALIE CORRETTE</w:t>
      </w:r>
    </w:p>
    <w:p w:rsidR="00AB323A" w:rsidRDefault="00AB323A">
      <w:pPr>
        <w:pStyle w:val="corpoAltF"/>
      </w:pPr>
    </w:p>
    <w:p w:rsidR="002B7B15" w:rsidRDefault="00451032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A9644A">
        <w:rPr>
          <w:rStyle w:val="Collegamentoipertestuale"/>
          <w:b w:val="0"/>
          <w:iCs/>
          <w:color w:val="auto"/>
          <w:spacing w:val="-20"/>
          <w:szCs w:val="28"/>
          <w:highlight w:val="yellow"/>
          <w:u w:val="none"/>
        </w:rPr>
        <w:fldChar w:fldCharType="begin"/>
      </w:r>
      <w:r w:rsidRPr="00A9644A">
        <w:rPr>
          <w:rStyle w:val="Collegamentoipertestuale"/>
          <w:iCs/>
          <w:color w:val="auto"/>
          <w:spacing w:val="-20"/>
          <w:szCs w:val="28"/>
          <w:highlight w:val="yellow"/>
          <w:u w:val="none"/>
        </w:rPr>
        <w:instrText xml:space="preserve"> TOC \h \z \t "TS-titolo-01;1;TS-titolo-04;4;TS-titolo-Comando;2;TS-titolo-05;5;WW_NormativaSoftware;3" </w:instrText>
      </w:r>
      <w:r w:rsidRPr="00A9644A">
        <w:rPr>
          <w:rStyle w:val="Collegamentoipertestuale"/>
          <w:b w:val="0"/>
          <w:iCs/>
          <w:color w:val="auto"/>
          <w:spacing w:val="-20"/>
          <w:szCs w:val="28"/>
          <w:highlight w:val="yellow"/>
          <w:u w:val="none"/>
        </w:rPr>
        <w:fldChar w:fldCharType="separate"/>
      </w:r>
      <w:hyperlink w:anchor="_Toc501467709" w:history="1">
        <w:r w:rsidR="002B7B15" w:rsidRPr="00FC0229">
          <w:rPr>
            <w:rStyle w:val="Collegamentoipertestuale"/>
          </w:rPr>
          <w:t>Anomalie corrette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_Toc501467709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 w:rsidR="005F2E27">
          <w:rPr>
            <w:webHidden/>
          </w:rPr>
          <w:t>2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01467710" w:history="1">
        <w:r w:rsidR="002B7B15" w:rsidRPr="00FC0229">
          <w:rPr>
            <w:rStyle w:val="Collegamentoipertestuale"/>
          </w:rPr>
          <w:t>TABE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_Toc501467710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2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467711" w:history="1">
        <w:r w:rsidR="002B7B15" w:rsidRPr="00FC0229">
          <w:rPr>
            <w:rStyle w:val="Collegamentoipertestuale"/>
          </w:rPr>
          <w:t>Cod. 8221/8222 Lapidei Aziende Industriali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_Toc501467711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2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467712" w:history="1">
        <w:r w:rsidR="002B7B15" w:rsidRPr="00FC0229">
          <w:rPr>
            <w:rStyle w:val="Collegamentoipertestuale"/>
            <w:b/>
            <w:noProof/>
            <w:kern w:val="28"/>
          </w:rPr>
          <w:t>TB0104</w:t>
        </w:r>
        <w:r w:rsidR="002B7B15" w:rsidRPr="00FC0229">
          <w:rPr>
            <w:rStyle w:val="Collegamentoipertestuale"/>
            <w:b/>
            <w:noProof/>
          </w:rPr>
          <w:t xml:space="preserve"> </w:t>
        </w:r>
        <w:r w:rsidR="002B7B15" w:rsidRPr="00FC0229">
          <w:rPr>
            <w:rStyle w:val="Collegamentoipertestuale"/>
            <w:noProof/>
          </w:rPr>
          <w:t>–</w:t>
        </w:r>
        <w:r w:rsidR="002B7B15" w:rsidRPr="00FC0229">
          <w:rPr>
            <w:rStyle w:val="Collegamentoipertestuale"/>
            <w:b/>
            <w:noProof/>
          </w:rPr>
          <w:t xml:space="preserve"> </w:t>
        </w:r>
        <w:r w:rsidR="002B7B15" w:rsidRPr="00FC0229">
          <w:rPr>
            <w:rStyle w:val="Collegamentoipertestuale"/>
            <w:noProof/>
          </w:rPr>
          <w:t>Tabella Minimi contrattuali e contingenza</w:t>
        </w:r>
        <w:r w:rsidR="002B7B15">
          <w:rPr>
            <w:noProof/>
            <w:webHidden/>
          </w:rPr>
          <w:tab/>
        </w:r>
        <w:r w:rsidR="002B7B15">
          <w:rPr>
            <w:noProof/>
            <w:webHidden/>
          </w:rPr>
          <w:fldChar w:fldCharType="begin"/>
        </w:r>
        <w:r w:rsidR="002B7B15">
          <w:rPr>
            <w:noProof/>
            <w:webHidden/>
          </w:rPr>
          <w:instrText xml:space="preserve"> PAGEREF _Toc501467712 \h </w:instrText>
        </w:r>
        <w:r w:rsidR="002B7B15">
          <w:rPr>
            <w:noProof/>
            <w:webHidden/>
          </w:rPr>
        </w:r>
        <w:r w:rsidR="002B7B1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B7B15">
          <w:rPr>
            <w:noProof/>
            <w:webHidden/>
          </w:rPr>
          <w:fldChar w:fldCharType="end"/>
        </w:r>
      </w:hyperlink>
    </w:p>
    <w:p w:rsidR="002B7B15" w:rsidRDefault="005F2E27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467713" w:history="1">
        <w:r w:rsidR="002B7B15" w:rsidRPr="00FC0229">
          <w:rPr>
            <w:rStyle w:val="Collegamentoipertestuale"/>
          </w:rPr>
          <w:t>Cod. 8490 Scuderie Corse al Galoppo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_Toc501467713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2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467714" w:history="1">
        <w:r w:rsidR="002B7B15" w:rsidRPr="00FC0229">
          <w:rPr>
            <w:rStyle w:val="Collegamentoipertestuale"/>
            <w:b/>
            <w:noProof/>
            <w:kern w:val="28"/>
          </w:rPr>
          <w:t>TB1102</w:t>
        </w:r>
        <w:r w:rsidR="002B7B15" w:rsidRPr="00FC0229">
          <w:rPr>
            <w:rStyle w:val="Collegamentoipertestuale"/>
            <w:b/>
            <w:noProof/>
          </w:rPr>
          <w:t xml:space="preserve"> </w:t>
        </w:r>
        <w:r w:rsidR="002B7B15" w:rsidRPr="00FC0229">
          <w:rPr>
            <w:rStyle w:val="Collegamentoipertestuale"/>
            <w:noProof/>
          </w:rPr>
          <w:t>–</w:t>
        </w:r>
        <w:r w:rsidR="002B7B15" w:rsidRPr="00FC0229">
          <w:rPr>
            <w:rStyle w:val="Collegamentoipertestuale"/>
            <w:b/>
            <w:noProof/>
          </w:rPr>
          <w:t xml:space="preserve"> </w:t>
        </w:r>
        <w:r w:rsidR="002B7B15" w:rsidRPr="00FC0229">
          <w:rPr>
            <w:rStyle w:val="Collegamentoipertestuale"/>
            <w:noProof/>
          </w:rPr>
          <w:t>Tabella Dati presenze</w:t>
        </w:r>
        <w:r w:rsidR="002B7B15">
          <w:rPr>
            <w:noProof/>
            <w:webHidden/>
          </w:rPr>
          <w:tab/>
        </w:r>
        <w:r w:rsidR="002B7B15">
          <w:rPr>
            <w:noProof/>
            <w:webHidden/>
          </w:rPr>
          <w:fldChar w:fldCharType="begin"/>
        </w:r>
        <w:r w:rsidR="002B7B15">
          <w:rPr>
            <w:noProof/>
            <w:webHidden/>
          </w:rPr>
          <w:instrText xml:space="preserve"> PAGEREF _Toc501467714 \h </w:instrText>
        </w:r>
        <w:r w:rsidR="002B7B15">
          <w:rPr>
            <w:noProof/>
            <w:webHidden/>
          </w:rPr>
        </w:r>
        <w:r w:rsidR="002B7B1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B7B15">
          <w:rPr>
            <w:noProof/>
            <w:webHidden/>
          </w:rPr>
          <w:fldChar w:fldCharType="end"/>
        </w:r>
      </w:hyperlink>
    </w:p>
    <w:p w:rsidR="002B7B15" w:rsidRDefault="005F2E27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467715" w:history="1">
        <w:r w:rsidR="002B7B15" w:rsidRPr="00FC0229">
          <w:rPr>
            <w:rStyle w:val="Collegamentoipertestuale"/>
          </w:rPr>
          <w:t>Cod. 8741/8742 Tabacco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_Toc501467715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2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467716" w:history="1">
        <w:r w:rsidR="002B7B15" w:rsidRPr="00FC0229">
          <w:rPr>
            <w:rStyle w:val="Collegamentoipertestuale"/>
            <w:b/>
            <w:noProof/>
            <w:kern w:val="28"/>
          </w:rPr>
          <w:t>TB1104</w:t>
        </w:r>
        <w:r w:rsidR="002B7B15" w:rsidRPr="00FC0229">
          <w:rPr>
            <w:rStyle w:val="Collegamentoipertestuale"/>
            <w:b/>
            <w:noProof/>
          </w:rPr>
          <w:t xml:space="preserve"> </w:t>
        </w:r>
        <w:r w:rsidR="002B7B15" w:rsidRPr="00FC0229">
          <w:rPr>
            <w:rStyle w:val="Collegamentoipertestuale"/>
            <w:noProof/>
          </w:rPr>
          <w:t>–</w:t>
        </w:r>
        <w:r w:rsidR="002B7B15" w:rsidRPr="00FC0229">
          <w:rPr>
            <w:rStyle w:val="Collegamentoipertestuale"/>
            <w:b/>
            <w:noProof/>
          </w:rPr>
          <w:t xml:space="preserve"> </w:t>
        </w:r>
        <w:r w:rsidR="002B7B15" w:rsidRPr="00FC0229">
          <w:rPr>
            <w:rStyle w:val="Collegamentoipertestuale"/>
            <w:noProof/>
          </w:rPr>
          <w:t>Tabella Calendario settimanale base</w:t>
        </w:r>
        <w:r w:rsidR="002B7B15">
          <w:rPr>
            <w:noProof/>
            <w:webHidden/>
          </w:rPr>
          <w:tab/>
        </w:r>
        <w:r w:rsidR="002B7B15">
          <w:rPr>
            <w:noProof/>
            <w:webHidden/>
          </w:rPr>
          <w:fldChar w:fldCharType="begin"/>
        </w:r>
        <w:r w:rsidR="002B7B15">
          <w:rPr>
            <w:noProof/>
            <w:webHidden/>
          </w:rPr>
          <w:instrText xml:space="preserve"> PAGEREF _Toc501467716 \h </w:instrText>
        </w:r>
        <w:r w:rsidR="002B7B15">
          <w:rPr>
            <w:noProof/>
            <w:webHidden/>
          </w:rPr>
        </w:r>
        <w:r w:rsidR="002B7B1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B7B15">
          <w:rPr>
            <w:noProof/>
            <w:webHidden/>
          </w:rPr>
          <w:fldChar w:fldCharType="end"/>
        </w:r>
      </w:hyperlink>
    </w:p>
    <w:p w:rsidR="002B7B15" w:rsidRDefault="005F2E27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467717" w:history="1">
        <w:r w:rsidR="002B7B15" w:rsidRPr="00FC0229">
          <w:rPr>
            <w:rStyle w:val="Collegamentoipertestuale"/>
          </w:rPr>
          <w:t>Cod. 8081/8082/8788/8789 Calzature Aziende Industriali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_Toc501467717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2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467718" w:history="1">
        <w:r w:rsidR="002B7B15" w:rsidRPr="00FC0229">
          <w:rPr>
            <w:rStyle w:val="Collegamentoipertestuale"/>
            <w:b/>
            <w:noProof/>
            <w:kern w:val="28"/>
          </w:rPr>
          <w:t>TB0901</w:t>
        </w:r>
        <w:r w:rsidR="002B7B15" w:rsidRPr="00FC0229">
          <w:rPr>
            <w:rStyle w:val="Collegamentoipertestuale"/>
            <w:b/>
            <w:noProof/>
          </w:rPr>
          <w:t xml:space="preserve"> </w:t>
        </w:r>
        <w:r w:rsidR="002B7B15" w:rsidRPr="00FC0229">
          <w:rPr>
            <w:rStyle w:val="Collegamentoipertestuale"/>
            <w:noProof/>
          </w:rPr>
          <w:t>–</w:t>
        </w:r>
        <w:r w:rsidR="002B7B15" w:rsidRPr="00FC0229">
          <w:rPr>
            <w:rStyle w:val="Collegamentoipertestuale"/>
            <w:b/>
            <w:noProof/>
          </w:rPr>
          <w:t xml:space="preserve"> </w:t>
        </w:r>
        <w:r w:rsidR="002B7B15" w:rsidRPr="00FC0229">
          <w:rPr>
            <w:rStyle w:val="Collegamentoipertestuale"/>
            <w:noProof/>
          </w:rPr>
          <w:t>Tabella Malattia</w:t>
        </w:r>
        <w:r w:rsidR="002B7B15">
          <w:rPr>
            <w:noProof/>
            <w:webHidden/>
          </w:rPr>
          <w:tab/>
        </w:r>
        <w:r w:rsidR="002B7B15">
          <w:rPr>
            <w:noProof/>
            <w:webHidden/>
          </w:rPr>
          <w:fldChar w:fldCharType="begin"/>
        </w:r>
        <w:r w:rsidR="002B7B15">
          <w:rPr>
            <w:noProof/>
            <w:webHidden/>
          </w:rPr>
          <w:instrText xml:space="preserve"> PAGEREF _Toc501467718 \h </w:instrText>
        </w:r>
        <w:r w:rsidR="002B7B15">
          <w:rPr>
            <w:noProof/>
            <w:webHidden/>
          </w:rPr>
        </w:r>
        <w:r w:rsidR="002B7B1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B7B15">
          <w:rPr>
            <w:noProof/>
            <w:webHidden/>
          </w:rPr>
          <w:fldChar w:fldCharType="end"/>
        </w:r>
      </w:hyperlink>
    </w:p>
    <w:p w:rsidR="002B7B15" w:rsidRDefault="005F2E27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467719" w:history="1">
        <w:r w:rsidR="002B7B15" w:rsidRPr="00FC0229">
          <w:rPr>
            <w:rStyle w:val="Collegamentoipertestuale"/>
          </w:rPr>
          <w:t>Cod. 8603 Chimica PMI fino a 49 dipendenti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_Toc501467719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3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467720" w:history="1">
        <w:r w:rsidR="002B7B15" w:rsidRPr="00FC0229">
          <w:rPr>
            <w:rStyle w:val="Collegamentoipertestuale"/>
            <w:b/>
            <w:noProof/>
            <w:kern w:val="28"/>
          </w:rPr>
          <w:t>TB1102</w:t>
        </w:r>
        <w:r w:rsidR="002B7B15" w:rsidRPr="00FC0229">
          <w:rPr>
            <w:rStyle w:val="Collegamentoipertestuale"/>
            <w:b/>
            <w:noProof/>
          </w:rPr>
          <w:t xml:space="preserve"> </w:t>
        </w:r>
        <w:r w:rsidR="002B7B15" w:rsidRPr="00FC0229">
          <w:rPr>
            <w:rStyle w:val="Collegamentoipertestuale"/>
            <w:noProof/>
          </w:rPr>
          <w:t>–</w:t>
        </w:r>
        <w:r w:rsidR="002B7B15" w:rsidRPr="00FC0229">
          <w:rPr>
            <w:rStyle w:val="Collegamentoipertestuale"/>
            <w:b/>
            <w:noProof/>
          </w:rPr>
          <w:t xml:space="preserve"> </w:t>
        </w:r>
        <w:r w:rsidR="002B7B15" w:rsidRPr="00FC0229">
          <w:rPr>
            <w:rStyle w:val="Collegamentoipertestuale"/>
            <w:noProof/>
          </w:rPr>
          <w:t>Tabella Dati presenze</w:t>
        </w:r>
        <w:r w:rsidR="002B7B15">
          <w:rPr>
            <w:noProof/>
            <w:webHidden/>
          </w:rPr>
          <w:tab/>
        </w:r>
        <w:r w:rsidR="002B7B15">
          <w:rPr>
            <w:noProof/>
            <w:webHidden/>
          </w:rPr>
          <w:fldChar w:fldCharType="begin"/>
        </w:r>
        <w:r w:rsidR="002B7B15">
          <w:rPr>
            <w:noProof/>
            <w:webHidden/>
          </w:rPr>
          <w:instrText xml:space="preserve"> PAGEREF _Toc501467720 \h </w:instrText>
        </w:r>
        <w:r w:rsidR="002B7B15">
          <w:rPr>
            <w:noProof/>
            <w:webHidden/>
          </w:rPr>
        </w:r>
        <w:r w:rsidR="002B7B1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B7B15">
          <w:rPr>
            <w:noProof/>
            <w:webHidden/>
          </w:rPr>
          <w:fldChar w:fldCharType="end"/>
        </w:r>
      </w:hyperlink>
    </w:p>
    <w:p w:rsidR="002B7B15" w:rsidRDefault="005F2E27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467721" w:history="1">
        <w:r w:rsidR="002B7B15" w:rsidRPr="00FC0229">
          <w:rPr>
            <w:rStyle w:val="Collegamentoipertestuale"/>
          </w:rPr>
          <w:t>Cod. 8173 Servizi Ausiliari Fiduciari e Integrati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_Toc501467721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3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467722" w:history="1">
        <w:r w:rsidR="002B7B15" w:rsidRPr="00FC0229">
          <w:rPr>
            <w:rStyle w:val="Collegamentoipertestuale"/>
            <w:b/>
            <w:noProof/>
            <w:kern w:val="28"/>
          </w:rPr>
          <w:t>TB0901</w:t>
        </w:r>
        <w:r w:rsidR="002B7B15" w:rsidRPr="00FC0229">
          <w:rPr>
            <w:rStyle w:val="Collegamentoipertestuale"/>
            <w:b/>
            <w:noProof/>
          </w:rPr>
          <w:t xml:space="preserve"> </w:t>
        </w:r>
        <w:r w:rsidR="002B7B15" w:rsidRPr="00FC0229">
          <w:rPr>
            <w:rStyle w:val="Collegamentoipertestuale"/>
            <w:noProof/>
          </w:rPr>
          <w:t>–</w:t>
        </w:r>
        <w:r w:rsidR="002B7B15" w:rsidRPr="00FC0229">
          <w:rPr>
            <w:rStyle w:val="Collegamentoipertestuale"/>
            <w:b/>
            <w:noProof/>
          </w:rPr>
          <w:t xml:space="preserve"> </w:t>
        </w:r>
        <w:r w:rsidR="002B7B15" w:rsidRPr="00FC0229">
          <w:rPr>
            <w:rStyle w:val="Collegamentoipertestuale"/>
            <w:noProof/>
          </w:rPr>
          <w:t>Tabella Malattia</w:t>
        </w:r>
        <w:r w:rsidR="002B7B15">
          <w:rPr>
            <w:noProof/>
            <w:webHidden/>
          </w:rPr>
          <w:tab/>
        </w:r>
        <w:r w:rsidR="002B7B15">
          <w:rPr>
            <w:noProof/>
            <w:webHidden/>
          </w:rPr>
          <w:fldChar w:fldCharType="begin"/>
        </w:r>
        <w:r w:rsidR="002B7B15">
          <w:rPr>
            <w:noProof/>
            <w:webHidden/>
          </w:rPr>
          <w:instrText xml:space="preserve"> PAGEREF _Toc501467722 \h </w:instrText>
        </w:r>
        <w:r w:rsidR="002B7B15">
          <w:rPr>
            <w:noProof/>
            <w:webHidden/>
          </w:rPr>
        </w:r>
        <w:r w:rsidR="002B7B1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B7B15">
          <w:rPr>
            <w:noProof/>
            <w:webHidden/>
          </w:rPr>
          <w:fldChar w:fldCharType="end"/>
        </w:r>
      </w:hyperlink>
    </w:p>
    <w:p w:rsidR="002B7B15" w:rsidRDefault="005F2E27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467723" w:history="1">
        <w:r w:rsidR="002B7B15" w:rsidRPr="00FC0229">
          <w:rPr>
            <w:rStyle w:val="Collegamentoipertestuale"/>
          </w:rPr>
          <w:t>Cod. 8605 Vetro PMI fino a 49 dipendenti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_Toc501467723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3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467724" w:history="1">
        <w:r w:rsidR="002B7B15" w:rsidRPr="00FC0229">
          <w:rPr>
            <w:rStyle w:val="Collegamentoipertestuale"/>
            <w:b/>
            <w:noProof/>
            <w:kern w:val="28"/>
          </w:rPr>
          <w:t>TB0106</w:t>
        </w:r>
        <w:r w:rsidR="002B7B15" w:rsidRPr="00FC0229">
          <w:rPr>
            <w:rStyle w:val="Collegamentoipertestuale"/>
            <w:b/>
            <w:noProof/>
          </w:rPr>
          <w:t xml:space="preserve"> </w:t>
        </w:r>
        <w:r w:rsidR="002B7B15" w:rsidRPr="00FC0229">
          <w:rPr>
            <w:rStyle w:val="Collegamentoipertestuale"/>
            <w:noProof/>
          </w:rPr>
          <w:t>–</w:t>
        </w:r>
        <w:r w:rsidR="002B7B15" w:rsidRPr="00FC0229">
          <w:rPr>
            <w:rStyle w:val="Collegamentoipertestuale"/>
            <w:b/>
            <w:noProof/>
          </w:rPr>
          <w:t xml:space="preserve"> </w:t>
        </w:r>
        <w:r w:rsidR="002B7B15" w:rsidRPr="00FC0229">
          <w:rPr>
            <w:rStyle w:val="Collegamentoipertestuale"/>
            <w:noProof/>
          </w:rPr>
          <w:t>Tabella Retribuzione apprendisti</w:t>
        </w:r>
        <w:r w:rsidR="002B7B15">
          <w:rPr>
            <w:noProof/>
            <w:webHidden/>
          </w:rPr>
          <w:tab/>
        </w:r>
        <w:r w:rsidR="002B7B15">
          <w:rPr>
            <w:noProof/>
            <w:webHidden/>
          </w:rPr>
          <w:fldChar w:fldCharType="begin"/>
        </w:r>
        <w:r w:rsidR="002B7B15">
          <w:rPr>
            <w:noProof/>
            <w:webHidden/>
          </w:rPr>
          <w:instrText xml:space="preserve"> PAGEREF _Toc501467724 \h </w:instrText>
        </w:r>
        <w:r w:rsidR="002B7B15">
          <w:rPr>
            <w:noProof/>
            <w:webHidden/>
          </w:rPr>
        </w:r>
        <w:r w:rsidR="002B7B1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B7B15">
          <w:rPr>
            <w:noProof/>
            <w:webHidden/>
          </w:rPr>
          <w:fldChar w:fldCharType="end"/>
        </w:r>
      </w:hyperlink>
    </w:p>
    <w:p w:rsidR="002B7B15" w:rsidRDefault="005F2E27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467725" w:history="1">
        <w:r w:rsidR="002B7B15" w:rsidRPr="00FC0229">
          <w:rPr>
            <w:rStyle w:val="Collegamentoipertestuale"/>
          </w:rPr>
          <w:t>Cod. 8261/8262 Lavanderie Tintorie Artigiane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_Toc501467725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3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467726" w:history="1">
        <w:r w:rsidR="002B7B15" w:rsidRPr="00FC0229">
          <w:rPr>
            <w:rStyle w:val="Collegamentoipertestuale"/>
            <w:b/>
            <w:noProof/>
            <w:kern w:val="28"/>
          </w:rPr>
          <w:t>TB0106</w:t>
        </w:r>
        <w:r w:rsidR="002B7B15" w:rsidRPr="00FC0229">
          <w:rPr>
            <w:rStyle w:val="Collegamentoipertestuale"/>
            <w:b/>
            <w:noProof/>
          </w:rPr>
          <w:t xml:space="preserve"> </w:t>
        </w:r>
        <w:r w:rsidR="002B7B15" w:rsidRPr="00FC0229">
          <w:rPr>
            <w:rStyle w:val="Collegamentoipertestuale"/>
            <w:noProof/>
          </w:rPr>
          <w:t>–</w:t>
        </w:r>
        <w:r w:rsidR="002B7B15" w:rsidRPr="00FC0229">
          <w:rPr>
            <w:rStyle w:val="Collegamentoipertestuale"/>
            <w:b/>
            <w:noProof/>
          </w:rPr>
          <w:t xml:space="preserve"> </w:t>
        </w:r>
        <w:r w:rsidR="002B7B15" w:rsidRPr="00FC0229">
          <w:rPr>
            <w:rStyle w:val="Collegamentoipertestuale"/>
            <w:noProof/>
          </w:rPr>
          <w:t>Tabella Retribuzione apprendisti</w:t>
        </w:r>
        <w:r w:rsidR="002B7B15">
          <w:rPr>
            <w:noProof/>
            <w:webHidden/>
          </w:rPr>
          <w:tab/>
        </w:r>
        <w:r w:rsidR="002B7B15">
          <w:rPr>
            <w:noProof/>
            <w:webHidden/>
          </w:rPr>
          <w:fldChar w:fldCharType="begin"/>
        </w:r>
        <w:r w:rsidR="002B7B15">
          <w:rPr>
            <w:noProof/>
            <w:webHidden/>
          </w:rPr>
          <w:instrText xml:space="preserve"> PAGEREF _Toc501467726 \h </w:instrText>
        </w:r>
        <w:r w:rsidR="002B7B15">
          <w:rPr>
            <w:noProof/>
            <w:webHidden/>
          </w:rPr>
        </w:r>
        <w:r w:rsidR="002B7B1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B7B15">
          <w:rPr>
            <w:noProof/>
            <w:webHidden/>
          </w:rPr>
          <w:fldChar w:fldCharType="end"/>
        </w:r>
      </w:hyperlink>
    </w:p>
    <w:p w:rsidR="002B7B15" w:rsidRDefault="005F2E27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467727" w:history="1">
        <w:r w:rsidR="002B7B15" w:rsidRPr="00FC0229">
          <w:rPr>
            <w:rStyle w:val="Collegamentoipertestuale"/>
          </w:rPr>
          <w:t>Cod. 8763 Occhiali Artigianato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_Toc501467727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3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467728" w:history="1">
        <w:r w:rsidR="002B7B15" w:rsidRPr="00FC0229">
          <w:rPr>
            <w:rStyle w:val="Collegamentoipertestuale"/>
            <w:b/>
            <w:noProof/>
            <w:kern w:val="28"/>
          </w:rPr>
          <w:t>TB0106</w:t>
        </w:r>
        <w:r w:rsidR="002B7B15" w:rsidRPr="00FC0229">
          <w:rPr>
            <w:rStyle w:val="Collegamentoipertestuale"/>
            <w:b/>
            <w:noProof/>
          </w:rPr>
          <w:t xml:space="preserve"> </w:t>
        </w:r>
        <w:r w:rsidR="002B7B15" w:rsidRPr="00FC0229">
          <w:rPr>
            <w:rStyle w:val="Collegamentoipertestuale"/>
            <w:noProof/>
          </w:rPr>
          <w:t>–</w:t>
        </w:r>
        <w:r w:rsidR="002B7B15" w:rsidRPr="00FC0229">
          <w:rPr>
            <w:rStyle w:val="Collegamentoipertestuale"/>
            <w:b/>
            <w:noProof/>
          </w:rPr>
          <w:t xml:space="preserve"> </w:t>
        </w:r>
        <w:r w:rsidR="002B7B15" w:rsidRPr="00FC0229">
          <w:rPr>
            <w:rStyle w:val="Collegamentoipertestuale"/>
            <w:noProof/>
          </w:rPr>
          <w:t>Tabella Retribuzione apprendisti</w:t>
        </w:r>
        <w:r w:rsidR="002B7B15">
          <w:rPr>
            <w:noProof/>
            <w:webHidden/>
          </w:rPr>
          <w:tab/>
        </w:r>
        <w:r w:rsidR="002B7B15">
          <w:rPr>
            <w:noProof/>
            <w:webHidden/>
          </w:rPr>
          <w:fldChar w:fldCharType="begin"/>
        </w:r>
        <w:r w:rsidR="002B7B15">
          <w:rPr>
            <w:noProof/>
            <w:webHidden/>
          </w:rPr>
          <w:instrText xml:space="preserve"> PAGEREF _Toc501467728 \h </w:instrText>
        </w:r>
        <w:r w:rsidR="002B7B15">
          <w:rPr>
            <w:noProof/>
            <w:webHidden/>
          </w:rPr>
        </w:r>
        <w:r w:rsidR="002B7B1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B7B15">
          <w:rPr>
            <w:noProof/>
            <w:webHidden/>
          </w:rPr>
          <w:fldChar w:fldCharType="end"/>
        </w:r>
      </w:hyperlink>
    </w:p>
    <w:p w:rsidR="002B7B15" w:rsidRDefault="005F2E27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467729" w:history="1">
        <w:r w:rsidR="002B7B15" w:rsidRPr="00FC0229">
          <w:rPr>
            <w:rStyle w:val="Collegamentoipertestuale"/>
          </w:rPr>
          <w:t>TB0304 Tabella Contributi Inps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_Toc501467729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3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467730" w:history="1">
        <w:r w:rsidR="002B7B15" w:rsidRPr="00FC0229">
          <w:rPr>
            <w:rStyle w:val="Collegamentoipertestuale"/>
            <w:noProof/>
          </w:rPr>
          <w:t>Cod. 8592 Apprendisti Agricoli</w:t>
        </w:r>
        <w:r w:rsidR="002B7B15">
          <w:rPr>
            <w:noProof/>
            <w:webHidden/>
          </w:rPr>
          <w:tab/>
        </w:r>
        <w:r w:rsidR="002B7B15">
          <w:rPr>
            <w:noProof/>
            <w:webHidden/>
          </w:rPr>
          <w:fldChar w:fldCharType="begin"/>
        </w:r>
        <w:r w:rsidR="002B7B15">
          <w:rPr>
            <w:noProof/>
            <w:webHidden/>
          </w:rPr>
          <w:instrText xml:space="preserve"> PAGEREF _Toc501467730 \h </w:instrText>
        </w:r>
        <w:r w:rsidR="002B7B15">
          <w:rPr>
            <w:noProof/>
            <w:webHidden/>
          </w:rPr>
        </w:r>
        <w:r w:rsidR="002B7B1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B7B15">
          <w:rPr>
            <w:noProof/>
            <w:webHidden/>
          </w:rPr>
          <w:fldChar w:fldCharType="end"/>
        </w:r>
      </w:hyperlink>
    </w:p>
    <w:p w:rsidR="002B7B15" w:rsidRDefault="005F2E27">
      <w:pPr>
        <w:pStyle w:val="Sommario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01467731" w:history="1">
        <w:r w:rsidR="002B7B15" w:rsidRPr="00FC0229">
          <w:rPr>
            <w:rStyle w:val="Collegamentoipertestuale"/>
          </w:rPr>
          <w:t>VOCI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_Toc501467731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4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467732" w:history="1">
        <w:r w:rsidR="002B7B15" w:rsidRPr="00FC0229">
          <w:rPr>
            <w:rStyle w:val="Collegamentoipertestuale"/>
          </w:rPr>
          <w:t>Raggruppamenti 8051/8052 Alimentari Aziende Industriali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_Toc501467732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4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467733" w:history="1">
        <w:r w:rsidR="002B7B15" w:rsidRPr="00FC0229">
          <w:rPr>
            <w:rStyle w:val="Collegamentoipertestuale"/>
          </w:rPr>
          <w:t>Raggruppamenti 8731/8732 Impianti Sportivi e Palestre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_Toc501467733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4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467734" w:history="1">
        <w:r w:rsidR="002B7B15" w:rsidRPr="00FC0229">
          <w:rPr>
            <w:rStyle w:val="Collegamentoipertestuale"/>
          </w:rPr>
          <w:t>Raggruppamenti 8411/8412 Servizi di Pulizia Aziende Industriali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_Toc501467734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4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467735" w:history="1">
        <w:r w:rsidR="002B7B15" w:rsidRPr="00FC0229">
          <w:rPr>
            <w:rStyle w:val="Collegamentoipertestuale"/>
          </w:rPr>
          <w:t>Raggruppamento 8490 Scuderie Corse al Galoppo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_Toc501467735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4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467736" w:history="1">
        <w:r w:rsidR="002B7B15" w:rsidRPr="00FC0229">
          <w:rPr>
            <w:rStyle w:val="Collegamentoipertestuale"/>
          </w:rPr>
          <w:t>Raggruppamento 8603 Chimica PMI fino a 49 dipendenti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_Toc501467736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4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501467737" w:history="1">
        <w:r w:rsidR="002B7B15" w:rsidRPr="00FC0229">
          <w:rPr>
            <w:rStyle w:val="Collegamentoipertestuale"/>
          </w:rPr>
          <w:t>Edilizia - Anomalie corrette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_Toc501467737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5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01467738" w:history="1">
        <w:r w:rsidR="002B7B15" w:rsidRPr="00FC0229">
          <w:rPr>
            <w:rStyle w:val="Collegamentoipertestuale"/>
          </w:rPr>
          <w:t>TABE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_Toc501467738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5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1467739" w:history="1">
        <w:r w:rsidR="002B7B15" w:rsidRPr="00FC0229">
          <w:rPr>
            <w:rStyle w:val="Collegamentoipertestuale"/>
          </w:rPr>
          <w:t>TB0307 – Tabelle contributi cassa edile</w:t>
        </w:r>
        <w:r w:rsidR="002B7B15">
          <w:rPr>
            <w:webHidden/>
          </w:rPr>
          <w:tab/>
        </w:r>
        <w:r w:rsidR="002B7B15">
          <w:rPr>
            <w:webHidden/>
          </w:rPr>
          <w:fldChar w:fldCharType="begin"/>
        </w:r>
        <w:r w:rsidR="002B7B15">
          <w:rPr>
            <w:webHidden/>
          </w:rPr>
          <w:instrText xml:space="preserve"> PAGEREF _Toc501467739 \h </w:instrText>
        </w:r>
        <w:r w:rsidR="002B7B15">
          <w:rPr>
            <w:webHidden/>
          </w:rPr>
        </w:r>
        <w:r w:rsidR="002B7B15">
          <w:rPr>
            <w:webHidden/>
          </w:rPr>
          <w:fldChar w:fldCharType="separate"/>
        </w:r>
        <w:r>
          <w:rPr>
            <w:webHidden/>
          </w:rPr>
          <w:t>5</w:t>
        </w:r>
        <w:r w:rsidR="002B7B15">
          <w:rPr>
            <w:webHidden/>
          </w:rPr>
          <w:fldChar w:fldCharType="end"/>
        </w:r>
      </w:hyperlink>
    </w:p>
    <w:p w:rsidR="002B7B15" w:rsidRDefault="005F2E27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467740" w:history="1">
        <w:r w:rsidR="002B7B15" w:rsidRPr="00FC0229">
          <w:rPr>
            <w:rStyle w:val="Collegamentoipertestuale"/>
            <w:noProof/>
          </w:rPr>
          <w:t>8457 Cassa Edile Sondrio</w:t>
        </w:r>
        <w:r w:rsidR="002B7B15">
          <w:rPr>
            <w:noProof/>
            <w:webHidden/>
          </w:rPr>
          <w:tab/>
        </w:r>
        <w:r w:rsidR="002B7B15">
          <w:rPr>
            <w:noProof/>
            <w:webHidden/>
          </w:rPr>
          <w:fldChar w:fldCharType="begin"/>
        </w:r>
        <w:r w:rsidR="002B7B15">
          <w:rPr>
            <w:noProof/>
            <w:webHidden/>
          </w:rPr>
          <w:instrText xml:space="preserve"> PAGEREF _Toc501467740 \h </w:instrText>
        </w:r>
        <w:r w:rsidR="002B7B15">
          <w:rPr>
            <w:noProof/>
            <w:webHidden/>
          </w:rPr>
        </w:r>
        <w:r w:rsidR="002B7B1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2B7B15">
          <w:rPr>
            <w:noProof/>
            <w:webHidden/>
          </w:rPr>
          <w:fldChar w:fldCharType="end"/>
        </w:r>
      </w:hyperlink>
    </w:p>
    <w:p w:rsidR="002B7B15" w:rsidRDefault="005F2E27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01467741" w:history="1">
        <w:r w:rsidR="002B7B15" w:rsidRPr="00FC0229">
          <w:rPr>
            <w:rStyle w:val="Collegamentoipertestuale"/>
            <w:noProof/>
          </w:rPr>
          <w:t>8751 Cassa Edile Agrigento</w:t>
        </w:r>
        <w:r w:rsidR="002B7B15">
          <w:rPr>
            <w:noProof/>
            <w:webHidden/>
          </w:rPr>
          <w:tab/>
        </w:r>
        <w:r w:rsidR="002B7B15">
          <w:rPr>
            <w:noProof/>
            <w:webHidden/>
          </w:rPr>
          <w:fldChar w:fldCharType="begin"/>
        </w:r>
        <w:r w:rsidR="002B7B15">
          <w:rPr>
            <w:noProof/>
            <w:webHidden/>
          </w:rPr>
          <w:instrText xml:space="preserve"> PAGEREF _Toc501467741 \h </w:instrText>
        </w:r>
        <w:r w:rsidR="002B7B15">
          <w:rPr>
            <w:noProof/>
            <w:webHidden/>
          </w:rPr>
        </w:r>
        <w:r w:rsidR="002B7B1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2B7B15">
          <w:rPr>
            <w:noProof/>
            <w:webHidden/>
          </w:rPr>
          <w:fldChar w:fldCharType="end"/>
        </w:r>
      </w:hyperlink>
    </w:p>
    <w:p w:rsidR="00AB323A" w:rsidRPr="00A9644A" w:rsidRDefault="00451032">
      <w:pPr>
        <w:pStyle w:val="corpoAltF"/>
        <w:rPr>
          <w:rStyle w:val="Collegamentoipertestuale"/>
          <w:i/>
          <w:iCs/>
          <w:noProof/>
          <w:color w:val="auto"/>
          <w:spacing w:val="-20"/>
          <w:szCs w:val="28"/>
          <w:highlight w:val="yellow"/>
          <w:u w:val="none"/>
        </w:rPr>
      </w:pPr>
      <w:r w:rsidRPr="00A9644A">
        <w:rPr>
          <w:rStyle w:val="Collegamentoipertestuale"/>
          <w:b/>
          <w:i/>
          <w:iCs/>
          <w:noProof/>
          <w:color w:val="auto"/>
          <w:spacing w:val="-20"/>
          <w:szCs w:val="28"/>
          <w:highlight w:val="yellow"/>
          <w:u w:val="none"/>
        </w:rPr>
        <w:fldChar w:fldCharType="end"/>
      </w:r>
    </w:p>
    <w:p w:rsidR="00AB323A" w:rsidRPr="00A9644A" w:rsidRDefault="00AB323A">
      <w:pPr>
        <w:pStyle w:val="CorpoAltF0"/>
        <w:rPr>
          <w:rStyle w:val="Collegamentoipertestuale"/>
          <w:color w:val="auto"/>
          <w:highlight w:val="yellow"/>
          <w:u w:val="none"/>
        </w:rPr>
      </w:pPr>
    </w:p>
    <w:p w:rsidR="00AB323A" w:rsidRPr="00A9644A" w:rsidRDefault="00AB323A">
      <w:pPr>
        <w:pStyle w:val="corpoAltF"/>
        <w:rPr>
          <w:highlight w:val="yellow"/>
        </w:rPr>
      </w:pPr>
    </w:p>
    <w:p w:rsidR="00AB323A" w:rsidRPr="00A9644A" w:rsidRDefault="00AB323A">
      <w:pPr>
        <w:pStyle w:val="corpoAltF"/>
        <w:rPr>
          <w:highlight w:val="yellow"/>
        </w:rPr>
        <w:sectPr w:rsidR="00AB323A" w:rsidRPr="00A9644A">
          <w:headerReference w:type="default" r:id="rId9"/>
          <w:footerReference w:type="default" r:id="rId10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bookmarkEnd w:id="0"/>
    <w:p w:rsidR="00AB323A" w:rsidRPr="00A9644A" w:rsidRDefault="00AB323A">
      <w:pPr>
        <w:pStyle w:val="CorpoAltF0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4"/>
        <w:gridCol w:w="2761"/>
      </w:tblGrid>
      <w:tr w:rsidR="00AB323A" w:rsidRPr="008C2E46">
        <w:trPr>
          <w:trHeight w:val="558"/>
        </w:trPr>
        <w:tc>
          <w:tcPr>
            <w:tcW w:w="70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B323A" w:rsidRPr="008C2E46" w:rsidRDefault="00451032">
            <w:pPr>
              <w:pStyle w:val="TS-titolo-01"/>
              <w:outlineLvl w:val="0"/>
            </w:pPr>
            <w:bookmarkStart w:id="3" w:name="_Toc441056385"/>
            <w:bookmarkStart w:id="4" w:name="_Toc501467709"/>
            <w:r w:rsidRPr="008C2E46">
              <w:t>Anomalie corrette</w:t>
            </w:r>
            <w:bookmarkEnd w:id="3"/>
            <w:bookmarkEnd w:id="4"/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AB323A" w:rsidRPr="008C2E46" w:rsidRDefault="00AB323A">
            <w:pPr>
              <w:pStyle w:val="TS-titolo-02"/>
              <w:outlineLvl w:val="0"/>
            </w:pPr>
          </w:p>
        </w:tc>
      </w:tr>
    </w:tbl>
    <w:p w:rsidR="00AB323A" w:rsidRPr="008C2E46" w:rsidRDefault="00AB323A">
      <w:pPr>
        <w:pStyle w:val="CorpoAltF0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4"/>
        <w:gridCol w:w="2761"/>
      </w:tblGrid>
      <w:tr w:rsidR="00AB323A" w:rsidRPr="00067C8A">
        <w:trPr>
          <w:trHeight w:val="545"/>
        </w:trPr>
        <w:tc>
          <w:tcPr>
            <w:tcW w:w="701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50CE2" w:rsidRPr="008C2E46" w:rsidRDefault="00F50CE2">
            <w:pPr>
              <w:pStyle w:val="Intestazione"/>
              <w:outlineLvl w:val="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AB323A" w:rsidRPr="008C2E46" w:rsidRDefault="00451032">
            <w:pPr>
              <w:pStyle w:val="TS-titolo-Comando"/>
              <w:outlineLvl w:val="1"/>
            </w:pPr>
            <w:bookmarkStart w:id="5" w:name="_Toc441056386"/>
            <w:bookmarkStart w:id="6" w:name="_Toc501467710"/>
            <w:r w:rsidRPr="008C2E46">
              <w:t>TABE</w:t>
            </w:r>
            <w:bookmarkEnd w:id="5"/>
            <w:bookmarkEnd w:id="6"/>
          </w:p>
        </w:tc>
      </w:tr>
    </w:tbl>
    <w:p w:rsidR="00AA3D3B" w:rsidRPr="004C44C5" w:rsidRDefault="00AA3D3B">
      <w:pPr>
        <w:pStyle w:val="corpoAltF"/>
      </w:pPr>
    </w:p>
    <w:p w:rsidR="001D76D9" w:rsidRPr="004C44C5" w:rsidRDefault="004438EF" w:rsidP="00EC60AA">
      <w:pPr>
        <w:pStyle w:val="TS-titolo-04"/>
      </w:pPr>
      <w:bookmarkStart w:id="7" w:name="_Toc485742472"/>
      <w:bookmarkStart w:id="8" w:name="_Toc501467711"/>
      <w:bookmarkStart w:id="9" w:name="_Hlk498515780"/>
      <w:r w:rsidRPr="004C44C5">
        <w:t xml:space="preserve">Cod. </w:t>
      </w:r>
      <w:bookmarkEnd w:id="7"/>
      <w:r w:rsidR="008C2E46" w:rsidRPr="004C44C5">
        <w:t>8221/8222</w:t>
      </w:r>
      <w:r w:rsidR="003F2053" w:rsidRPr="004C44C5">
        <w:t xml:space="preserve"> </w:t>
      </w:r>
      <w:r w:rsidR="008C2E46" w:rsidRPr="004C44C5">
        <w:t>Lapidei Aziende Industriali</w:t>
      </w:r>
      <w:bookmarkEnd w:id="8"/>
      <w:r w:rsidR="004F518E" w:rsidRPr="004C44C5">
        <w:t xml:space="preserve"> </w:t>
      </w:r>
    </w:p>
    <w:p w:rsidR="001D76D9" w:rsidRPr="004C44C5" w:rsidRDefault="001D76D9" w:rsidP="00EC60AA">
      <w:pPr>
        <w:pStyle w:val="corpoAltF"/>
      </w:pPr>
    </w:p>
    <w:p w:rsidR="001D76D9" w:rsidRPr="004C44C5" w:rsidRDefault="00CB491E" w:rsidP="00EC60AA">
      <w:pPr>
        <w:pStyle w:val="TS-titolo-05"/>
        <w:spacing w:before="60"/>
        <w:jc w:val="both"/>
      </w:pPr>
      <w:bookmarkStart w:id="10" w:name="_Toc501467712"/>
      <w:bookmarkStart w:id="11" w:name="_Toc485742473"/>
      <w:r w:rsidRPr="004C44C5">
        <w:rPr>
          <w:b/>
          <w:kern w:val="28"/>
          <w:szCs w:val="20"/>
        </w:rPr>
        <w:t>TB</w:t>
      </w:r>
      <w:r w:rsidR="008C2E46" w:rsidRPr="004C44C5">
        <w:rPr>
          <w:b/>
          <w:kern w:val="28"/>
          <w:szCs w:val="20"/>
        </w:rPr>
        <w:t>0104</w:t>
      </w:r>
      <w:r w:rsidR="001D76D9" w:rsidRPr="004C44C5">
        <w:rPr>
          <w:b/>
        </w:rPr>
        <w:t xml:space="preserve"> </w:t>
      </w:r>
      <w:r w:rsidR="001D76D9" w:rsidRPr="004C44C5">
        <w:t>–</w:t>
      </w:r>
      <w:r w:rsidR="001D76D9" w:rsidRPr="004C44C5">
        <w:rPr>
          <w:b/>
        </w:rPr>
        <w:t xml:space="preserve"> </w:t>
      </w:r>
      <w:r w:rsidR="001D76D9" w:rsidRPr="004C44C5">
        <w:t>Tabella</w:t>
      </w:r>
      <w:r w:rsidR="004F518E" w:rsidRPr="004C44C5">
        <w:t xml:space="preserve"> </w:t>
      </w:r>
      <w:r w:rsidR="008C2E46" w:rsidRPr="004C44C5">
        <w:t xml:space="preserve">Minimi </w:t>
      </w:r>
      <w:r w:rsidR="002B7B15">
        <w:t>c</w:t>
      </w:r>
      <w:r w:rsidR="008C2E46" w:rsidRPr="004C44C5">
        <w:t>ontrattuali e contingenza</w:t>
      </w:r>
      <w:bookmarkEnd w:id="10"/>
      <w:r w:rsidR="001D76D9" w:rsidRPr="004C44C5">
        <w:t xml:space="preserve"> </w:t>
      </w:r>
      <w:bookmarkEnd w:id="11"/>
    </w:p>
    <w:p w:rsidR="005A206B" w:rsidRPr="004C44C5" w:rsidRDefault="004C44C5" w:rsidP="00EC60AA">
      <w:pPr>
        <w:pStyle w:val="corpoAltF"/>
        <w:spacing w:before="120"/>
      </w:pPr>
      <w:r w:rsidRPr="004C44C5">
        <w:t>Per il solo codice livello n. 100 “</w:t>
      </w:r>
      <w:r w:rsidR="00D626AE">
        <w:t>Categoria</w:t>
      </w:r>
      <w:r w:rsidRPr="004C44C5">
        <w:t xml:space="preserve"> AS” è stata creata la validità “12/2017” ed è stato variato l’importo </w:t>
      </w:r>
      <w:r w:rsidR="005F3A62">
        <w:t>presente in corrispondenza del</w:t>
      </w:r>
      <w:r w:rsidRPr="004C44C5">
        <w:t xml:space="preserve"> 2^ elemento “</w:t>
      </w:r>
      <w:r w:rsidR="005F3A62">
        <w:t>C</w:t>
      </w:r>
      <w:r w:rsidRPr="004C44C5">
        <w:t>ontingenza” da “531,35” a “531,34”.</w:t>
      </w:r>
    </w:p>
    <w:bookmarkEnd w:id="9"/>
    <w:p w:rsidR="006F5070" w:rsidRPr="00067C8A" w:rsidRDefault="006F5070" w:rsidP="00EC60AA">
      <w:pPr>
        <w:pStyle w:val="corpoAltF"/>
        <w:rPr>
          <w:highlight w:val="yellow"/>
        </w:rPr>
      </w:pPr>
    </w:p>
    <w:p w:rsidR="00CD7B2E" w:rsidRPr="005751D4" w:rsidRDefault="00CD7B2E" w:rsidP="00EC60AA">
      <w:pPr>
        <w:pStyle w:val="corpoAltF"/>
      </w:pPr>
    </w:p>
    <w:p w:rsidR="00CD7B2E" w:rsidRPr="005751D4" w:rsidRDefault="00CD7B2E" w:rsidP="00EC60AA">
      <w:pPr>
        <w:pStyle w:val="TS-titolo-04"/>
      </w:pPr>
      <w:bookmarkStart w:id="12" w:name="_Toc501467713"/>
      <w:bookmarkStart w:id="13" w:name="_Hlk498516625"/>
      <w:r w:rsidRPr="005751D4">
        <w:t xml:space="preserve">Cod. </w:t>
      </w:r>
      <w:r w:rsidR="00971C86" w:rsidRPr="005751D4">
        <w:t>8490</w:t>
      </w:r>
      <w:r w:rsidRPr="005751D4">
        <w:t xml:space="preserve"> </w:t>
      </w:r>
      <w:r w:rsidR="00971C86" w:rsidRPr="005751D4">
        <w:t>Scuderie Corse al Galoppo</w:t>
      </w:r>
      <w:bookmarkEnd w:id="12"/>
      <w:r w:rsidRPr="005751D4">
        <w:t xml:space="preserve"> </w:t>
      </w:r>
    </w:p>
    <w:p w:rsidR="00CD7B2E" w:rsidRPr="005751D4" w:rsidRDefault="00CD7B2E" w:rsidP="00EC60AA">
      <w:pPr>
        <w:pStyle w:val="corpoAltF"/>
      </w:pPr>
    </w:p>
    <w:p w:rsidR="004C44C5" w:rsidRPr="005751D4" w:rsidRDefault="004C44C5" w:rsidP="00EC60AA">
      <w:pPr>
        <w:pStyle w:val="TS-titolo-05"/>
        <w:spacing w:before="60"/>
        <w:jc w:val="both"/>
      </w:pPr>
      <w:bookmarkStart w:id="14" w:name="_Toc501467714"/>
      <w:bookmarkEnd w:id="13"/>
      <w:r w:rsidRPr="005751D4">
        <w:rPr>
          <w:b/>
          <w:kern w:val="28"/>
          <w:szCs w:val="20"/>
        </w:rPr>
        <w:t>TB</w:t>
      </w:r>
      <w:r w:rsidR="00971C86" w:rsidRPr="005751D4">
        <w:rPr>
          <w:b/>
          <w:kern w:val="28"/>
          <w:szCs w:val="20"/>
        </w:rPr>
        <w:t>1102</w:t>
      </w:r>
      <w:r w:rsidRPr="005751D4">
        <w:rPr>
          <w:b/>
        </w:rPr>
        <w:t xml:space="preserve"> </w:t>
      </w:r>
      <w:r w:rsidRPr="005751D4">
        <w:t>–</w:t>
      </w:r>
      <w:r w:rsidRPr="005751D4">
        <w:rPr>
          <w:b/>
        </w:rPr>
        <w:t xml:space="preserve"> </w:t>
      </w:r>
      <w:r w:rsidRPr="005751D4">
        <w:t xml:space="preserve">Tabella </w:t>
      </w:r>
      <w:r w:rsidR="00971C86" w:rsidRPr="005751D4">
        <w:t>Dati presenze</w:t>
      </w:r>
      <w:bookmarkEnd w:id="14"/>
      <w:r w:rsidRPr="005751D4">
        <w:t xml:space="preserve"> </w:t>
      </w:r>
    </w:p>
    <w:p w:rsidR="00CD7B2E" w:rsidRPr="00B52595" w:rsidRDefault="00971C86" w:rsidP="00EC60AA">
      <w:pPr>
        <w:pStyle w:val="corpoAltF"/>
      </w:pPr>
      <w:r w:rsidRPr="005751D4">
        <w:t>Per i codici trattamento qualifica 0 e 5 alla sezione Lavoro domenicale, campo “</w:t>
      </w:r>
      <w:r w:rsidRPr="005751D4">
        <w:rPr>
          <w:i/>
        </w:rPr>
        <w:t>Normale</w:t>
      </w:r>
      <w:r w:rsidRPr="005751D4">
        <w:t>”</w:t>
      </w:r>
      <w:r w:rsidR="005751D4" w:rsidRPr="005751D4">
        <w:t xml:space="preserve"> è stata impostata la valorizzazione automatica</w:t>
      </w:r>
      <w:r w:rsidR="0028298B">
        <w:t xml:space="preserve"> della quantità</w:t>
      </w:r>
      <w:r w:rsidR="005751D4" w:rsidRPr="005751D4">
        <w:t xml:space="preserve"> F6</w:t>
      </w:r>
      <w:r w:rsidR="0028298B">
        <w:t>=</w:t>
      </w:r>
      <w:r w:rsidR="005751D4" w:rsidRPr="005751D4">
        <w:t xml:space="preserve">Da contratto ed è stata collegata la voce </w:t>
      </w:r>
      <w:r w:rsidR="005751D4" w:rsidRPr="005751D4">
        <w:rPr>
          <w:b/>
        </w:rPr>
        <w:t>8007</w:t>
      </w:r>
      <w:r w:rsidR="005751D4" w:rsidRPr="005751D4">
        <w:t xml:space="preserve"> “Lavoro domenicale” di nuova istituzione</w:t>
      </w:r>
      <w:r w:rsidR="005751D4">
        <w:t>. Inoltre,</w:t>
      </w:r>
      <w:r w:rsidR="005751D4" w:rsidRPr="005751D4">
        <w:t xml:space="preserve"> in corrispondenza dei campi </w:t>
      </w:r>
      <w:r w:rsidR="005751D4">
        <w:t>“</w:t>
      </w:r>
      <w:r w:rsidR="005751D4" w:rsidRPr="005751D4">
        <w:rPr>
          <w:i/>
        </w:rPr>
        <w:t>Supplementare</w:t>
      </w:r>
      <w:r w:rsidR="005751D4">
        <w:t>”</w:t>
      </w:r>
      <w:r w:rsidR="005751D4" w:rsidRPr="005751D4">
        <w:t xml:space="preserve"> e </w:t>
      </w:r>
      <w:r w:rsidR="005751D4">
        <w:t>“</w:t>
      </w:r>
      <w:r w:rsidR="005751D4" w:rsidRPr="005751D4">
        <w:rPr>
          <w:i/>
        </w:rPr>
        <w:t>Straordinario</w:t>
      </w:r>
      <w:r w:rsidR="005751D4">
        <w:t>”</w:t>
      </w:r>
      <w:r w:rsidR="005751D4" w:rsidRPr="005751D4">
        <w:t xml:space="preserve"> della medesima sezione </w:t>
      </w:r>
      <w:r w:rsidR="005751D4" w:rsidRPr="00B52595">
        <w:t>sono state collegate rispettivamente le voci 8014 “Lavoro supplementare 15%” e 8019 “</w:t>
      </w:r>
      <w:proofErr w:type="spellStart"/>
      <w:r w:rsidR="005751D4" w:rsidRPr="00B52595">
        <w:t>Straord</w:t>
      </w:r>
      <w:proofErr w:type="spellEnd"/>
      <w:r w:rsidR="005751D4" w:rsidRPr="00B52595">
        <w:t>. 20% da 41^a 44^” già esistenti.</w:t>
      </w:r>
    </w:p>
    <w:p w:rsidR="0011356D" w:rsidRPr="00B52595" w:rsidRDefault="005751D4" w:rsidP="00EC60AA">
      <w:pPr>
        <w:pStyle w:val="corpoAltF"/>
      </w:pPr>
      <w:r w:rsidRPr="00B52595">
        <w:t>Per i codici trattamento qualifica gestiti relativi ai dipendenti mensilizzati, alla sezione Lavoro domenicale, campo “</w:t>
      </w:r>
      <w:r w:rsidRPr="00B52595">
        <w:rPr>
          <w:i/>
        </w:rPr>
        <w:t>Normale</w:t>
      </w:r>
      <w:r w:rsidRPr="00B52595">
        <w:t xml:space="preserve">” è stata impostata la valorizzazione automatica </w:t>
      </w:r>
      <w:r w:rsidR="0028298B">
        <w:t xml:space="preserve">della quantità </w:t>
      </w:r>
      <w:r w:rsidRPr="00B52595">
        <w:t>F6</w:t>
      </w:r>
      <w:r w:rsidR="0028298B">
        <w:t>=D</w:t>
      </w:r>
      <w:r w:rsidRPr="00B52595">
        <w:t xml:space="preserve">a contratto ed è stata collegata la voce </w:t>
      </w:r>
      <w:r w:rsidRPr="00B52595">
        <w:rPr>
          <w:b/>
        </w:rPr>
        <w:t>8021</w:t>
      </w:r>
      <w:r w:rsidRPr="00B52595">
        <w:t xml:space="preserve"> “Lavoro </w:t>
      </w:r>
      <w:proofErr w:type="spellStart"/>
      <w:r w:rsidRPr="00B52595">
        <w:t>domenic</w:t>
      </w:r>
      <w:proofErr w:type="spellEnd"/>
      <w:r w:rsidRPr="00B52595">
        <w:t xml:space="preserve">. solo </w:t>
      </w:r>
      <w:proofErr w:type="spellStart"/>
      <w:r w:rsidRPr="00B52595">
        <w:t>magg</w:t>
      </w:r>
      <w:proofErr w:type="spellEnd"/>
      <w:r w:rsidRPr="00B52595">
        <w:t>” di nuova istituzione</w:t>
      </w:r>
      <w:r w:rsidR="009B73D7" w:rsidRPr="00B52595">
        <w:t>. Inoltre, in corrispondenza dei campi “</w:t>
      </w:r>
      <w:r w:rsidR="009B73D7" w:rsidRPr="00B52595">
        <w:rPr>
          <w:i/>
        </w:rPr>
        <w:t>Supplementare</w:t>
      </w:r>
      <w:r w:rsidR="009B73D7" w:rsidRPr="00B52595">
        <w:t>” e “</w:t>
      </w:r>
      <w:r w:rsidR="009B73D7" w:rsidRPr="00B52595">
        <w:rPr>
          <w:i/>
        </w:rPr>
        <w:t>Straordinario</w:t>
      </w:r>
      <w:r w:rsidR="009B73D7" w:rsidRPr="00B52595">
        <w:t>” della medesima sezione sono state collegate rispettivamente le voci 8014 “Lavoro supplementare 15%” e 8019 “</w:t>
      </w:r>
      <w:proofErr w:type="spellStart"/>
      <w:r w:rsidR="009B73D7" w:rsidRPr="00B52595">
        <w:t>Straord</w:t>
      </w:r>
      <w:proofErr w:type="spellEnd"/>
      <w:r w:rsidR="009B73D7" w:rsidRPr="00B52595">
        <w:t>. 20% da 41^a 44^” già esistenti.</w:t>
      </w:r>
      <w:r w:rsidRPr="00B52595">
        <w:t xml:space="preserve"> </w:t>
      </w:r>
    </w:p>
    <w:p w:rsidR="008124B8" w:rsidRPr="00B52595" w:rsidRDefault="008124B8" w:rsidP="00EC60AA">
      <w:pPr>
        <w:pStyle w:val="corpoAltF"/>
      </w:pPr>
    </w:p>
    <w:p w:rsidR="00CD7B2E" w:rsidRPr="00B52595" w:rsidRDefault="00CD7B2E" w:rsidP="00EC60AA">
      <w:pPr>
        <w:pStyle w:val="corpoAltF"/>
      </w:pPr>
    </w:p>
    <w:p w:rsidR="008679EF" w:rsidRPr="00B52595" w:rsidRDefault="008679EF" w:rsidP="00EC60AA">
      <w:pPr>
        <w:pStyle w:val="TS-titolo-04"/>
      </w:pPr>
      <w:bookmarkStart w:id="15" w:name="_Toc501467715"/>
      <w:r w:rsidRPr="00B52595">
        <w:t>Cod. 8741/8742 Tabacco</w:t>
      </w:r>
      <w:bookmarkEnd w:id="15"/>
    </w:p>
    <w:p w:rsidR="008679EF" w:rsidRPr="00B52595" w:rsidRDefault="008679EF" w:rsidP="00EC60AA">
      <w:pPr>
        <w:pStyle w:val="corpoAltF"/>
      </w:pPr>
    </w:p>
    <w:p w:rsidR="008679EF" w:rsidRPr="00B52595" w:rsidRDefault="008679EF" w:rsidP="00EC60AA">
      <w:pPr>
        <w:pStyle w:val="TS-titolo-05"/>
        <w:spacing w:before="60"/>
        <w:jc w:val="both"/>
      </w:pPr>
      <w:bookmarkStart w:id="16" w:name="_Toc501467716"/>
      <w:r w:rsidRPr="00B52595">
        <w:rPr>
          <w:b/>
          <w:kern w:val="28"/>
          <w:szCs w:val="20"/>
        </w:rPr>
        <w:t>TB1104</w:t>
      </w:r>
      <w:r w:rsidRPr="00B52595">
        <w:rPr>
          <w:b/>
        </w:rPr>
        <w:t xml:space="preserve"> </w:t>
      </w:r>
      <w:r w:rsidRPr="00B52595">
        <w:t>–</w:t>
      </w:r>
      <w:r w:rsidRPr="00B52595">
        <w:rPr>
          <w:b/>
        </w:rPr>
        <w:t xml:space="preserve"> </w:t>
      </w:r>
      <w:r w:rsidRPr="00B52595">
        <w:t>Tabella Calendario settimanale base</w:t>
      </w:r>
      <w:bookmarkEnd w:id="16"/>
      <w:r w:rsidRPr="00B52595">
        <w:t xml:space="preserve"> </w:t>
      </w:r>
    </w:p>
    <w:p w:rsidR="00B52595" w:rsidRPr="00B52595" w:rsidRDefault="00B52595" w:rsidP="00EC60AA">
      <w:pPr>
        <w:pStyle w:val="corpoAltF"/>
      </w:pPr>
      <w:r w:rsidRPr="00B52595">
        <w:t>All’interno del campo “</w:t>
      </w:r>
      <w:r w:rsidRPr="00B52595">
        <w:rPr>
          <w:i/>
        </w:rPr>
        <w:t>Giorno zero ore</w:t>
      </w:r>
      <w:r w:rsidRPr="00B52595">
        <w:t xml:space="preserve">” è stato indicato il codice </w:t>
      </w:r>
      <w:r w:rsidR="0015724F">
        <w:t>“</w:t>
      </w:r>
      <w:r w:rsidRPr="00B52595">
        <w:t>6</w:t>
      </w:r>
      <w:r w:rsidR="0015724F">
        <w:t>”</w:t>
      </w:r>
      <w:r w:rsidRPr="00B52595">
        <w:t xml:space="preserve"> ed è stat</w:t>
      </w:r>
      <w:r w:rsidR="001A2F3C">
        <w:t>a</w:t>
      </w:r>
      <w:r w:rsidRPr="00B52595">
        <w:t xml:space="preserve"> attivata la valorizzazione automatica </w:t>
      </w:r>
      <w:r w:rsidR="0015724F">
        <w:t xml:space="preserve">della quantità </w:t>
      </w:r>
      <w:r w:rsidRPr="00B52595">
        <w:t>F6</w:t>
      </w:r>
      <w:r w:rsidR="0015724F">
        <w:t>=D</w:t>
      </w:r>
      <w:r w:rsidRPr="00B52595">
        <w:t>a contratto al successivo campo “</w:t>
      </w:r>
      <w:r w:rsidRPr="00B52595">
        <w:rPr>
          <w:i/>
        </w:rPr>
        <w:t>Ore per quantificazione giorno zero ore</w:t>
      </w:r>
      <w:r w:rsidRPr="00B52595">
        <w:t>”</w:t>
      </w:r>
      <w:r>
        <w:t>.</w:t>
      </w:r>
    </w:p>
    <w:p w:rsidR="007C3B92" w:rsidRDefault="007C3B92" w:rsidP="00EC60AA">
      <w:pPr>
        <w:jc w:val="both"/>
      </w:pPr>
    </w:p>
    <w:p w:rsidR="00B52595" w:rsidRDefault="00B52595" w:rsidP="00EC60AA">
      <w:pPr>
        <w:jc w:val="both"/>
      </w:pPr>
    </w:p>
    <w:p w:rsidR="00227A37" w:rsidRPr="00B52595" w:rsidRDefault="00227A37" w:rsidP="00EC60AA">
      <w:pPr>
        <w:pStyle w:val="TS-titolo-04"/>
      </w:pPr>
      <w:bookmarkStart w:id="17" w:name="_Toc501467717"/>
      <w:r w:rsidRPr="00B52595">
        <w:t>Cod. 8</w:t>
      </w:r>
      <w:r>
        <w:t>081/8082/8788/8789</w:t>
      </w:r>
      <w:r w:rsidRPr="00B52595">
        <w:t xml:space="preserve"> </w:t>
      </w:r>
      <w:r>
        <w:t>Calzature Aziende Industriali</w:t>
      </w:r>
      <w:bookmarkEnd w:id="17"/>
    </w:p>
    <w:p w:rsidR="00227A37" w:rsidRPr="00B52595" w:rsidRDefault="00227A37" w:rsidP="00EC60AA">
      <w:pPr>
        <w:pStyle w:val="corpoAltF"/>
      </w:pPr>
    </w:p>
    <w:p w:rsidR="00227A37" w:rsidRPr="00B52595" w:rsidRDefault="00227A37" w:rsidP="00EC60AA">
      <w:pPr>
        <w:pStyle w:val="TS-titolo-05"/>
        <w:spacing w:before="60"/>
        <w:jc w:val="both"/>
      </w:pPr>
      <w:bookmarkStart w:id="18" w:name="_Toc501467718"/>
      <w:r w:rsidRPr="00B52595">
        <w:rPr>
          <w:b/>
          <w:kern w:val="28"/>
          <w:szCs w:val="20"/>
        </w:rPr>
        <w:t>TB</w:t>
      </w:r>
      <w:r>
        <w:rPr>
          <w:b/>
          <w:kern w:val="28"/>
          <w:szCs w:val="20"/>
        </w:rPr>
        <w:t>0901</w:t>
      </w:r>
      <w:r w:rsidRPr="00B52595">
        <w:rPr>
          <w:b/>
        </w:rPr>
        <w:t xml:space="preserve"> </w:t>
      </w:r>
      <w:r w:rsidRPr="00B52595">
        <w:t>–</w:t>
      </w:r>
      <w:r w:rsidRPr="00B52595">
        <w:rPr>
          <w:b/>
        </w:rPr>
        <w:t xml:space="preserve"> </w:t>
      </w:r>
      <w:r w:rsidRPr="00B52595">
        <w:t xml:space="preserve">Tabella </w:t>
      </w:r>
      <w:r>
        <w:t>Malattia</w:t>
      </w:r>
      <w:bookmarkEnd w:id="18"/>
      <w:r w:rsidRPr="00B52595">
        <w:t xml:space="preserve"> </w:t>
      </w:r>
    </w:p>
    <w:p w:rsidR="00B52595" w:rsidRDefault="00227A37" w:rsidP="00EC60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tutti i codici trattamento qualifica relativi agli operai, alla sezione Dati generali, all’interno della tabella accessibile mediante il tasto F6 dal campo “</w:t>
      </w:r>
      <w:r w:rsidRPr="00227A37">
        <w:rPr>
          <w:rFonts w:ascii="Arial" w:hAnsi="Arial" w:cs="Arial"/>
          <w:i/>
          <w:sz w:val="20"/>
          <w:szCs w:val="20"/>
        </w:rPr>
        <w:t>% integrazione maternità c/ditta</w:t>
      </w:r>
      <w:r>
        <w:rPr>
          <w:rFonts w:ascii="Arial" w:hAnsi="Arial" w:cs="Arial"/>
          <w:sz w:val="20"/>
          <w:szCs w:val="20"/>
        </w:rPr>
        <w:t>”, in corrispondenza del primo rigo</w:t>
      </w:r>
      <w:r w:rsidR="00EC60AA">
        <w:rPr>
          <w:rFonts w:ascii="Arial" w:hAnsi="Arial" w:cs="Arial"/>
          <w:sz w:val="20"/>
          <w:szCs w:val="20"/>
        </w:rPr>
        <w:t xml:space="preserve"> della colonna %</w:t>
      </w:r>
      <w:r w:rsidR="0015724F">
        <w:rPr>
          <w:rFonts w:ascii="Arial" w:hAnsi="Arial" w:cs="Arial"/>
          <w:sz w:val="20"/>
          <w:szCs w:val="20"/>
        </w:rPr>
        <w:t xml:space="preserve"> </w:t>
      </w:r>
      <w:r w:rsidR="00EC60AA">
        <w:rPr>
          <w:rFonts w:ascii="Arial" w:hAnsi="Arial" w:cs="Arial"/>
          <w:sz w:val="20"/>
          <w:szCs w:val="20"/>
        </w:rPr>
        <w:t>c/ditta</w:t>
      </w:r>
      <w:r>
        <w:rPr>
          <w:rFonts w:ascii="Arial" w:hAnsi="Arial" w:cs="Arial"/>
          <w:sz w:val="20"/>
          <w:szCs w:val="20"/>
        </w:rPr>
        <w:t xml:space="preserve"> è stato indicato il valore “150” in sostituzione di “999”, è stato inserito il valore “999” in corrispondenza del secondo rigo </w:t>
      </w:r>
      <w:r w:rsidR="00EC60AA">
        <w:rPr>
          <w:rFonts w:ascii="Arial" w:hAnsi="Arial" w:cs="Arial"/>
          <w:sz w:val="20"/>
          <w:szCs w:val="20"/>
        </w:rPr>
        <w:t xml:space="preserve">della medesima colonna </w:t>
      </w:r>
      <w:r>
        <w:rPr>
          <w:rFonts w:ascii="Arial" w:hAnsi="Arial" w:cs="Arial"/>
          <w:sz w:val="20"/>
          <w:szCs w:val="20"/>
        </w:rPr>
        <w:t>ed è stato rimosso il flag in corrispondenza del campo “</w:t>
      </w:r>
      <w:r w:rsidRPr="00227A37">
        <w:rPr>
          <w:rFonts w:ascii="Arial" w:hAnsi="Arial" w:cs="Arial"/>
          <w:i/>
          <w:sz w:val="20"/>
          <w:szCs w:val="20"/>
        </w:rPr>
        <w:t xml:space="preserve">No liquidare </w:t>
      </w:r>
      <w:proofErr w:type="spellStart"/>
      <w:r w:rsidRPr="00227A37">
        <w:rPr>
          <w:rFonts w:ascii="Arial" w:hAnsi="Arial" w:cs="Arial"/>
          <w:i/>
          <w:sz w:val="20"/>
          <w:szCs w:val="20"/>
        </w:rPr>
        <w:t>mat</w:t>
      </w:r>
      <w:proofErr w:type="spellEnd"/>
      <w:r w:rsidRPr="00227A37">
        <w:rPr>
          <w:rFonts w:ascii="Arial" w:hAnsi="Arial" w:cs="Arial"/>
          <w:i/>
          <w:sz w:val="20"/>
          <w:szCs w:val="20"/>
        </w:rPr>
        <w:t>. anticipate</w:t>
      </w:r>
      <w:r>
        <w:rPr>
          <w:rFonts w:ascii="Arial" w:hAnsi="Arial" w:cs="Arial"/>
          <w:sz w:val="20"/>
          <w:szCs w:val="20"/>
        </w:rPr>
        <w:t>”.</w:t>
      </w:r>
    </w:p>
    <w:p w:rsidR="005A48D0" w:rsidRDefault="005A48D0" w:rsidP="00EC60AA">
      <w:pPr>
        <w:jc w:val="both"/>
        <w:rPr>
          <w:rFonts w:ascii="Arial" w:hAnsi="Arial" w:cs="Arial"/>
          <w:sz w:val="20"/>
          <w:szCs w:val="20"/>
        </w:rPr>
      </w:pPr>
    </w:p>
    <w:p w:rsidR="00DF743E" w:rsidRDefault="00DF743E" w:rsidP="00EC60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A48D0" w:rsidRDefault="005A48D0" w:rsidP="00EC60AA">
      <w:pPr>
        <w:jc w:val="both"/>
        <w:rPr>
          <w:rFonts w:ascii="Arial" w:hAnsi="Arial" w:cs="Arial"/>
          <w:sz w:val="20"/>
          <w:szCs w:val="20"/>
        </w:rPr>
      </w:pPr>
    </w:p>
    <w:p w:rsidR="005A48D0" w:rsidRPr="00B52595" w:rsidRDefault="005A48D0" w:rsidP="00EC60AA">
      <w:pPr>
        <w:pStyle w:val="TS-titolo-04"/>
      </w:pPr>
      <w:bookmarkStart w:id="19" w:name="_Toc501467719"/>
      <w:r w:rsidRPr="00B52595">
        <w:t xml:space="preserve">Cod. </w:t>
      </w:r>
      <w:r>
        <w:t>8603 Chimica PMI fino a 49 dipendenti</w:t>
      </w:r>
      <w:bookmarkEnd w:id="19"/>
    </w:p>
    <w:p w:rsidR="005A48D0" w:rsidRPr="00B52595" w:rsidRDefault="005A48D0" w:rsidP="00EC60AA">
      <w:pPr>
        <w:pStyle w:val="corpoAltF"/>
      </w:pPr>
    </w:p>
    <w:p w:rsidR="005A48D0" w:rsidRPr="00B52595" w:rsidRDefault="005A48D0" w:rsidP="00EC60AA">
      <w:pPr>
        <w:pStyle w:val="TS-titolo-05"/>
        <w:spacing w:before="60"/>
        <w:jc w:val="both"/>
      </w:pPr>
      <w:bookmarkStart w:id="20" w:name="_Toc501467720"/>
      <w:r w:rsidRPr="00B52595">
        <w:rPr>
          <w:b/>
          <w:kern w:val="28"/>
          <w:szCs w:val="20"/>
        </w:rPr>
        <w:t>TB</w:t>
      </w:r>
      <w:r>
        <w:rPr>
          <w:b/>
          <w:kern w:val="28"/>
          <w:szCs w:val="20"/>
        </w:rPr>
        <w:t>1102</w:t>
      </w:r>
      <w:r w:rsidRPr="00B52595">
        <w:rPr>
          <w:b/>
        </w:rPr>
        <w:t xml:space="preserve"> </w:t>
      </w:r>
      <w:r w:rsidRPr="00B52595">
        <w:t>–</w:t>
      </w:r>
      <w:r w:rsidRPr="00B52595">
        <w:rPr>
          <w:b/>
        </w:rPr>
        <w:t xml:space="preserve"> </w:t>
      </w:r>
      <w:r w:rsidRPr="00B52595">
        <w:t xml:space="preserve">Tabella </w:t>
      </w:r>
      <w:r>
        <w:t>Dati presenze</w:t>
      </w:r>
      <w:bookmarkEnd w:id="20"/>
      <w:r w:rsidRPr="00B52595">
        <w:t xml:space="preserve"> </w:t>
      </w:r>
    </w:p>
    <w:p w:rsidR="005A48D0" w:rsidRDefault="005A48D0" w:rsidP="00EC60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tutti i codici trattamento qualifica gestiti, al folder Straordinario, sezione Straordinario non festivo, ai campi “</w:t>
      </w:r>
      <w:r w:rsidRPr="00DF743E">
        <w:rPr>
          <w:rFonts w:ascii="Arial" w:hAnsi="Arial" w:cs="Arial"/>
          <w:i/>
          <w:sz w:val="20"/>
          <w:szCs w:val="20"/>
        </w:rPr>
        <w:t>Ore giornaliere</w:t>
      </w:r>
      <w:r>
        <w:rPr>
          <w:rFonts w:ascii="Arial" w:hAnsi="Arial" w:cs="Arial"/>
          <w:sz w:val="20"/>
          <w:szCs w:val="20"/>
        </w:rPr>
        <w:t>” e “</w:t>
      </w:r>
      <w:r w:rsidRPr="00DF743E">
        <w:rPr>
          <w:rFonts w:ascii="Arial" w:hAnsi="Arial" w:cs="Arial"/>
          <w:i/>
          <w:sz w:val="20"/>
          <w:szCs w:val="20"/>
        </w:rPr>
        <w:t>Ore settimanali</w:t>
      </w:r>
      <w:r>
        <w:rPr>
          <w:rFonts w:ascii="Arial" w:hAnsi="Arial" w:cs="Arial"/>
          <w:sz w:val="20"/>
          <w:szCs w:val="20"/>
        </w:rPr>
        <w:t>” sono stati variati i valori presenti rispettivamente da “8,00” a “7,50” e da “40,00” a “37,50”</w:t>
      </w:r>
      <w:r w:rsidR="00DF743E">
        <w:rPr>
          <w:rFonts w:ascii="Arial" w:hAnsi="Arial" w:cs="Arial"/>
          <w:sz w:val="20"/>
          <w:szCs w:val="20"/>
        </w:rPr>
        <w:t>.</w:t>
      </w:r>
    </w:p>
    <w:p w:rsidR="00123625" w:rsidRDefault="00123625" w:rsidP="00EC60AA">
      <w:pPr>
        <w:jc w:val="both"/>
        <w:rPr>
          <w:rFonts w:ascii="Arial" w:hAnsi="Arial" w:cs="Arial"/>
          <w:sz w:val="20"/>
          <w:szCs w:val="20"/>
        </w:rPr>
      </w:pPr>
    </w:p>
    <w:p w:rsidR="00123625" w:rsidRDefault="00123625" w:rsidP="00EC60AA">
      <w:pPr>
        <w:jc w:val="both"/>
        <w:rPr>
          <w:rFonts w:ascii="Arial" w:hAnsi="Arial" w:cs="Arial"/>
          <w:sz w:val="20"/>
          <w:szCs w:val="20"/>
        </w:rPr>
      </w:pPr>
    </w:p>
    <w:p w:rsidR="00123625" w:rsidRPr="00B52595" w:rsidRDefault="00123625" w:rsidP="00EC60AA">
      <w:pPr>
        <w:pStyle w:val="TS-titolo-04"/>
      </w:pPr>
      <w:bookmarkStart w:id="21" w:name="_Toc501467721"/>
      <w:r w:rsidRPr="00B52595">
        <w:t xml:space="preserve">Cod. </w:t>
      </w:r>
      <w:r>
        <w:t>8173 Servizi Ausiliari Fiduciari e Integrati</w:t>
      </w:r>
      <w:bookmarkEnd w:id="21"/>
    </w:p>
    <w:p w:rsidR="00123625" w:rsidRPr="00B52595" w:rsidRDefault="00123625" w:rsidP="00EC60AA">
      <w:pPr>
        <w:pStyle w:val="corpoAltF"/>
      </w:pPr>
    </w:p>
    <w:p w:rsidR="00123625" w:rsidRPr="00B52595" w:rsidRDefault="00123625" w:rsidP="00EC60AA">
      <w:pPr>
        <w:pStyle w:val="TS-titolo-05"/>
        <w:spacing w:before="60"/>
        <w:jc w:val="both"/>
      </w:pPr>
      <w:bookmarkStart w:id="22" w:name="_Toc501467722"/>
      <w:r w:rsidRPr="00B52595">
        <w:rPr>
          <w:b/>
          <w:kern w:val="28"/>
          <w:szCs w:val="20"/>
        </w:rPr>
        <w:t>TB</w:t>
      </w:r>
      <w:r>
        <w:rPr>
          <w:b/>
          <w:kern w:val="28"/>
          <w:szCs w:val="20"/>
        </w:rPr>
        <w:t>0901</w:t>
      </w:r>
      <w:r w:rsidRPr="00B52595">
        <w:rPr>
          <w:b/>
        </w:rPr>
        <w:t xml:space="preserve"> </w:t>
      </w:r>
      <w:r w:rsidRPr="00B52595">
        <w:t>–</w:t>
      </w:r>
      <w:r w:rsidRPr="00B52595">
        <w:rPr>
          <w:b/>
        </w:rPr>
        <w:t xml:space="preserve"> </w:t>
      </w:r>
      <w:r w:rsidRPr="00B52595">
        <w:t xml:space="preserve">Tabella </w:t>
      </w:r>
      <w:r>
        <w:t>Malattia</w:t>
      </w:r>
      <w:bookmarkEnd w:id="22"/>
      <w:r w:rsidRPr="00B52595">
        <w:t xml:space="preserve"> </w:t>
      </w:r>
    </w:p>
    <w:p w:rsidR="00123625" w:rsidRDefault="00123625" w:rsidP="00EC60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soli codici trattamento qualifica 40 e 42, all’interno dei campi “</w:t>
      </w:r>
      <w:r w:rsidRPr="00123625">
        <w:rPr>
          <w:rFonts w:ascii="Arial" w:hAnsi="Arial" w:cs="Arial"/>
          <w:i/>
          <w:sz w:val="20"/>
          <w:szCs w:val="20"/>
        </w:rPr>
        <w:t>Tabella trattamento c/Inps</w:t>
      </w:r>
      <w:r>
        <w:rPr>
          <w:rFonts w:ascii="Arial" w:hAnsi="Arial" w:cs="Arial"/>
          <w:sz w:val="20"/>
          <w:szCs w:val="20"/>
        </w:rPr>
        <w:t>” e “</w:t>
      </w:r>
      <w:r w:rsidRPr="00123625">
        <w:rPr>
          <w:rFonts w:ascii="Arial" w:hAnsi="Arial" w:cs="Arial"/>
          <w:i/>
          <w:sz w:val="20"/>
          <w:szCs w:val="20"/>
        </w:rPr>
        <w:t>Tabella voci malattia</w:t>
      </w:r>
      <w:r>
        <w:rPr>
          <w:rFonts w:ascii="Arial" w:hAnsi="Arial" w:cs="Arial"/>
          <w:sz w:val="20"/>
          <w:szCs w:val="20"/>
        </w:rPr>
        <w:t>” sono stati variati i codici rispettivamente da 8017</w:t>
      </w:r>
      <w:r w:rsidR="00F5464C">
        <w:rPr>
          <w:rFonts w:ascii="Arial" w:hAnsi="Arial" w:cs="Arial"/>
          <w:sz w:val="20"/>
          <w:szCs w:val="20"/>
        </w:rPr>
        <w:t xml:space="preserve"> “Impiegati maternità”</w:t>
      </w:r>
      <w:r>
        <w:rPr>
          <w:rFonts w:ascii="Arial" w:hAnsi="Arial" w:cs="Arial"/>
          <w:sz w:val="20"/>
          <w:szCs w:val="20"/>
        </w:rPr>
        <w:t xml:space="preserve"> a 8018</w:t>
      </w:r>
      <w:r w:rsidR="00F5464C">
        <w:rPr>
          <w:rFonts w:ascii="Arial" w:hAnsi="Arial" w:cs="Arial"/>
          <w:sz w:val="20"/>
          <w:szCs w:val="20"/>
        </w:rPr>
        <w:t xml:space="preserve"> “Impiegati terziario”</w:t>
      </w:r>
      <w:r>
        <w:rPr>
          <w:rFonts w:ascii="Arial" w:hAnsi="Arial" w:cs="Arial"/>
          <w:sz w:val="20"/>
          <w:szCs w:val="20"/>
        </w:rPr>
        <w:t xml:space="preserve"> e da 8005</w:t>
      </w:r>
      <w:r w:rsidR="00F5464C">
        <w:rPr>
          <w:rFonts w:ascii="Arial" w:hAnsi="Arial" w:cs="Arial"/>
          <w:sz w:val="20"/>
          <w:szCs w:val="20"/>
        </w:rPr>
        <w:t xml:space="preserve"> “Tabella voci </w:t>
      </w:r>
      <w:proofErr w:type="spellStart"/>
      <w:r w:rsidR="00F5464C">
        <w:rPr>
          <w:rFonts w:ascii="Arial" w:hAnsi="Arial" w:cs="Arial"/>
          <w:sz w:val="20"/>
          <w:szCs w:val="20"/>
        </w:rPr>
        <w:t>malatta</w:t>
      </w:r>
      <w:proofErr w:type="spellEnd"/>
      <w:r w:rsidR="00F546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464C">
        <w:rPr>
          <w:rFonts w:ascii="Arial" w:hAnsi="Arial" w:cs="Arial"/>
          <w:sz w:val="20"/>
          <w:szCs w:val="20"/>
        </w:rPr>
        <w:t>imp.ind</w:t>
      </w:r>
      <w:proofErr w:type="spellEnd"/>
      <w:r w:rsidR="00F5464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” a 8002</w:t>
      </w:r>
      <w:r w:rsidR="00F5464C">
        <w:rPr>
          <w:rFonts w:ascii="Arial" w:hAnsi="Arial" w:cs="Arial"/>
          <w:sz w:val="20"/>
          <w:szCs w:val="20"/>
        </w:rPr>
        <w:t xml:space="preserve"> “Tabella voci malattia</w:t>
      </w:r>
      <w:r>
        <w:rPr>
          <w:rFonts w:ascii="Arial" w:hAnsi="Arial" w:cs="Arial"/>
          <w:sz w:val="20"/>
          <w:szCs w:val="20"/>
        </w:rPr>
        <w:t>”.</w:t>
      </w:r>
    </w:p>
    <w:p w:rsidR="00123625" w:rsidRDefault="00123625" w:rsidP="00EC60AA">
      <w:pPr>
        <w:jc w:val="both"/>
        <w:rPr>
          <w:rFonts w:ascii="Arial" w:hAnsi="Arial" w:cs="Arial"/>
          <w:sz w:val="20"/>
          <w:szCs w:val="20"/>
        </w:rPr>
      </w:pPr>
    </w:p>
    <w:p w:rsidR="00123625" w:rsidRDefault="00123625" w:rsidP="00EC60AA">
      <w:pPr>
        <w:jc w:val="both"/>
        <w:rPr>
          <w:rFonts w:ascii="Arial" w:hAnsi="Arial" w:cs="Arial"/>
          <w:sz w:val="20"/>
          <w:szCs w:val="20"/>
        </w:rPr>
      </w:pPr>
    </w:p>
    <w:p w:rsidR="00FD5D09" w:rsidRPr="00B52595" w:rsidRDefault="00FD5D09" w:rsidP="00FD5D09">
      <w:pPr>
        <w:pStyle w:val="TS-titolo-04"/>
      </w:pPr>
      <w:bookmarkStart w:id="23" w:name="_Toc501467723"/>
      <w:r w:rsidRPr="00B52595">
        <w:t xml:space="preserve">Cod. </w:t>
      </w:r>
      <w:r>
        <w:t>8605 Vetro PMI fino a 49 dipendenti</w:t>
      </w:r>
      <w:bookmarkEnd w:id="23"/>
    </w:p>
    <w:p w:rsidR="00FD5D09" w:rsidRPr="00B52595" w:rsidRDefault="00FD5D09" w:rsidP="00FD5D09">
      <w:pPr>
        <w:pStyle w:val="corpoAltF"/>
      </w:pPr>
    </w:p>
    <w:p w:rsidR="00FD5D09" w:rsidRPr="00B52595" w:rsidRDefault="00FD5D09" w:rsidP="00FD5D09">
      <w:pPr>
        <w:pStyle w:val="TS-titolo-05"/>
        <w:spacing w:before="60"/>
        <w:jc w:val="both"/>
      </w:pPr>
      <w:bookmarkStart w:id="24" w:name="_Toc501467724"/>
      <w:r w:rsidRPr="00B52595">
        <w:rPr>
          <w:b/>
          <w:kern w:val="28"/>
          <w:szCs w:val="20"/>
        </w:rPr>
        <w:t>TB</w:t>
      </w:r>
      <w:r>
        <w:rPr>
          <w:b/>
          <w:kern w:val="28"/>
          <w:szCs w:val="20"/>
        </w:rPr>
        <w:t>0106</w:t>
      </w:r>
      <w:r w:rsidRPr="00B52595">
        <w:rPr>
          <w:b/>
        </w:rPr>
        <w:t xml:space="preserve"> </w:t>
      </w:r>
      <w:r w:rsidRPr="00B52595">
        <w:t>–</w:t>
      </w:r>
      <w:r w:rsidRPr="00B52595">
        <w:rPr>
          <w:b/>
        </w:rPr>
        <w:t xml:space="preserve"> </w:t>
      </w:r>
      <w:r w:rsidRPr="00B52595">
        <w:t xml:space="preserve">Tabella </w:t>
      </w:r>
      <w:r>
        <w:t>Retribuzione apprendisti</w:t>
      </w:r>
      <w:bookmarkEnd w:id="24"/>
      <w:r w:rsidRPr="00B52595">
        <w:t xml:space="preserve"> </w:t>
      </w:r>
    </w:p>
    <w:p w:rsidR="00FD5D09" w:rsidRPr="004479B6" w:rsidRDefault="00FD5D09" w:rsidP="00FD5D09">
      <w:pPr>
        <w:jc w:val="both"/>
        <w:rPr>
          <w:rFonts w:ascii="Arial" w:hAnsi="Arial" w:cs="Arial"/>
          <w:sz w:val="20"/>
          <w:szCs w:val="20"/>
        </w:rPr>
      </w:pPr>
      <w:r w:rsidRPr="004479B6">
        <w:rPr>
          <w:rFonts w:ascii="Arial" w:hAnsi="Arial" w:cs="Arial"/>
          <w:sz w:val="20"/>
          <w:szCs w:val="20"/>
        </w:rPr>
        <w:t xml:space="preserve">Per i codici gruppo appartenenza da 1 a 58 inclusi, è stata creata la validità “12/2017” ed è stato rimosso il flag </w:t>
      </w:r>
      <w:r w:rsidR="00283981">
        <w:rPr>
          <w:rFonts w:ascii="Arial" w:hAnsi="Arial" w:cs="Arial"/>
          <w:sz w:val="20"/>
          <w:szCs w:val="20"/>
        </w:rPr>
        <w:t xml:space="preserve">presente in corrispondenza del </w:t>
      </w:r>
      <w:r w:rsidRPr="004479B6">
        <w:rPr>
          <w:rFonts w:ascii="Arial" w:hAnsi="Arial" w:cs="Arial"/>
          <w:sz w:val="20"/>
          <w:szCs w:val="20"/>
        </w:rPr>
        <w:t xml:space="preserve">12^ elemento </w:t>
      </w:r>
      <w:r w:rsidR="00283981">
        <w:rPr>
          <w:rFonts w:ascii="Arial" w:hAnsi="Arial" w:cs="Arial"/>
          <w:sz w:val="20"/>
          <w:szCs w:val="20"/>
        </w:rPr>
        <w:t>“</w:t>
      </w:r>
      <w:r w:rsidR="004479B6" w:rsidRPr="004479B6">
        <w:rPr>
          <w:rFonts w:ascii="Arial" w:hAnsi="Arial" w:cs="Arial"/>
          <w:sz w:val="20"/>
          <w:szCs w:val="20"/>
        </w:rPr>
        <w:t>EAR SAN</w:t>
      </w:r>
      <w:r w:rsidR="00283981">
        <w:rPr>
          <w:rFonts w:ascii="Arial" w:hAnsi="Arial" w:cs="Arial"/>
          <w:sz w:val="20"/>
          <w:szCs w:val="20"/>
        </w:rPr>
        <w:t>”</w:t>
      </w:r>
      <w:r w:rsidR="004479B6" w:rsidRPr="004479B6">
        <w:rPr>
          <w:rFonts w:ascii="Arial" w:hAnsi="Arial" w:cs="Arial"/>
          <w:sz w:val="20"/>
          <w:szCs w:val="20"/>
        </w:rPr>
        <w:t xml:space="preserve"> della sezione Riproporzionamento retribuzione, colonna Riproporzionato.</w:t>
      </w:r>
    </w:p>
    <w:p w:rsidR="004479B6" w:rsidRDefault="004479B6" w:rsidP="00FD5D09">
      <w:pPr>
        <w:jc w:val="both"/>
        <w:rPr>
          <w:rFonts w:ascii="Arial" w:hAnsi="Arial" w:cs="Arial"/>
          <w:sz w:val="20"/>
          <w:szCs w:val="20"/>
        </w:rPr>
      </w:pPr>
      <w:r w:rsidRPr="004479B6">
        <w:rPr>
          <w:rFonts w:ascii="Arial" w:hAnsi="Arial" w:cs="Arial"/>
          <w:sz w:val="20"/>
          <w:szCs w:val="20"/>
        </w:rPr>
        <w:t xml:space="preserve">Inoltre, per i soli gruppi appartenenza n. 2 e n. 13 è stato variato il livello di </w:t>
      </w:r>
      <w:proofErr w:type="spellStart"/>
      <w:r w:rsidRPr="004479B6">
        <w:rPr>
          <w:rFonts w:ascii="Arial" w:hAnsi="Arial" w:cs="Arial"/>
          <w:sz w:val="20"/>
          <w:szCs w:val="20"/>
        </w:rPr>
        <w:t>sottoinquadramento</w:t>
      </w:r>
      <w:proofErr w:type="spellEnd"/>
      <w:r w:rsidRPr="004479B6">
        <w:rPr>
          <w:rFonts w:ascii="Arial" w:hAnsi="Arial" w:cs="Arial"/>
          <w:sz w:val="20"/>
          <w:szCs w:val="20"/>
        </w:rPr>
        <w:t xml:space="preserve"> </w:t>
      </w:r>
      <w:r w:rsidR="00283981">
        <w:rPr>
          <w:rFonts w:ascii="Arial" w:hAnsi="Arial" w:cs="Arial"/>
          <w:sz w:val="20"/>
          <w:szCs w:val="20"/>
        </w:rPr>
        <w:t xml:space="preserve">indicato in corrispondenza </w:t>
      </w:r>
      <w:r w:rsidR="00170F64">
        <w:rPr>
          <w:rFonts w:ascii="Arial" w:hAnsi="Arial" w:cs="Arial"/>
          <w:sz w:val="20"/>
          <w:szCs w:val="20"/>
        </w:rPr>
        <w:t>del rigo Primo periodo</w:t>
      </w:r>
      <w:r w:rsidRPr="004479B6">
        <w:rPr>
          <w:rFonts w:ascii="Arial" w:hAnsi="Arial" w:cs="Arial"/>
          <w:sz w:val="20"/>
          <w:szCs w:val="20"/>
        </w:rPr>
        <w:t xml:space="preserve"> da “Livello C1 set meccanizzati” a “Livello B1 set mecc</w:t>
      </w:r>
      <w:r w:rsidR="00C74D2C">
        <w:rPr>
          <w:rFonts w:ascii="Arial" w:hAnsi="Arial" w:cs="Arial"/>
          <w:sz w:val="20"/>
          <w:szCs w:val="20"/>
        </w:rPr>
        <w:t>anizzati</w:t>
      </w:r>
      <w:r w:rsidRPr="004479B6">
        <w:rPr>
          <w:rFonts w:ascii="Arial" w:hAnsi="Arial" w:cs="Arial"/>
          <w:sz w:val="20"/>
          <w:szCs w:val="20"/>
        </w:rPr>
        <w:t>”.</w:t>
      </w:r>
    </w:p>
    <w:p w:rsidR="00FD5D09" w:rsidRDefault="00FD5D09" w:rsidP="00EC60AA">
      <w:pPr>
        <w:jc w:val="both"/>
        <w:rPr>
          <w:rFonts w:ascii="Arial" w:hAnsi="Arial" w:cs="Arial"/>
          <w:sz w:val="20"/>
          <w:szCs w:val="20"/>
        </w:rPr>
      </w:pPr>
    </w:p>
    <w:p w:rsidR="00FD5D09" w:rsidRDefault="00FD5D09" w:rsidP="00EC60AA">
      <w:pPr>
        <w:jc w:val="both"/>
        <w:rPr>
          <w:rFonts w:ascii="Arial" w:hAnsi="Arial" w:cs="Arial"/>
          <w:sz w:val="20"/>
          <w:szCs w:val="20"/>
        </w:rPr>
      </w:pPr>
    </w:p>
    <w:p w:rsidR="00161123" w:rsidRPr="00B52595" w:rsidRDefault="00161123" w:rsidP="00161123">
      <w:pPr>
        <w:pStyle w:val="TS-titolo-04"/>
      </w:pPr>
      <w:bookmarkStart w:id="25" w:name="_Toc501467725"/>
      <w:r w:rsidRPr="00B52595">
        <w:t xml:space="preserve">Cod. </w:t>
      </w:r>
      <w:r>
        <w:t>8261/8262 Lavanderie Tintorie Artigiane</w:t>
      </w:r>
      <w:bookmarkEnd w:id="25"/>
      <w:r>
        <w:t xml:space="preserve"> </w:t>
      </w:r>
    </w:p>
    <w:p w:rsidR="00161123" w:rsidRPr="00B52595" w:rsidRDefault="00161123" w:rsidP="00161123">
      <w:pPr>
        <w:pStyle w:val="corpoAltF"/>
      </w:pPr>
    </w:p>
    <w:p w:rsidR="00161123" w:rsidRPr="00B52595" w:rsidRDefault="00161123" w:rsidP="00161123">
      <w:pPr>
        <w:pStyle w:val="TS-titolo-05"/>
        <w:spacing w:before="60"/>
        <w:jc w:val="both"/>
      </w:pPr>
      <w:bookmarkStart w:id="26" w:name="_Toc501467726"/>
      <w:r w:rsidRPr="00B52595">
        <w:rPr>
          <w:b/>
          <w:kern w:val="28"/>
          <w:szCs w:val="20"/>
        </w:rPr>
        <w:t>TB</w:t>
      </w:r>
      <w:r>
        <w:rPr>
          <w:b/>
          <w:kern w:val="28"/>
          <w:szCs w:val="20"/>
        </w:rPr>
        <w:t>0106</w:t>
      </w:r>
      <w:r w:rsidRPr="00B52595">
        <w:rPr>
          <w:b/>
        </w:rPr>
        <w:t xml:space="preserve"> </w:t>
      </w:r>
      <w:r w:rsidRPr="00B52595">
        <w:t>–</w:t>
      </w:r>
      <w:r w:rsidRPr="00B52595">
        <w:rPr>
          <w:b/>
        </w:rPr>
        <w:t xml:space="preserve"> </w:t>
      </w:r>
      <w:r w:rsidRPr="00B52595">
        <w:t xml:space="preserve">Tabella </w:t>
      </w:r>
      <w:r>
        <w:t>Retribuzione apprendisti</w:t>
      </w:r>
      <w:bookmarkEnd w:id="26"/>
      <w:r w:rsidRPr="00B52595">
        <w:t xml:space="preserve"> </w:t>
      </w:r>
    </w:p>
    <w:p w:rsidR="00161123" w:rsidRDefault="00161123" w:rsidP="00161123">
      <w:pPr>
        <w:jc w:val="both"/>
        <w:rPr>
          <w:rFonts w:ascii="Arial" w:hAnsi="Arial" w:cs="Arial"/>
          <w:sz w:val="20"/>
          <w:szCs w:val="20"/>
        </w:rPr>
      </w:pPr>
      <w:r w:rsidRPr="004479B6">
        <w:rPr>
          <w:rFonts w:ascii="Arial" w:hAnsi="Arial" w:cs="Arial"/>
          <w:sz w:val="20"/>
          <w:szCs w:val="20"/>
        </w:rPr>
        <w:t>Per i</w:t>
      </w:r>
      <w:r>
        <w:rPr>
          <w:rFonts w:ascii="Arial" w:hAnsi="Arial" w:cs="Arial"/>
          <w:sz w:val="20"/>
          <w:szCs w:val="20"/>
        </w:rPr>
        <w:t xml:space="preserve">l </w:t>
      </w:r>
      <w:r w:rsidRPr="004479B6">
        <w:rPr>
          <w:rFonts w:ascii="Arial" w:hAnsi="Arial" w:cs="Arial"/>
          <w:sz w:val="20"/>
          <w:szCs w:val="20"/>
        </w:rPr>
        <w:t>codic</w:t>
      </w:r>
      <w:r>
        <w:rPr>
          <w:rFonts w:ascii="Arial" w:hAnsi="Arial" w:cs="Arial"/>
          <w:sz w:val="20"/>
          <w:szCs w:val="20"/>
        </w:rPr>
        <w:t>e</w:t>
      </w:r>
      <w:r w:rsidRPr="004479B6">
        <w:rPr>
          <w:rFonts w:ascii="Arial" w:hAnsi="Arial" w:cs="Arial"/>
          <w:sz w:val="20"/>
          <w:szCs w:val="20"/>
        </w:rPr>
        <w:t xml:space="preserve"> gruppo appartenenza </w:t>
      </w:r>
      <w:r>
        <w:rPr>
          <w:rFonts w:ascii="Arial" w:hAnsi="Arial" w:cs="Arial"/>
          <w:sz w:val="20"/>
          <w:szCs w:val="20"/>
        </w:rPr>
        <w:t>n. 21 “</w:t>
      </w:r>
      <w:r w:rsidRPr="00161123">
        <w:rPr>
          <w:rFonts w:ascii="Arial" w:hAnsi="Arial" w:cs="Arial"/>
          <w:sz w:val="20"/>
          <w:szCs w:val="20"/>
        </w:rPr>
        <w:t>Prof/</w:t>
      </w:r>
      <w:proofErr w:type="spellStart"/>
      <w:r w:rsidRPr="00161123">
        <w:rPr>
          <w:rFonts w:ascii="Arial" w:hAnsi="Arial" w:cs="Arial"/>
          <w:sz w:val="20"/>
          <w:szCs w:val="20"/>
        </w:rPr>
        <w:t>mest</w:t>
      </w:r>
      <w:proofErr w:type="spellEnd"/>
      <w:r w:rsidRPr="00161123">
        <w:rPr>
          <w:rFonts w:ascii="Arial" w:hAnsi="Arial" w:cs="Arial"/>
          <w:sz w:val="20"/>
          <w:szCs w:val="20"/>
        </w:rPr>
        <w:t xml:space="preserve"> 1.8.14 gr.2, </w:t>
      </w:r>
      <w:proofErr w:type="spellStart"/>
      <w:r w:rsidRPr="00161123">
        <w:rPr>
          <w:rFonts w:ascii="Arial" w:hAnsi="Arial" w:cs="Arial"/>
          <w:sz w:val="20"/>
          <w:szCs w:val="20"/>
        </w:rPr>
        <w:t>l.fin</w:t>
      </w:r>
      <w:proofErr w:type="spellEnd"/>
      <w:r w:rsidRPr="00161123">
        <w:rPr>
          <w:rFonts w:ascii="Arial" w:hAnsi="Arial" w:cs="Arial"/>
          <w:sz w:val="20"/>
          <w:szCs w:val="20"/>
        </w:rPr>
        <w:t xml:space="preserve"> 3^ 36m </w:t>
      </w:r>
      <w:proofErr w:type="spellStart"/>
      <w:r w:rsidRPr="00161123">
        <w:rPr>
          <w:rFonts w:ascii="Arial" w:hAnsi="Arial" w:cs="Arial"/>
          <w:sz w:val="20"/>
          <w:szCs w:val="20"/>
        </w:rPr>
        <w:t>imp.amm</w:t>
      </w:r>
      <w:proofErr w:type="spellEnd"/>
      <w:r w:rsidRPr="0016112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” è stata creata la validità “12/2017” ed è stato rimosso il flag presente al campo “</w:t>
      </w:r>
      <w:r w:rsidRPr="00161123">
        <w:rPr>
          <w:rFonts w:ascii="Arial" w:hAnsi="Arial" w:cs="Arial"/>
          <w:i/>
          <w:sz w:val="20"/>
          <w:szCs w:val="20"/>
        </w:rPr>
        <w:t>Professionalizzante</w:t>
      </w:r>
      <w:r>
        <w:rPr>
          <w:rFonts w:ascii="Arial" w:hAnsi="Arial" w:cs="Arial"/>
          <w:sz w:val="20"/>
          <w:szCs w:val="20"/>
        </w:rPr>
        <w:t>”.</w:t>
      </w:r>
    </w:p>
    <w:p w:rsidR="00161123" w:rsidRDefault="00161123" w:rsidP="00EC60AA">
      <w:pPr>
        <w:jc w:val="both"/>
        <w:rPr>
          <w:rFonts w:ascii="Arial" w:hAnsi="Arial" w:cs="Arial"/>
          <w:sz w:val="20"/>
          <w:szCs w:val="20"/>
        </w:rPr>
      </w:pPr>
    </w:p>
    <w:p w:rsidR="00161123" w:rsidRDefault="00161123" w:rsidP="00EC60AA">
      <w:pPr>
        <w:jc w:val="both"/>
        <w:rPr>
          <w:rFonts w:ascii="Arial" w:hAnsi="Arial" w:cs="Arial"/>
          <w:sz w:val="20"/>
          <w:szCs w:val="20"/>
        </w:rPr>
      </w:pPr>
    </w:p>
    <w:p w:rsidR="00161123" w:rsidRPr="00B52595" w:rsidRDefault="00161123" w:rsidP="00161123">
      <w:pPr>
        <w:pStyle w:val="TS-titolo-04"/>
      </w:pPr>
      <w:bookmarkStart w:id="27" w:name="_Toc501467727"/>
      <w:r w:rsidRPr="00B52595">
        <w:t xml:space="preserve">Cod. </w:t>
      </w:r>
      <w:r>
        <w:t>8763 Occhiali Artigianato</w:t>
      </w:r>
      <w:bookmarkEnd w:id="27"/>
      <w:r>
        <w:t xml:space="preserve"> </w:t>
      </w:r>
    </w:p>
    <w:p w:rsidR="00161123" w:rsidRPr="00B52595" w:rsidRDefault="00161123" w:rsidP="00161123">
      <w:pPr>
        <w:pStyle w:val="corpoAltF"/>
      </w:pPr>
    </w:p>
    <w:p w:rsidR="00161123" w:rsidRPr="00B52595" w:rsidRDefault="00161123" w:rsidP="00161123">
      <w:pPr>
        <w:pStyle w:val="TS-titolo-05"/>
        <w:spacing w:before="60"/>
        <w:jc w:val="both"/>
      </w:pPr>
      <w:bookmarkStart w:id="28" w:name="_Toc501467728"/>
      <w:r w:rsidRPr="00B52595">
        <w:rPr>
          <w:b/>
          <w:kern w:val="28"/>
          <w:szCs w:val="20"/>
        </w:rPr>
        <w:t>TB</w:t>
      </w:r>
      <w:r>
        <w:rPr>
          <w:b/>
          <w:kern w:val="28"/>
          <w:szCs w:val="20"/>
        </w:rPr>
        <w:t>0106</w:t>
      </w:r>
      <w:r w:rsidRPr="00B52595">
        <w:rPr>
          <w:b/>
        </w:rPr>
        <w:t xml:space="preserve"> </w:t>
      </w:r>
      <w:r w:rsidRPr="00B52595">
        <w:t>–</w:t>
      </w:r>
      <w:r w:rsidRPr="00B52595">
        <w:rPr>
          <w:b/>
        </w:rPr>
        <w:t xml:space="preserve"> </w:t>
      </w:r>
      <w:r w:rsidRPr="00B52595">
        <w:t xml:space="preserve">Tabella </w:t>
      </w:r>
      <w:r>
        <w:t>Retribuzione apprendisti</w:t>
      </w:r>
      <w:bookmarkEnd w:id="28"/>
      <w:r w:rsidRPr="00B52595">
        <w:t xml:space="preserve"> </w:t>
      </w:r>
    </w:p>
    <w:p w:rsidR="00161123" w:rsidRDefault="00161123" w:rsidP="00FA0F0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479B6">
        <w:rPr>
          <w:rFonts w:ascii="Arial" w:hAnsi="Arial" w:cs="Arial"/>
          <w:sz w:val="20"/>
          <w:szCs w:val="20"/>
        </w:rPr>
        <w:t>Per i</w:t>
      </w:r>
      <w:r>
        <w:rPr>
          <w:rFonts w:ascii="Arial" w:hAnsi="Arial" w:cs="Arial"/>
          <w:sz w:val="20"/>
          <w:szCs w:val="20"/>
        </w:rPr>
        <w:t xml:space="preserve">l </w:t>
      </w:r>
      <w:r w:rsidRPr="004479B6">
        <w:rPr>
          <w:rFonts w:ascii="Arial" w:hAnsi="Arial" w:cs="Arial"/>
          <w:sz w:val="20"/>
          <w:szCs w:val="20"/>
        </w:rPr>
        <w:t>codic</w:t>
      </w:r>
      <w:r>
        <w:rPr>
          <w:rFonts w:ascii="Arial" w:hAnsi="Arial" w:cs="Arial"/>
          <w:sz w:val="20"/>
          <w:szCs w:val="20"/>
        </w:rPr>
        <w:t>e</w:t>
      </w:r>
      <w:r w:rsidRPr="004479B6">
        <w:rPr>
          <w:rFonts w:ascii="Arial" w:hAnsi="Arial" w:cs="Arial"/>
          <w:sz w:val="20"/>
          <w:szCs w:val="20"/>
        </w:rPr>
        <w:t xml:space="preserve"> gruppo appartenenza </w:t>
      </w:r>
      <w:r>
        <w:rPr>
          <w:rFonts w:ascii="Arial" w:hAnsi="Arial" w:cs="Arial"/>
          <w:sz w:val="20"/>
          <w:szCs w:val="20"/>
        </w:rPr>
        <w:t>n. 41 “</w:t>
      </w:r>
      <w:r w:rsidRPr="00161123">
        <w:rPr>
          <w:rFonts w:ascii="Arial" w:hAnsi="Arial" w:cs="Arial"/>
          <w:sz w:val="20"/>
          <w:szCs w:val="20"/>
        </w:rPr>
        <w:t>Prof/</w:t>
      </w:r>
      <w:proofErr w:type="spellStart"/>
      <w:r w:rsidRPr="00161123">
        <w:rPr>
          <w:rFonts w:ascii="Arial" w:hAnsi="Arial" w:cs="Arial"/>
          <w:sz w:val="20"/>
          <w:szCs w:val="20"/>
        </w:rPr>
        <w:t>mest</w:t>
      </w:r>
      <w:proofErr w:type="spellEnd"/>
      <w:r w:rsidRPr="00161123">
        <w:rPr>
          <w:rFonts w:ascii="Arial" w:hAnsi="Arial" w:cs="Arial"/>
          <w:sz w:val="20"/>
          <w:szCs w:val="20"/>
        </w:rPr>
        <w:t xml:space="preserve"> 1.8.14 gr.2, </w:t>
      </w:r>
      <w:proofErr w:type="spellStart"/>
      <w:r w:rsidRPr="00161123">
        <w:rPr>
          <w:rFonts w:ascii="Arial" w:hAnsi="Arial" w:cs="Arial"/>
          <w:sz w:val="20"/>
          <w:szCs w:val="20"/>
        </w:rPr>
        <w:t>l.fin</w:t>
      </w:r>
      <w:proofErr w:type="spellEnd"/>
      <w:r w:rsidRPr="00161123">
        <w:rPr>
          <w:rFonts w:ascii="Arial" w:hAnsi="Arial" w:cs="Arial"/>
          <w:sz w:val="20"/>
          <w:szCs w:val="20"/>
        </w:rPr>
        <w:t xml:space="preserve"> 3^ 36m </w:t>
      </w:r>
      <w:proofErr w:type="spellStart"/>
      <w:r w:rsidRPr="00161123">
        <w:rPr>
          <w:rFonts w:ascii="Arial" w:hAnsi="Arial" w:cs="Arial"/>
          <w:sz w:val="20"/>
          <w:szCs w:val="20"/>
        </w:rPr>
        <w:t>imp.amm</w:t>
      </w:r>
      <w:proofErr w:type="spellEnd"/>
      <w:r w:rsidRPr="0016112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” è stata creata la validità “12/2017” ed è stato rimosso il flag presente al campo “</w:t>
      </w:r>
      <w:r w:rsidRPr="00161123">
        <w:rPr>
          <w:rFonts w:ascii="Arial" w:hAnsi="Arial" w:cs="Arial"/>
          <w:i/>
          <w:sz w:val="20"/>
          <w:szCs w:val="20"/>
        </w:rPr>
        <w:t>Professionalizzante</w:t>
      </w:r>
      <w:r>
        <w:rPr>
          <w:rFonts w:ascii="Arial" w:hAnsi="Arial" w:cs="Arial"/>
          <w:sz w:val="20"/>
          <w:szCs w:val="20"/>
        </w:rPr>
        <w:t>”.</w:t>
      </w:r>
    </w:p>
    <w:p w:rsidR="00161123" w:rsidRDefault="00161123" w:rsidP="00EC60AA">
      <w:pPr>
        <w:jc w:val="both"/>
        <w:rPr>
          <w:rFonts w:ascii="Arial" w:hAnsi="Arial" w:cs="Arial"/>
          <w:sz w:val="20"/>
          <w:szCs w:val="20"/>
        </w:rPr>
      </w:pPr>
    </w:p>
    <w:p w:rsidR="00161123" w:rsidRDefault="00161123" w:rsidP="00EC60AA">
      <w:pPr>
        <w:jc w:val="both"/>
        <w:rPr>
          <w:rFonts w:ascii="Arial" w:hAnsi="Arial" w:cs="Arial"/>
          <w:sz w:val="20"/>
          <w:szCs w:val="20"/>
        </w:rPr>
      </w:pPr>
    </w:p>
    <w:p w:rsidR="00FA0F00" w:rsidRDefault="00FA0F00" w:rsidP="00FA0F00">
      <w:pPr>
        <w:pStyle w:val="TS-titolo-04"/>
      </w:pPr>
      <w:bookmarkStart w:id="29" w:name="_Toc501467729"/>
      <w:bookmarkStart w:id="30" w:name="_Toc488313899"/>
      <w:r>
        <w:t>TB0304 Tabella Contributi Inps</w:t>
      </w:r>
      <w:bookmarkEnd w:id="29"/>
      <w:r>
        <w:t xml:space="preserve"> </w:t>
      </w:r>
      <w:bookmarkEnd w:id="30"/>
    </w:p>
    <w:p w:rsidR="00FA0F00" w:rsidRDefault="00FA0F00" w:rsidP="00FA0F00">
      <w:pPr>
        <w:pStyle w:val="corpoAltF"/>
      </w:pPr>
    </w:p>
    <w:p w:rsidR="00FA0F00" w:rsidRPr="00FA0F00" w:rsidRDefault="00FA0F00" w:rsidP="00FA0F00">
      <w:pPr>
        <w:pStyle w:val="TS-titolo-05"/>
        <w:spacing w:before="60"/>
      </w:pPr>
      <w:bookmarkStart w:id="31" w:name="_Toc488313900"/>
      <w:bookmarkStart w:id="32" w:name="_Toc501467730"/>
      <w:r w:rsidRPr="00FA0F00">
        <w:t>Cod. 8592</w:t>
      </w:r>
      <w:bookmarkEnd w:id="31"/>
      <w:r w:rsidRPr="00FA0F00">
        <w:t xml:space="preserve"> Apprendisti Agricoli</w:t>
      </w:r>
      <w:bookmarkEnd w:id="32"/>
    </w:p>
    <w:p w:rsidR="002A0403" w:rsidRDefault="00AC0EA4" w:rsidP="00FA0F0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All’interno della tabella 8592 “Apprendisti </w:t>
      </w:r>
      <w:r w:rsidR="0028398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gricoli”</w:t>
      </w:r>
      <w:r w:rsidR="00FA0F0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collegata al rigo Apprendisti professionalizzanti d</w:t>
      </w:r>
      <w:r w:rsidR="002A0403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codice tabella 8012 “</w:t>
      </w:r>
      <w:r w:rsidRPr="00AC0EA4">
        <w:rPr>
          <w:rFonts w:ascii="Arial" w:hAnsi="Arial" w:cs="Arial"/>
          <w:sz w:val="20"/>
          <w:szCs w:val="20"/>
        </w:rPr>
        <w:t>Agricoltura impiegati</w:t>
      </w:r>
      <w:r>
        <w:rPr>
          <w:rFonts w:ascii="Arial" w:hAnsi="Arial" w:cs="Arial"/>
          <w:sz w:val="20"/>
          <w:szCs w:val="20"/>
        </w:rPr>
        <w:t>”</w:t>
      </w:r>
      <w:r w:rsidR="00FA0F00">
        <w:rPr>
          <w:rFonts w:ascii="Arial" w:hAnsi="Arial" w:cs="Arial"/>
          <w:sz w:val="20"/>
          <w:szCs w:val="20"/>
        </w:rPr>
        <w:t xml:space="preserve"> </w:t>
      </w:r>
      <w:r w:rsidR="002A0403">
        <w:rPr>
          <w:rFonts w:ascii="Arial" w:hAnsi="Arial" w:cs="Arial"/>
          <w:sz w:val="20"/>
          <w:szCs w:val="20"/>
        </w:rPr>
        <w:t>della Tabella categorie contributive (</w:t>
      </w:r>
      <w:r w:rsidR="002A0403" w:rsidRPr="002A0403">
        <w:rPr>
          <w:rFonts w:ascii="Arial" w:hAnsi="Arial" w:cs="Arial"/>
          <w:b/>
          <w:sz w:val="20"/>
          <w:szCs w:val="20"/>
        </w:rPr>
        <w:t>TB0302</w:t>
      </w:r>
      <w:r w:rsidR="002A0403">
        <w:rPr>
          <w:rFonts w:ascii="Arial" w:hAnsi="Arial" w:cs="Arial"/>
          <w:sz w:val="20"/>
          <w:szCs w:val="20"/>
        </w:rPr>
        <w:t>) è stata creata la validità “12/2017” ed in corrispondenza del rigo CIG, colonna DM</w:t>
      </w:r>
      <w:r w:rsidR="00A476AA">
        <w:rPr>
          <w:rFonts w:ascii="Arial" w:hAnsi="Arial" w:cs="Arial"/>
          <w:sz w:val="20"/>
          <w:szCs w:val="20"/>
        </w:rPr>
        <w:t xml:space="preserve"> </w:t>
      </w:r>
      <w:r w:rsidR="002A0403">
        <w:rPr>
          <w:rFonts w:ascii="Arial" w:hAnsi="Arial" w:cs="Arial"/>
          <w:sz w:val="20"/>
          <w:szCs w:val="20"/>
        </w:rPr>
        <w:t xml:space="preserve">è stato inserito il codice “89”. </w:t>
      </w:r>
    </w:p>
    <w:p w:rsidR="00123625" w:rsidRDefault="002A0403" w:rsidP="00FA0F0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precisa che il codice 8012 è </w:t>
      </w:r>
      <w:r w:rsidR="00FA0F00">
        <w:rPr>
          <w:rFonts w:ascii="Arial" w:hAnsi="Arial" w:cs="Arial"/>
          <w:sz w:val="20"/>
          <w:szCs w:val="20"/>
        </w:rPr>
        <w:t xml:space="preserve">in uso ai </w:t>
      </w:r>
      <w:proofErr w:type="spellStart"/>
      <w:r w:rsidR="00FA0F00">
        <w:rPr>
          <w:rFonts w:ascii="Arial" w:hAnsi="Arial" w:cs="Arial"/>
          <w:sz w:val="20"/>
          <w:szCs w:val="20"/>
        </w:rPr>
        <w:t>ccnl</w:t>
      </w:r>
      <w:proofErr w:type="spellEnd"/>
      <w:r w:rsidR="00FA0F00">
        <w:rPr>
          <w:rFonts w:ascii="Arial" w:hAnsi="Arial" w:cs="Arial"/>
          <w:sz w:val="20"/>
          <w:szCs w:val="20"/>
        </w:rPr>
        <w:t xml:space="preserve"> 8561/8562 Agricoltura Impiegati, 8554 Agricoltura Sistemazione Idraulico Forestale, 8573 Agricoltura Allevatori e Consorzi Zootecnici e 8574 Agricoltura Consorzi di Bonifica</w:t>
      </w:r>
      <w:r>
        <w:rPr>
          <w:rFonts w:ascii="Arial" w:hAnsi="Arial" w:cs="Arial"/>
          <w:sz w:val="20"/>
          <w:szCs w:val="20"/>
        </w:rPr>
        <w:t>.</w:t>
      </w:r>
      <w:r w:rsidR="00AC0EA4">
        <w:rPr>
          <w:rFonts w:ascii="Arial" w:hAnsi="Arial" w:cs="Arial"/>
          <w:sz w:val="20"/>
          <w:szCs w:val="20"/>
        </w:rPr>
        <w:t xml:space="preserve"> </w:t>
      </w:r>
    </w:p>
    <w:p w:rsidR="00B52595" w:rsidRPr="00B52595" w:rsidRDefault="00B52595" w:rsidP="00EC60AA">
      <w:pPr>
        <w:jc w:val="both"/>
      </w:pPr>
    </w:p>
    <w:p w:rsidR="00FC2F08" w:rsidRPr="00067C8A" w:rsidRDefault="00FC2F08" w:rsidP="00EC60AA">
      <w:pPr>
        <w:jc w:val="both"/>
        <w:rPr>
          <w:highlight w:val="yellow"/>
        </w:rPr>
        <w:sectPr w:rsidR="00FC2F08" w:rsidRPr="00067C8A">
          <w:headerReference w:type="default" r:id="rId11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p w:rsidR="00491E2F" w:rsidRPr="00067C8A" w:rsidRDefault="00491E2F" w:rsidP="00EC60AA">
      <w:pPr>
        <w:pStyle w:val="corpoAltF"/>
        <w:rPr>
          <w:highlight w:val="yellow"/>
        </w:rPr>
      </w:pPr>
    </w:p>
    <w:p w:rsidR="00AA3D3B" w:rsidRPr="00067C8A" w:rsidRDefault="00AA3D3B" w:rsidP="00EC60AA">
      <w:pPr>
        <w:pStyle w:val="corpoAltF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4"/>
        <w:gridCol w:w="2761"/>
      </w:tblGrid>
      <w:tr w:rsidR="005D7AD2" w:rsidRPr="00640330" w:rsidTr="00114B86">
        <w:trPr>
          <w:trHeight w:val="545"/>
        </w:trPr>
        <w:tc>
          <w:tcPr>
            <w:tcW w:w="701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5D7AD2" w:rsidRPr="00640330" w:rsidRDefault="005D7AD2" w:rsidP="00EC60AA">
            <w:pPr>
              <w:pStyle w:val="Intestazione"/>
              <w:jc w:val="both"/>
              <w:outlineLvl w:val="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5D7AD2" w:rsidRPr="00640330" w:rsidRDefault="005D7AD2" w:rsidP="00386642">
            <w:pPr>
              <w:pStyle w:val="TS-titolo-Comando"/>
              <w:outlineLvl w:val="1"/>
            </w:pPr>
            <w:bookmarkStart w:id="33" w:name="_Toc433108185"/>
            <w:bookmarkStart w:id="34" w:name="_Toc456881631"/>
            <w:bookmarkStart w:id="35" w:name="_Toc464725343"/>
            <w:bookmarkStart w:id="36" w:name="_Toc501467731"/>
            <w:r w:rsidRPr="00640330">
              <w:t>VOCI</w:t>
            </w:r>
            <w:bookmarkEnd w:id="33"/>
            <w:bookmarkEnd w:id="34"/>
            <w:bookmarkEnd w:id="35"/>
            <w:bookmarkEnd w:id="36"/>
          </w:p>
        </w:tc>
      </w:tr>
    </w:tbl>
    <w:p w:rsidR="005D7AD2" w:rsidRPr="00640330" w:rsidRDefault="005D7AD2" w:rsidP="00EC60AA">
      <w:pPr>
        <w:pStyle w:val="corpoAltF"/>
      </w:pPr>
    </w:p>
    <w:p w:rsidR="00905447" w:rsidRPr="00640330" w:rsidRDefault="00905447" w:rsidP="00EC60AA">
      <w:pPr>
        <w:pStyle w:val="TS-titolo-04"/>
      </w:pPr>
      <w:bookmarkStart w:id="37" w:name="_Toc482806699"/>
      <w:bookmarkStart w:id="38" w:name="_Toc501467732"/>
      <w:r w:rsidRPr="00640330">
        <w:t xml:space="preserve">Raggruppamenti </w:t>
      </w:r>
      <w:bookmarkEnd w:id="37"/>
      <w:r w:rsidR="008D4659" w:rsidRPr="00640330">
        <w:t>8</w:t>
      </w:r>
      <w:r w:rsidR="00640330" w:rsidRPr="00640330">
        <w:t>0</w:t>
      </w:r>
      <w:r w:rsidR="008D4659" w:rsidRPr="00640330">
        <w:t>51/8</w:t>
      </w:r>
      <w:r w:rsidR="00640330" w:rsidRPr="00640330">
        <w:t>0</w:t>
      </w:r>
      <w:r w:rsidR="008D4659" w:rsidRPr="00640330">
        <w:t>52</w:t>
      </w:r>
      <w:r w:rsidR="0091369A" w:rsidRPr="00640330">
        <w:t xml:space="preserve"> </w:t>
      </w:r>
      <w:r w:rsidR="00640330" w:rsidRPr="00640330">
        <w:t>Alimentari</w:t>
      </w:r>
      <w:r w:rsidR="0091369A" w:rsidRPr="00640330">
        <w:t xml:space="preserve"> Aziende Industriali</w:t>
      </w:r>
      <w:bookmarkEnd w:id="38"/>
    </w:p>
    <w:p w:rsidR="008D4659" w:rsidRPr="00640330" w:rsidRDefault="008D4659" w:rsidP="00EC60AA">
      <w:pPr>
        <w:pStyle w:val="corpoAltF"/>
        <w:spacing w:before="120"/>
        <w:rPr>
          <w:lang w:eastAsia="x-none"/>
        </w:rPr>
      </w:pPr>
      <w:r w:rsidRPr="00640330">
        <w:rPr>
          <w:lang w:eastAsia="x-none"/>
        </w:rPr>
        <w:t>All’</w:t>
      </w:r>
      <w:r w:rsidR="00905634" w:rsidRPr="00640330">
        <w:rPr>
          <w:lang w:eastAsia="x-none"/>
        </w:rPr>
        <w:t>interno dei raggruppamenti 8</w:t>
      </w:r>
      <w:r w:rsidR="00640330" w:rsidRPr="00640330">
        <w:rPr>
          <w:lang w:eastAsia="x-none"/>
        </w:rPr>
        <w:t>0</w:t>
      </w:r>
      <w:r w:rsidR="00905634" w:rsidRPr="00640330">
        <w:rPr>
          <w:lang w:eastAsia="x-none"/>
        </w:rPr>
        <w:t>51 e 8</w:t>
      </w:r>
      <w:r w:rsidR="00640330" w:rsidRPr="00640330">
        <w:rPr>
          <w:lang w:eastAsia="x-none"/>
        </w:rPr>
        <w:t>0</w:t>
      </w:r>
      <w:r w:rsidR="00905634" w:rsidRPr="00640330">
        <w:rPr>
          <w:lang w:eastAsia="x-none"/>
        </w:rPr>
        <w:t xml:space="preserve">52, in uso anche ai </w:t>
      </w:r>
      <w:r w:rsidR="007526F2">
        <w:rPr>
          <w:lang w:eastAsia="x-none"/>
        </w:rPr>
        <w:t>codici contratto</w:t>
      </w:r>
      <w:r w:rsidR="00905634" w:rsidRPr="00640330">
        <w:rPr>
          <w:lang w:eastAsia="x-none"/>
        </w:rPr>
        <w:t xml:space="preserve"> 8</w:t>
      </w:r>
      <w:r w:rsidR="00640330" w:rsidRPr="00640330">
        <w:rPr>
          <w:lang w:eastAsia="x-none"/>
        </w:rPr>
        <w:t>774</w:t>
      </w:r>
      <w:r w:rsidR="00905634" w:rsidRPr="00640330">
        <w:rPr>
          <w:lang w:eastAsia="x-none"/>
        </w:rPr>
        <w:t xml:space="preserve"> e </w:t>
      </w:r>
      <w:r w:rsidRPr="00640330">
        <w:rPr>
          <w:lang w:eastAsia="x-none"/>
        </w:rPr>
        <w:t>8</w:t>
      </w:r>
      <w:r w:rsidR="00640330" w:rsidRPr="00640330">
        <w:rPr>
          <w:lang w:eastAsia="x-none"/>
        </w:rPr>
        <w:t>874</w:t>
      </w:r>
      <w:r w:rsidRPr="00640330">
        <w:rPr>
          <w:lang w:eastAsia="x-none"/>
        </w:rPr>
        <w:t xml:space="preserve"> </w:t>
      </w:r>
      <w:r w:rsidR="00640330" w:rsidRPr="00640330">
        <w:rPr>
          <w:lang w:eastAsia="x-none"/>
        </w:rPr>
        <w:t>Alimentari Aziende Cooperative sono state bloccate le seguenti voci di calcolo:</w:t>
      </w:r>
    </w:p>
    <w:p w:rsidR="00640330" w:rsidRPr="00640330" w:rsidRDefault="00640330" w:rsidP="00EC60AA">
      <w:pPr>
        <w:pStyle w:val="corpoAltF"/>
        <w:numPr>
          <w:ilvl w:val="0"/>
          <w:numId w:val="3"/>
        </w:numPr>
        <w:spacing w:before="120"/>
        <w:rPr>
          <w:lang w:eastAsia="x-none"/>
        </w:rPr>
      </w:pPr>
      <w:r w:rsidRPr="00640330">
        <w:rPr>
          <w:lang w:eastAsia="x-none"/>
        </w:rPr>
        <w:t>8007 “</w:t>
      </w:r>
      <w:proofErr w:type="spellStart"/>
      <w:r w:rsidRPr="00640330">
        <w:rPr>
          <w:lang w:eastAsia="x-none"/>
        </w:rPr>
        <w:t>Lav.domenicale</w:t>
      </w:r>
      <w:proofErr w:type="spellEnd"/>
      <w:r w:rsidRPr="00640330">
        <w:rPr>
          <w:lang w:eastAsia="x-none"/>
        </w:rPr>
        <w:t xml:space="preserve"> 50% dir”;</w:t>
      </w:r>
    </w:p>
    <w:p w:rsidR="00640330" w:rsidRDefault="00640330" w:rsidP="00EC60AA">
      <w:pPr>
        <w:pStyle w:val="corpoAltF"/>
        <w:numPr>
          <w:ilvl w:val="0"/>
          <w:numId w:val="3"/>
        </w:numPr>
        <w:spacing w:before="120"/>
        <w:rPr>
          <w:lang w:eastAsia="x-none"/>
        </w:rPr>
      </w:pPr>
      <w:r>
        <w:rPr>
          <w:lang w:eastAsia="x-none"/>
        </w:rPr>
        <w:t>8050 “</w:t>
      </w:r>
      <w:proofErr w:type="spellStart"/>
      <w:r w:rsidRPr="00640330">
        <w:rPr>
          <w:lang w:eastAsia="x-none"/>
        </w:rPr>
        <w:t>Lav.festivo</w:t>
      </w:r>
      <w:proofErr w:type="spellEnd"/>
      <w:r w:rsidRPr="00640330">
        <w:rPr>
          <w:lang w:eastAsia="x-none"/>
        </w:rPr>
        <w:t xml:space="preserve"> o dom.50% op.</w:t>
      </w:r>
      <w:r>
        <w:rPr>
          <w:lang w:eastAsia="x-none"/>
        </w:rPr>
        <w:t>”;</w:t>
      </w:r>
    </w:p>
    <w:p w:rsidR="00640330" w:rsidRPr="0091369A" w:rsidRDefault="00640330" w:rsidP="00EC60AA">
      <w:pPr>
        <w:pStyle w:val="corpoAltF"/>
        <w:numPr>
          <w:ilvl w:val="0"/>
          <w:numId w:val="3"/>
        </w:numPr>
        <w:spacing w:before="120"/>
        <w:rPr>
          <w:lang w:eastAsia="x-none"/>
        </w:rPr>
      </w:pPr>
      <w:r>
        <w:rPr>
          <w:lang w:eastAsia="x-none"/>
        </w:rPr>
        <w:t>8058 “</w:t>
      </w:r>
      <w:proofErr w:type="gramStart"/>
      <w:r w:rsidRPr="00640330">
        <w:rPr>
          <w:lang w:eastAsia="x-none"/>
        </w:rPr>
        <w:t>Lav.dom.magg.</w:t>
      </w:r>
      <w:proofErr w:type="gramEnd"/>
      <w:r w:rsidRPr="00640330">
        <w:rPr>
          <w:lang w:eastAsia="x-none"/>
        </w:rPr>
        <w:t>50% op.</w:t>
      </w:r>
      <w:r>
        <w:rPr>
          <w:lang w:eastAsia="x-none"/>
        </w:rPr>
        <w:t>”.</w:t>
      </w:r>
    </w:p>
    <w:p w:rsidR="008D4659" w:rsidRPr="006D25B7" w:rsidRDefault="008D4659" w:rsidP="00EC60AA">
      <w:pPr>
        <w:pStyle w:val="corpoAltF"/>
        <w:rPr>
          <w:highlight w:val="yellow"/>
        </w:rPr>
      </w:pPr>
    </w:p>
    <w:p w:rsidR="006D25B7" w:rsidRPr="006D25B7" w:rsidRDefault="006D25B7" w:rsidP="00EC60AA">
      <w:pPr>
        <w:pStyle w:val="corpoAltF"/>
        <w:rPr>
          <w:highlight w:val="yellow"/>
        </w:rPr>
      </w:pPr>
    </w:p>
    <w:p w:rsidR="00640330" w:rsidRPr="00640330" w:rsidRDefault="00640330" w:rsidP="00EC60AA">
      <w:pPr>
        <w:pStyle w:val="TS-titolo-04"/>
      </w:pPr>
      <w:bookmarkStart w:id="39" w:name="_Toc501467733"/>
      <w:r w:rsidRPr="00640330">
        <w:t>Raggruppamenti 8</w:t>
      </w:r>
      <w:r w:rsidR="00E0444B">
        <w:t>73</w:t>
      </w:r>
      <w:r w:rsidRPr="00640330">
        <w:t>1/8</w:t>
      </w:r>
      <w:r w:rsidR="00E0444B">
        <w:t>73</w:t>
      </w:r>
      <w:r w:rsidRPr="00640330">
        <w:t xml:space="preserve">2 </w:t>
      </w:r>
      <w:r w:rsidR="00E0444B">
        <w:t>Impianti Sportivi e Palestre</w:t>
      </w:r>
      <w:bookmarkEnd w:id="39"/>
    </w:p>
    <w:p w:rsidR="00235625" w:rsidRDefault="00640330" w:rsidP="00EC60AA">
      <w:pPr>
        <w:pStyle w:val="corpoAltF"/>
        <w:spacing w:before="120"/>
      </w:pPr>
      <w:r w:rsidRPr="00640330">
        <w:t>È stata bloccata la voce 8037 “Lavoro supplementare”.</w:t>
      </w:r>
    </w:p>
    <w:p w:rsidR="006D25B7" w:rsidRPr="006D25B7" w:rsidRDefault="006D25B7" w:rsidP="00EC60AA">
      <w:pPr>
        <w:pStyle w:val="corpoAltF"/>
        <w:rPr>
          <w:highlight w:val="yellow"/>
        </w:rPr>
      </w:pPr>
    </w:p>
    <w:p w:rsidR="006D25B7" w:rsidRPr="006D25B7" w:rsidRDefault="006D25B7" w:rsidP="00EC60AA">
      <w:pPr>
        <w:pStyle w:val="corpoAltF"/>
        <w:rPr>
          <w:highlight w:val="yellow"/>
        </w:rPr>
      </w:pPr>
    </w:p>
    <w:p w:rsidR="006D25B7" w:rsidRPr="00640330" w:rsidRDefault="006D25B7" w:rsidP="00EC60AA">
      <w:pPr>
        <w:pStyle w:val="TS-titolo-04"/>
      </w:pPr>
      <w:bookmarkStart w:id="40" w:name="_Toc501467734"/>
      <w:r w:rsidRPr="00640330">
        <w:t>Raggruppamenti 8</w:t>
      </w:r>
      <w:r>
        <w:t>411</w:t>
      </w:r>
      <w:r w:rsidRPr="00640330">
        <w:t>/8</w:t>
      </w:r>
      <w:r>
        <w:t>41</w:t>
      </w:r>
      <w:r w:rsidRPr="00640330">
        <w:t xml:space="preserve">2 </w:t>
      </w:r>
      <w:r>
        <w:t>Servizi di Pulizia</w:t>
      </w:r>
      <w:r w:rsidRPr="00640330">
        <w:t xml:space="preserve"> Aziende Industriali</w:t>
      </w:r>
      <w:bookmarkEnd w:id="40"/>
    </w:p>
    <w:p w:rsidR="006D25B7" w:rsidRPr="00640330" w:rsidRDefault="006D25B7" w:rsidP="00EC60AA">
      <w:pPr>
        <w:pStyle w:val="corpoAltF"/>
        <w:spacing w:before="120"/>
        <w:rPr>
          <w:lang w:eastAsia="x-none"/>
        </w:rPr>
      </w:pPr>
      <w:r w:rsidRPr="00640330">
        <w:rPr>
          <w:lang w:eastAsia="x-none"/>
        </w:rPr>
        <w:t>All’interno dei raggruppamenti 8</w:t>
      </w:r>
      <w:r>
        <w:rPr>
          <w:lang w:eastAsia="x-none"/>
        </w:rPr>
        <w:t>41</w:t>
      </w:r>
      <w:r w:rsidRPr="00640330">
        <w:rPr>
          <w:lang w:eastAsia="x-none"/>
        </w:rPr>
        <w:t xml:space="preserve">1 e </w:t>
      </w:r>
      <w:r>
        <w:rPr>
          <w:lang w:eastAsia="x-none"/>
        </w:rPr>
        <w:t>8412</w:t>
      </w:r>
      <w:r w:rsidRPr="00640330">
        <w:rPr>
          <w:lang w:eastAsia="x-none"/>
        </w:rPr>
        <w:t>, in uso anche ai c</w:t>
      </w:r>
      <w:r w:rsidR="007526F2">
        <w:rPr>
          <w:lang w:eastAsia="x-none"/>
        </w:rPr>
        <w:t>odici contratto</w:t>
      </w:r>
      <w:r w:rsidRPr="00640330">
        <w:rPr>
          <w:lang w:eastAsia="x-none"/>
        </w:rPr>
        <w:t xml:space="preserve"> 877</w:t>
      </w:r>
      <w:r>
        <w:rPr>
          <w:lang w:eastAsia="x-none"/>
        </w:rPr>
        <w:t>7</w:t>
      </w:r>
      <w:r w:rsidRPr="00640330">
        <w:rPr>
          <w:lang w:eastAsia="x-none"/>
        </w:rPr>
        <w:t xml:space="preserve"> e 887</w:t>
      </w:r>
      <w:r>
        <w:rPr>
          <w:lang w:eastAsia="x-none"/>
        </w:rPr>
        <w:t>7</w:t>
      </w:r>
      <w:r w:rsidRPr="00640330">
        <w:rPr>
          <w:lang w:eastAsia="x-none"/>
        </w:rPr>
        <w:t xml:space="preserve"> </w:t>
      </w:r>
      <w:r>
        <w:rPr>
          <w:lang w:eastAsia="x-none"/>
        </w:rPr>
        <w:t>Servizi di Pulizia Aziende Artigiane</w:t>
      </w:r>
      <w:r w:rsidRPr="00640330">
        <w:rPr>
          <w:lang w:eastAsia="x-none"/>
        </w:rPr>
        <w:t xml:space="preserve"> </w:t>
      </w:r>
      <w:r>
        <w:rPr>
          <w:lang w:eastAsia="x-none"/>
        </w:rPr>
        <w:t>è stata bloccata la voce 8037 “</w:t>
      </w:r>
      <w:r w:rsidRPr="006D25B7">
        <w:rPr>
          <w:lang w:eastAsia="x-none"/>
        </w:rPr>
        <w:t xml:space="preserve">Lavoro festivo solo </w:t>
      </w:r>
      <w:proofErr w:type="spellStart"/>
      <w:r w:rsidRPr="006D25B7">
        <w:rPr>
          <w:lang w:eastAsia="x-none"/>
        </w:rPr>
        <w:t>magg</w:t>
      </w:r>
      <w:proofErr w:type="spellEnd"/>
      <w:r>
        <w:rPr>
          <w:lang w:eastAsia="x-none"/>
        </w:rPr>
        <w:t>”.</w:t>
      </w:r>
    </w:p>
    <w:p w:rsidR="006D25B7" w:rsidRDefault="006D25B7" w:rsidP="00EC60AA">
      <w:pPr>
        <w:pStyle w:val="corpoAltF"/>
        <w:rPr>
          <w:highlight w:val="yellow"/>
        </w:rPr>
      </w:pPr>
    </w:p>
    <w:p w:rsidR="006D25B7" w:rsidRDefault="006D25B7" w:rsidP="00EC60AA">
      <w:pPr>
        <w:pStyle w:val="corpoAltF"/>
        <w:rPr>
          <w:highlight w:val="yellow"/>
        </w:rPr>
      </w:pPr>
    </w:p>
    <w:p w:rsidR="00971C86" w:rsidRPr="00640330" w:rsidRDefault="00971C86" w:rsidP="00EC60AA">
      <w:pPr>
        <w:pStyle w:val="TS-titolo-04"/>
      </w:pPr>
      <w:bookmarkStart w:id="41" w:name="_Toc501467735"/>
      <w:r w:rsidRPr="00640330">
        <w:t>Raggruppament</w:t>
      </w:r>
      <w:r>
        <w:t>o</w:t>
      </w:r>
      <w:r w:rsidRPr="00640330">
        <w:t xml:space="preserve"> </w:t>
      </w:r>
      <w:r>
        <w:t>8490</w:t>
      </w:r>
      <w:r w:rsidRPr="00640330">
        <w:t xml:space="preserve"> </w:t>
      </w:r>
      <w:r>
        <w:t>Scuderie Corse al Galoppo</w:t>
      </w:r>
      <w:bookmarkEnd w:id="41"/>
    </w:p>
    <w:p w:rsidR="00971C86" w:rsidRDefault="00971C86" w:rsidP="00EC60AA">
      <w:pPr>
        <w:pStyle w:val="corpoAltF"/>
        <w:spacing w:before="120"/>
        <w:rPr>
          <w:lang w:eastAsia="x-none"/>
        </w:rPr>
      </w:pPr>
      <w:r>
        <w:rPr>
          <w:lang w:eastAsia="x-none"/>
        </w:rPr>
        <w:t>Sono state create le seguenti voci:</w:t>
      </w:r>
    </w:p>
    <w:p w:rsidR="00971C86" w:rsidRDefault="00971C86" w:rsidP="00EC60AA">
      <w:pPr>
        <w:pStyle w:val="corpoAltF"/>
        <w:numPr>
          <w:ilvl w:val="0"/>
          <w:numId w:val="3"/>
        </w:numPr>
        <w:spacing w:before="120"/>
        <w:rPr>
          <w:lang w:eastAsia="x-none"/>
        </w:rPr>
      </w:pPr>
      <w:r w:rsidRPr="00971C86">
        <w:rPr>
          <w:b/>
          <w:lang w:eastAsia="x-none"/>
        </w:rPr>
        <w:t>8007</w:t>
      </w:r>
      <w:r w:rsidRPr="00640330">
        <w:rPr>
          <w:lang w:eastAsia="x-none"/>
        </w:rPr>
        <w:t xml:space="preserve"> “Lav</w:t>
      </w:r>
      <w:r>
        <w:rPr>
          <w:lang w:eastAsia="x-none"/>
        </w:rPr>
        <w:t xml:space="preserve">oro </w:t>
      </w:r>
      <w:r w:rsidRPr="00640330">
        <w:rPr>
          <w:lang w:eastAsia="x-none"/>
        </w:rPr>
        <w:t>domenicale”;</w:t>
      </w:r>
    </w:p>
    <w:p w:rsidR="00971C86" w:rsidRDefault="00971C86" w:rsidP="00EC60AA">
      <w:pPr>
        <w:pStyle w:val="corpoAltF"/>
        <w:numPr>
          <w:ilvl w:val="0"/>
          <w:numId w:val="3"/>
        </w:numPr>
        <w:spacing w:before="120"/>
        <w:rPr>
          <w:lang w:eastAsia="x-none"/>
        </w:rPr>
      </w:pPr>
      <w:r w:rsidRPr="00971C86">
        <w:rPr>
          <w:b/>
          <w:lang w:eastAsia="x-none"/>
        </w:rPr>
        <w:t>8016</w:t>
      </w:r>
      <w:r>
        <w:rPr>
          <w:lang w:eastAsia="x-none"/>
        </w:rPr>
        <w:t xml:space="preserve"> “Lavoro </w:t>
      </w:r>
      <w:proofErr w:type="spellStart"/>
      <w:r>
        <w:rPr>
          <w:lang w:eastAsia="x-none"/>
        </w:rPr>
        <w:t>domen</w:t>
      </w:r>
      <w:proofErr w:type="spellEnd"/>
      <w:r>
        <w:rPr>
          <w:lang w:eastAsia="x-none"/>
        </w:rPr>
        <w:t xml:space="preserve">. </w:t>
      </w:r>
      <w:proofErr w:type="spellStart"/>
      <w:r>
        <w:rPr>
          <w:lang w:eastAsia="x-none"/>
        </w:rPr>
        <w:t>magg</w:t>
      </w:r>
      <w:proofErr w:type="spellEnd"/>
      <w:r>
        <w:rPr>
          <w:lang w:eastAsia="x-none"/>
        </w:rPr>
        <w:t xml:space="preserve"> si </w:t>
      </w:r>
      <w:proofErr w:type="spellStart"/>
      <w:r>
        <w:rPr>
          <w:lang w:eastAsia="x-none"/>
        </w:rPr>
        <w:t>tfr</w:t>
      </w:r>
      <w:proofErr w:type="spellEnd"/>
      <w:r>
        <w:rPr>
          <w:lang w:eastAsia="x-none"/>
        </w:rPr>
        <w:t>”;</w:t>
      </w:r>
    </w:p>
    <w:p w:rsidR="00971C86" w:rsidRPr="00640330" w:rsidRDefault="00971C86" w:rsidP="00EC60AA">
      <w:pPr>
        <w:pStyle w:val="corpoAltF"/>
        <w:numPr>
          <w:ilvl w:val="0"/>
          <w:numId w:val="3"/>
        </w:numPr>
        <w:spacing w:before="120"/>
        <w:rPr>
          <w:lang w:eastAsia="x-none"/>
        </w:rPr>
      </w:pPr>
      <w:r w:rsidRPr="00971C86">
        <w:rPr>
          <w:b/>
          <w:lang w:eastAsia="x-none"/>
        </w:rPr>
        <w:t>8021</w:t>
      </w:r>
      <w:r>
        <w:rPr>
          <w:lang w:eastAsia="x-none"/>
        </w:rPr>
        <w:t xml:space="preserve"> “Lavoro </w:t>
      </w:r>
      <w:proofErr w:type="spellStart"/>
      <w:r>
        <w:rPr>
          <w:lang w:eastAsia="x-none"/>
        </w:rPr>
        <w:t>domenic</w:t>
      </w:r>
      <w:proofErr w:type="spellEnd"/>
      <w:r>
        <w:rPr>
          <w:lang w:eastAsia="x-none"/>
        </w:rPr>
        <w:t xml:space="preserve">. solo </w:t>
      </w:r>
      <w:proofErr w:type="spellStart"/>
      <w:r>
        <w:rPr>
          <w:lang w:eastAsia="x-none"/>
        </w:rPr>
        <w:t>magg</w:t>
      </w:r>
      <w:proofErr w:type="spellEnd"/>
      <w:r>
        <w:rPr>
          <w:lang w:eastAsia="x-none"/>
        </w:rPr>
        <w:t>”.</w:t>
      </w:r>
    </w:p>
    <w:p w:rsidR="00971C86" w:rsidRDefault="00971C86" w:rsidP="00EC60AA">
      <w:pPr>
        <w:pStyle w:val="corpoAltF"/>
        <w:rPr>
          <w:highlight w:val="yellow"/>
        </w:rPr>
      </w:pPr>
    </w:p>
    <w:p w:rsidR="005D5327" w:rsidRDefault="005D5327" w:rsidP="00EC60AA">
      <w:pPr>
        <w:pStyle w:val="corpoAltF"/>
        <w:rPr>
          <w:highlight w:val="yellow"/>
        </w:rPr>
      </w:pPr>
    </w:p>
    <w:p w:rsidR="005A48D0" w:rsidRPr="00640330" w:rsidRDefault="005D5327" w:rsidP="00EC60AA">
      <w:pPr>
        <w:pStyle w:val="TS-titolo-04"/>
      </w:pPr>
      <w:bookmarkStart w:id="42" w:name="_Toc501467736"/>
      <w:r w:rsidRPr="00640330">
        <w:t>Raggruppament</w:t>
      </w:r>
      <w:r>
        <w:t>o</w:t>
      </w:r>
      <w:r w:rsidRPr="00640330">
        <w:t xml:space="preserve"> </w:t>
      </w:r>
      <w:r>
        <w:t>8</w:t>
      </w:r>
      <w:r w:rsidR="005A48D0">
        <w:t>603</w:t>
      </w:r>
      <w:r w:rsidRPr="00640330">
        <w:t xml:space="preserve"> </w:t>
      </w:r>
      <w:r w:rsidR="005A48D0">
        <w:t>Chimica PMI fino a 49 dipendenti</w:t>
      </w:r>
      <w:bookmarkEnd w:id="42"/>
    </w:p>
    <w:p w:rsidR="005D5327" w:rsidRDefault="005A48D0" w:rsidP="00EC60AA">
      <w:pPr>
        <w:pStyle w:val="corpoAltF"/>
        <w:spacing w:before="120"/>
        <w:rPr>
          <w:lang w:eastAsia="x-none"/>
        </w:rPr>
      </w:pPr>
      <w:r>
        <w:rPr>
          <w:lang w:eastAsia="x-none"/>
        </w:rPr>
        <w:t xml:space="preserve">Per la voce 8019 “Lav. </w:t>
      </w:r>
      <w:proofErr w:type="spellStart"/>
      <w:r>
        <w:rPr>
          <w:lang w:eastAsia="x-none"/>
        </w:rPr>
        <w:t>ecced</w:t>
      </w:r>
      <w:proofErr w:type="spellEnd"/>
      <w:r>
        <w:rPr>
          <w:lang w:eastAsia="x-none"/>
        </w:rPr>
        <w:t xml:space="preserve">. senza </w:t>
      </w:r>
      <w:proofErr w:type="spellStart"/>
      <w:r>
        <w:rPr>
          <w:lang w:eastAsia="x-none"/>
        </w:rPr>
        <w:t>magg</w:t>
      </w:r>
      <w:proofErr w:type="spellEnd"/>
      <w:r>
        <w:rPr>
          <w:lang w:eastAsia="x-none"/>
        </w:rPr>
        <w:t xml:space="preserve">” in corrispondenza del decimo puntatore totale è stato inserito il </w:t>
      </w:r>
      <w:r w:rsidR="0015724F">
        <w:rPr>
          <w:lang w:eastAsia="x-none"/>
        </w:rPr>
        <w:t>valore</w:t>
      </w:r>
      <w:r>
        <w:rPr>
          <w:lang w:eastAsia="x-none"/>
        </w:rPr>
        <w:t xml:space="preserve"> “0” in sostituzione di “2”.</w:t>
      </w:r>
    </w:p>
    <w:p w:rsidR="005D5327" w:rsidRDefault="005D5327" w:rsidP="00EC60AA">
      <w:pPr>
        <w:pStyle w:val="corpoAltF"/>
        <w:rPr>
          <w:highlight w:val="yellow"/>
        </w:rPr>
      </w:pPr>
    </w:p>
    <w:p w:rsidR="000730C3" w:rsidRDefault="000730C3" w:rsidP="00EC60AA">
      <w:pPr>
        <w:pStyle w:val="corpoAltF"/>
        <w:rPr>
          <w:highlight w:val="yellow"/>
        </w:rPr>
      </w:pPr>
    </w:p>
    <w:p w:rsidR="000730C3" w:rsidRPr="000730C3" w:rsidRDefault="000730C3" w:rsidP="000730C3">
      <w:pPr>
        <w:rPr>
          <w:highlight w:val="yellow"/>
        </w:rPr>
      </w:pPr>
    </w:p>
    <w:p w:rsidR="000730C3" w:rsidRPr="000730C3" w:rsidRDefault="000730C3" w:rsidP="000730C3">
      <w:pPr>
        <w:rPr>
          <w:highlight w:val="yellow"/>
        </w:rPr>
      </w:pPr>
    </w:p>
    <w:p w:rsidR="000730C3" w:rsidRPr="000730C3" w:rsidRDefault="000730C3" w:rsidP="000730C3">
      <w:pPr>
        <w:rPr>
          <w:highlight w:val="yellow"/>
        </w:rPr>
      </w:pPr>
    </w:p>
    <w:p w:rsidR="000730C3" w:rsidRPr="000730C3" w:rsidRDefault="000730C3" w:rsidP="000730C3">
      <w:pPr>
        <w:rPr>
          <w:highlight w:val="yellow"/>
        </w:rPr>
      </w:pPr>
    </w:p>
    <w:p w:rsidR="000730C3" w:rsidRPr="000730C3" w:rsidRDefault="000730C3" w:rsidP="000730C3">
      <w:pPr>
        <w:rPr>
          <w:highlight w:val="yellow"/>
        </w:rPr>
      </w:pPr>
    </w:p>
    <w:p w:rsidR="000730C3" w:rsidRPr="000730C3" w:rsidRDefault="000730C3" w:rsidP="000730C3">
      <w:pPr>
        <w:rPr>
          <w:highlight w:val="yellow"/>
        </w:rPr>
      </w:pPr>
    </w:p>
    <w:p w:rsidR="003B36D8" w:rsidRDefault="003B36D8">
      <w:pPr>
        <w:rPr>
          <w:highlight w:val="yellow"/>
        </w:rPr>
        <w:sectPr w:rsidR="003B36D8"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p w:rsidR="000730C3" w:rsidRDefault="000730C3" w:rsidP="000730C3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4"/>
        <w:gridCol w:w="2761"/>
      </w:tblGrid>
      <w:tr w:rsidR="003B36D8" w:rsidTr="003B36D8">
        <w:trPr>
          <w:trHeight w:val="558"/>
        </w:trPr>
        <w:tc>
          <w:tcPr>
            <w:tcW w:w="70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B36D8" w:rsidRDefault="003B36D8" w:rsidP="003B36D8">
            <w:pPr>
              <w:pStyle w:val="TS-titolo-01"/>
              <w:outlineLvl w:val="0"/>
            </w:pPr>
            <w:bookmarkStart w:id="43" w:name="_Toc438453909"/>
            <w:bookmarkStart w:id="44" w:name="_Toc501449898"/>
            <w:bookmarkStart w:id="45" w:name="_Toc501467737"/>
            <w:r>
              <w:t>Edilizia - Anomalie corrette</w:t>
            </w:r>
            <w:bookmarkEnd w:id="43"/>
            <w:bookmarkEnd w:id="44"/>
            <w:bookmarkEnd w:id="45"/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3B36D8" w:rsidRDefault="003B36D8" w:rsidP="003B36D8">
            <w:pPr>
              <w:pStyle w:val="TS-titolo-02"/>
              <w:outlineLvl w:val="0"/>
            </w:pPr>
          </w:p>
        </w:tc>
      </w:tr>
    </w:tbl>
    <w:p w:rsidR="003B36D8" w:rsidRDefault="003B36D8" w:rsidP="003B36D8">
      <w:pPr>
        <w:pStyle w:val="CorpoAltF0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4"/>
        <w:gridCol w:w="2761"/>
      </w:tblGrid>
      <w:tr w:rsidR="003B36D8" w:rsidTr="003B36D8">
        <w:trPr>
          <w:trHeight w:val="545"/>
        </w:trPr>
        <w:tc>
          <w:tcPr>
            <w:tcW w:w="701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3B36D8" w:rsidRDefault="003B36D8" w:rsidP="003B36D8">
            <w:pPr>
              <w:pStyle w:val="Intestazione"/>
              <w:jc w:val="right"/>
              <w:rPr>
                <w:rFonts w:ascii="Arial" w:hAnsi="Arial" w:cs="Arial"/>
                <w:b/>
                <w:color w:val="FFFFFF"/>
                <w:sz w:val="32"/>
                <w:highlight w:val="yellow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3B36D8" w:rsidRDefault="003B36D8" w:rsidP="003B36D8">
            <w:pPr>
              <w:pStyle w:val="TS-titolo-Comando"/>
              <w:outlineLvl w:val="1"/>
            </w:pPr>
            <w:bookmarkStart w:id="46" w:name="_Toc430589419"/>
            <w:bookmarkStart w:id="47" w:name="_Toc438453910"/>
            <w:bookmarkStart w:id="48" w:name="_Toc501449899"/>
            <w:bookmarkStart w:id="49" w:name="_Toc501467738"/>
            <w:r>
              <w:t>TABE</w:t>
            </w:r>
            <w:bookmarkEnd w:id="46"/>
            <w:bookmarkEnd w:id="47"/>
            <w:bookmarkEnd w:id="48"/>
            <w:bookmarkEnd w:id="49"/>
          </w:p>
        </w:tc>
      </w:tr>
    </w:tbl>
    <w:p w:rsidR="003B36D8" w:rsidRDefault="003B36D8" w:rsidP="003B36D8">
      <w:pPr>
        <w:pStyle w:val="corpoAltF"/>
      </w:pPr>
    </w:p>
    <w:p w:rsidR="003B36D8" w:rsidRDefault="003B36D8" w:rsidP="003B36D8">
      <w:pPr>
        <w:pStyle w:val="TS-titolo-04"/>
      </w:pPr>
      <w:bookmarkStart w:id="50" w:name="_Toc410813858"/>
      <w:bookmarkStart w:id="51" w:name="_Toc422394932"/>
      <w:bookmarkStart w:id="52" w:name="_Toc430609523"/>
      <w:bookmarkStart w:id="53" w:name="_Toc501449900"/>
      <w:bookmarkStart w:id="54" w:name="_Toc501467739"/>
      <w:r>
        <w:t>TB0307 – Tabelle contributi cassa edile</w:t>
      </w:r>
      <w:bookmarkEnd w:id="50"/>
      <w:bookmarkEnd w:id="51"/>
      <w:bookmarkEnd w:id="52"/>
      <w:bookmarkEnd w:id="53"/>
      <w:bookmarkEnd w:id="54"/>
    </w:p>
    <w:p w:rsidR="003B36D8" w:rsidRDefault="003B36D8" w:rsidP="003B36D8">
      <w:pPr>
        <w:pStyle w:val="corpoAltF"/>
      </w:pPr>
    </w:p>
    <w:p w:rsidR="003B36D8" w:rsidRPr="00F75C9E" w:rsidRDefault="003B36D8" w:rsidP="003B36D8">
      <w:pPr>
        <w:pStyle w:val="TS-titolo-05"/>
        <w:spacing w:before="60"/>
        <w:rPr>
          <w:highlight w:val="yellow"/>
        </w:rPr>
      </w:pPr>
      <w:bookmarkStart w:id="55" w:name="_Toc501449901"/>
      <w:bookmarkStart w:id="56" w:name="_Toc501467740"/>
      <w:r w:rsidRPr="00B67C9D">
        <w:t>8457 Cassa Edile Sondrio</w:t>
      </w:r>
      <w:bookmarkEnd w:id="55"/>
      <w:bookmarkEnd w:id="56"/>
    </w:p>
    <w:p w:rsidR="003B36D8" w:rsidRDefault="003B36D8" w:rsidP="003B36D8">
      <w:pPr>
        <w:pStyle w:val="corpoAltF"/>
      </w:pPr>
      <w:r w:rsidRPr="00B67C9D">
        <w:t>In corrispondenza del contributo "</w:t>
      </w:r>
      <w:proofErr w:type="spellStart"/>
      <w:r w:rsidRPr="00B67C9D">
        <w:t>Mutualizzazione</w:t>
      </w:r>
      <w:proofErr w:type="spellEnd"/>
      <w:r w:rsidRPr="00B67C9D">
        <w:t xml:space="preserve"> Prevedi" (2^ rigo) è stato rimosso il flag al campo "Calcolo 15% INPS".</w:t>
      </w:r>
    </w:p>
    <w:p w:rsidR="003B36D8" w:rsidRDefault="003B36D8" w:rsidP="003B36D8">
      <w:pPr>
        <w:pStyle w:val="corpoAltF"/>
      </w:pPr>
    </w:p>
    <w:p w:rsidR="003B36D8" w:rsidRDefault="003B36D8" w:rsidP="003B36D8">
      <w:pPr>
        <w:pStyle w:val="TS-titolo-05"/>
        <w:spacing w:before="60"/>
      </w:pPr>
      <w:bookmarkStart w:id="57" w:name="_Toc501449902"/>
      <w:bookmarkStart w:id="58" w:name="_Toc501467741"/>
      <w:r w:rsidRPr="00B67C9D">
        <w:t>8751 Cassa Edile Agrigento</w:t>
      </w:r>
      <w:bookmarkEnd w:id="57"/>
      <w:bookmarkEnd w:id="58"/>
    </w:p>
    <w:p w:rsidR="003B36D8" w:rsidRPr="009872B5" w:rsidRDefault="003B36D8" w:rsidP="003B36D8">
      <w:pPr>
        <w:pStyle w:val="corpoAltF"/>
        <w:rPr>
          <w:highlight w:val="yellow"/>
        </w:rPr>
      </w:pPr>
      <w:proofErr w:type="gramStart"/>
      <w:r w:rsidRPr="00B67C9D">
        <w:t>E'</w:t>
      </w:r>
      <w:proofErr w:type="gramEnd"/>
      <w:r w:rsidRPr="00B67C9D">
        <w:t xml:space="preserve"> stato aggiornato il contributo "</w:t>
      </w:r>
      <w:proofErr w:type="spellStart"/>
      <w:r w:rsidRPr="00B67C9D">
        <w:t>Addestram</w:t>
      </w:r>
      <w:proofErr w:type="spellEnd"/>
      <w:r w:rsidRPr="00B67C9D">
        <w:t>. Professionale" (5^ rigo) che passa da 1,00% a 0,50%.</w:t>
      </w:r>
    </w:p>
    <w:p w:rsidR="003B36D8" w:rsidRDefault="003B36D8" w:rsidP="003B36D8">
      <w:pPr>
        <w:rPr>
          <w:rFonts w:ascii="Arial" w:hAnsi="Arial"/>
          <w:sz w:val="20"/>
          <w:szCs w:val="20"/>
        </w:rPr>
      </w:pPr>
    </w:p>
    <w:p w:rsidR="003B36D8" w:rsidRDefault="003B36D8" w:rsidP="003B36D8">
      <w:pPr>
        <w:pStyle w:val="CorpoAltF0"/>
      </w:pPr>
    </w:p>
    <w:p w:rsidR="003B36D8" w:rsidRDefault="003B36D8" w:rsidP="003B36D8">
      <w:pPr>
        <w:pStyle w:val="CorpoAltF0"/>
      </w:pPr>
    </w:p>
    <w:sectPr w:rsidR="003B36D8">
      <w:headerReference w:type="default" r:id="rId12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6D8" w:rsidRDefault="003B36D8">
      <w:r>
        <w:separator/>
      </w:r>
    </w:p>
  </w:endnote>
  <w:endnote w:type="continuationSeparator" w:id="0">
    <w:p w:rsidR="003B36D8" w:rsidRDefault="003B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6D8" w:rsidRDefault="003B36D8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6556288D" wp14:editId="355E86F5">
          <wp:extent cx="6120000" cy="36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3B36D8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3B36D8" w:rsidRDefault="003B36D8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:rsidR="003B36D8" w:rsidRDefault="003B36D8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3B36D8" w:rsidRDefault="003B36D8" w:rsidP="00DC6DF6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CONTRA 2017.12.0</w:t>
          </w:r>
        </w:p>
      </w:tc>
      <w:tc>
        <w:tcPr>
          <w:tcW w:w="1701" w:type="dxa"/>
        </w:tcPr>
        <w:p w:rsidR="003B36D8" w:rsidRDefault="003B36D8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5F2E27">
            <w:rPr>
              <w:rStyle w:val="Numeropagina"/>
              <w:rFonts w:ascii="Arial" w:hAnsi="Arial" w:cs="Arial"/>
              <w:noProof/>
              <w:sz w:val="20"/>
            </w:rPr>
            <w:t>5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:rsidR="003B36D8" w:rsidRDefault="003B36D8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6D8" w:rsidRDefault="003B36D8">
      <w:r>
        <w:separator/>
      </w:r>
    </w:p>
  </w:footnote>
  <w:footnote w:type="continuationSeparator" w:id="0">
    <w:p w:rsidR="003B36D8" w:rsidRDefault="003B3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3B36D8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B36D8" w:rsidRDefault="003B36D8"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 wp14:anchorId="65E3DF68" wp14:editId="71FE8E1E">
                <wp:extent cx="1693545" cy="367030"/>
                <wp:effectExtent l="0" t="0" r="1905" b="0"/>
                <wp:docPr id="3" name="Immagine 3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3B36D8" w:rsidRDefault="003B36D8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3B36D8" w:rsidRDefault="003B36D8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3B36D8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3B36D8" w:rsidRDefault="003B36D8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:rsidR="003B36D8" w:rsidRDefault="003B36D8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:rsidR="003B36D8" w:rsidRDefault="003B36D8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3B36D8" w:rsidRDefault="003B36D8">
    <w:pPr>
      <w:pStyle w:val="CorpoAltF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3B36D8">
      <w:trPr>
        <w:trHeight w:hRule="exact" w:val="567"/>
      </w:trPr>
      <w:tc>
        <w:tcPr>
          <w:tcW w:w="9639" w:type="dxa"/>
        </w:tcPr>
        <w:p w:rsidR="003B36D8" w:rsidRDefault="003B36D8" w:rsidP="00D40743">
          <w:pPr>
            <w:pStyle w:val="TS-testata-01"/>
            <w:tabs>
              <w:tab w:val="clear" w:pos="9638"/>
            </w:tabs>
            <w:rPr>
              <w:b w:val="0"/>
              <w:color w:val="FFFFFF"/>
              <w:sz w:val="32"/>
            </w:rPr>
          </w:pPr>
          <w:r>
            <w:t xml:space="preserve">CONTRA – ANOMALIE CORRETTE </w:t>
          </w:r>
        </w:p>
      </w:tc>
    </w:tr>
  </w:tbl>
  <w:p w:rsidR="003B36D8" w:rsidRDefault="003B36D8">
    <w:pPr>
      <w:pStyle w:val="corpoAltF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3B36D8">
      <w:trPr>
        <w:trHeight w:hRule="exact" w:val="567"/>
      </w:trPr>
      <w:tc>
        <w:tcPr>
          <w:tcW w:w="9639" w:type="dxa"/>
        </w:tcPr>
        <w:p w:rsidR="003B36D8" w:rsidRPr="003B36D8" w:rsidRDefault="003B36D8" w:rsidP="00D40743">
          <w:pPr>
            <w:pStyle w:val="TS-testata-01"/>
            <w:tabs>
              <w:tab w:val="clear" w:pos="9638"/>
            </w:tabs>
          </w:pPr>
          <w:r>
            <w:t xml:space="preserve">EDILIZIA – ANOMALIE CORRETTE </w:t>
          </w:r>
        </w:p>
      </w:tc>
    </w:tr>
  </w:tbl>
  <w:p w:rsidR="003B36D8" w:rsidRDefault="003B36D8">
    <w:pPr>
      <w:pStyle w:val="corpoAlt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653498"/>
    <w:multiLevelType w:val="hybridMultilevel"/>
    <w:tmpl w:val="C32AC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62F0E"/>
    <w:multiLevelType w:val="hybridMultilevel"/>
    <w:tmpl w:val="EB48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510977" fill="f" fillcolor="white" strokecolor="red">
      <v:fill color="white" on="f"/>
      <v:stroke color="red" weight="1.25pt"/>
      <o:colormenu v:ext="edit" strokecolor="none [24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23A"/>
    <w:rsid w:val="0000105E"/>
    <w:rsid w:val="0000268E"/>
    <w:rsid w:val="0000392B"/>
    <w:rsid w:val="0000436B"/>
    <w:rsid w:val="00005A5A"/>
    <w:rsid w:val="00005F8E"/>
    <w:rsid w:val="00007CDA"/>
    <w:rsid w:val="000119CC"/>
    <w:rsid w:val="00012080"/>
    <w:rsid w:val="00016F43"/>
    <w:rsid w:val="00017A28"/>
    <w:rsid w:val="000234E1"/>
    <w:rsid w:val="00024FE4"/>
    <w:rsid w:val="0003167F"/>
    <w:rsid w:val="00050040"/>
    <w:rsid w:val="000518BF"/>
    <w:rsid w:val="00052CE8"/>
    <w:rsid w:val="00061EF0"/>
    <w:rsid w:val="00061F75"/>
    <w:rsid w:val="000642D4"/>
    <w:rsid w:val="00064D8C"/>
    <w:rsid w:val="00067C8A"/>
    <w:rsid w:val="00072B6B"/>
    <w:rsid w:val="000730C3"/>
    <w:rsid w:val="00076B5C"/>
    <w:rsid w:val="000773AC"/>
    <w:rsid w:val="0007748A"/>
    <w:rsid w:val="00077991"/>
    <w:rsid w:val="00082182"/>
    <w:rsid w:val="000853C7"/>
    <w:rsid w:val="00091886"/>
    <w:rsid w:val="000A6CAA"/>
    <w:rsid w:val="000B2A3F"/>
    <w:rsid w:val="000C02F0"/>
    <w:rsid w:val="000C0979"/>
    <w:rsid w:val="000C46B5"/>
    <w:rsid w:val="000C49F1"/>
    <w:rsid w:val="000D023F"/>
    <w:rsid w:val="000D0A0D"/>
    <w:rsid w:val="000D33DF"/>
    <w:rsid w:val="000D7E95"/>
    <w:rsid w:val="000E1202"/>
    <w:rsid w:val="000E566E"/>
    <w:rsid w:val="000F1B30"/>
    <w:rsid w:val="000F42AD"/>
    <w:rsid w:val="000F5609"/>
    <w:rsid w:val="00110E4C"/>
    <w:rsid w:val="0011356D"/>
    <w:rsid w:val="00114B86"/>
    <w:rsid w:val="001153C8"/>
    <w:rsid w:val="00116BBB"/>
    <w:rsid w:val="00122869"/>
    <w:rsid w:val="00123625"/>
    <w:rsid w:val="0012565B"/>
    <w:rsid w:val="001343FF"/>
    <w:rsid w:val="00140868"/>
    <w:rsid w:val="00140AA7"/>
    <w:rsid w:val="00141222"/>
    <w:rsid w:val="00143114"/>
    <w:rsid w:val="0014366C"/>
    <w:rsid w:val="0014416D"/>
    <w:rsid w:val="00146CB0"/>
    <w:rsid w:val="0015042B"/>
    <w:rsid w:val="0015724F"/>
    <w:rsid w:val="00157634"/>
    <w:rsid w:val="00161123"/>
    <w:rsid w:val="00162F3F"/>
    <w:rsid w:val="00167234"/>
    <w:rsid w:val="001679CC"/>
    <w:rsid w:val="00170F64"/>
    <w:rsid w:val="00173F2C"/>
    <w:rsid w:val="00174CAE"/>
    <w:rsid w:val="00176D56"/>
    <w:rsid w:val="001821B8"/>
    <w:rsid w:val="00183025"/>
    <w:rsid w:val="00184DD3"/>
    <w:rsid w:val="00193683"/>
    <w:rsid w:val="00194EBD"/>
    <w:rsid w:val="0019648C"/>
    <w:rsid w:val="00197EBB"/>
    <w:rsid w:val="001A2CE3"/>
    <w:rsid w:val="001A2F3C"/>
    <w:rsid w:val="001A52F5"/>
    <w:rsid w:val="001A6BD6"/>
    <w:rsid w:val="001A7A63"/>
    <w:rsid w:val="001B3686"/>
    <w:rsid w:val="001B6F5F"/>
    <w:rsid w:val="001D76D9"/>
    <w:rsid w:val="001D7B1C"/>
    <w:rsid w:val="001D7CDE"/>
    <w:rsid w:val="001E4784"/>
    <w:rsid w:val="001F218A"/>
    <w:rsid w:val="001F3257"/>
    <w:rsid w:val="001F5FE8"/>
    <w:rsid w:val="001F62E8"/>
    <w:rsid w:val="002039BB"/>
    <w:rsid w:val="00207973"/>
    <w:rsid w:val="00212DCC"/>
    <w:rsid w:val="002164A9"/>
    <w:rsid w:val="00217B75"/>
    <w:rsid w:val="00220476"/>
    <w:rsid w:val="00221949"/>
    <w:rsid w:val="00221C95"/>
    <w:rsid w:val="00226BFB"/>
    <w:rsid w:val="00227A37"/>
    <w:rsid w:val="002314CA"/>
    <w:rsid w:val="002323FC"/>
    <w:rsid w:val="00235625"/>
    <w:rsid w:val="00236508"/>
    <w:rsid w:val="00241286"/>
    <w:rsid w:val="00245091"/>
    <w:rsid w:val="00245E9C"/>
    <w:rsid w:val="0025175E"/>
    <w:rsid w:val="0025255E"/>
    <w:rsid w:val="002558C2"/>
    <w:rsid w:val="00256D03"/>
    <w:rsid w:val="00261177"/>
    <w:rsid w:val="002638AD"/>
    <w:rsid w:val="00264243"/>
    <w:rsid w:val="0026474D"/>
    <w:rsid w:val="002673B2"/>
    <w:rsid w:val="00267D8E"/>
    <w:rsid w:val="002711AF"/>
    <w:rsid w:val="0027324B"/>
    <w:rsid w:val="00274B08"/>
    <w:rsid w:val="00280A5F"/>
    <w:rsid w:val="00282391"/>
    <w:rsid w:val="0028298B"/>
    <w:rsid w:val="00283981"/>
    <w:rsid w:val="0028446E"/>
    <w:rsid w:val="00285673"/>
    <w:rsid w:val="00285A4A"/>
    <w:rsid w:val="00286202"/>
    <w:rsid w:val="0028667A"/>
    <w:rsid w:val="002868B3"/>
    <w:rsid w:val="0028698F"/>
    <w:rsid w:val="00287387"/>
    <w:rsid w:val="002A0403"/>
    <w:rsid w:val="002A07E3"/>
    <w:rsid w:val="002A1CB7"/>
    <w:rsid w:val="002A6217"/>
    <w:rsid w:val="002B09D3"/>
    <w:rsid w:val="002B0A1C"/>
    <w:rsid w:val="002B4E76"/>
    <w:rsid w:val="002B7A12"/>
    <w:rsid w:val="002B7B15"/>
    <w:rsid w:val="002C45B4"/>
    <w:rsid w:val="002C4718"/>
    <w:rsid w:val="002D1DF3"/>
    <w:rsid w:val="002D2F14"/>
    <w:rsid w:val="002D41AF"/>
    <w:rsid w:val="002D540B"/>
    <w:rsid w:val="002D5B03"/>
    <w:rsid w:val="002D7B9D"/>
    <w:rsid w:val="002E0CBF"/>
    <w:rsid w:val="002E55EC"/>
    <w:rsid w:val="002E6F35"/>
    <w:rsid w:val="002E70B8"/>
    <w:rsid w:val="002E72DD"/>
    <w:rsid w:val="002E7760"/>
    <w:rsid w:val="002F11B0"/>
    <w:rsid w:val="002F15A7"/>
    <w:rsid w:val="002F16AC"/>
    <w:rsid w:val="002F3FAB"/>
    <w:rsid w:val="002F558D"/>
    <w:rsid w:val="002F6F86"/>
    <w:rsid w:val="00301275"/>
    <w:rsid w:val="0030282E"/>
    <w:rsid w:val="00306887"/>
    <w:rsid w:val="00307365"/>
    <w:rsid w:val="00314AE2"/>
    <w:rsid w:val="00314F07"/>
    <w:rsid w:val="00315436"/>
    <w:rsid w:val="003169BD"/>
    <w:rsid w:val="003169EF"/>
    <w:rsid w:val="00321B30"/>
    <w:rsid w:val="00321D1B"/>
    <w:rsid w:val="00322E19"/>
    <w:rsid w:val="00324525"/>
    <w:rsid w:val="003247D6"/>
    <w:rsid w:val="00330B30"/>
    <w:rsid w:val="0033218A"/>
    <w:rsid w:val="00333A6D"/>
    <w:rsid w:val="00334E48"/>
    <w:rsid w:val="003353E7"/>
    <w:rsid w:val="00337A71"/>
    <w:rsid w:val="00345E1E"/>
    <w:rsid w:val="003504E4"/>
    <w:rsid w:val="00352833"/>
    <w:rsid w:val="003565D7"/>
    <w:rsid w:val="003614E8"/>
    <w:rsid w:val="003633A1"/>
    <w:rsid w:val="00365861"/>
    <w:rsid w:val="00365F96"/>
    <w:rsid w:val="00371A01"/>
    <w:rsid w:val="00372C6E"/>
    <w:rsid w:val="003734E1"/>
    <w:rsid w:val="003741F5"/>
    <w:rsid w:val="00375A0E"/>
    <w:rsid w:val="00376C7E"/>
    <w:rsid w:val="003840B6"/>
    <w:rsid w:val="00385448"/>
    <w:rsid w:val="00386642"/>
    <w:rsid w:val="00386E0A"/>
    <w:rsid w:val="00386E75"/>
    <w:rsid w:val="00391D4D"/>
    <w:rsid w:val="003A2A39"/>
    <w:rsid w:val="003B107A"/>
    <w:rsid w:val="003B36D8"/>
    <w:rsid w:val="003B6F37"/>
    <w:rsid w:val="003C0440"/>
    <w:rsid w:val="003C2877"/>
    <w:rsid w:val="003D6C45"/>
    <w:rsid w:val="003D7DA7"/>
    <w:rsid w:val="003E00F3"/>
    <w:rsid w:val="003E7251"/>
    <w:rsid w:val="003E72FA"/>
    <w:rsid w:val="003F12E8"/>
    <w:rsid w:val="003F17E2"/>
    <w:rsid w:val="003F1C50"/>
    <w:rsid w:val="003F2053"/>
    <w:rsid w:val="003F4266"/>
    <w:rsid w:val="003F57A8"/>
    <w:rsid w:val="003F5F5E"/>
    <w:rsid w:val="00400C56"/>
    <w:rsid w:val="00403230"/>
    <w:rsid w:val="00407AFD"/>
    <w:rsid w:val="0041352E"/>
    <w:rsid w:val="00414E3F"/>
    <w:rsid w:val="00415DED"/>
    <w:rsid w:val="00427040"/>
    <w:rsid w:val="004330CE"/>
    <w:rsid w:val="004342C5"/>
    <w:rsid w:val="00440693"/>
    <w:rsid w:val="00440A87"/>
    <w:rsid w:val="0044100B"/>
    <w:rsid w:val="00441F1A"/>
    <w:rsid w:val="00441F7E"/>
    <w:rsid w:val="004438EF"/>
    <w:rsid w:val="004441C2"/>
    <w:rsid w:val="00445C1F"/>
    <w:rsid w:val="00447188"/>
    <w:rsid w:val="004479B6"/>
    <w:rsid w:val="00450FCE"/>
    <w:rsid w:val="00451032"/>
    <w:rsid w:val="00451F85"/>
    <w:rsid w:val="004528E8"/>
    <w:rsid w:val="004567DD"/>
    <w:rsid w:val="00460EAC"/>
    <w:rsid w:val="004639BA"/>
    <w:rsid w:val="00466135"/>
    <w:rsid w:val="00466B5D"/>
    <w:rsid w:val="0047008D"/>
    <w:rsid w:val="00471561"/>
    <w:rsid w:val="00472EA9"/>
    <w:rsid w:val="0048476A"/>
    <w:rsid w:val="00486760"/>
    <w:rsid w:val="004912E2"/>
    <w:rsid w:val="00491E2F"/>
    <w:rsid w:val="0049346B"/>
    <w:rsid w:val="00493922"/>
    <w:rsid w:val="00493E45"/>
    <w:rsid w:val="00493FC2"/>
    <w:rsid w:val="004A1CEC"/>
    <w:rsid w:val="004A211C"/>
    <w:rsid w:val="004A335B"/>
    <w:rsid w:val="004A5327"/>
    <w:rsid w:val="004A672B"/>
    <w:rsid w:val="004C0028"/>
    <w:rsid w:val="004C0EF8"/>
    <w:rsid w:val="004C44C5"/>
    <w:rsid w:val="004C471E"/>
    <w:rsid w:val="004C638C"/>
    <w:rsid w:val="004D06EA"/>
    <w:rsid w:val="004D1DA1"/>
    <w:rsid w:val="004D329F"/>
    <w:rsid w:val="004E11AF"/>
    <w:rsid w:val="004E2828"/>
    <w:rsid w:val="004E4CB3"/>
    <w:rsid w:val="004E533D"/>
    <w:rsid w:val="004E5732"/>
    <w:rsid w:val="004F518E"/>
    <w:rsid w:val="004F69AE"/>
    <w:rsid w:val="0050020E"/>
    <w:rsid w:val="005038D1"/>
    <w:rsid w:val="00503B02"/>
    <w:rsid w:val="00504935"/>
    <w:rsid w:val="00504EDE"/>
    <w:rsid w:val="00512F5B"/>
    <w:rsid w:val="005133BE"/>
    <w:rsid w:val="00514945"/>
    <w:rsid w:val="005166B8"/>
    <w:rsid w:val="00521562"/>
    <w:rsid w:val="00524AC3"/>
    <w:rsid w:val="00525B74"/>
    <w:rsid w:val="005321F8"/>
    <w:rsid w:val="00536367"/>
    <w:rsid w:val="00541909"/>
    <w:rsid w:val="00543950"/>
    <w:rsid w:val="00563E94"/>
    <w:rsid w:val="00563F00"/>
    <w:rsid w:val="00571BF4"/>
    <w:rsid w:val="00574A3C"/>
    <w:rsid w:val="005751D4"/>
    <w:rsid w:val="0058148C"/>
    <w:rsid w:val="0058231D"/>
    <w:rsid w:val="00584599"/>
    <w:rsid w:val="00586DD9"/>
    <w:rsid w:val="005873D7"/>
    <w:rsid w:val="005A00A2"/>
    <w:rsid w:val="005A1AE5"/>
    <w:rsid w:val="005A1DD2"/>
    <w:rsid w:val="005A206B"/>
    <w:rsid w:val="005A48D0"/>
    <w:rsid w:val="005A7230"/>
    <w:rsid w:val="005B329D"/>
    <w:rsid w:val="005C058A"/>
    <w:rsid w:val="005C53AF"/>
    <w:rsid w:val="005D5327"/>
    <w:rsid w:val="005D7AD2"/>
    <w:rsid w:val="005E167A"/>
    <w:rsid w:val="005E1AA1"/>
    <w:rsid w:val="005E4424"/>
    <w:rsid w:val="005F00CA"/>
    <w:rsid w:val="005F2E27"/>
    <w:rsid w:val="005F3A62"/>
    <w:rsid w:val="005F5947"/>
    <w:rsid w:val="00606A63"/>
    <w:rsid w:val="0062057C"/>
    <w:rsid w:val="006212AF"/>
    <w:rsid w:val="00630678"/>
    <w:rsid w:val="006310E3"/>
    <w:rsid w:val="00634E0A"/>
    <w:rsid w:val="00640330"/>
    <w:rsid w:val="00644A12"/>
    <w:rsid w:val="006452B7"/>
    <w:rsid w:val="00645578"/>
    <w:rsid w:val="00651748"/>
    <w:rsid w:val="00660A75"/>
    <w:rsid w:val="00663EFB"/>
    <w:rsid w:val="00665CCA"/>
    <w:rsid w:val="00671203"/>
    <w:rsid w:val="00671222"/>
    <w:rsid w:val="00671B83"/>
    <w:rsid w:val="00671C21"/>
    <w:rsid w:val="00680FF6"/>
    <w:rsid w:val="00682DBD"/>
    <w:rsid w:val="00685149"/>
    <w:rsid w:val="006901B1"/>
    <w:rsid w:val="00692B9D"/>
    <w:rsid w:val="006931FD"/>
    <w:rsid w:val="006B0EA9"/>
    <w:rsid w:val="006B2476"/>
    <w:rsid w:val="006B5721"/>
    <w:rsid w:val="006C0CE0"/>
    <w:rsid w:val="006C3D62"/>
    <w:rsid w:val="006C5DF2"/>
    <w:rsid w:val="006D25B7"/>
    <w:rsid w:val="006D365D"/>
    <w:rsid w:val="006E07CB"/>
    <w:rsid w:val="006E0F13"/>
    <w:rsid w:val="006E10DB"/>
    <w:rsid w:val="006E3F35"/>
    <w:rsid w:val="006E4328"/>
    <w:rsid w:val="006F1328"/>
    <w:rsid w:val="006F5070"/>
    <w:rsid w:val="0070067A"/>
    <w:rsid w:val="0070362E"/>
    <w:rsid w:val="00711505"/>
    <w:rsid w:val="0071385E"/>
    <w:rsid w:val="00717A5F"/>
    <w:rsid w:val="00720192"/>
    <w:rsid w:val="00721621"/>
    <w:rsid w:val="00722268"/>
    <w:rsid w:val="00730348"/>
    <w:rsid w:val="00730F15"/>
    <w:rsid w:val="00733F06"/>
    <w:rsid w:val="0073599E"/>
    <w:rsid w:val="0073692E"/>
    <w:rsid w:val="00744178"/>
    <w:rsid w:val="007526F2"/>
    <w:rsid w:val="0075346A"/>
    <w:rsid w:val="00755E6C"/>
    <w:rsid w:val="00756D93"/>
    <w:rsid w:val="00757211"/>
    <w:rsid w:val="007711BA"/>
    <w:rsid w:val="0077216A"/>
    <w:rsid w:val="00774B7E"/>
    <w:rsid w:val="00775CAA"/>
    <w:rsid w:val="0078036B"/>
    <w:rsid w:val="00787920"/>
    <w:rsid w:val="00787C78"/>
    <w:rsid w:val="0079113F"/>
    <w:rsid w:val="00797FB0"/>
    <w:rsid w:val="007A3A39"/>
    <w:rsid w:val="007B0C07"/>
    <w:rsid w:val="007B0C58"/>
    <w:rsid w:val="007B22D6"/>
    <w:rsid w:val="007B5EC1"/>
    <w:rsid w:val="007C3B92"/>
    <w:rsid w:val="007C4E92"/>
    <w:rsid w:val="007C7189"/>
    <w:rsid w:val="007C763C"/>
    <w:rsid w:val="007C7C79"/>
    <w:rsid w:val="007D031E"/>
    <w:rsid w:val="007D287A"/>
    <w:rsid w:val="007D5B78"/>
    <w:rsid w:val="007D63B4"/>
    <w:rsid w:val="007D6650"/>
    <w:rsid w:val="007E0088"/>
    <w:rsid w:val="007E193B"/>
    <w:rsid w:val="007E2D5C"/>
    <w:rsid w:val="007E5361"/>
    <w:rsid w:val="007E54D6"/>
    <w:rsid w:val="007E58D0"/>
    <w:rsid w:val="007E6F0F"/>
    <w:rsid w:val="007F3427"/>
    <w:rsid w:val="007F50CC"/>
    <w:rsid w:val="00804D47"/>
    <w:rsid w:val="0080629F"/>
    <w:rsid w:val="00806447"/>
    <w:rsid w:val="00807D68"/>
    <w:rsid w:val="00811A0C"/>
    <w:rsid w:val="008124B8"/>
    <w:rsid w:val="008162BE"/>
    <w:rsid w:val="00826008"/>
    <w:rsid w:val="008301F7"/>
    <w:rsid w:val="0083117C"/>
    <w:rsid w:val="00834F1A"/>
    <w:rsid w:val="00837AE8"/>
    <w:rsid w:val="00837E92"/>
    <w:rsid w:val="008519E8"/>
    <w:rsid w:val="00853C17"/>
    <w:rsid w:val="0086043F"/>
    <w:rsid w:val="00864596"/>
    <w:rsid w:val="00866331"/>
    <w:rsid w:val="008679EF"/>
    <w:rsid w:val="00867B69"/>
    <w:rsid w:val="00875CF9"/>
    <w:rsid w:val="00875E80"/>
    <w:rsid w:val="00882C8C"/>
    <w:rsid w:val="00886622"/>
    <w:rsid w:val="00893610"/>
    <w:rsid w:val="008952B6"/>
    <w:rsid w:val="008963DB"/>
    <w:rsid w:val="008966DE"/>
    <w:rsid w:val="008A6AB9"/>
    <w:rsid w:val="008A71F1"/>
    <w:rsid w:val="008B188E"/>
    <w:rsid w:val="008C0512"/>
    <w:rsid w:val="008C2E46"/>
    <w:rsid w:val="008C438E"/>
    <w:rsid w:val="008C64F2"/>
    <w:rsid w:val="008D02BA"/>
    <w:rsid w:val="008D1C9D"/>
    <w:rsid w:val="008D4659"/>
    <w:rsid w:val="008D7D34"/>
    <w:rsid w:val="008E0F47"/>
    <w:rsid w:val="008E1CFD"/>
    <w:rsid w:val="008E3F8A"/>
    <w:rsid w:val="008E5ADB"/>
    <w:rsid w:val="008E68D7"/>
    <w:rsid w:val="008E7134"/>
    <w:rsid w:val="008F5AF9"/>
    <w:rsid w:val="008F7857"/>
    <w:rsid w:val="00900211"/>
    <w:rsid w:val="00900B10"/>
    <w:rsid w:val="009052D9"/>
    <w:rsid w:val="00905447"/>
    <w:rsid w:val="00905634"/>
    <w:rsid w:val="0091369A"/>
    <w:rsid w:val="0091604C"/>
    <w:rsid w:val="009206D9"/>
    <w:rsid w:val="0092522B"/>
    <w:rsid w:val="00925D6C"/>
    <w:rsid w:val="00931A8D"/>
    <w:rsid w:val="009330C5"/>
    <w:rsid w:val="0093412A"/>
    <w:rsid w:val="00942F1A"/>
    <w:rsid w:val="00952474"/>
    <w:rsid w:val="00956051"/>
    <w:rsid w:val="009613BE"/>
    <w:rsid w:val="00961BAF"/>
    <w:rsid w:val="00962ADE"/>
    <w:rsid w:val="00967665"/>
    <w:rsid w:val="00971C86"/>
    <w:rsid w:val="00973500"/>
    <w:rsid w:val="0098079C"/>
    <w:rsid w:val="0098170A"/>
    <w:rsid w:val="00981F6A"/>
    <w:rsid w:val="009824B0"/>
    <w:rsid w:val="00983E1E"/>
    <w:rsid w:val="00984145"/>
    <w:rsid w:val="009A43A8"/>
    <w:rsid w:val="009B17AB"/>
    <w:rsid w:val="009B4878"/>
    <w:rsid w:val="009B73D7"/>
    <w:rsid w:val="009C365D"/>
    <w:rsid w:val="009C7651"/>
    <w:rsid w:val="009D511A"/>
    <w:rsid w:val="009D5463"/>
    <w:rsid w:val="009E0297"/>
    <w:rsid w:val="009E585E"/>
    <w:rsid w:val="009E5E0C"/>
    <w:rsid w:val="009E79C5"/>
    <w:rsid w:val="009F5EE3"/>
    <w:rsid w:val="009F7C14"/>
    <w:rsid w:val="00A049DA"/>
    <w:rsid w:val="00A04D4C"/>
    <w:rsid w:val="00A0722E"/>
    <w:rsid w:val="00A1007D"/>
    <w:rsid w:val="00A12CB7"/>
    <w:rsid w:val="00A139D3"/>
    <w:rsid w:val="00A149EF"/>
    <w:rsid w:val="00A15767"/>
    <w:rsid w:val="00A1641B"/>
    <w:rsid w:val="00A209A7"/>
    <w:rsid w:val="00A254B3"/>
    <w:rsid w:val="00A31557"/>
    <w:rsid w:val="00A341C6"/>
    <w:rsid w:val="00A34DC5"/>
    <w:rsid w:val="00A403FF"/>
    <w:rsid w:val="00A4489A"/>
    <w:rsid w:val="00A44A8D"/>
    <w:rsid w:val="00A46B7C"/>
    <w:rsid w:val="00A476AA"/>
    <w:rsid w:val="00A52FBF"/>
    <w:rsid w:val="00A5309F"/>
    <w:rsid w:val="00A60A72"/>
    <w:rsid w:val="00A65DBE"/>
    <w:rsid w:val="00A72B15"/>
    <w:rsid w:val="00A758FD"/>
    <w:rsid w:val="00A75904"/>
    <w:rsid w:val="00A768FB"/>
    <w:rsid w:val="00A83EAE"/>
    <w:rsid w:val="00A90530"/>
    <w:rsid w:val="00A91258"/>
    <w:rsid w:val="00A91A96"/>
    <w:rsid w:val="00A91CB5"/>
    <w:rsid w:val="00A92082"/>
    <w:rsid w:val="00A9543E"/>
    <w:rsid w:val="00A95467"/>
    <w:rsid w:val="00A95A72"/>
    <w:rsid w:val="00A9644A"/>
    <w:rsid w:val="00A971E4"/>
    <w:rsid w:val="00AA29ED"/>
    <w:rsid w:val="00AA32A7"/>
    <w:rsid w:val="00AA3D3B"/>
    <w:rsid w:val="00AA632F"/>
    <w:rsid w:val="00AB1177"/>
    <w:rsid w:val="00AB323A"/>
    <w:rsid w:val="00AB3EDC"/>
    <w:rsid w:val="00AB45F4"/>
    <w:rsid w:val="00AC0EA4"/>
    <w:rsid w:val="00AC42A6"/>
    <w:rsid w:val="00AC465E"/>
    <w:rsid w:val="00AC78CD"/>
    <w:rsid w:val="00AD2202"/>
    <w:rsid w:val="00AD7A19"/>
    <w:rsid w:val="00AD7F4A"/>
    <w:rsid w:val="00AE0897"/>
    <w:rsid w:val="00AE14E1"/>
    <w:rsid w:val="00AE49E6"/>
    <w:rsid w:val="00AE4DDA"/>
    <w:rsid w:val="00AE78C6"/>
    <w:rsid w:val="00AF3DA4"/>
    <w:rsid w:val="00B025E9"/>
    <w:rsid w:val="00B06B09"/>
    <w:rsid w:val="00B100A7"/>
    <w:rsid w:val="00B12DE9"/>
    <w:rsid w:val="00B13D9D"/>
    <w:rsid w:val="00B24A34"/>
    <w:rsid w:val="00B24CF4"/>
    <w:rsid w:val="00B24D38"/>
    <w:rsid w:val="00B308E7"/>
    <w:rsid w:val="00B353C3"/>
    <w:rsid w:val="00B353D1"/>
    <w:rsid w:val="00B41D1B"/>
    <w:rsid w:val="00B431D7"/>
    <w:rsid w:val="00B52595"/>
    <w:rsid w:val="00B6014E"/>
    <w:rsid w:val="00B60EE7"/>
    <w:rsid w:val="00B612C7"/>
    <w:rsid w:val="00B61EE9"/>
    <w:rsid w:val="00B62B61"/>
    <w:rsid w:val="00B637DA"/>
    <w:rsid w:val="00B66B61"/>
    <w:rsid w:val="00B66EB3"/>
    <w:rsid w:val="00B67E4D"/>
    <w:rsid w:val="00B72D0C"/>
    <w:rsid w:val="00B7533B"/>
    <w:rsid w:val="00B804C6"/>
    <w:rsid w:val="00B80858"/>
    <w:rsid w:val="00B8108D"/>
    <w:rsid w:val="00B8166C"/>
    <w:rsid w:val="00B81968"/>
    <w:rsid w:val="00B834D6"/>
    <w:rsid w:val="00B8654E"/>
    <w:rsid w:val="00B9050A"/>
    <w:rsid w:val="00B97B6E"/>
    <w:rsid w:val="00B97D1A"/>
    <w:rsid w:val="00BA6ADA"/>
    <w:rsid w:val="00BC3658"/>
    <w:rsid w:val="00BD1BD1"/>
    <w:rsid w:val="00BD4952"/>
    <w:rsid w:val="00BE3E04"/>
    <w:rsid w:val="00BE5AF2"/>
    <w:rsid w:val="00BE5CAC"/>
    <w:rsid w:val="00BE78BE"/>
    <w:rsid w:val="00BF09D4"/>
    <w:rsid w:val="00BF1B2F"/>
    <w:rsid w:val="00BF40B5"/>
    <w:rsid w:val="00BF5EED"/>
    <w:rsid w:val="00BF6770"/>
    <w:rsid w:val="00C00BAA"/>
    <w:rsid w:val="00C01605"/>
    <w:rsid w:val="00C01636"/>
    <w:rsid w:val="00C049CD"/>
    <w:rsid w:val="00C04D9C"/>
    <w:rsid w:val="00C06C87"/>
    <w:rsid w:val="00C072C2"/>
    <w:rsid w:val="00C150B6"/>
    <w:rsid w:val="00C1615A"/>
    <w:rsid w:val="00C207C4"/>
    <w:rsid w:val="00C2126C"/>
    <w:rsid w:val="00C2138D"/>
    <w:rsid w:val="00C276B3"/>
    <w:rsid w:val="00C316BB"/>
    <w:rsid w:val="00C33882"/>
    <w:rsid w:val="00C35289"/>
    <w:rsid w:val="00C354E8"/>
    <w:rsid w:val="00C36ADB"/>
    <w:rsid w:val="00C408E9"/>
    <w:rsid w:val="00C4735F"/>
    <w:rsid w:val="00C53760"/>
    <w:rsid w:val="00C53E16"/>
    <w:rsid w:val="00C54BA8"/>
    <w:rsid w:val="00C554D2"/>
    <w:rsid w:val="00C57C2A"/>
    <w:rsid w:val="00C6124C"/>
    <w:rsid w:val="00C62D43"/>
    <w:rsid w:val="00C6441D"/>
    <w:rsid w:val="00C66BCD"/>
    <w:rsid w:val="00C740B9"/>
    <w:rsid w:val="00C74D2C"/>
    <w:rsid w:val="00C8600D"/>
    <w:rsid w:val="00C867D6"/>
    <w:rsid w:val="00C91660"/>
    <w:rsid w:val="00C92980"/>
    <w:rsid w:val="00C93839"/>
    <w:rsid w:val="00C94BE3"/>
    <w:rsid w:val="00C95971"/>
    <w:rsid w:val="00CA32EF"/>
    <w:rsid w:val="00CA7060"/>
    <w:rsid w:val="00CB2C9C"/>
    <w:rsid w:val="00CB48B4"/>
    <w:rsid w:val="00CB491E"/>
    <w:rsid w:val="00CB5D26"/>
    <w:rsid w:val="00CC0AF1"/>
    <w:rsid w:val="00CC30EE"/>
    <w:rsid w:val="00CC7124"/>
    <w:rsid w:val="00CD04CE"/>
    <w:rsid w:val="00CD1C4D"/>
    <w:rsid w:val="00CD4791"/>
    <w:rsid w:val="00CD5E94"/>
    <w:rsid w:val="00CD7B2E"/>
    <w:rsid w:val="00CE1CB6"/>
    <w:rsid w:val="00D07ED8"/>
    <w:rsid w:val="00D23F2B"/>
    <w:rsid w:val="00D304D6"/>
    <w:rsid w:val="00D317C5"/>
    <w:rsid w:val="00D34911"/>
    <w:rsid w:val="00D37DA1"/>
    <w:rsid w:val="00D40499"/>
    <w:rsid w:val="00D40743"/>
    <w:rsid w:val="00D42709"/>
    <w:rsid w:val="00D616EE"/>
    <w:rsid w:val="00D6260B"/>
    <w:rsid w:val="00D626AE"/>
    <w:rsid w:val="00D700C5"/>
    <w:rsid w:val="00D717C3"/>
    <w:rsid w:val="00D73BA4"/>
    <w:rsid w:val="00D7492E"/>
    <w:rsid w:val="00D75ADF"/>
    <w:rsid w:val="00D80C59"/>
    <w:rsid w:val="00D81AA0"/>
    <w:rsid w:val="00D91889"/>
    <w:rsid w:val="00D94665"/>
    <w:rsid w:val="00D97171"/>
    <w:rsid w:val="00DA1B16"/>
    <w:rsid w:val="00DA6844"/>
    <w:rsid w:val="00DB6F03"/>
    <w:rsid w:val="00DB7C17"/>
    <w:rsid w:val="00DC2A06"/>
    <w:rsid w:val="00DC2AFA"/>
    <w:rsid w:val="00DC36A7"/>
    <w:rsid w:val="00DC67C6"/>
    <w:rsid w:val="00DC6DF6"/>
    <w:rsid w:val="00DD031A"/>
    <w:rsid w:val="00DD7C70"/>
    <w:rsid w:val="00DE02B6"/>
    <w:rsid w:val="00DE5332"/>
    <w:rsid w:val="00DE7A7E"/>
    <w:rsid w:val="00DF02AC"/>
    <w:rsid w:val="00DF0C76"/>
    <w:rsid w:val="00DF150F"/>
    <w:rsid w:val="00DF3FCE"/>
    <w:rsid w:val="00DF4D0C"/>
    <w:rsid w:val="00DF5223"/>
    <w:rsid w:val="00DF5AEB"/>
    <w:rsid w:val="00DF6D74"/>
    <w:rsid w:val="00DF743E"/>
    <w:rsid w:val="00E01897"/>
    <w:rsid w:val="00E01989"/>
    <w:rsid w:val="00E0444B"/>
    <w:rsid w:val="00E053D2"/>
    <w:rsid w:val="00E0615B"/>
    <w:rsid w:val="00E1281C"/>
    <w:rsid w:val="00E17562"/>
    <w:rsid w:val="00E2048A"/>
    <w:rsid w:val="00E27A02"/>
    <w:rsid w:val="00E31915"/>
    <w:rsid w:val="00E4065E"/>
    <w:rsid w:val="00E42665"/>
    <w:rsid w:val="00E4291B"/>
    <w:rsid w:val="00E4419F"/>
    <w:rsid w:val="00E51516"/>
    <w:rsid w:val="00E51FF9"/>
    <w:rsid w:val="00E52101"/>
    <w:rsid w:val="00E56BCF"/>
    <w:rsid w:val="00E61467"/>
    <w:rsid w:val="00E62194"/>
    <w:rsid w:val="00E64ABC"/>
    <w:rsid w:val="00E66E2C"/>
    <w:rsid w:val="00E704B8"/>
    <w:rsid w:val="00E72BC3"/>
    <w:rsid w:val="00E74B14"/>
    <w:rsid w:val="00E74C85"/>
    <w:rsid w:val="00E775FF"/>
    <w:rsid w:val="00E817F0"/>
    <w:rsid w:val="00E8629B"/>
    <w:rsid w:val="00E93C0B"/>
    <w:rsid w:val="00E97BBC"/>
    <w:rsid w:val="00EA4504"/>
    <w:rsid w:val="00EA6688"/>
    <w:rsid w:val="00EC0816"/>
    <w:rsid w:val="00EC0FDC"/>
    <w:rsid w:val="00EC15AE"/>
    <w:rsid w:val="00EC3450"/>
    <w:rsid w:val="00EC60AA"/>
    <w:rsid w:val="00ED2520"/>
    <w:rsid w:val="00EE6E89"/>
    <w:rsid w:val="00EE730A"/>
    <w:rsid w:val="00EF4F20"/>
    <w:rsid w:val="00EF7019"/>
    <w:rsid w:val="00F06F1B"/>
    <w:rsid w:val="00F1034D"/>
    <w:rsid w:val="00F123C5"/>
    <w:rsid w:val="00F13DC0"/>
    <w:rsid w:val="00F15081"/>
    <w:rsid w:val="00F15270"/>
    <w:rsid w:val="00F15A59"/>
    <w:rsid w:val="00F164B9"/>
    <w:rsid w:val="00F25F03"/>
    <w:rsid w:val="00F26EE4"/>
    <w:rsid w:val="00F30CA2"/>
    <w:rsid w:val="00F324B3"/>
    <w:rsid w:val="00F370D5"/>
    <w:rsid w:val="00F37E4F"/>
    <w:rsid w:val="00F423C6"/>
    <w:rsid w:val="00F44E94"/>
    <w:rsid w:val="00F45D5B"/>
    <w:rsid w:val="00F46BCC"/>
    <w:rsid w:val="00F502FF"/>
    <w:rsid w:val="00F50464"/>
    <w:rsid w:val="00F50CE2"/>
    <w:rsid w:val="00F52ABA"/>
    <w:rsid w:val="00F54451"/>
    <w:rsid w:val="00F5464C"/>
    <w:rsid w:val="00F578AF"/>
    <w:rsid w:val="00F65EAB"/>
    <w:rsid w:val="00F704C6"/>
    <w:rsid w:val="00F707BA"/>
    <w:rsid w:val="00F71A20"/>
    <w:rsid w:val="00F72475"/>
    <w:rsid w:val="00F84C50"/>
    <w:rsid w:val="00F91703"/>
    <w:rsid w:val="00F92976"/>
    <w:rsid w:val="00F92E3F"/>
    <w:rsid w:val="00F95D56"/>
    <w:rsid w:val="00F97E96"/>
    <w:rsid w:val="00FA0F00"/>
    <w:rsid w:val="00FA359F"/>
    <w:rsid w:val="00FA4475"/>
    <w:rsid w:val="00FA545A"/>
    <w:rsid w:val="00FA7AF2"/>
    <w:rsid w:val="00FB38AC"/>
    <w:rsid w:val="00FB5AF6"/>
    <w:rsid w:val="00FB73F2"/>
    <w:rsid w:val="00FC0672"/>
    <w:rsid w:val="00FC2831"/>
    <w:rsid w:val="00FC2F08"/>
    <w:rsid w:val="00FC414F"/>
    <w:rsid w:val="00FC4A8D"/>
    <w:rsid w:val="00FD4542"/>
    <w:rsid w:val="00FD45E3"/>
    <w:rsid w:val="00FD5D09"/>
    <w:rsid w:val="00FD62D0"/>
    <w:rsid w:val="00FE2C4B"/>
    <w:rsid w:val="00FE7A92"/>
    <w:rsid w:val="00FF0518"/>
    <w:rsid w:val="00FF0E93"/>
    <w:rsid w:val="00FF481C"/>
    <w:rsid w:val="00FF6322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0977" fill="f" fillcolor="white" strokecolor="red">
      <v:fill color="white" on="f"/>
      <v:stroke color="red" weight="1.25pt"/>
      <o:colormenu v:ext="edit" strokecolor="none [2404]"/>
    </o:shapedefaults>
    <o:shapelayout v:ext="edit">
      <o:idmap v:ext="edit" data="1"/>
    </o:shapelayout>
  </w:shapeDefaults>
  <w:decimalSymbol w:val=","/>
  <w:listSeparator w:val=";"/>
  <w15:docId w15:val="{41215044-434D-4D09-92E9-68D37CAC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link w:val="TS-titolo-01Caratter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rsid w:val="000D0A0D"/>
    <w:pPr>
      <w:pBdr>
        <w:top w:val="single" w:sz="4" w:space="0" w:color="auto"/>
      </w:pBdr>
      <w:spacing w:before="120"/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sid w:val="000D0A0D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pPr>
      <w:spacing w:before="60"/>
      <w:jc w:val="left"/>
    </w:pPr>
    <w:rPr>
      <w:color w:val="17365D"/>
      <w:sz w:val="28"/>
    </w:rPr>
  </w:style>
  <w:style w:type="paragraph" w:customStyle="1" w:styleId="WWAnomalie">
    <w:name w:val="WW_Anomalie"/>
    <w:basedOn w:val="WWNormativaSoftware"/>
    <w:next w:val="CorpoAltF0"/>
    <w:link w:val="WWAnomalieCarattere"/>
    <w:pPr>
      <w:ind w:left="176"/>
    </w:pPr>
  </w:style>
  <w:style w:type="character" w:customStyle="1" w:styleId="WWAnomalieCarattere">
    <w:name w:val="WW_Anomalie Carattere"/>
    <w:link w:val="WWAnomalie"/>
    <w:rPr>
      <w:rFonts w:ascii="Arial" w:hAnsi="Arial"/>
      <w:b/>
      <w:bCs/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TS-titolo-01Carattere">
    <w:name w:val="TS-titolo-01 Carattere"/>
    <w:link w:val="TS-titolo-01"/>
    <w:rPr>
      <w:rFonts w:ascii="Arial" w:hAnsi="Arial" w:cs="Arial"/>
      <w:b/>
      <w:i/>
      <w:sz w:val="28"/>
    </w:rPr>
  </w:style>
  <w:style w:type="paragraph" w:styleId="Paragrafoelenco">
    <w:name w:val="List Paragraph"/>
    <w:basedOn w:val="Normale"/>
    <w:uiPriority w:val="34"/>
    <w:qFormat/>
    <w:rsid w:val="00077991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0774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goli\Dati%20applicazioni\Microsoft\Modelli\Mod.%20note%20PAG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69FE-5276-43F8-A8BE-FB298EB2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 note PAGHE</Template>
  <TotalTime>4985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9779</CharactersWithSpaces>
  <SharedDoc>false</SharedDoc>
  <HLinks>
    <vt:vector size="84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_Toc425959737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_Toc425959736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_Toc425959735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_Toc425959734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_Toc425959733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_Toc425959732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_Toc425959731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_Toc425959730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_Toc425959729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_Toc425959728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_Toc425959727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_Toc425959726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_Toc425959725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Alessio Romagnoli</cp:lastModifiedBy>
  <cp:revision>634</cp:revision>
  <cp:lastPrinted>2017-12-20T13:12:00Z</cp:lastPrinted>
  <dcterms:created xsi:type="dcterms:W3CDTF">2015-09-29T16:35:00Z</dcterms:created>
  <dcterms:modified xsi:type="dcterms:W3CDTF">2017-12-20T13:13:00Z</dcterms:modified>
</cp:coreProperties>
</file>