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7C" w:rsidRDefault="0073137C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73137C" w:rsidRPr="002E34CB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73137C" w:rsidRPr="002E34CB" w:rsidRDefault="002E34CB">
            <w:pPr>
              <w:pStyle w:val="WWRelease"/>
              <w:jc w:val="center"/>
              <w:rPr>
                <w:lang w:val="en-US"/>
              </w:rPr>
            </w:pPr>
            <w:r w:rsidRPr="002E34CB">
              <w:rPr>
                <w:lang w:val="en-US"/>
              </w:rPr>
              <w:t xml:space="preserve">RELEASE </w:t>
            </w:r>
            <w:proofErr w:type="spellStart"/>
            <w:r w:rsidRPr="002E34CB">
              <w:rPr>
                <w:lang w:val="en-US"/>
              </w:rPr>
              <w:t>Versione</w:t>
            </w:r>
            <w:proofErr w:type="spellEnd"/>
            <w:r w:rsidRPr="002E34CB">
              <w:rPr>
                <w:lang w:val="en-US"/>
              </w:rPr>
              <w:t xml:space="preserve"> 2017.1.0</w:t>
            </w:r>
          </w:p>
        </w:tc>
      </w:tr>
    </w:tbl>
    <w:p w:rsidR="0073137C" w:rsidRPr="002E34CB" w:rsidRDefault="0073137C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73137C" w:rsidRPr="002E34CB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2E34CB">
            <w:pPr>
              <w:pStyle w:val="WWTipoDocumento"/>
            </w:pPr>
            <w:r w:rsidRPr="002E34CB">
              <w:t>CONTENUTO DEL RILASCIO</w:t>
            </w:r>
          </w:p>
          <w:p w:rsidR="0073137C" w:rsidRPr="002E34CB" w:rsidRDefault="002E34CB">
            <w:pPr>
              <w:pStyle w:val="CorpoAltF0"/>
              <w:rPr>
                <w:color w:val="000000"/>
              </w:rPr>
            </w:pPr>
            <w:r w:rsidRPr="002E34CB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2E34CB">
              <w:rPr>
                <w:rFonts w:cs="Arial"/>
                <w:b/>
                <w:sz w:val="28"/>
                <w:szCs w:val="28"/>
              </w:rPr>
              <w:t>GECOM PAGENTRY</w:t>
            </w:r>
          </w:p>
        </w:tc>
      </w:tr>
      <w:tr w:rsidR="0073137C" w:rsidRPr="002E34C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CorpoAltF0"/>
              <w:ind w:left="113"/>
              <w:rPr>
                <w:rFonts w:cs="Arial"/>
              </w:rPr>
            </w:pPr>
            <w:r w:rsidRPr="002E34CB">
              <w:rPr>
                <w:rFonts w:cs="Arial"/>
              </w:rPr>
              <w:t>Aggiornamento procedura</w:t>
            </w:r>
          </w:p>
        </w:tc>
      </w:tr>
      <w:tr w:rsidR="0073137C" w:rsidRPr="002E34C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CorpoAltF0"/>
              <w:ind w:left="113"/>
              <w:rPr>
                <w:rFonts w:cs="Arial"/>
                <w:b/>
              </w:rPr>
            </w:pPr>
            <w:r w:rsidRPr="002E34CB">
              <w:rPr>
                <w:rFonts w:cs="Arial"/>
                <w:b/>
              </w:rPr>
              <w:t>2017.1.0 (Versione completa)</w:t>
            </w:r>
          </w:p>
        </w:tc>
      </w:tr>
      <w:tr w:rsidR="0073137C" w:rsidRPr="002E34C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CorpoAltF0"/>
              <w:ind w:left="113"/>
              <w:rPr>
                <w:rFonts w:cs="Arial"/>
                <w:b/>
              </w:rPr>
            </w:pPr>
            <w:r w:rsidRPr="002E34CB">
              <w:rPr>
                <w:rFonts w:cs="Arial"/>
                <w:b/>
              </w:rPr>
              <w:t>20.10.2017</w:t>
            </w:r>
          </w:p>
        </w:tc>
      </w:tr>
      <w:tr w:rsidR="0073137C" w:rsidRPr="002E34C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CorpoAltF0"/>
              <w:ind w:left="113"/>
              <w:rPr>
                <w:rFonts w:cs="Arial"/>
                <w:b/>
              </w:rPr>
            </w:pPr>
            <w:r w:rsidRPr="002E34CB">
              <w:rPr>
                <w:rFonts w:cs="Arial"/>
                <w:b/>
              </w:rPr>
              <w:t>Contenuto del Rilascio</w:t>
            </w:r>
          </w:p>
        </w:tc>
      </w:tr>
      <w:tr w:rsidR="0073137C" w:rsidRPr="002E34C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CorpoAltF0"/>
              <w:ind w:left="113"/>
              <w:rPr>
                <w:rFonts w:cs="Arial"/>
                <w:b/>
              </w:rPr>
            </w:pPr>
            <w:r w:rsidRPr="002E34CB">
              <w:rPr>
                <w:rFonts w:cs="Arial"/>
                <w:b/>
              </w:rPr>
              <w:t>Guida utente</w:t>
            </w:r>
          </w:p>
        </w:tc>
      </w:tr>
      <w:tr w:rsidR="0073137C" w:rsidRPr="002E34CB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73137C" w:rsidRPr="002E34CB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2E34CB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73137C" w:rsidRPr="002E34CB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2E34CB"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2E34CB">
              <w:rPr>
                <w:rFonts w:ascii="Arial" w:hAnsi="Arial" w:cs="Arial"/>
                <w:b/>
              </w:rPr>
              <w:t>Versione  2017</w:t>
            </w:r>
            <w:proofErr w:type="gramEnd"/>
            <w:r w:rsidRPr="002E34CB">
              <w:rPr>
                <w:rFonts w:ascii="Arial" w:hAnsi="Arial" w:cs="Arial"/>
                <w:b/>
              </w:rPr>
              <w:t>.2.0</w:t>
            </w:r>
          </w:p>
        </w:tc>
      </w:tr>
      <w:tr w:rsidR="0073137C" w:rsidRPr="002E34C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73137C" w:rsidRPr="002E34C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73137C" w:rsidRPr="002E34C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3137C" w:rsidRPr="002E34CB" w:rsidRDefault="0073137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3137C" w:rsidRPr="002E34CB" w:rsidRDefault="0073137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73137C" w:rsidRPr="002E34CB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137C" w:rsidRPr="002E34CB" w:rsidRDefault="0073137C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3137C" w:rsidRPr="002E34CB" w:rsidRDefault="002E34CB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E34CB">
              <w:rPr>
                <w:rFonts w:ascii="Arial" w:hAnsi="Arial" w:cs="Arial"/>
                <w:b/>
                <w:sz w:val="16"/>
                <w:szCs w:val="16"/>
              </w:rPr>
              <w:t xml:space="preserve">Per il dettaglio dei requisiti e delle versioni minime inerenti software di base e sistemi operativi </w:t>
            </w:r>
            <w:r w:rsidRPr="002E34CB">
              <w:rPr>
                <w:rFonts w:ascii="Arial" w:hAnsi="Arial" w:cs="Arial"/>
                <w:b/>
                <w:sz w:val="16"/>
                <w:szCs w:val="16"/>
              </w:rPr>
              <w:t>consultare la tabella in coda al presente documento</w:t>
            </w:r>
          </w:p>
        </w:tc>
      </w:tr>
    </w:tbl>
    <w:p w:rsidR="0073137C" w:rsidRPr="002E34CB" w:rsidRDefault="0073137C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73137C" w:rsidRPr="002E34C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73137C" w:rsidRPr="002E34CB" w:rsidRDefault="002E34CB">
            <w:pPr>
              <w:pStyle w:val="WWContenutoRilascio"/>
            </w:pPr>
            <w:r w:rsidRPr="002E34CB">
              <w:t>Contenuto del rilascio</w:t>
            </w:r>
          </w:p>
        </w:tc>
      </w:tr>
      <w:tr w:rsidR="0073137C" w:rsidRPr="002E34CB">
        <w:trPr>
          <w:jc w:val="center"/>
        </w:trPr>
        <w:tc>
          <w:tcPr>
            <w:tcW w:w="9671" w:type="dxa"/>
          </w:tcPr>
          <w:p w:rsidR="0073137C" w:rsidRPr="002E34CB" w:rsidRDefault="002E34CB">
            <w:pPr>
              <w:pStyle w:val="corpoAltF"/>
              <w:spacing w:before="180"/>
              <w:ind w:right="170"/>
              <w:rPr>
                <w:b/>
                <w:sz w:val="22"/>
                <w:szCs w:val="22"/>
              </w:rPr>
            </w:pPr>
            <w:r w:rsidRPr="002E34CB">
              <w:rPr>
                <w:b/>
                <w:sz w:val="22"/>
                <w:szCs w:val="22"/>
              </w:rPr>
              <w:t>Il rilascio della presente versione si è reso necessario per l’evoluzione tecnologica della piattaforma Polyedro.</w:t>
            </w:r>
          </w:p>
          <w:p w:rsidR="0073137C" w:rsidRPr="002E34CB" w:rsidRDefault="0073137C">
            <w:pPr>
              <w:pStyle w:val="CorpoAltF0"/>
            </w:pPr>
          </w:p>
          <w:p w:rsidR="0073137C" w:rsidRPr="002E34CB" w:rsidRDefault="002E34CB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proofErr w:type="spellStart"/>
            <w:r w:rsidRPr="002E34CB">
              <w:rPr>
                <w:b/>
                <w:sz w:val="22"/>
                <w:szCs w:val="22"/>
              </w:rPr>
              <w:t>LookUp</w:t>
            </w:r>
            <w:proofErr w:type="spellEnd"/>
            <w:r w:rsidRPr="002E34CB">
              <w:rPr>
                <w:b/>
                <w:sz w:val="22"/>
                <w:szCs w:val="22"/>
              </w:rPr>
              <w:t xml:space="preserve"> – Ricerca elementi (F2)</w:t>
            </w:r>
          </w:p>
          <w:p w:rsidR="0073137C" w:rsidRPr="002E34CB" w:rsidRDefault="002E34CB">
            <w:pPr>
              <w:pStyle w:val="corpoAltF"/>
              <w:ind w:left="454" w:right="170"/>
            </w:pPr>
            <w:r w:rsidRPr="002E34CB">
              <w:t xml:space="preserve">Dal presente rilascio, </w:t>
            </w:r>
            <w:r w:rsidRPr="002E34CB">
              <w:rPr>
                <w:b/>
              </w:rPr>
              <w:t xml:space="preserve">in ogni </w:t>
            </w:r>
            <w:r w:rsidRPr="002E34CB">
              <w:rPr>
                <w:b/>
              </w:rPr>
              <w:t>applicativo TeamSystem, se sottoscritta licenza LYNFA</w:t>
            </w:r>
            <w:r w:rsidRPr="002E34CB">
              <w:t>, viene migliorata e potenziata la ricerca di elementi inseriti all’interno del database.</w:t>
            </w:r>
          </w:p>
          <w:p w:rsidR="0073137C" w:rsidRPr="002E34CB" w:rsidRDefault="002E34CB">
            <w:pPr>
              <w:pStyle w:val="corpoAltF"/>
              <w:ind w:left="454" w:right="170"/>
            </w:pPr>
            <w:r w:rsidRPr="002E34CB">
              <w:t xml:space="preserve">Si sottolinea che le ricerche rimangono nella modalità conosciuta negli ambienti </w:t>
            </w:r>
            <w:proofErr w:type="spellStart"/>
            <w:r w:rsidRPr="002E34CB">
              <w:t>SysInt</w:t>
            </w:r>
            <w:proofErr w:type="spellEnd"/>
            <w:r w:rsidRPr="002E34CB">
              <w:t xml:space="preserve"> e </w:t>
            </w:r>
            <w:proofErr w:type="spellStart"/>
            <w:r w:rsidRPr="002E34CB">
              <w:t>Teamportal</w:t>
            </w:r>
            <w:proofErr w:type="spellEnd"/>
            <w:r w:rsidRPr="002E34CB">
              <w:t>, così come i</w:t>
            </w:r>
            <w:r w:rsidRPr="002E34CB">
              <w:t>n ambiente Polyedro con gli applicativi fruiti nella modalità “Avvia applicativo”.</w:t>
            </w:r>
          </w:p>
          <w:p w:rsidR="0073137C" w:rsidRPr="002E34CB" w:rsidRDefault="0073137C">
            <w:pPr>
              <w:pStyle w:val="corpoAltF"/>
              <w:ind w:left="454" w:right="170"/>
            </w:pPr>
          </w:p>
          <w:p w:rsidR="0073137C" w:rsidRPr="002E34CB" w:rsidRDefault="0073137C">
            <w:pPr>
              <w:pStyle w:val="corpoAltF"/>
              <w:ind w:left="454" w:right="170"/>
            </w:pPr>
          </w:p>
        </w:tc>
      </w:tr>
    </w:tbl>
    <w:p w:rsidR="0073137C" w:rsidRPr="002E34CB" w:rsidRDefault="0073137C">
      <w:pPr>
        <w:pStyle w:val="CorpoAltF0"/>
      </w:pPr>
    </w:p>
    <w:p w:rsidR="0073137C" w:rsidRPr="002E34CB" w:rsidRDefault="002E34CB">
      <w:pPr>
        <w:pStyle w:val="Ignora"/>
      </w:pPr>
      <w:bookmarkStart w:id="0" w:name="_Toc33011301"/>
      <w:r w:rsidRPr="002E34CB">
        <w:br w:type="page"/>
      </w:r>
    </w:p>
    <w:bookmarkEnd w:id="0"/>
    <w:p w:rsidR="0073137C" w:rsidRPr="002E34CB" w:rsidRDefault="0073137C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73137C" w:rsidRPr="002E34C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73137C" w:rsidRPr="002E34CB" w:rsidRDefault="002E34CB">
            <w:pPr>
              <w:pStyle w:val="WWContenutoRilascio"/>
              <w:rPr>
                <w:rFonts w:cs="Arial"/>
              </w:rPr>
            </w:pPr>
            <w:r w:rsidRPr="002E34CB">
              <w:rPr>
                <w:rFonts w:cs="Arial"/>
              </w:rPr>
              <w:t>Note di installazione</w:t>
            </w:r>
          </w:p>
        </w:tc>
      </w:tr>
    </w:tbl>
    <w:p w:rsidR="0073137C" w:rsidRPr="002E34CB" w:rsidRDefault="0073137C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73137C" w:rsidRPr="002E34CB">
        <w:trPr>
          <w:jc w:val="center"/>
        </w:trPr>
        <w:tc>
          <w:tcPr>
            <w:tcW w:w="4825" w:type="dxa"/>
            <w:shd w:val="clear" w:color="auto" w:fill="BFBFBF"/>
          </w:tcPr>
          <w:p w:rsidR="0073137C" w:rsidRPr="002E34CB" w:rsidRDefault="002E34CB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2E34CB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73137C" w:rsidRPr="002E34CB" w:rsidRDefault="002E34CB">
            <w:pPr>
              <w:pStyle w:val="corpoAltF"/>
              <w:jc w:val="center"/>
              <w:rPr>
                <w:sz w:val="18"/>
                <w:szCs w:val="18"/>
              </w:rPr>
            </w:pPr>
            <w:r w:rsidRPr="002E34CB">
              <w:rPr>
                <w:sz w:val="18"/>
                <w:szCs w:val="18"/>
              </w:rPr>
              <w:t>Ambiente LINUX</w:t>
            </w:r>
          </w:p>
        </w:tc>
      </w:tr>
      <w:tr w:rsidR="0073137C" w:rsidRPr="002E34CB">
        <w:trPr>
          <w:jc w:val="center"/>
        </w:trPr>
        <w:tc>
          <w:tcPr>
            <w:tcW w:w="4825" w:type="dxa"/>
          </w:tcPr>
          <w:p w:rsidR="0073137C" w:rsidRPr="002E34CB" w:rsidRDefault="002E34CB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73137C" w:rsidRPr="002E34CB" w:rsidRDefault="002E34CB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2E34CB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2E34CB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73137C" w:rsidRPr="002E34CB" w:rsidRDefault="002E34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73137C" w:rsidRPr="002E34CB" w:rsidRDefault="002E34CB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2E34CB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2E34C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3137C" w:rsidRPr="002E34CB" w:rsidRDefault="002E34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73137C" w:rsidRPr="002E34CB" w:rsidRDefault="0073137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73137C" w:rsidRPr="002E34CB" w:rsidRDefault="002E34CB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73137C" w:rsidRPr="002E34CB" w:rsidRDefault="002E34CB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 xml:space="preserve">Le modalità di installazione rese </w:t>
            </w:r>
            <w:r w:rsidRPr="002E34CB">
              <w:rPr>
                <w:rFonts w:ascii="Arial" w:hAnsi="Arial" w:cs="Arial"/>
                <w:sz w:val="16"/>
                <w:szCs w:val="16"/>
              </w:rPr>
              <w:t>disponibili da questo comando saranno:</w:t>
            </w:r>
          </w:p>
          <w:p w:rsidR="0073137C" w:rsidRPr="002E34CB" w:rsidRDefault="002E34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73137C" w:rsidRPr="002E34CB" w:rsidRDefault="002E34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34CB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2E34CB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2E34CB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73137C" w:rsidRPr="002E34CB" w:rsidRDefault="0073137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73137C" w:rsidRPr="002E34CB" w:rsidRDefault="0073137C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73137C" w:rsidRPr="002E34CB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73137C" w:rsidRPr="002E34CB" w:rsidRDefault="002E34CB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2E34CB">
              <w:rPr>
                <w:rFonts w:ascii="LFT Etica Lt" w:hAnsi="LFT Etica Lt" w:cs="Arial"/>
                <w:b/>
                <w:sz w:val="26"/>
                <w:szCs w:val="26"/>
              </w:rPr>
              <w:t xml:space="preserve">Tabella riepilogativa Sistemi Operativi </w:t>
            </w:r>
            <w:r w:rsidRPr="002E34CB">
              <w:rPr>
                <w:rFonts w:ascii="LFT Etica Lt" w:hAnsi="LFT Etica Lt" w:cs="Arial"/>
                <w:b/>
                <w:sz w:val="26"/>
                <w:szCs w:val="26"/>
              </w:rPr>
              <w:t>supportati</w:t>
            </w:r>
          </w:p>
        </w:tc>
      </w:tr>
      <w:tr w:rsidR="0073137C" w:rsidRPr="002E34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73137C" w:rsidRPr="002E34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2E34CB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2E34CB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73137C" w:rsidRPr="002E34CB" w:rsidRDefault="002E34CB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2E34CB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73137C" w:rsidRPr="002E34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14.04 LTS, 16.04 LTS, 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17.04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2E34CB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2E34CB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2E34C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73137C" w:rsidRPr="002E34CB" w:rsidRDefault="0073137C">
      <w:pPr>
        <w:pStyle w:val="Ignora"/>
        <w:rPr>
          <w:sz w:val="10"/>
          <w:szCs w:val="10"/>
          <w:lang w:val="en-GB"/>
        </w:rPr>
      </w:pPr>
    </w:p>
    <w:p w:rsidR="0073137C" w:rsidRPr="002E34CB" w:rsidRDefault="002E34CB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2E34CB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73137C" w:rsidRPr="002E34CB" w:rsidRDefault="002E34CB">
      <w:pPr>
        <w:numPr>
          <w:ilvl w:val="0"/>
          <w:numId w:val="32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2E34CB">
        <w:rPr>
          <w:rFonts w:ascii="LFT Etica Lt" w:hAnsi="LFT Etica Lt" w:cs="Arial"/>
          <w:sz w:val="18"/>
          <w:szCs w:val="16"/>
        </w:rPr>
        <w:t>ATTENZIONE: si consiglia l’utilizzo della versione Windows Server 2012</w:t>
      </w:r>
      <w:r w:rsidRPr="002E34CB">
        <w:rPr>
          <w:rFonts w:ascii="LFT Etica Lt" w:hAnsi="LFT Etica Lt" w:cs="Arial"/>
          <w:sz w:val="18"/>
          <w:szCs w:val="16"/>
        </w:rPr>
        <w:t xml:space="preserve"> e successive</w:t>
      </w:r>
    </w:p>
    <w:p w:rsidR="0073137C" w:rsidRPr="002E34CB" w:rsidRDefault="0073137C">
      <w:pPr>
        <w:pStyle w:val="CorpoAltF0"/>
        <w:rPr>
          <w:sz w:val="10"/>
          <w:szCs w:val="10"/>
        </w:rPr>
      </w:pPr>
    </w:p>
    <w:p w:rsidR="0073137C" w:rsidRPr="002E34CB" w:rsidRDefault="0073137C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73137C" w:rsidRPr="002E34CB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73137C" w:rsidRPr="002E34CB" w:rsidRDefault="002E34CB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2E34CB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73137C" w:rsidRPr="002E34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73137C" w:rsidRPr="002E34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2E34CB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2E34CB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2E34CB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73137C" w:rsidRPr="002E34CB" w:rsidRDefault="0073137C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2E34CB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73137C" w:rsidRPr="002E34CB" w:rsidRDefault="0073137C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73137C" w:rsidRPr="002E34CB" w:rsidRDefault="002E34CB">
            <w:pPr>
              <w:rPr>
                <w:rFonts w:ascii="LFT Etica Lt" w:hAnsi="LFT Etica Lt" w:cs="Arial"/>
                <w:sz w:val="12"/>
                <w:szCs w:val="16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 w:rsidRPr="002E34CB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73137C" w:rsidRPr="002E34CB" w:rsidRDefault="002E34CB">
            <w:pPr>
              <w:rPr>
                <w:rFonts w:ascii="LFT Etica Lt" w:hAnsi="LFT Etica Lt" w:cs="Arial"/>
                <w:sz w:val="18"/>
                <w:szCs w:val="16"/>
              </w:rPr>
            </w:pPr>
            <w:r w:rsidRPr="002E34CB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2E34CB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73137C" w:rsidRPr="002E34CB" w:rsidRDefault="0073137C">
      <w:pPr>
        <w:pStyle w:val="Ignora"/>
        <w:rPr>
          <w:sz w:val="10"/>
          <w:szCs w:val="10"/>
        </w:rPr>
      </w:pPr>
    </w:p>
    <w:p w:rsidR="0073137C" w:rsidRPr="002E34CB" w:rsidRDefault="002E34CB">
      <w:pPr>
        <w:jc w:val="both"/>
        <w:rPr>
          <w:rFonts w:ascii="LFT Etica Lt" w:hAnsi="LFT Etica Lt"/>
          <w:sz w:val="18"/>
          <w:szCs w:val="18"/>
        </w:rPr>
      </w:pPr>
      <w:r w:rsidRPr="002E34CB">
        <w:rPr>
          <w:rFonts w:ascii="LFT Etica Lt" w:hAnsi="LFT Etica Lt"/>
          <w:sz w:val="18"/>
          <w:szCs w:val="18"/>
        </w:rPr>
        <w:t xml:space="preserve">In alternativa a </w:t>
      </w:r>
      <w:r w:rsidRPr="002E34CB">
        <w:rPr>
          <w:rFonts w:ascii="LFT Etica Lt" w:hAnsi="LFT Etica Lt"/>
          <w:sz w:val="18"/>
          <w:szCs w:val="18"/>
        </w:rPr>
        <w:t>TeamLinux si suggerisce l’utilizzo dei seguenti sistemi operativi:</w:t>
      </w:r>
    </w:p>
    <w:p w:rsidR="0073137C" w:rsidRPr="002E34CB" w:rsidRDefault="002E34CB">
      <w:pPr>
        <w:pStyle w:val="Paragrafoelenco"/>
        <w:numPr>
          <w:ilvl w:val="0"/>
          <w:numId w:val="33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 w:rsidRPr="002E34CB">
        <w:rPr>
          <w:rFonts w:ascii="LFT Etica Lt" w:hAnsi="LFT Etica Lt"/>
          <w:b/>
          <w:sz w:val="18"/>
          <w:szCs w:val="18"/>
        </w:rPr>
        <w:t>Ubuntu 16.04 LTS 64 bit</w:t>
      </w:r>
    </w:p>
    <w:p w:rsidR="0073137C" w:rsidRPr="002E34CB" w:rsidRDefault="002E34CB">
      <w:pPr>
        <w:pStyle w:val="Paragrafoelenco"/>
        <w:numPr>
          <w:ilvl w:val="0"/>
          <w:numId w:val="33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2E34CB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2E34CB">
        <w:rPr>
          <w:rFonts w:ascii="LFT Etica Lt" w:hAnsi="LFT Etica Lt"/>
          <w:b/>
          <w:sz w:val="18"/>
          <w:szCs w:val="18"/>
        </w:rPr>
        <w:t xml:space="preserve"> 7.3 64 bit</w:t>
      </w:r>
    </w:p>
    <w:p w:rsidR="0073137C" w:rsidRPr="002E34CB" w:rsidRDefault="0073137C">
      <w:pPr>
        <w:pStyle w:val="Ignora"/>
        <w:rPr>
          <w:sz w:val="10"/>
          <w:szCs w:val="10"/>
        </w:rPr>
      </w:pPr>
    </w:p>
    <w:p w:rsidR="0073137C" w:rsidRPr="002E34CB" w:rsidRDefault="002E34CB">
      <w:pPr>
        <w:jc w:val="both"/>
        <w:rPr>
          <w:rFonts w:ascii="LFT Etica Lt" w:hAnsi="LFT Etica Lt" w:cs="Arial"/>
          <w:i/>
          <w:sz w:val="18"/>
          <w:szCs w:val="18"/>
        </w:rPr>
      </w:pPr>
      <w:r w:rsidRPr="002E34CB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73137C" w:rsidRPr="002E34CB" w:rsidRDefault="002E34CB">
      <w:pPr>
        <w:numPr>
          <w:ilvl w:val="0"/>
          <w:numId w:val="31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>POLYEDRO ultima versione rilasciata</w:t>
      </w:r>
    </w:p>
    <w:p w:rsidR="0073137C" w:rsidRPr="002E34CB" w:rsidRDefault="0073137C">
      <w:pPr>
        <w:pStyle w:val="Ignora"/>
        <w:rPr>
          <w:sz w:val="10"/>
          <w:szCs w:val="10"/>
        </w:rPr>
      </w:pPr>
    </w:p>
    <w:p w:rsidR="0073137C" w:rsidRPr="002E34CB" w:rsidRDefault="002E34CB">
      <w:pPr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2E34CB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2E34CB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2E34CB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73137C" w:rsidRPr="002E34CB" w:rsidRDefault="002E34CB">
      <w:pPr>
        <w:numPr>
          <w:ilvl w:val="0"/>
          <w:numId w:val="31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>TeamPortal ultima versione rilasciata</w:t>
      </w:r>
    </w:p>
    <w:p w:rsidR="0073137C" w:rsidRPr="002E34CB" w:rsidRDefault="002E34CB">
      <w:pPr>
        <w:numPr>
          <w:ilvl w:val="0"/>
          <w:numId w:val="31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73137C" w:rsidRPr="002E34CB" w:rsidRDefault="002E34CB">
      <w:pPr>
        <w:pStyle w:val="Paragrafoelenco"/>
        <w:numPr>
          <w:ilvl w:val="0"/>
          <w:numId w:val="34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 xml:space="preserve">Sysint/W 20140100 </w:t>
      </w:r>
    </w:p>
    <w:p w:rsidR="0073137C" w:rsidRPr="002E34CB" w:rsidRDefault="002E34CB">
      <w:pPr>
        <w:pStyle w:val="Paragrafoelenco"/>
        <w:numPr>
          <w:ilvl w:val="0"/>
          <w:numId w:val="34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73137C" w:rsidRPr="002E34CB" w:rsidRDefault="002E34CB">
      <w:pPr>
        <w:pStyle w:val="Paragrafoelenco"/>
        <w:numPr>
          <w:ilvl w:val="0"/>
          <w:numId w:val="34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>Runtime Cobol 812-20160100</w:t>
      </w:r>
    </w:p>
    <w:p w:rsidR="0073137C" w:rsidRPr="002E34CB" w:rsidRDefault="0073137C">
      <w:pPr>
        <w:pStyle w:val="Ignora"/>
        <w:rPr>
          <w:sz w:val="10"/>
          <w:szCs w:val="10"/>
        </w:rPr>
      </w:pPr>
    </w:p>
    <w:p w:rsidR="0073137C" w:rsidRPr="002E34CB" w:rsidRDefault="002E34CB">
      <w:pPr>
        <w:jc w:val="both"/>
        <w:rPr>
          <w:rFonts w:ascii="LFT Etica Lt" w:hAnsi="LFT Etica Lt" w:cs="Arial"/>
          <w:b/>
          <w:sz w:val="18"/>
          <w:szCs w:val="18"/>
        </w:rPr>
      </w:pPr>
      <w:r w:rsidRPr="002E34CB">
        <w:rPr>
          <w:rFonts w:ascii="LFT Etica Lt" w:hAnsi="LFT Etica Lt" w:cs="Arial"/>
          <w:b/>
          <w:sz w:val="18"/>
          <w:szCs w:val="18"/>
        </w:rPr>
        <w:t>Dismissione</w:t>
      </w:r>
      <w:r w:rsidRPr="002E34CB">
        <w:rPr>
          <w:rFonts w:ascii="LFT Etica Lt" w:hAnsi="LFT Etica Lt" w:cs="Arial"/>
          <w:b/>
          <w:sz w:val="18"/>
          <w:szCs w:val="18"/>
        </w:rPr>
        <w:t xml:space="preserve"> modulo AcuXDBC </w:t>
      </w:r>
    </w:p>
    <w:p w:rsidR="0073137C" w:rsidRDefault="002E34CB">
      <w:pPr>
        <w:jc w:val="both"/>
        <w:rPr>
          <w:rFonts w:ascii="LFT Etica Lt" w:hAnsi="LFT Etica Lt" w:cs="Arial"/>
          <w:sz w:val="18"/>
          <w:szCs w:val="18"/>
        </w:rPr>
      </w:pPr>
      <w:r w:rsidRPr="002E34CB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2E34CB">
        <w:rPr>
          <w:rFonts w:ascii="LFT Etica Lt" w:hAnsi="LFT Etica Lt" w:cs="Arial"/>
          <w:sz w:val="18"/>
          <w:szCs w:val="18"/>
        </w:rPr>
        <w:t>treeRTG</w:t>
      </w:r>
      <w:proofErr w:type="spellEnd"/>
      <w:r w:rsidRPr="002E34CB">
        <w:rPr>
          <w:rFonts w:ascii="LFT Etica Lt" w:hAnsi="LFT Etica Lt" w:cs="Arial"/>
          <w:sz w:val="18"/>
          <w:szCs w:val="18"/>
        </w:rPr>
        <w:t>.</w:t>
      </w:r>
      <w:bookmarkStart w:id="1" w:name="_GoBack"/>
      <w:bookmarkEnd w:id="1"/>
    </w:p>
    <w:p w:rsidR="0073137C" w:rsidRDefault="0073137C">
      <w:pPr>
        <w:pStyle w:val="CorpoAltF0"/>
        <w:rPr>
          <w:rFonts w:cs="Arial"/>
          <w:sz w:val="14"/>
          <w:szCs w:val="14"/>
        </w:rPr>
      </w:pPr>
    </w:p>
    <w:sectPr w:rsidR="0073137C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7C" w:rsidRDefault="002E34CB">
      <w:r>
        <w:separator/>
      </w:r>
    </w:p>
  </w:endnote>
  <w:endnote w:type="continuationSeparator" w:id="0">
    <w:p w:rsidR="0073137C" w:rsidRDefault="002E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7C" w:rsidRDefault="002E34CB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73137C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73137C" w:rsidRDefault="0073137C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73137C" w:rsidRDefault="002E34CB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73137C" w:rsidRDefault="002E34C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PAGENTRY 2017.1.0</w:t>
          </w:r>
        </w:p>
      </w:tc>
      <w:tc>
        <w:tcPr>
          <w:tcW w:w="1701" w:type="dxa"/>
        </w:tcPr>
        <w:p w:rsidR="0073137C" w:rsidRDefault="002E34CB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73137C" w:rsidRDefault="0073137C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7C" w:rsidRDefault="002E34CB">
      <w:r>
        <w:separator/>
      </w:r>
    </w:p>
  </w:footnote>
  <w:footnote w:type="continuationSeparator" w:id="0">
    <w:p w:rsidR="0073137C" w:rsidRDefault="002E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73137C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3137C" w:rsidRDefault="002E34CB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3137C" w:rsidRDefault="002E34CB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3137C" w:rsidRDefault="0073137C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73137C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3137C" w:rsidRDefault="0073137C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73137C" w:rsidRDefault="002E34CB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</w:t>
          </w:r>
          <w:r>
            <w:rPr>
              <w:rFonts w:ascii="Arial" w:hAnsi="Arial" w:cs="Arial"/>
              <w:color w:val="000080"/>
              <w:sz w:val="16"/>
            </w:rPr>
            <w:t xml:space="preserve"> evidenzia le variazioni apportate con la release.</w:t>
          </w:r>
        </w:p>
        <w:p w:rsidR="0073137C" w:rsidRDefault="0073137C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73137C" w:rsidRDefault="0073137C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822A0D1C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2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E3868"/>
    <w:multiLevelType w:val="hybridMultilevel"/>
    <w:tmpl w:val="66F4F840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58A576D8"/>
    <w:multiLevelType w:val="hybridMultilevel"/>
    <w:tmpl w:val="10108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4" w15:restartNumberingAfterBreak="0">
    <w:nsid w:val="5C707508"/>
    <w:multiLevelType w:val="hybridMultilevel"/>
    <w:tmpl w:val="B41400A8"/>
    <w:lvl w:ilvl="0" w:tplc="105AB2E8">
      <w:numFmt w:val="bullet"/>
      <w:lvlText w:val="-"/>
      <w:lvlJc w:val="left"/>
      <w:pPr>
        <w:ind w:left="1174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DBE0CA2"/>
    <w:multiLevelType w:val="hybridMultilevel"/>
    <w:tmpl w:val="06A2F3F4"/>
    <w:lvl w:ilvl="0" w:tplc="B672CE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0"/>
  </w:num>
  <w:num w:numId="5">
    <w:abstractNumId w:val="6"/>
  </w:num>
  <w:num w:numId="6">
    <w:abstractNumId w:val="18"/>
  </w:num>
  <w:num w:numId="7">
    <w:abstractNumId w:val="8"/>
  </w:num>
  <w:num w:numId="8">
    <w:abstractNumId w:val="11"/>
  </w:num>
  <w:num w:numId="9">
    <w:abstractNumId w:val="17"/>
  </w:num>
  <w:num w:numId="10">
    <w:abstractNumId w:val="7"/>
  </w:num>
  <w:num w:numId="11">
    <w:abstractNumId w:val="12"/>
  </w:num>
  <w:num w:numId="12">
    <w:abstractNumId w:val="10"/>
  </w:num>
  <w:num w:numId="13">
    <w:abstractNumId w:val="31"/>
  </w:num>
  <w:num w:numId="14">
    <w:abstractNumId w:val="1"/>
  </w:num>
  <w:num w:numId="15">
    <w:abstractNumId w:val="28"/>
  </w:num>
  <w:num w:numId="16">
    <w:abstractNumId w:val="29"/>
  </w:num>
  <w:num w:numId="17">
    <w:abstractNumId w:val="16"/>
  </w:num>
  <w:num w:numId="18">
    <w:abstractNumId w:val="33"/>
  </w:num>
  <w:num w:numId="19">
    <w:abstractNumId w:val="13"/>
  </w:num>
  <w:num w:numId="20">
    <w:abstractNumId w:val="22"/>
  </w:num>
  <w:num w:numId="21">
    <w:abstractNumId w:val="15"/>
  </w:num>
  <w:num w:numId="22">
    <w:abstractNumId w:val="32"/>
  </w:num>
  <w:num w:numId="23">
    <w:abstractNumId w:val="4"/>
  </w:num>
  <w:num w:numId="24">
    <w:abstractNumId w:val="19"/>
  </w:num>
  <w:num w:numId="25">
    <w:abstractNumId w:val="24"/>
  </w:num>
  <w:num w:numId="26">
    <w:abstractNumId w:val="9"/>
  </w:num>
  <w:num w:numId="27">
    <w:abstractNumId w:val="26"/>
  </w:num>
  <w:num w:numId="28">
    <w:abstractNumId w:val="5"/>
  </w:num>
  <w:num w:numId="29">
    <w:abstractNumId w:val="21"/>
  </w:num>
  <w:num w:numId="30">
    <w:abstractNumId w:val="25"/>
  </w:num>
  <w:num w:numId="31">
    <w:abstractNumId w:val="20"/>
  </w:num>
  <w:num w:numId="32">
    <w:abstractNumId w:val="14"/>
  </w:num>
  <w:num w:numId="33">
    <w:abstractNumId w:val="27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6963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7C"/>
    <w:rsid w:val="002E34CB"/>
    <w:rsid w:val="007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7F1DF5C9"/>
  <w15:docId w15:val="{C12BF433-74C1-470C-96F9-5A17222E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5B86-46C2-4C9A-B775-54DE25DA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PAGHE_AAAAXXYY_CR.dotx</Template>
  <TotalTime>225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Barbara Mandolini</cp:lastModifiedBy>
  <cp:revision>98</cp:revision>
  <cp:lastPrinted>2017-10-20T16:49:00Z</cp:lastPrinted>
  <dcterms:created xsi:type="dcterms:W3CDTF">2016-02-29T12:29:00Z</dcterms:created>
  <dcterms:modified xsi:type="dcterms:W3CDTF">2017-10-20T16:49:00Z</dcterms:modified>
</cp:coreProperties>
</file>