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72E" w:rsidRDefault="00B9072E"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B9072E" w:rsidRPr="00140D34"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B9072E" w:rsidRPr="00140D34" w:rsidRDefault="00140D34">
            <w:pPr>
              <w:pStyle w:val="WWRelease"/>
              <w:jc w:val="center"/>
              <w:rPr>
                <w:lang w:val="en-US"/>
              </w:rPr>
            </w:pPr>
            <w:r w:rsidRPr="00140D34">
              <w:rPr>
                <w:lang w:val="en-US"/>
              </w:rPr>
              <w:t xml:space="preserve">RELEASE </w:t>
            </w:r>
            <w:proofErr w:type="spellStart"/>
            <w:r w:rsidRPr="00140D34">
              <w:rPr>
                <w:lang w:val="en-US"/>
              </w:rPr>
              <w:t>Versione</w:t>
            </w:r>
            <w:proofErr w:type="spellEnd"/>
            <w:r w:rsidRPr="00140D34">
              <w:rPr>
                <w:lang w:val="en-US"/>
              </w:rPr>
              <w:t xml:space="preserve"> 2017.2.1</w:t>
            </w:r>
          </w:p>
        </w:tc>
      </w:tr>
    </w:tbl>
    <w:p w:rsidR="00B9072E" w:rsidRPr="00140D34" w:rsidRDefault="00B9072E"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4"/>
        <w:gridCol w:w="3854"/>
      </w:tblGrid>
      <w:tr w:rsidR="00B9072E" w:rsidRPr="00140D34"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9072E" w:rsidRPr="00140D34" w:rsidRDefault="00140D34">
            <w:pPr>
              <w:pStyle w:val="WWTipoDocumento"/>
            </w:pPr>
            <w:r w:rsidRPr="00140D34">
              <w:t>CONTENUTO DEL RILASCIO</w:t>
            </w:r>
          </w:p>
          <w:p w:rsidR="00B9072E" w:rsidRPr="00140D34" w:rsidRDefault="00140D34">
            <w:pPr>
              <w:pStyle w:val="CorpoAltF0"/>
              <w:rPr>
                <w:color w:val="000000"/>
              </w:rPr>
            </w:pPr>
            <w:r w:rsidRPr="00140D34"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140D34"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 w:rsidRPr="00140D34">
              <w:rPr>
                <w:rFonts w:cs="Arial"/>
                <w:b/>
                <w:sz w:val="28"/>
                <w:szCs w:val="28"/>
              </w:rPr>
              <w:t>GECOM PAGHE</w:t>
            </w:r>
          </w:p>
        </w:tc>
      </w:tr>
      <w:tr w:rsidR="00B9072E" w:rsidRPr="00140D34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9072E" w:rsidRPr="00140D34" w:rsidRDefault="00B9072E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140D34"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CorpoAltF0"/>
              <w:ind w:left="113"/>
              <w:rPr>
                <w:rFonts w:cs="Arial"/>
              </w:rPr>
            </w:pPr>
            <w:r w:rsidRPr="00140D34">
              <w:rPr>
                <w:rFonts w:cs="Arial"/>
              </w:rPr>
              <w:t>Aggiornamento procedura</w:t>
            </w:r>
          </w:p>
        </w:tc>
      </w:tr>
      <w:tr w:rsidR="00B9072E" w:rsidRPr="00140D34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9072E" w:rsidRPr="00140D34" w:rsidRDefault="00B9072E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140D34"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CorpoAltF0"/>
              <w:ind w:left="113"/>
              <w:rPr>
                <w:rFonts w:cs="Arial"/>
                <w:b/>
              </w:rPr>
            </w:pPr>
            <w:r w:rsidRPr="00140D34">
              <w:rPr>
                <w:rFonts w:cs="Arial"/>
                <w:b/>
              </w:rPr>
              <w:t>2017.2.1 (Update)</w:t>
            </w:r>
          </w:p>
        </w:tc>
      </w:tr>
      <w:tr w:rsidR="00B9072E" w:rsidRPr="00140D34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9072E" w:rsidRPr="00140D34" w:rsidRDefault="00B9072E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140D34"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CorpoAltF0"/>
              <w:ind w:left="113"/>
              <w:rPr>
                <w:rFonts w:cs="Arial"/>
                <w:b/>
              </w:rPr>
            </w:pPr>
            <w:r w:rsidRPr="00140D34">
              <w:rPr>
                <w:rFonts w:cs="Arial"/>
                <w:b/>
              </w:rPr>
              <w:t>20.10.2017</w:t>
            </w:r>
          </w:p>
        </w:tc>
      </w:tr>
      <w:tr w:rsidR="00B9072E" w:rsidRPr="00140D34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9072E" w:rsidRPr="00140D34" w:rsidRDefault="00B9072E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140D34"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CorpoAltF0"/>
              <w:ind w:left="113"/>
              <w:rPr>
                <w:rFonts w:cs="Arial"/>
                <w:b/>
              </w:rPr>
            </w:pPr>
            <w:r w:rsidRPr="00140D34">
              <w:rPr>
                <w:rFonts w:cs="Arial"/>
                <w:b/>
              </w:rPr>
              <w:t>Contenuto del Rilascio</w:t>
            </w:r>
          </w:p>
        </w:tc>
      </w:tr>
      <w:tr w:rsidR="00B9072E" w:rsidRPr="00140D34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9072E" w:rsidRPr="00140D34" w:rsidRDefault="00B9072E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140D34"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CorpoAltF0"/>
              <w:ind w:left="113"/>
              <w:rPr>
                <w:rFonts w:cs="Arial"/>
                <w:b/>
              </w:rPr>
            </w:pPr>
            <w:r w:rsidRPr="00140D34">
              <w:rPr>
                <w:rFonts w:cs="Arial"/>
                <w:b/>
              </w:rPr>
              <w:t>Guida utente</w:t>
            </w:r>
          </w:p>
        </w:tc>
      </w:tr>
      <w:tr w:rsidR="00B9072E" w:rsidRPr="00140D34"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9072E" w:rsidRPr="00140D34" w:rsidRDefault="00B9072E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B9072E" w:rsidRPr="00140D34" w:rsidRDefault="00B9072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B9072E" w:rsidRPr="00140D34" w:rsidRDefault="00B9072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 w:rsidR="00B9072E" w:rsidRPr="00140D34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9072E" w:rsidRPr="00140D34" w:rsidRDefault="00B9072E"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:rsidR="00B9072E" w:rsidRPr="00140D34" w:rsidRDefault="00140D3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 w:rsidRPr="00140D34"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 w:rsidR="00B9072E" w:rsidRPr="00140D34"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9072E" w:rsidRPr="00140D34" w:rsidRDefault="00B9072E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140D34">
              <w:rPr>
                <w:rFonts w:ascii="Arial" w:hAnsi="Arial" w:cs="Arial"/>
                <w:b/>
              </w:rPr>
              <w:t>GECOM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 w:rsidRPr="00140D34">
              <w:rPr>
                <w:rFonts w:ascii="Arial" w:hAnsi="Arial" w:cs="Arial"/>
                <w:b/>
              </w:rPr>
              <w:t>Versione  2017.2.0</w:t>
            </w:r>
          </w:p>
        </w:tc>
      </w:tr>
      <w:tr w:rsidR="00B9072E" w:rsidRPr="00140D34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9072E" w:rsidRPr="00140D34" w:rsidRDefault="00B9072E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140D34">
              <w:rPr>
                <w:rFonts w:ascii="Arial" w:hAnsi="Arial" w:cs="Arial"/>
                <w:b/>
              </w:rPr>
              <w:t>GECOM EMENS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140D34">
              <w:rPr>
                <w:rFonts w:ascii="Arial" w:hAnsi="Arial" w:cs="Arial"/>
                <w:b/>
              </w:rPr>
              <w:t>Versione  2017</w:t>
            </w:r>
            <w:proofErr w:type="gramEnd"/>
            <w:r w:rsidRPr="00140D34">
              <w:rPr>
                <w:rFonts w:ascii="Arial" w:hAnsi="Arial" w:cs="Arial"/>
                <w:b/>
              </w:rPr>
              <w:t>.2.1</w:t>
            </w:r>
          </w:p>
        </w:tc>
      </w:tr>
      <w:tr w:rsidR="00B9072E" w:rsidRPr="00140D34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9072E" w:rsidRPr="00140D34" w:rsidRDefault="00B9072E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140D34"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140D34">
              <w:rPr>
                <w:rFonts w:ascii="Arial" w:hAnsi="Arial" w:cs="Arial"/>
                <w:b/>
              </w:rPr>
              <w:t>Versione  2017</w:t>
            </w:r>
            <w:proofErr w:type="gramEnd"/>
            <w:r w:rsidRPr="00140D34">
              <w:rPr>
                <w:rFonts w:ascii="Arial" w:hAnsi="Arial" w:cs="Arial"/>
                <w:b/>
              </w:rPr>
              <w:t>.1.5</w:t>
            </w:r>
          </w:p>
        </w:tc>
      </w:tr>
      <w:tr w:rsidR="00B9072E" w:rsidRPr="00140D34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9072E" w:rsidRPr="00140D34" w:rsidRDefault="00B9072E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140D34"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9072E" w:rsidRPr="00140D34" w:rsidRDefault="00140D34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140D34">
              <w:rPr>
                <w:rFonts w:ascii="Arial" w:hAnsi="Arial" w:cs="Arial"/>
                <w:b/>
              </w:rPr>
              <w:t>Versione  2017</w:t>
            </w:r>
            <w:proofErr w:type="gramEnd"/>
            <w:r w:rsidRPr="00140D34">
              <w:rPr>
                <w:rFonts w:ascii="Arial" w:hAnsi="Arial" w:cs="Arial"/>
                <w:b/>
              </w:rPr>
              <w:t>.3.2</w:t>
            </w:r>
          </w:p>
        </w:tc>
      </w:tr>
      <w:tr w:rsidR="00B9072E" w:rsidRPr="00140D34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9072E" w:rsidRPr="00140D34" w:rsidRDefault="00B9072E"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9072E" w:rsidRPr="00140D34" w:rsidRDefault="00140D34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40D34">
              <w:rPr>
                <w:rFonts w:ascii="Arial" w:hAnsi="Arial" w:cs="Arial"/>
                <w:b/>
                <w:sz w:val="16"/>
                <w:szCs w:val="16"/>
              </w:rPr>
              <w:t xml:space="preserve">Per il dettaglio dei requisiti e </w:t>
            </w:r>
            <w:r w:rsidRPr="00140D34">
              <w:rPr>
                <w:rFonts w:ascii="Arial" w:hAnsi="Arial" w:cs="Arial"/>
                <w:b/>
                <w:sz w:val="16"/>
                <w:szCs w:val="16"/>
              </w:rPr>
              <w:t>delle versioni minime inerenti software di base e sistemi operativi consultare la tabella in coda al presente documento</w:t>
            </w:r>
          </w:p>
        </w:tc>
      </w:tr>
    </w:tbl>
    <w:p w:rsidR="00B9072E" w:rsidRPr="00140D34" w:rsidRDefault="00B9072E"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 w:rsidR="00B9072E" w:rsidRPr="00140D34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B9072E" w:rsidRPr="00140D34" w:rsidRDefault="00140D34">
            <w:pPr>
              <w:pStyle w:val="WWContenutoRilascio"/>
            </w:pPr>
            <w:r w:rsidRPr="00140D34">
              <w:t>Contenuto del rilascio</w:t>
            </w:r>
          </w:p>
        </w:tc>
      </w:tr>
      <w:tr w:rsidR="00B9072E" w:rsidRPr="00140D34">
        <w:trPr>
          <w:jc w:val="center"/>
        </w:trPr>
        <w:tc>
          <w:tcPr>
            <w:tcW w:w="9671" w:type="dxa"/>
          </w:tcPr>
          <w:p w:rsidR="00B9072E" w:rsidRPr="00140D34" w:rsidRDefault="00140D34">
            <w:pPr>
              <w:pStyle w:val="corpoAltF"/>
              <w:spacing w:before="180"/>
              <w:ind w:right="170"/>
              <w:rPr>
                <w:b/>
                <w:sz w:val="22"/>
                <w:szCs w:val="22"/>
              </w:rPr>
            </w:pPr>
            <w:r w:rsidRPr="00140D34">
              <w:rPr>
                <w:b/>
                <w:sz w:val="22"/>
                <w:szCs w:val="22"/>
              </w:rPr>
              <w:t xml:space="preserve">Il rilascio della presente versione si è reso necessario per l’evoluzione tecnologica della piattaforma </w:t>
            </w:r>
            <w:r w:rsidRPr="00140D34">
              <w:rPr>
                <w:b/>
                <w:sz w:val="22"/>
                <w:szCs w:val="22"/>
              </w:rPr>
              <w:t>Polyedro.</w:t>
            </w:r>
          </w:p>
          <w:p w:rsidR="00B9072E" w:rsidRPr="00140D34" w:rsidRDefault="00B9072E">
            <w:pPr>
              <w:pStyle w:val="CorpoAltF0"/>
            </w:pPr>
          </w:p>
          <w:p w:rsidR="00B9072E" w:rsidRPr="00140D34" w:rsidRDefault="00140D34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140D34">
              <w:rPr>
                <w:b/>
                <w:sz w:val="22"/>
                <w:szCs w:val="22"/>
              </w:rPr>
              <w:t>Conversione automatica archivi</w:t>
            </w:r>
          </w:p>
          <w:p w:rsidR="00B9072E" w:rsidRPr="00140D34" w:rsidRDefault="00140D34">
            <w:pPr>
              <w:pStyle w:val="corpoAltF"/>
              <w:ind w:left="454" w:right="170"/>
            </w:pPr>
            <w:r w:rsidRPr="00140D34">
              <w:t>Implementato il programma per eseguire automaticamente la conversione degli archivi al termine dell’installazione della versione.</w:t>
            </w:r>
          </w:p>
          <w:p w:rsidR="00B9072E" w:rsidRPr="00140D34" w:rsidRDefault="00140D34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proofErr w:type="spellStart"/>
            <w:r w:rsidRPr="00140D34">
              <w:rPr>
                <w:b/>
                <w:sz w:val="22"/>
                <w:szCs w:val="22"/>
              </w:rPr>
              <w:t>LookUp</w:t>
            </w:r>
            <w:proofErr w:type="spellEnd"/>
            <w:r w:rsidRPr="00140D34">
              <w:rPr>
                <w:b/>
                <w:sz w:val="22"/>
                <w:szCs w:val="22"/>
              </w:rPr>
              <w:t xml:space="preserve"> – Ricerca elementi (F2)</w:t>
            </w:r>
          </w:p>
          <w:p w:rsidR="00B9072E" w:rsidRPr="00140D34" w:rsidRDefault="00140D34">
            <w:pPr>
              <w:pStyle w:val="corpoAltF"/>
              <w:ind w:left="454" w:right="170"/>
            </w:pPr>
            <w:r w:rsidRPr="00140D34">
              <w:t xml:space="preserve">Dal presente rilascio, </w:t>
            </w:r>
            <w:r w:rsidRPr="00140D34">
              <w:rPr>
                <w:b/>
              </w:rPr>
              <w:t>in ogni applicativo TeamSystem</w:t>
            </w:r>
            <w:r w:rsidRPr="00140D34">
              <w:rPr>
                <w:b/>
              </w:rPr>
              <w:t>, se sottoscritta licenza LYNFA</w:t>
            </w:r>
            <w:r w:rsidRPr="00140D34">
              <w:t>, viene migliorata e potenziata la ricerca di elementi inseriti all’interno del database.</w:t>
            </w:r>
          </w:p>
          <w:p w:rsidR="00B9072E" w:rsidRPr="00140D34" w:rsidRDefault="00140D34">
            <w:pPr>
              <w:pStyle w:val="corpoAltF"/>
              <w:ind w:left="454" w:right="170"/>
            </w:pPr>
            <w:r w:rsidRPr="00140D34">
              <w:t xml:space="preserve">Si sottolinea che le ricerche rimangono nella modalità conosciuta negli ambienti </w:t>
            </w:r>
            <w:proofErr w:type="spellStart"/>
            <w:r w:rsidRPr="00140D34">
              <w:t>SysInt</w:t>
            </w:r>
            <w:proofErr w:type="spellEnd"/>
            <w:r w:rsidRPr="00140D34">
              <w:t xml:space="preserve"> e </w:t>
            </w:r>
            <w:proofErr w:type="spellStart"/>
            <w:r w:rsidRPr="00140D34">
              <w:t>Teamportal</w:t>
            </w:r>
            <w:proofErr w:type="spellEnd"/>
            <w:r w:rsidRPr="00140D34">
              <w:t>, così come in ambiente Polyedro co</w:t>
            </w:r>
            <w:r w:rsidRPr="00140D34">
              <w:t>n gli applicativi fruiti nella modalità “Avvia applicativo”.</w:t>
            </w:r>
          </w:p>
          <w:p w:rsidR="00B9072E" w:rsidRPr="00140D34" w:rsidRDefault="00140D34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140D34">
              <w:rPr>
                <w:b/>
                <w:sz w:val="22"/>
                <w:szCs w:val="22"/>
              </w:rPr>
              <w:t>Dati anagrafici azienda / dipendente</w:t>
            </w:r>
          </w:p>
          <w:p w:rsidR="00B9072E" w:rsidRPr="00140D34" w:rsidRDefault="00140D34">
            <w:pPr>
              <w:pStyle w:val="corpoAltF"/>
              <w:ind w:left="454" w:right="170"/>
            </w:pPr>
            <w:r w:rsidRPr="00140D34">
              <w:t>Evidenziazione dei dati anagrafici collegabili/collegati all’Anagrafica Generale di Polyedro.</w:t>
            </w:r>
          </w:p>
          <w:p w:rsidR="00B9072E" w:rsidRPr="00140D34" w:rsidRDefault="00B9072E">
            <w:pPr>
              <w:pStyle w:val="corpoAltF"/>
              <w:ind w:left="454" w:right="170"/>
            </w:pPr>
          </w:p>
          <w:p w:rsidR="00B9072E" w:rsidRPr="00140D34" w:rsidRDefault="00B9072E">
            <w:pPr>
              <w:pStyle w:val="corpoAltF"/>
              <w:ind w:left="454" w:right="170"/>
            </w:pPr>
          </w:p>
          <w:p w:rsidR="00B9072E" w:rsidRPr="00140D34" w:rsidRDefault="00140D34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41" w:right="170" w:hanging="283"/>
              <w:rPr>
                <w:b/>
                <w:sz w:val="22"/>
                <w:szCs w:val="22"/>
              </w:rPr>
            </w:pPr>
            <w:r w:rsidRPr="00140D34">
              <w:rPr>
                <w:b/>
                <w:sz w:val="22"/>
                <w:szCs w:val="22"/>
              </w:rPr>
              <w:t>Anomalie risolte</w:t>
            </w:r>
          </w:p>
          <w:p w:rsidR="00B9072E" w:rsidRPr="00140D34" w:rsidRDefault="00140D34">
            <w:pPr>
              <w:pStyle w:val="corpoAltF"/>
              <w:ind w:left="441" w:right="170"/>
            </w:pPr>
            <w:r w:rsidRPr="00140D34">
              <w:t>Correzione anomalie varie.</w:t>
            </w:r>
          </w:p>
          <w:p w:rsidR="00B9072E" w:rsidRPr="00140D34" w:rsidRDefault="00B9072E">
            <w:pPr>
              <w:pStyle w:val="corpoAltF"/>
            </w:pPr>
          </w:p>
          <w:p w:rsidR="00B9072E" w:rsidRPr="00140D34" w:rsidRDefault="00B9072E">
            <w:pPr>
              <w:pStyle w:val="corpoAltF"/>
            </w:pPr>
          </w:p>
        </w:tc>
      </w:tr>
    </w:tbl>
    <w:p w:rsidR="00B9072E" w:rsidRPr="00140D34" w:rsidRDefault="00140D34">
      <w:pPr>
        <w:pStyle w:val="CorpoAltF0"/>
      </w:pPr>
      <w:bookmarkStart w:id="0" w:name="_Toc33011301"/>
      <w:r w:rsidRPr="00140D34">
        <w:br w:type="page"/>
      </w:r>
    </w:p>
    <w:p w:rsidR="00B9072E" w:rsidRPr="00140D34" w:rsidRDefault="00B9072E">
      <w:pPr>
        <w:pStyle w:val="Ignora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 w:rsidR="00B9072E" w:rsidRPr="00140D34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B9072E" w:rsidRPr="00140D34" w:rsidRDefault="00140D34">
            <w:pPr>
              <w:pStyle w:val="WWContenutoRilascio"/>
              <w:rPr>
                <w:rFonts w:cs="Arial"/>
              </w:rPr>
            </w:pPr>
            <w:r w:rsidRPr="00140D34">
              <w:rPr>
                <w:rFonts w:cs="Arial"/>
              </w:rPr>
              <w:t xml:space="preserve">Note di </w:t>
            </w:r>
            <w:r w:rsidRPr="00140D34">
              <w:rPr>
                <w:rFonts w:cs="Arial"/>
              </w:rPr>
              <w:t>installazione</w:t>
            </w:r>
          </w:p>
        </w:tc>
      </w:tr>
    </w:tbl>
    <w:p w:rsidR="00B9072E" w:rsidRPr="00140D34" w:rsidRDefault="00B9072E"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 w:rsidR="00B9072E" w:rsidRPr="00140D34">
        <w:trPr>
          <w:jc w:val="center"/>
        </w:trPr>
        <w:tc>
          <w:tcPr>
            <w:tcW w:w="4825" w:type="dxa"/>
            <w:shd w:val="clear" w:color="auto" w:fill="BFBFBF"/>
          </w:tcPr>
          <w:p w:rsidR="00B9072E" w:rsidRPr="00140D34" w:rsidRDefault="00140D34"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 w:rsidRPr="00140D34"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 w:rsidR="00B9072E" w:rsidRPr="00140D34" w:rsidRDefault="00140D34">
            <w:pPr>
              <w:pStyle w:val="corpoAltF"/>
              <w:jc w:val="center"/>
              <w:rPr>
                <w:sz w:val="18"/>
                <w:szCs w:val="18"/>
              </w:rPr>
            </w:pPr>
            <w:r w:rsidRPr="00140D34">
              <w:rPr>
                <w:sz w:val="18"/>
                <w:szCs w:val="18"/>
              </w:rPr>
              <w:t>Ambiente LINUX</w:t>
            </w:r>
          </w:p>
        </w:tc>
      </w:tr>
      <w:tr w:rsidR="00B9072E" w:rsidRPr="00140D34">
        <w:trPr>
          <w:jc w:val="center"/>
        </w:trPr>
        <w:tc>
          <w:tcPr>
            <w:tcW w:w="4825" w:type="dxa"/>
          </w:tcPr>
          <w:p w:rsidR="00B9072E" w:rsidRPr="00140D34" w:rsidRDefault="00140D34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0D34"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 w:rsidR="00B9072E" w:rsidRPr="00140D34" w:rsidRDefault="00140D34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 w:rsidRPr="00140D34"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 w:rsidRPr="00140D34"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 w:rsidRPr="00140D34">
              <w:rPr>
                <w:rFonts w:ascii="Arial" w:hAnsi="Arial" w:cs="Arial"/>
                <w:sz w:val="16"/>
                <w:szCs w:val="16"/>
              </w:rPr>
              <w:t>”:</w:t>
            </w:r>
          </w:p>
          <w:p w:rsidR="00B9072E" w:rsidRPr="00140D34" w:rsidRDefault="00140D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0D34"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 w:rsidR="00B9072E" w:rsidRPr="00140D34" w:rsidRDefault="00140D34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 w:rsidRPr="00140D34"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 w:rsidRPr="00140D34"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 w:rsidRPr="00140D34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9072E" w:rsidRPr="00140D34" w:rsidRDefault="00140D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0D34">
              <w:rPr>
                <w:rFonts w:ascii="Arial" w:hAnsi="Arial" w:cs="Arial"/>
                <w:sz w:val="16"/>
                <w:szCs w:val="16"/>
              </w:rPr>
              <w:t xml:space="preserve">Inserire il CD-ROM nel drive </w:t>
            </w:r>
            <w:r w:rsidRPr="00140D34">
              <w:rPr>
                <w:rFonts w:ascii="Arial" w:hAnsi="Arial" w:cs="Arial"/>
                <w:sz w:val="16"/>
                <w:szCs w:val="16"/>
              </w:rPr>
              <w:t>del server e confermare l’avvio dell’installazione</w:t>
            </w:r>
          </w:p>
          <w:p w:rsidR="00B9072E" w:rsidRPr="00140D34" w:rsidRDefault="00B9072E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 w:rsidR="00B9072E" w:rsidRPr="00140D34" w:rsidRDefault="00140D34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0D34"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 w:rsidR="00B9072E" w:rsidRPr="00140D34" w:rsidRDefault="00140D34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0D34"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 w:rsidR="00B9072E" w:rsidRPr="00140D34" w:rsidRDefault="00140D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0D34">
              <w:rPr>
                <w:rFonts w:ascii="Arial" w:hAnsi="Arial" w:cs="Arial"/>
                <w:sz w:val="16"/>
                <w:szCs w:val="16"/>
              </w:rPr>
              <w:t>CD-ROM: Inserire il CD-ROM nel drive del server e confermare l</w:t>
            </w:r>
            <w:r w:rsidRPr="00140D34">
              <w:rPr>
                <w:rFonts w:ascii="Arial" w:hAnsi="Arial" w:cs="Arial"/>
                <w:sz w:val="16"/>
                <w:szCs w:val="16"/>
              </w:rPr>
              <w:t>’avvio dell’installazione</w:t>
            </w:r>
          </w:p>
          <w:p w:rsidR="00B9072E" w:rsidRPr="00140D34" w:rsidRDefault="00140D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0D34"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 w:rsidRPr="00140D34"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 w:rsidRPr="00140D34"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 w:rsidR="00B9072E" w:rsidRPr="00140D34" w:rsidRDefault="00B9072E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 w:rsidR="00B9072E" w:rsidRPr="00140D34" w:rsidRDefault="00B9072E"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B9072E" w:rsidRPr="00140D34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:rsidR="00B9072E" w:rsidRPr="00140D34" w:rsidRDefault="00140D34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 w:rsidRPr="00140D34"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supportati</w:t>
            </w:r>
          </w:p>
        </w:tc>
      </w:tr>
      <w:tr w:rsidR="00B9072E" w:rsidRPr="00140D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B9072E" w:rsidRPr="00140D34" w:rsidRDefault="00140D34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140D34"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B9072E" w:rsidRPr="00140D34" w:rsidRDefault="00140D34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140D34"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B9072E" w:rsidRPr="00140D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9072E" w:rsidRPr="00140D34" w:rsidRDefault="00140D34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140D34">
              <w:rPr>
                <w:rFonts w:ascii="LFT Etica Lt" w:hAnsi="LFT Etica Lt" w:cs="Arial"/>
                <w:b/>
                <w:bCs/>
                <w:sz w:val="18"/>
                <w:szCs w:val="16"/>
              </w:rPr>
              <w:t>Windows</w:t>
            </w:r>
            <w:r w:rsidRPr="00140D34">
              <w:rPr>
                <w:rFonts w:ascii="LFT Etica Lt" w:hAnsi="LFT Etica Lt" w:cs="Arial"/>
                <w:bCs/>
                <w:sz w:val="18"/>
                <w:szCs w:val="16"/>
              </w:rPr>
              <w:t xml:space="preserve"> 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9072E" w:rsidRPr="00140D34" w:rsidRDefault="00140D34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 w:rsidRPr="00140D34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 w:rsidRPr="00140D34"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:rsidR="00B9072E" w:rsidRPr="00140D34" w:rsidRDefault="00140D34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 w:rsidRPr="00140D34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 w:rsidRPr="00140D34"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:rsidR="00B9072E" w:rsidRPr="00140D34" w:rsidRDefault="00140D3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40D34"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</w:t>
            </w:r>
            <w:r w:rsidRPr="00140D34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SP2 (2)</w:t>
            </w:r>
          </w:p>
          <w:p w:rsidR="00B9072E" w:rsidRPr="00140D34" w:rsidRDefault="00140D3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40D34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 w:rsidR="00B9072E" w:rsidRPr="00140D34" w:rsidRDefault="00140D3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40D34"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 w:rsidR="00B9072E" w:rsidRPr="00140D34" w:rsidRDefault="00140D3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40D34"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 w:rsidR="00B9072E" w:rsidRPr="00140D34" w:rsidRDefault="00140D3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40D34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 w:rsidR="00B9072E" w:rsidRPr="00140D34" w:rsidRDefault="00140D3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40D34"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 w:rsidR="00B9072E" w:rsidRPr="00140D34" w:rsidRDefault="00140D3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40D34"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 w:rsidR="00B9072E" w:rsidRPr="00140D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9072E" w:rsidRPr="00140D34" w:rsidRDefault="00140D34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140D34"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9072E" w:rsidRPr="00140D34" w:rsidRDefault="00140D3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40D34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 w:rsidRPr="00140D34"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 w:rsidR="00B9072E" w:rsidRPr="00140D34" w:rsidRDefault="00140D3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40D34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 w:rsidRPr="00140D34">
              <w:rPr>
                <w:rFonts w:ascii="LFT Etica Lt" w:hAnsi="LFT Etica Lt" w:cs="Arial"/>
                <w:sz w:val="18"/>
                <w:szCs w:val="16"/>
                <w:lang w:val="en-GB"/>
              </w:rPr>
              <w:t>14.04 LTS, 16.04 LTS, 17.04</w:t>
            </w:r>
          </w:p>
          <w:p w:rsidR="00B9072E" w:rsidRPr="00140D34" w:rsidRDefault="00140D3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40D34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 w:rsidRPr="00140D34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 w:rsidR="00B9072E" w:rsidRPr="00140D34" w:rsidRDefault="00140D3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40D34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 w:rsidRPr="00140D34"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 w:rsidR="00B9072E" w:rsidRPr="00140D34" w:rsidRDefault="00140D3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40D34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 w:rsidRPr="00140D34"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r w:rsidRPr="00140D34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 w:rsidR="00B9072E" w:rsidRPr="00140D34" w:rsidRDefault="00140D3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140D34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 w:rsidRPr="00140D34"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 w:rsidRPr="00140D34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 w:rsidR="00B9072E" w:rsidRPr="00140D34" w:rsidRDefault="00B9072E">
      <w:pPr>
        <w:pStyle w:val="Ignora"/>
        <w:rPr>
          <w:sz w:val="10"/>
          <w:szCs w:val="10"/>
          <w:lang w:val="en-GB"/>
        </w:rPr>
      </w:pPr>
    </w:p>
    <w:p w:rsidR="00B9072E" w:rsidRPr="00140D34" w:rsidRDefault="00140D34">
      <w:pPr>
        <w:numPr>
          <w:ilvl w:val="0"/>
          <w:numId w:val="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 w:rsidRPr="00140D34">
        <w:rPr>
          <w:rFonts w:ascii="LFT Etica Lt" w:hAnsi="LFT Etica Lt" w:cs="Arial"/>
          <w:sz w:val="18"/>
          <w:szCs w:val="18"/>
        </w:rPr>
        <w:t>Sono escluse tutte le versioni dei sistemi operativi destinate ad un’utenza ‘Home’.</w:t>
      </w:r>
    </w:p>
    <w:p w:rsidR="00B9072E" w:rsidRPr="00140D34" w:rsidRDefault="00140D34">
      <w:pPr>
        <w:numPr>
          <w:ilvl w:val="0"/>
          <w:numId w:val="8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 w:rsidRPr="00140D34">
        <w:rPr>
          <w:rFonts w:ascii="LFT Etica Lt" w:hAnsi="LFT Etica Lt" w:cs="Arial"/>
          <w:sz w:val="18"/>
          <w:szCs w:val="16"/>
        </w:rPr>
        <w:t>ATTENZIONE: si consiglia l’utilizzo della versione Windows Server 2012 e successive</w:t>
      </w:r>
    </w:p>
    <w:p w:rsidR="00B9072E" w:rsidRPr="00140D34" w:rsidRDefault="00B9072E">
      <w:pPr>
        <w:pStyle w:val="CorpoAltF0"/>
        <w:rPr>
          <w:sz w:val="10"/>
          <w:szCs w:val="10"/>
        </w:rPr>
      </w:pPr>
    </w:p>
    <w:p w:rsidR="00B9072E" w:rsidRPr="00140D34" w:rsidRDefault="00B9072E"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B9072E" w:rsidRPr="00140D34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:rsidR="00B9072E" w:rsidRPr="00140D34" w:rsidRDefault="00140D34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 w:rsidRPr="00140D34"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 w:rsidR="00B9072E" w:rsidRPr="00140D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B9072E" w:rsidRPr="00140D34" w:rsidRDefault="00140D34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140D34"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B9072E" w:rsidRPr="00140D34" w:rsidRDefault="00140D34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140D34"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B9072E" w:rsidRPr="00140D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9072E" w:rsidRPr="00140D34" w:rsidRDefault="00140D34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140D34"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9072E" w:rsidRPr="00140D34" w:rsidRDefault="00140D34">
            <w:pPr>
              <w:rPr>
                <w:rFonts w:ascii="LFT Etica Lt" w:hAnsi="LFT Etica Lt" w:cs="Arial"/>
                <w:sz w:val="18"/>
                <w:szCs w:val="16"/>
              </w:rPr>
            </w:pPr>
            <w:r w:rsidRPr="00140D34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 w:rsidRPr="00140D34"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 w:rsidR="00B9072E" w:rsidRPr="00140D34" w:rsidRDefault="00140D34">
            <w:pPr>
              <w:rPr>
                <w:rFonts w:ascii="LFT Etica Lt" w:hAnsi="LFT Etica Lt" w:cs="Arial"/>
                <w:sz w:val="18"/>
                <w:szCs w:val="16"/>
              </w:rPr>
            </w:pPr>
            <w:r w:rsidRPr="00140D34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 w:rsidRPr="00140D34"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 w:rsidR="00B9072E" w:rsidRPr="00140D34" w:rsidRDefault="00140D34">
            <w:pPr>
              <w:rPr>
                <w:rFonts w:ascii="LFT Etica Lt" w:hAnsi="LFT Etica Lt" w:cs="Arial"/>
                <w:sz w:val="18"/>
                <w:szCs w:val="16"/>
              </w:rPr>
            </w:pPr>
            <w:r w:rsidRPr="00140D34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 w:rsidRPr="00140D34"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 w:rsidR="00B9072E" w:rsidRPr="00140D34" w:rsidRDefault="00B9072E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:rsidR="00B9072E" w:rsidRPr="00140D34" w:rsidRDefault="00140D34">
            <w:pPr>
              <w:rPr>
                <w:rFonts w:ascii="LFT Etica Lt" w:hAnsi="LFT Etica Lt" w:cs="Arial"/>
                <w:sz w:val="18"/>
                <w:szCs w:val="16"/>
              </w:rPr>
            </w:pPr>
            <w:r w:rsidRPr="00140D34"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 w:rsidRPr="00140D34"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 w:rsidR="00B9072E" w:rsidRPr="00140D34" w:rsidRDefault="00B9072E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:rsidR="00B9072E" w:rsidRPr="00140D34" w:rsidRDefault="00140D34">
            <w:pPr>
              <w:rPr>
                <w:rFonts w:ascii="LFT Etica Lt" w:hAnsi="LFT Etica Lt" w:cs="Arial"/>
                <w:sz w:val="12"/>
                <w:szCs w:val="16"/>
              </w:rPr>
            </w:pPr>
            <w:r w:rsidRPr="00140D34"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r w:rsidRPr="00140D34">
              <w:rPr>
                <w:rFonts w:ascii="LFT Etica Lt" w:hAnsi="LFT Etica Lt" w:cs="Arial"/>
                <w:sz w:val="18"/>
                <w:szCs w:val="16"/>
              </w:rPr>
              <w:t xml:space="preserve"> 14.10 e 15.04: verrà dismesso il supporto il 31 luglio 2018 </w:t>
            </w:r>
          </w:p>
          <w:p w:rsidR="00B9072E" w:rsidRPr="00140D34" w:rsidRDefault="00140D34">
            <w:pPr>
              <w:rPr>
                <w:rFonts w:ascii="LFT Etica Lt" w:hAnsi="LFT Etica Lt" w:cs="Arial"/>
                <w:sz w:val="18"/>
                <w:szCs w:val="16"/>
              </w:rPr>
            </w:pPr>
            <w:r w:rsidRPr="00140D34"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Fedora </w:t>
            </w:r>
            <w:r w:rsidRPr="00140D34">
              <w:rPr>
                <w:rFonts w:ascii="LFT Etica Lt" w:hAnsi="LFT Etica Lt" w:cs="Arial"/>
                <w:sz w:val="18"/>
                <w:szCs w:val="16"/>
              </w:rPr>
              <w:t>20: verrà dismesso il supporto il 31 luglio 2018</w:t>
            </w:r>
          </w:p>
        </w:tc>
      </w:tr>
    </w:tbl>
    <w:p w:rsidR="00B9072E" w:rsidRPr="00140D34" w:rsidRDefault="00B9072E">
      <w:pPr>
        <w:pStyle w:val="Ignora"/>
        <w:rPr>
          <w:sz w:val="10"/>
          <w:szCs w:val="10"/>
        </w:rPr>
      </w:pPr>
    </w:p>
    <w:p w:rsidR="00B9072E" w:rsidRPr="00140D34" w:rsidRDefault="00140D34">
      <w:pPr>
        <w:jc w:val="both"/>
        <w:rPr>
          <w:rFonts w:ascii="LFT Etica Lt" w:hAnsi="LFT Etica Lt"/>
          <w:sz w:val="18"/>
          <w:szCs w:val="18"/>
        </w:rPr>
      </w:pPr>
      <w:r w:rsidRPr="00140D34">
        <w:rPr>
          <w:rFonts w:ascii="LFT Etica Lt" w:hAnsi="LFT Etica Lt"/>
          <w:sz w:val="18"/>
          <w:szCs w:val="18"/>
        </w:rPr>
        <w:t>In alternativa a TeamLinux si suggerisce l’utilizzo dei seguenti sistemi operativi:</w:t>
      </w:r>
    </w:p>
    <w:p w:rsidR="00B9072E" w:rsidRPr="00140D34" w:rsidRDefault="00140D34">
      <w:pPr>
        <w:pStyle w:val="Paragrafoelenco"/>
        <w:numPr>
          <w:ilvl w:val="0"/>
          <w:numId w:val="9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r w:rsidRPr="00140D34">
        <w:rPr>
          <w:rFonts w:ascii="LFT Etica Lt" w:hAnsi="LFT Etica Lt"/>
          <w:b/>
          <w:sz w:val="18"/>
          <w:szCs w:val="18"/>
        </w:rPr>
        <w:t>Ubuntu 16.04 LTS 64 bit</w:t>
      </w:r>
    </w:p>
    <w:p w:rsidR="00B9072E" w:rsidRPr="00140D34" w:rsidRDefault="00140D34">
      <w:pPr>
        <w:pStyle w:val="Paragrafoelenco"/>
        <w:numPr>
          <w:ilvl w:val="0"/>
          <w:numId w:val="9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 w:rsidRPr="00140D34">
        <w:rPr>
          <w:rFonts w:ascii="LFT Etica Lt" w:hAnsi="LFT Etica Lt"/>
          <w:b/>
          <w:sz w:val="18"/>
          <w:szCs w:val="18"/>
        </w:rPr>
        <w:t>CentOS</w:t>
      </w:r>
      <w:proofErr w:type="spellEnd"/>
      <w:r w:rsidRPr="00140D34">
        <w:rPr>
          <w:rFonts w:ascii="LFT Etica Lt" w:hAnsi="LFT Etica Lt"/>
          <w:b/>
          <w:sz w:val="18"/>
          <w:szCs w:val="18"/>
        </w:rPr>
        <w:t xml:space="preserve"> 7.3 64 bit</w:t>
      </w:r>
    </w:p>
    <w:p w:rsidR="00B9072E" w:rsidRPr="00140D34" w:rsidRDefault="00B9072E">
      <w:pPr>
        <w:pStyle w:val="Ignora"/>
        <w:rPr>
          <w:sz w:val="10"/>
          <w:szCs w:val="10"/>
        </w:rPr>
      </w:pPr>
    </w:p>
    <w:p w:rsidR="00B9072E" w:rsidRPr="00140D34" w:rsidRDefault="00140D34">
      <w:pPr>
        <w:jc w:val="both"/>
        <w:rPr>
          <w:rFonts w:ascii="LFT Etica Lt" w:hAnsi="LFT Etica Lt" w:cs="Arial"/>
          <w:i/>
          <w:sz w:val="18"/>
          <w:szCs w:val="18"/>
        </w:rPr>
      </w:pPr>
      <w:r w:rsidRPr="00140D34"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 w:rsidR="00B9072E" w:rsidRPr="00140D34" w:rsidRDefault="00140D34"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140D34">
        <w:rPr>
          <w:rFonts w:ascii="LFT Etica Lt" w:hAnsi="LFT Etica Lt" w:cs="Arial"/>
          <w:sz w:val="18"/>
          <w:szCs w:val="18"/>
        </w:rPr>
        <w:t>POLYEDRO ultima versione rilasciata</w:t>
      </w:r>
    </w:p>
    <w:p w:rsidR="00B9072E" w:rsidRPr="00140D34" w:rsidRDefault="00B9072E">
      <w:pPr>
        <w:pStyle w:val="Ignora"/>
        <w:rPr>
          <w:sz w:val="10"/>
          <w:szCs w:val="10"/>
        </w:rPr>
      </w:pPr>
    </w:p>
    <w:p w:rsidR="00B9072E" w:rsidRPr="00140D34" w:rsidRDefault="00140D34">
      <w:pPr>
        <w:jc w:val="both"/>
        <w:rPr>
          <w:rFonts w:ascii="LFT Etica Lt" w:hAnsi="LFT Etica Lt" w:cs="Arial"/>
          <w:sz w:val="18"/>
          <w:szCs w:val="18"/>
        </w:rPr>
      </w:pPr>
      <w:r w:rsidRPr="00140D34">
        <w:rPr>
          <w:rFonts w:ascii="LFT Etica Lt" w:hAnsi="LFT Etica Lt" w:cs="Arial"/>
          <w:b/>
          <w:sz w:val="18"/>
          <w:szCs w:val="18"/>
        </w:rPr>
        <w:t xml:space="preserve">Release Software di base richieste da linea </w:t>
      </w:r>
      <w:proofErr w:type="spellStart"/>
      <w:r w:rsidRPr="00140D34">
        <w:rPr>
          <w:rFonts w:ascii="LFT Etica Lt" w:hAnsi="LFT Etica Lt" w:cs="Arial"/>
          <w:b/>
          <w:sz w:val="18"/>
          <w:szCs w:val="18"/>
        </w:rPr>
        <w:t>Gecom</w:t>
      </w:r>
      <w:proofErr w:type="spellEnd"/>
      <w:r w:rsidRPr="00140D34">
        <w:rPr>
          <w:rFonts w:ascii="LFT Etica Lt" w:hAnsi="LFT Etica Lt" w:cs="Arial"/>
          <w:b/>
          <w:sz w:val="18"/>
          <w:szCs w:val="18"/>
        </w:rPr>
        <w:t xml:space="preserve"> e Gamma </w:t>
      </w:r>
      <w:proofErr w:type="spellStart"/>
      <w:r w:rsidRPr="00140D34"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 w:rsidR="00B9072E" w:rsidRPr="00140D34" w:rsidRDefault="00140D34"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140D34">
        <w:rPr>
          <w:rFonts w:ascii="LFT Etica Lt" w:hAnsi="LFT Etica Lt" w:cs="Arial"/>
          <w:sz w:val="18"/>
          <w:szCs w:val="18"/>
        </w:rPr>
        <w:t>TeamPortal ultima versione rilasciata</w:t>
      </w:r>
    </w:p>
    <w:p w:rsidR="00B9072E" w:rsidRPr="00140D34" w:rsidRDefault="00140D34"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140D34">
        <w:rPr>
          <w:rFonts w:ascii="LFT Etica Lt" w:hAnsi="LFT Etica Lt" w:cs="Arial"/>
          <w:sz w:val="18"/>
          <w:szCs w:val="18"/>
        </w:rPr>
        <w:t>Moduli software di base per Ambienti Integrazione:</w:t>
      </w:r>
    </w:p>
    <w:p w:rsidR="00B9072E" w:rsidRPr="00140D34" w:rsidRDefault="00140D34">
      <w:pPr>
        <w:pStyle w:val="Paragrafoelenco"/>
        <w:numPr>
          <w:ilvl w:val="0"/>
          <w:numId w:val="1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 w:rsidRPr="00140D34">
        <w:rPr>
          <w:rFonts w:ascii="LFT Etica Lt" w:hAnsi="LFT Etica Lt" w:cs="Arial"/>
          <w:sz w:val="18"/>
          <w:szCs w:val="18"/>
        </w:rPr>
        <w:t>Sysint/W</w:t>
      </w:r>
      <w:r w:rsidRPr="00140D34">
        <w:rPr>
          <w:rFonts w:ascii="LFT Etica Lt" w:hAnsi="LFT Etica Lt" w:cs="Arial"/>
          <w:sz w:val="18"/>
          <w:szCs w:val="18"/>
        </w:rPr>
        <w:t xml:space="preserve"> 20140100 </w:t>
      </w:r>
    </w:p>
    <w:p w:rsidR="00B9072E" w:rsidRPr="00140D34" w:rsidRDefault="00140D34">
      <w:pPr>
        <w:pStyle w:val="Paragrafoelenco"/>
        <w:numPr>
          <w:ilvl w:val="0"/>
          <w:numId w:val="1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 w:rsidRPr="00140D34">
        <w:rPr>
          <w:rFonts w:ascii="LFT Etica Lt" w:hAnsi="LFT Etica Lt" w:cs="Arial"/>
          <w:sz w:val="18"/>
          <w:szCs w:val="18"/>
        </w:rPr>
        <w:t>SysIntGateway ultima versione rilasciata</w:t>
      </w:r>
    </w:p>
    <w:p w:rsidR="00B9072E" w:rsidRPr="00140D34" w:rsidRDefault="00140D34">
      <w:pPr>
        <w:pStyle w:val="Paragrafoelenco"/>
        <w:numPr>
          <w:ilvl w:val="0"/>
          <w:numId w:val="1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 w:rsidRPr="00140D34">
        <w:rPr>
          <w:rFonts w:ascii="LFT Etica Lt" w:hAnsi="LFT Etica Lt" w:cs="Arial"/>
          <w:sz w:val="18"/>
          <w:szCs w:val="18"/>
        </w:rPr>
        <w:t>Runtime Cobol 812-20160100</w:t>
      </w:r>
    </w:p>
    <w:p w:rsidR="00B9072E" w:rsidRPr="00140D34" w:rsidRDefault="00B9072E">
      <w:pPr>
        <w:pStyle w:val="Ignora"/>
        <w:rPr>
          <w:sz w:val="10"/>
          <w:szCs w:val="10"/>
        </w:rPr>
      </w:pPr>
    </w:p>
    <w:p w:rsidR="00B9072E" w:rsidRPr="00140D34" w:rsidRDefault="00140D34">
      <w:pPr>
        <w:jc w:val="both"/>
        <w:rPr>
          <w:rFonts w:ascii="LFT Etica Lt" w:hAnsi="LFT Etica Lt" w:cs="Arial"/>
          <w:b/>
          <w:sz w:val="18"/>
          <w:szCs w:val="18"/>
        </w:rPr>
      </w:pPr>
      <w:r w:rsidRPr="00140D34">
        <w:rPr>
          <w:rFonts w:ascii="LFT Etica Lt" w:hAnsi="LFT Etica Lt" w:cs="Arial"/>
          <w:b/>
          <w:sz w:val="18"/>
          <w:szCs w:val="18"/>
        </w:rPr>
        <w:t xml:space="preserve">Dismissione modulo AcuXDBC </w:t>
      </w:r>
    </w:p>
    <w:p w:rsidR="00B9072E" w:rsidRDefault="00140D34">
      <w:pPr>
        <w:jc w:val="both"/>
        <w:rPr>
          <w:rFonts w:ascii="LFT Etica Lt" w:hAnsi="LFT Etica Lt" w:cs="Arial"/>
          <w:sz w:val="18"/>
          <w:szCs w:val="18"/>
        </w:rPr>
      </w:pPr>
      <w:r w:rsidRPr="00140D34"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 w:rsidRPr="00140D34">
        <w:rPr>
          <w:rFonts w:ascii="LFT Etica Lt" w:hAnsi="LFT Etica Lt" w:cs="Arial"/>
          <w:sz w:val="18"/>
          <w:szCs w:val="18"/>
        </w:rPr>
        <w:t>treeRTG</w:t>
      </w:r>
      <w:proofErr w:type="spellEnd"/>
      <w:r w:rsidRPr="00140D34">
        <w:rPr>
          <w:rFonts w:ascii="LFT Etica Lt" w:hAnsi="LFT Etica Lt" w:cs="Arial"/>
          <w:sz w:val="18"/>
          <w:szCs w:val="18"/>
        </w:rPr>
        <w:t>.</w:t>
      </w:r>
      <w:bookmarkStart w:id="1" w:name="_GoBack"/>
      <w:bookmarkEnd w:id="0"/>
      <w:bookmarkEnd w:id="1"/>
    </w:p>
    <w:sectPr w:rsidR="00B9072E"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72E" w:rsidRDefault="00140D34">
      <w:r>
        <w:separator/>
      </w:r>
    </w:p>
  </w:endnote>
  <w:endnote w:type="continuationSeparator" w:id="0">
    <w:p w:rsidR="00B9072E" w:rsidRDefault="0014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72E" w:rsidRDefault="00140D34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B9072E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B9072E" w:rsidRDefault="00B9072E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:rsidR="00B9072E" w:rsidRDefault="00140D34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B9072E" w:rsidRDefault="00140D34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2017.2.1</w:t>
          </w:r>
        </w:p>
      </w:tc>
      <w:tc>
        <w:tcPr>
          <w:tcW w:w="1701" w:type="dxa"/>
        </w:tcPr>
        <w:p w:rsidR="00B9072E" w:rsidRDefault="00140D34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:rsidR="00B9072E" w:rsidRDefault="00B9072E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72E" w:rsidRDefault="00140D34">
      <w:r>
        <w:separator/>
      </w:r>
    </w:p>
  </w:footnote>
  <w:footnote w:type="continuationSeparator" w:id="0">
    <w:p w:rsidR="00B9072E" w:rsidRDefault="0014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B9072E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072E" w:rsidRDefault="00140D34">
          <w:pPr>
            <w:pStyle w:val="Intestazione"/>
            <w:spacing w:before="4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B9072E" w:rsidRDefault="00140D34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 xml:space="preserve">NOTE OPERATIVE DI </w:t>
          </w:r>
          <w:r>
            <w:rPr>
              <w:rFonts w:ascii="Arial" w:hAnsi="Arial" w:cs="Arial"/>
              <w:b/>
              <w:bCs/>
              <w:color w:val="000080"/>
            </w:rPr>
            <w:t>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B9072E" w:rsidRDefault="00B9072E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B9072E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B9072E" w:rsidRDefault="00B9072E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:rsidR="00B9072E" w:rsidRDefault="00140D34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:rsidR="00B9072E" w:rsidRDefault="00B9072E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B9072E" w:rsidRDefault="00B9072E"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5BD8440C"/>
    <w:multiLevelType w:val="hybridMultilevel"/>
    <w:tmpl w:val="6376FBE0"/>
    <w:lvl w:ilvl="0" w:tplc="33B05862">
      <w:numFmt w:val="bullet"/>
      <w:lvlText w:val="-"/>
      <w:lvlJc w:val="left"/>
      <w:pPr>
        <w:ind w:left="3306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8" w15:restartNumberingAfterBreak="0">
    <w:nsid w:val="637D0DD9"/>
    <w:multiLevelType w:val="hybridMultilevel"/>
    <w:tmpl w:val="CB5C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27329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2E"/>
    <w:rsid w:val="00140D34"/>
    <w:rsid w:val="00B9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5:docId w15:val="{F17AED43-DE08-4D76-80F1-200C60A4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character" w:customStyle="1" w:styleId="collegamentoipertestuale0">
    <w:name w:val="collegamento_ipertestuale"/>
    <w:basedOn w:val="Carpredefinitoparagrafo"/>
    <w:rPr>
      <w:color w:val="0000FF"/>
      <w:u w:val="single"/>
    </w:rPr>
  </w:style>
  <w:style w:type="paragraph" w:customStyle="1" w:styleId="Ignora">
    <w:name w:val="Ignora"/>
    <w:basedOn w:val="CorpoAltF0"/>
    <w:qFormat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9705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715">
              <w:marLeft w:val="9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amadsen\Winny\Paghe\Documentale\MODELLI%20NOTE\PAGHE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E8A6-00A9-4DD3-A076-3F1D4EFC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PAGHE_AAAAXXYY_CR.dotx</Template>
  <TotalTime>434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Giulia Mancini</dc:creator>
  <cp:lastModifiedBy>Barbara Mandolini</cp:lastModifiedBy>
  <cp:revision>91</cp:revision>
  <cp:lastPrinted>2017-09-21T07:50:00Z</cp:lastPrinted>
  <dcterms:created xsi:type="dcterms:W3CDTF">2017-07-25T07:53:00Z</dcterms:created>
  <dcterms:modified xsi:type="dcterms:W3CDTF">2017-10-20T16:03:00Z</dcterms:modified>
</cp:coreProperties>
</file>