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DE7B2" w14:textId="77777777" w:rsidR="00E762A2" w:rsidRPr="00630B4A" w:rsidRDefault="00E762A2" w:rsidP="00E762A2">
      <w:pPr>
        <w:pStyle w:val="corpoAltF"/>
        <w:jc w:val="left"/>
      </w:pPr>
      <w:bookmarkStart w:id="0" w:name="_Hlk480295496"/>
      <w:bookmarkStart w:id="1" w:name="_Toc33011301"/>
      <w:bookmarkEnd w:id="0"/>
      <w:r>
        <w:rPr>
          <w:noProof/>
        </w:rPr>
        <w:drawing>
          <wp:anchor distT="0" distB="0" distL="114300" distR="114300" simplePos="0" relativeHeight="251660288" behindDoc="0" locked="0" layoutInCell="1" allowOverlap="1" wp14:anchorId="56983EB7" wp14:editId="29AAD4A3">
            <wp:simplePos x="0" y="0"/>
            <wp:positionH relativeFrom="column">
              <wp:posOffset>661035</wp:posOffset>
            </wp:positionH>
            <wp:positionV relativeFrom="paragraph">
              <wp:posOffset>-346710</wp:posOffset>
            </wp:positionV>
            <wp:extent cx="2876550" cy="628650"/>
            <wp:effectExtent l="0" t="0" r="0" b="0"/>
            <wp:wrapNone/>
            <wp:docPr id="2" name="Immagine 2"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Logo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628650"/>
                    </a:xfrm>
                    <a:prstGeom prst="rect">
                      <a:avLst/>
                    </a:prstGeom>
                    <a:noFill/>
                  </pic:spPr>
                </pic:pic>
              </a:graphicData>
            </a:graphic>
            <wp14:sizeRelH relativeFrom="page">
              <wp14:pctWidth>0</wp14:pctWidth>
            </wp14:sizeRelH>
            <wp14:sizeRelV relativeFrom="page">
              <wp14:pctHeight>0</wp14:pctHeight>
            </wp14:sizeRelV>
          </wp:anchor>
        </w:drawing>
      </w:r>
    </w:p>
    <w:p w14:paraId="067E7AA6" w14:textId="77777777" w:rsidR="00E762A2" w:rsidRPr="00630B4A" w:rsidRDefault="00544C87" w:rsidP="00E762A2">
      <w:pPr>
        <w:pStyle w:val="corpoAltF"/>
        <w:ind w:left="1134"/>
      </w:pPr>
      <w:r>
        <w:rPr>
          <w:noProof/>
        </w:rPr>
        <mc:AlternateContent>
          <mc:Choice Requires="wpg">
            <w:drawing>
              <wp:anchor distT="0" distB="0" distL="114300" distR="114300" simplePos="0" relativeHeight="251659264" behindDoc="0" locked="0" layoutInCell="1" allowOverlap="1" wp14:anchorId="19AC491C" wp14:editId="017D6D20">
                <wp:simplePos x="0" y="0"/>
                <wp:positionH relativeFrom="column">
                  <wp:posOffset>404495</wp:posOffset>
                </wp:positionH>
                <wp:positionV relativeFrom="paragraph">
                  <wp:posOffset>113665</wp:posOffset>
                </wp:positionV>
                <wp:extent cx="5621655" cy="8095615"/>
                <wp:effectExtent l="635" t="16510" r="16510" b="12700"/>
                <wp:wrapNone/>
                <wp:docPr id="3"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1655" cy="8095615"/>
                          <a:chOff x="1771" y="3521"/>
                          <a:chExt cx="8853" cy="12749"/>
                        </a:xfrm>
                      </wpg:grpSpPr>
                      <wps:wsp>
                        <wps:cNvPr id="4" name="Line 70"/>
                        <wps:cNvCnPr>
                          <a:cxnSpLocks noChangeShapeType="1"/>
                        </wps:cNvCnPr>
                        <wps:spPr bwMode="auto">
                          <a:xfrm flipH="1" flipV="1">
                            <a:off x="3308" y="3521"/>
                            <a:ext cx="4415" cy="0"/>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wps:wsp>
                        <wps:cNvPr id="6" name="Rectangle 71"/>
                        <wps:cNvSpPr>
                          <a:spLocks noChangeArrowheads="1"/>
                        </wps:cNvSpPr>
                        <wps:spPr bwMode="auto">
                          <a:xfrm>
                            <a:off x="2350" y="9149"/>
                            <a:ext cx="4662" cy="401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72"/>
                        <wps:cNvSpPr>
                          <a:spLocks noChangeArrowheads="1"/>
                        </wps:cNvSpPr>
                        <wps:spPr bwMode="auto">
                          <a:xfrm>
                            <a:off x="2661" y="9566"/>
                            <a:ext cx="4008" cy="32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73"/>
                        <wps:cNvSpPr>
                          <a:spLocks/>
                        </wps:cNvSpPr>
                        <wps:spPr bwMode="auto">
                          <a:xfrm>
                            <a:off x="3132" y="12329"/>
                            <a:ext cx="397" cy="397"/>
                          </a:xfrm>
                          <a:custGeom>
                            <a:avLst/>
                            <a:gdLst>
                              <a:gd name="T0" fmla="*/ 794 w 794"/>
                              <a:gd name="T1" fmla="*/ 386 h 793"/>
                              <a:gd name="T2" fmla="*/ 751 w 794"/>
                              <a:gd name="T3" fmla="*/ 193 h 793"/>
                              <a:gd name="T4" fmla="*/ 600 w 794"/>
                              <a:gd name="T5" fmla="*/ 43 h 793"/>
                              <a:gd name="T6" fmla="*/ 407 w 794"/>
                              <a:gd name="T7" fmla="*/ 0 h 793"/>
                              <a:gd name="T8" fmla="*/ 407 w 794"/>
                              <a:gd name="T9" fmla="*/ 0 h 793"/>
                              <a:gd name="T10" fmla="*/ 193 w 794"/>
                              <a:gd name="T11" fmla="*/ 43 h 793"/>
                              <a:gd name="T12" fmla="*/ 65 w 794"/>
                              <a:gd name="T13" fmla="*/ 193 h 793"/>
                              <a:gd name="T14" fmla="*/ 0 w 794"/>
                              <a:gd name="T15" fmla="*/ 386 h 793"/>
                              <a:gd name="T16" fmla="*/ 0 w 794"/>
                              <a:gd name="T17" fmla="*/ 386 h 793"/>
                              <a:gd name="T18" fmla="*/ 65 w 794"/>
                              <a:gd name="T19" fmla="*/ 600 h 793"/>
                              <a:gd name="T20" fmla="*/ 193 w 794"/>
                              <a:gd name="T21" fmla="*/ 728 h 793"/>
                              <a:gd name="T22" fmla="*/ 407 w 794"/>
                              <a:gd name="T23" fmla="*/ 793 h 793"/>
                              <a:gd name="T24" fmla="*/ 407 w 794"/>
                              <a:gd name="T25" fmla="*/ 793 h 793"/>
                              <a:gd name="T26" fmla="*/ 600 w 794"/>
                              <a:gd name="T27" fmla="*/ 728 h 793"/>
                              <a:gd name="T28" fmla="*/ 751 w 794"/>
                              <a:gd name="T29" fmla="*/ 600 h 793"/>
                              <a:gd name="T30" fmla="*/ 794 w 794"/>
                              <a:gd name="T31" fmla="*/ 386 h 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4" h="793">
                                <a:moveTo>
                                  <a:pt x="794" y="386"/>
                                </a:moveTo>
                                <a:lnTo>
                                  <a:pt x="751" y="193"/>
                                </a:lnTo>
                                <a:lnTo>
                                  <a:pt x="600" y="43"/>
                                </a:lnTo>
                                <a:lnTo>
                                  <a:pt x="407" y="0"/>
                                </a:lnTo>
                                <a:lnTo>
                                  <a:pt x="193" y="43"/>
                                </a:lnTo>
                                <a:lnTo>
                                  <a:pt x="65" y="193"/>
                                </a:lnTo>
                                <a:lnTo>
                                  <a:pt x="0" y="386"/>
                                </a:lnTo>
                                <a:lnTo>
                                  <a:pt x="65" y="600"/>
                                </a:lnTo>
                                <a:lnTo>
                                  <a:pt x="193" y="728"/>
                                </a:lnTo>
                                <a:lnTo>
                                  <a:pt x="407" y="793"/>
                                </a:lnTo>
                                <a:lnTo>
                                  <a:pt x="600" y="728"/>
                                </a:lnTo>
                                <a:lnTo>
                                  <a:pt x="751" y="600"/>
                                </a:lnTo>
                                <a:lnTo>
                                  <a:pt x="794" y="386"/>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4"/>
                        <wps:cNvSpPr>
                          <a:spLocks/>
                        </wps:cNvSpPr>
                        <wps:spPr bwMode="auto">
                          <a:xfrm>
                            <a:off x="4397" y="12329"/>
                            <a:ext cx="397" cy="397"/>
                          </a:xfrm>
                          <a:custGeom>
                            <a:avLst/>
                            <a:gdLst>
                              <a:gd name="T0" fmla="*/ 793 w 793"/>
                              <a:gd name="T1" fmla="*/ 386 h 793"/>
                              <a:gd name="T2" fmla="*/ 750 w 793"/>
                              <a:gd name="T3" fmla="*/ 193 h 793"/>
                              <a:gd name="T4" fmla="*/ 599 w 793"/>
                              <a:gd name="T5" fmla="*/ 43 h 793"/>
                              <a:gd name="T6" fmla="*/ 407 w 793"/>
                              <a:gd name="T7" fmla="*/ 0 h 793"/>
                              <a:gd name="T8" fmla="*/ 407 w 793"/>
                              <a:gd name="T9" fmla="*/ 0 h 793"/>
                              <a:gd name="T10" fmla="*/ 214 w 793"/>
                              <a:gd name="T11" fmla="*/ 43 h 793"/>
                              <a:gd name="T12" fmla="*/ 64 w 793"/>
                              <a:gd name="T13" fmla="*/ 193 h 793"/>
                              <a:gd name="T14" fmla="*/ 0 w 793"/>
                              <a:gd name="T15" fmla="*/ 386 h 793"/>
                              <a:gd name="T16" fmla="*/ 0 w 793"/>
                              <a:gd name="T17" fmla="*/ 386 h 793"/>
                              <a:gd name="T18" fmla="*/ 64 w 793"/>
                              <a:gd name="T19" fmla="*/ 600 h 793"/>
                              <a:gd name="T20" fmla="*/ 214 w 793"/>
                              <a:gd name="T21" fmla="*/ 728 h 793"/>
                              <a:gd name="T22" fmla="*/ 407 w 793"/>
                              <a:gd name="T23" fmla="*/ 793 h 793"/>
                              <a:gd name="T24" fmla="*/ 407 w 793"/>
                              <a:gd name="T25" fmla="*/ 793 h 793"/>
                              <a:gd name="T26" fmla="*/ 599 w 793"/>
                              <a:gd name="T27" fmla="*/ 728 h 793"/>
                              <a:gd name="T28" fmla="*/ 750 w 793"/>
                              <a:gd name="T29" fmla="*/ 600 h 793"/>
                              <a:gd name="T30" fmla="*/ 793 w 793"/>
                              <a:gd name="T31" fmla="*/ 386 h 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3" h="793">
                                <a:moveTo>
                                  <a:pt x="793" y="386"/>
                                </a:moveTo>
                                <a:lnTo>
                                  <a:pt x="750" y="193"/>
                                </a:lnTo>
                                <a:lnTo>
                                  <a:pt x="599" y="43"/>
                                </a:lnTo>
                                <a:lnTo>
                                  <a:pt x="407" y="0"/>
                                </a:lnTo>
                                <a:lnTo>
                                  <a:pt x="214" y="43"/>
                                </a:lnTo>
                                <a:lnTo>
                                  <a:pt x="64" y="193"/>
                                </a:lnTo>
                                <a:lnTo>
                                  <a:pt x="0" y="386"/>
                                </a:lnTo>
                                <a:lnTo>
                                  <a:pt x="64" y="600"/>
                                </a:lnTo>
                                <a:lnTo>
                                  <a:pt x="214" y="728"/>
                                </a:lnTo>
                                <a:lnTo>
                                  <a:pt x="407" y="793"/>
                                </a:lnTo>
                                <a:lnTo>
                                  <a:pt x="599" y="728"/>
                                </a:lnTo>
                                <a:lnTo>
                                  <a:pt x="750" y="600"/>
                                </a:lnTo>
                                <a:lnTo>
                                  <a:pt x="793" y="386"/>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5"/>
                        <wps:cNvSpPr>
                          <a:spLocks/>
                        </wps:cNvSpPr>
                        <wps:spPr bwMode="auto">
                          <a:xfrm>
                            <a:off x="5651" y="12329"/>
                            <a:ext cx="397" cy="397"/>
                          </a:xfrm>
                          <a:custGeom>
                            <a:avLst/>
                            <a:gdLst>
                              <a:gd name="T0" fmla="*/ 793 w 793"/>
                              <a:gd name="T1" fmla="*/ 386 h 793"/>
                              <a:gd name="T2" fmla="*/ 729 w 793"/>
                              <a:gd name="T3" fmla="*/ 193 h 793"/>
                              <a:gd name="T4" fmla="*/ 600 w 793"/>
                              <a:gd name="T5" fmla="*/ 43 h 793"/>
                              <a:gd name="T6" fmla="*/ 385 w 793"/>
                              <a:gd name="T7" fmla="*/ 0 h 793"/>
                              <a:gd name="T8" fmla="*/ 385 w 793"/>
                              <a:gd name="T9" fmla="*/ 0 h 793"/>
                              <a:gd name="T10" fmla="*/ 192 w 793"/>
                              <a:gd name="T11" fmla="*/ 43 h 793"/>
                              <a:gd name="T12" fmla="*/ 43 w 793"/>
                              <a:gd name="T13" fmla="*/ 193 h 793"/>
                              <a:gd name="T14" fmla="*/ 0 w 793"/>
                              <a:gd name="T15" fmla="*/ 386 h 793"/>
                              <a:gd name="T16" fmla="*/ 0 w 793"/>
                              <a:gd name="T17" fmla="*/ 386 h 793"/>
                              <a:gd name="T18" fmla="*/ 43 w 793"/>
                              <a:gd name="T19" fmla="*/ 600 h 793"/>
                              <a:gd name="T20" fmla="*/ 192 w 793"/>
                              <a:gd name="T21" fmla="*/ 728 h 793"/>
                              <a:gd name="T22" fmla="*/ 385 w 793"/>
                              <a:gd name="T23" fmla="*/ 793 h 793"/>
                              <a:gd name="T24" fmla="*/ 385 w 793"/>
                              <a:gd name="T25" fmla="*/ 793 h 793"/>
                              <a:gd name="T26" fmla="*/ 600 w 793"/>
                              <a:gd name="T27" fmla="*/ 728 h 793"/>
                              <a:gd name="T28" fmla="*/ 729 w 793"/>
                              <a:gd name="T29" fmla="*/ 600 h 793"/>
                              <a:gd name="T30" fmla="*/ 793 w 793"/>
                              <a:gd name="T31" fmla="*/ 386 h 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3" h="793">
                                <a:moveTo>
                                  <a:pt x="793" y="386"/>
                                </a:moveTo>
                                <a:lnTo>
                                  <a:pt x="729" y="193"/>
                                </a:lnTo>
                                <a:lnTo>
                                  <a:pt x="600" y="43"/>
                                </a:lnTo>
                                <a:lnTo>
                                  <a:pt x="385" y="0"/>
                                </a:lnTo>
                                <a:lnTo>
                                  <a:pt x="192" y="43"/>
                                </a:lnTo>
                                <a:lnTo>
                                  <a:pt x="43" y="193"/>
                                </a:lnTo>
                                <a:lnTo>
                                  <a:pt x="0" y="386"/>
                                </a:lnTo>
                                <a:lnTo>
                                  <a:pt x="43" y="600"/>
                                </a:lnTo>
                                <a:lnTo>
                                  <a:pt x="192" y="728"/>
                                </a:lnTo>
                                <a:lnTo>
                                  <a:pt x="385" y="793"/>
                                </a:lnTo>
                                <a:lnTo>
                                  <a:pt x="600" y="728"/>
                                </a:lnTo>
                                <a:lnTo>
                                  <a:pt x="729" y="600"/>
                                </a:lnTo>
                                <a:lnTo>
                                  <a:pt x="793" y="386"/>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Rectangle 76"/>
                        <wps:cNvSpPr>
                          <a:spLocks noChangeArrowheads="1"/>
                        </wps:cNvSpPr>
                        <wps:spPr bwMode="auto">
                          <a:xfrm>
                            <a:off x="2671" y="12083"/>
                            <a:ext cx="3998" cy="97"/>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77"/>
                        <wps:cNvSpPr>
                          <a:spLocks noChangeArrowheads="1"/>
                        </wps:cNvSpPr>
                        <wps:spPr bwMode="auto">
                          <a:xfrm>
                            <a:off x="3132" y="9577"/>
                            <a:ext cx="97"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78"/>
                        <wps:cNvSpPr>
                          <a:spLocks noChangeArrowheads="1"/>
                        </wps:cNvSpPr>
                        <wps:spPr bwMode="auto">
                          <a:xfrm>
                            <a:off x="3540" y="9577"/>
                            <a:ext cx="96"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79"/>
                        <wps:cNvSpPr>
                          <a:spLocks noChangeArrowheads="1"/>
                        </wps:cNvSpPr>
                        <wps:spPr bwMode="auto">
                          <a:xfrm>
                            <a:off x="3936" y="9577"/>
                            <a:ext cx="96"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80"/>
                        <wps:cNvSpPr>
                          <a:spLocks noChangeArrowheads="1"/>
                        </wps:cNvSpPr>
                        <wps:spPr bwMode="auto">
                          <a:xfrm>
                            <a:off x="4344" y="9577"/>
                            <a:ext cx="96"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81"/>
                        <wps:cNvSpPr>
                          <a:spLocks noChangeArrowheads="1"/>
                        </wps:cNvSpPr>
                        <wps:spPr bwMode="auto">
                          <a:xfrm>
                            <a:off x="4740" y="9577"/>
                            <a:ext cx="96"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82"/>
                        <wps:cNvSpPr>
                          <a:spLocks noChangeArrowheads="1"/>
                        </wps:cNvSpPr>
                        <wps:spPr bwMode="auto">
                          <a:xfrm>
                            <a:off x="5147" y="9577"/>
                            <a:ext cx="97"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83"/>
                        <wps:cNvSpPr>
                          <a:spLocks noChangeArrowheads="1"/>
                        </wps:cNvSpPr>
                        <wps:spPr bwMode="auto">
                          <a:xfrm>
                            <a:off x="5544" y="9577"/>
                            <a:ext cx="96"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84"/>
                        <wps:cNvSpPr>
                          <a:spLocks noChangeArrowheads="1"/>
                        </wps:cNvSpPr>
                        <wps:spPr bwMode="auto">
                          <a:xfrm>
                            <a:off x="5951" y="9577"/>
                            <a:ext cx="97"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85"/>
                        <wps:cNvSpPr>
                          <a:spLocks noChangeArrowheads="1"/>
                        </wps:cNvSpPr>
                        <wps:spPr bwMode="auto">
                          <a:xfrm>
                            <a:off x="6347" y="9577"/>
                            <a:ext cx="97"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Freeform 86"/>
                        <wps:cNvSpPr>
                          <a:spLocks/>
                        </wps:cNvSpPr>
                        <wps:spPr bwMode="auto">
                          <a:xfrm>
                            <a:off x="1771" y="6187"/>
                            <a:ext cx="6141" cy="6126"/>
                          </a:xfrm>
                          <a:custGeom>
                            <a:avLst/>
                            <a:gdLst>
                              <a:gd name="T0" fmla="*/ 12282 w 12282"/>
                              <a:gd name="T1" fmla="*/ 6576 h 12252"/>
                              <a:gd name="T2" fmla="*/ 5680 w 12282"/>
                              <a:gd name="T3" fmla="*/ 0 h 12252"/>
                              <a:gd name="T4" fmla="*/ 0 w 12282"/>
                              <a:gd name="T5" fmla="*/ 5676 h 12252"/>
                              <a:gd name="T6" fmla="*/ 6580 w 12282"/>
                              <a:gd name="T7" fmla="*/ 12252 h 12252"/>
                              <a:gd name="T8" fmla="*/ 12282 w 12282"/>
                              <a:gd name="T9" fmla="*/ 6576 h 12252"/>
                            </a:gdLst>
                            <a:ahLst/>
                            <a:cxnLst>
                              <a:cxn ang="0">
                                <a:pos x="T0" y="T1"/>
                              </a:cxn>
                              <a:cxn ang="0">
                                <a:pos x="T2" y="T3"/>
                              </a:cxn>
                              <a:cxn ang="0">
                                <a:pos x="T4" y="T5"/>
                              </a:cxn>
                              <a:cxn ang="0">
                                <a:pos x="T6" y="T7"/>
                              </a:cxn>
                              <a:cxn ang="0">
                                <a:pos x="T8" y="T9"/>
                              </a:cxn>
                            </a:cxnLst>
                            <a:rect l="0" t="0" r="r" b="b"/>
                            <a:pathLst>
                              <a:path w="12282" h="12252">
                                <a:moveTo>
                                  <a:pt x="12282" y="6576"/>
                                </a:moveTo>
                                <a:lnTo>
                                  <a:pt x="5680" y="0"/>
                                </a:lnTo>
                                <a:lnTo>
                                  <a:pt x="0" y="5676"/>
                                </a:lnTo>
                                <a:lnTo>
                                  <a:pt x="6580" y="12252"/>
                                </a:lnTo>
                                <a:lnTo>
                                  <a:pt x="12282" y="6576"/>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87"/>
                        <wps:cNvSpPr>
                          <a:spLocks/>
                        </wps:cNvSpPr>
                        <wps:spPr bwMode="auto">
                          <a:xfrm>
                            <a:off x="2264" y="6701"/>
                            <a:ext cx="5112" cy="5109"/>
                          </a:xfrm>
                          <a:custGeom>
                            <a:avLst/>
                            <a:gdLst>
                              <a:gd name="T0" fmla="*/ 10224 w 10224"/>
                              <a:gd name="T1" fmla="*/ 5656 h 10219"/>
                              <a:gd name="T2" fmla="*/ 4544 w 10224"/>
                              <a:gd name="T3" fmla="*/ 0 h 10219"/>
                              <a:gd name="T4" fmla="*/ 0 w 10224"/>
                              <a:gd name="T5" fmla="*/ 4542 h 10219"/>
                              <a:gd name="T6" fmla="*/ 5680 w 10224"/>
                              <a:gd name="T7" fmla="*/ 10219 h 10219"/>
                              <a:gd name="T8" fmla="*/ 10224 w 10224"/>
                              <a:gd name="T9" fmla="*/ 5656 h 10219"/>
                            </a:gdLst>
                            <a:ahLst/>
                            <a:cxnLst>
                              <a:cxn ang="0">
                                <a:pos x="T0" y="T1"/>
                              </a:cxn>
                              <a:cxn ang="0">
                                <a:pos x="T2" y="T3"/>
                              </a:cxn>
                              <a:cxn ang="0">
                                <a:pos x="T4" y="T5"/>
                              </a:cxn>
                              <a:cxn ang="0">
                                <a:pos x="T6" y="T7"/>
                              </a:cxn>
                              <a:cxn ang="0">
                                <a:pos x="T8" y="T9"/>
                              </a:cxn>
                            </a:cxnLst>
                            <a:rect l="0" t="0" r="r" b="b"/>
                            <a:pathLst>
                              <a:path w="10224" h="10219">
                                <a:moveTo>
                                  <a:pt x="10224" y="5656"/>
                                </a:moveTo>
                                <a:lnTo>
                                  <a:pt x="4544" y="0"/>
                                </a:lnTo>
                                <a:lnTo>
                                  <a:pt x="0" y="4542"/>
                                </a:lnTo>
                                <a:lnTo>
                                  <a:pt x="5680" y="10219"/>
                                </a:lnTo>
                                <a:lnTo>
                                  <a:pt x="10224" y="56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88"/>
                        <wps:cNvSpPr>
                          <a:spLocks/>
                        </wps:cNvSpPr>
                        <wps:spPr bwMode="auto">
                          <a:xfrm>
                            <a:off x="2725" y="9068"/>
                            <a:ext cx="386" cy="385"/>
                          </a:xfrm>
                          <a:custGeom>
                            <a:avLst/>
                            <a:gdLst>
                              <a:gd name="T0" fmla="*/ 665 w 771"/>
                              <a:gd name="T1" fmla="*/ 664 h 771"/>
                              <a:gd name="T2" fmla="*/ 771 w 771"/>
                              <a:gd name="T3" fmla="*/ 493 h 771"/>
                              <a:gd name="T4" fmla="*/ 771 w 771"/>
                              <a:gd name="T5" fmla="*/ 299 h 771"/>
                              <a:gd name="T6" fmla="*/ 665 w 771"/>
                              <a:gd name="T7" fmla="*/ 107 h 771"/>
                              <a:gd name="T8" fmla="*/ 665 w 771"/>
                              <a:gd name="T9" fmla="*/ 107 h 771"/>
                              <a:gd name="T10" fmla="*/ 493 w 771"/>
                              <a:gd name="T11" fmla="*/ 0 h 771"/>
                              <a:gd name="T12" fmla="*/ 278 w 771"/>
                              <a:gd name="T13" fmla="*/ 0 h 771"/>
                              <a:gd name="T14" fmla="*/ 107 w 771"/>
                              <a:gd name="T15" fmla="*/ 107 h 771"/>
                              <a:gd name="T16" fmla="*/ 107 w 771"/>
                              <a:gd name="T17" fmla="*/ 107 h 771"/>
                              <a:gd name="T18" fmla="*/ 0 w 771"/>
                              <a:gd name="T19" fmla="*/ 299 h 771"/>
                              <a:gd name="T20" fmla="*/ 0 w 771"/>
                              <a:gd name="T21" fmla="*/ 493 h 771"/>
                              <a:gd name="T22" fmla="*/ 107 w 771"/>
                              <a:gd name="T23" fmla="*/ 664 h 771"/>
                              <a:gd name="T24" fmla="*/ 107 w 771"/>
                              <a:gd name="T25" fmla="*/ 664 h 771"/>
                              <a:gd name="T26" fmla="*/ 278 w 771"/>
                              <a:gd name="T27" fmla="*/ 771 h 771"/>
                              <a:gd name="T28" fmla="*/ 493 w 771"/>
                              <a:gd name="T29" fmla="*/ 771 h 771"/>
                              <a:gd name="T30" fmla="*/ 665 w 771"/>
                              <a:gd name="T31" fmla="*/ 664 h 7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71" h="771">
                                <a:moveTo>
                                  <a:pt x="665" y="664"/>
                                </a:moveTo>
                                <a:lnTo>
                                  <a:pt x="771" y="493"/>
                                </a:lnTo>
                                <a:lnTo>
                                  <a:pt x="771" y="299"/>
                                </a:lnTo>
                                <a:lnTo>
                                  <a:pt x="665" y="107"/>
                                </a:lnTo>
                                <a:lnTo>
                                  <a:pt x="493" y="0"/>
                                </a:lnTo>
                                <a:lnTo>
                                  <a:pt x="278" y="0"/>
                                </a:lnTo>
                                <a:lnTo>
                                  <a:pt x="107" y="107"/>
                                </a:lnTo>
                                <a:lnTo>
                                  <a:pt x="0" y="299"/>
                                </a:lnTo>
                                <a:lnTo>
                                  <a:pt x="0" y="493"/>
                                </a:lnTo>
                                <a:lnTo>
                                  <a:pt x="107" y="664"/>
                                </a:lnTo>
                                <a:lnTo>
                                  <a:pt x="278" y="771"/>
                                </a:lnTo>
                                <a:lnTo>
                                  <a:pt x="493" y="771"/>
                                </a:lnTo>
                                <a:lnTo>
                                  <a:pt x="665" y="664"/>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89"/>
                        <wps:cNvSpPr>
                          <a:spLocks/>
                        </wps:cNvSpPr>
                        <wps:spPr bwMode="auto">
                          <a:xfrm>
                            <a:off x="3625" y="9738"/>
                            <a:ext cx="386" cy="385"/>
                          </a:xfrm>
                          <a:custGeom>
                            <a:avLst/>
                            <a:gdLst>
                              <a:gd name="T0" fmla="*/ 664 w 771"/>
                              <a:gd name="T1" fmla="*/ 664 h 772"/>
                              <a:gd name="T2" fmla="*/ 771 w 771"/>
                              <a:gd name="T3" fmla="*/ 472 h 772"/>
                              <a:gd name="T4" fmla="*/ 771 w 771"/>
                              <a:gd name="T5" fmla="*/ 279 h 772"/>
                              <a:gd name="T6" fmla="*/ 664 w 771"/>
                              <a:gd name="T7" fmla="*/ 107 h 772"/>
                              <a:gd name="T8" fmla="*/ 664 w 771"/>
                              <a:gd name="T9" fmla="*/ 107 h 772"/>
                              <a:gd name="T10" fmla="*/ 471 w 771"/>
                              <a:gd name="T11" fmla="*/ 0 h 772"/>
                              <a:gd name="T12" fmla="*/ 279 w 771"/>
                              <a:gd name="T13" fmla="*/ 0 h 772"/>
                              <a:gd name="T14" fmla="*/ 106 w 771"/>
                              <a:gd name="T15" fmla="*/ 107 h 772"/>
                              <a:gd name="T16" fmla="*/ 106 w 771"/>
                              <a:gd name="T17" fmla="*/ 107 h 772"/>
                              <a:gd name="T18" fmla="*/ 0 w 771"/>
                              <a:gd name="T19" fmla="*/ 279 h 772"/>
                              <a:gd name="T20" fmla="*/ 0 w 771"/>
                              <a:gd name="T21" fmla="*/ 472 h 772"/>
                              <a:gd name="T22" fmla="*/ 106 w 771"/>
                              <a:gd name="T23" fmla="*/ 664 h 772"/>
                              <a:gd name="T24" fmla="*/ 106 w 771"/>
                              <a:gd name="T25" fmla="*/ 664 h 772"/>
                              <a:gd name="T26" fmla="*/ 279 w 771"/>
                              <a:gd name="T27" fmla="*/ 772 h 772"/>
                              <a:gd name="T28" fmla="*/ 471 w 771"/>
                              <a:gd name="T29" fmla="*/ 772 h 772"/>
                              <a:gd name="T30" fmla="*/ 664 w 771"/>
                              <a:gd name="T31" fmla="*/ 664 h 7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71" h="772">
                                <a:moveTo>
                                  <a:pt x="664" y="664"/>
                                </a:moveTo>
                                <a:lnTo>
                                  <a:pt x="771" y="472"/>
                                </a:lnTo>
                                <a:lnTo>
                                  <a:pt x="771" y="279"/>
                                </a:lnTo>
                                <a:lnTo>
                                  <a:pt x="664" y="107"/>
                                </a:lnTo>
                                <a:lnTo>
                                  <a:pt x="471" y="0"/>
                                </a:lnTo>
                                <a:lnTo>
                                  <a:pt x="279" y="0"/>
                                </a:lnTo>
                                <a:lnTo>
                                  <a:pt x="106" y="107"/>
                                </a:lnTo>
                                <a:lnTo>
                                  <a:pt x="0" y="279"/>
                                </a:lnTo>
                                <a:lnTo>
                                  <a:pt x="0" y="472"/>
                                </a:lnTo>
                                <a:lnTo>
                                  <a:pt x="106" y="664"/>
                                </a:lnTo>
                                <a:lnTo>
                                  <a:pt x="279" y="772"/>
                                </a:lnTo>
                                <a:lnTo>
                                  <a:pt x="471" y="772"/>
                                </a:lnTo>
                                <a:lnTo>
                                  <a:pt x="664" y="664"/>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90"/>
                        <wps:cNvSpPr>
                          <a:spLocks/>
                        </wps:cNvSpPr>
                        <wps:spPr bwMode="auto">
                          <a:xfrm>
                            <a:off x="4504" y="10616"/>
                            <a:ext cx="386" cy="386"/>
                          </a:xfrm>
                          <a:custGeom>
                            <a:avLst/>
                            <a:gdLst>
                              <a:gd name="T0" fmla="*/ 664 w 772"/>
                              <a:gd name="T1" fmla="*/ 664 h 771"/>
                              <a:gd name="T2" fmla="*/ 772 w 772"/>
                              <a:gd name="T3" fmla="*/ 492 h 771"/>
                              <a:gd name="T4" fmla="*/ 772 w 772"/>
                              <a:gd name="T5" fmla="*/ 278 h 771"/>
                              <a:gd name="T6" fmla="*/ 664 w 772"/>
                              <a:gd name="T7" fmla="*/ 107 h 771"/>
                              <a:gd name="T8" fmla="*/ 664 w 772"/>
                              <a:gd name="T9" fmla="*/ 107 h 771"/>
                              <a:gd name="T10" fmla="*/ 493 w 772"/>
                              <a:gd name="T11" fmla="*/ 0 h 771"/>
                              <a:gd name="T12" fmla="*/ 279 w 772"/>
                              <a:gd name="T13" fmla="*/ 0 h 771"/>
                              <a:gd name="T14" fmla="*/ 108 w 772"/>
                              <a:gd name="T15" fmla="*/ 107 h 771"/>
                              <a:gd name="T16" fmla="*/ 108 w 772"/>
                              <a:gd name="T17" fmla="*/ 107 h 771"/>
                              <a:gd name="T18" fmla="*/ 0 w 772"/>
                              <a:gd name="T19" fmla="*/ 278 h 771"/>
                              <a:gd name="T20" fmla="*/ 0 w 772"/>
                              <a:gd name="T21" fmla="*/ 492 h 771"/>
                              <a:gd name="T22" fmla="*/ 108 w 772"/>
                              <a:gd name="T23" fmla="*/ 664 h 771"/>
                              <a:gd name="T24" fmla="*/ 108 w 772"/>
                              <a:gd name="T25" fmla="*/ 664 h 771"/>
                              <a:gd name="T26" fmla="*/ 279 w 772"/>
                              <a:gd name="T27" fmla="*/ 771 h 771"/>
                              <a:gd name="T28" fmla="*/ 493 w 772"/>
                              <a:gd name="T29" fmla="*/ 771 h 771"/>
                              <a:gd name="T30" fmla="*/ 664 w 772"/>
                              <a:gd name="T31" fmla="*/ 664 h 7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72" h="771">
                                <a:moveTo>
                                  <a:pt x="664" y="664"/>
                                </a:moveTo>
                                <a:lnTo>
                                  <a:pt x="772" y="492"/>
                                </a:lnTo>
                                <a:lnTo>
                                  <a:pt x="772" y="278"/>
                                </a:lnTo>
                                <a:lnTo>
                                  <a:pt x="664" y="107"/>
                                </a:lnTo>
                                <a:lnTo>
                                  <a:pt x="493" y="0"/>
                                </a:lnTo>
                                <a:lnTo>
                                  <a:pt x="279" y="0"/>
                                </a:lnTo>
                                <a:lnTo>
                                  <a:pt x="108" y="107"/>
                                </a:lnTo>
                                <a:lnTo>
                                  <a:pt x="0" y="278"/>
                                </a:lnTo>
                                <a:lnTo>
                                  <a:pt x="0" y="492"/>
                                </a:lnTo>
                                <a:lnTo>
                                  <a:pt x="108" y="664"/>
                                </a:lnTo>
                                <a:lnTo>
                                  <a:pt x="279" y="771"/>
                                </a:lnTo>
                                <a:lnTo>
                                  <a:pt x="493" y="771"/>
                                </a:lnTo>
                                <a:lnTo>
                                  <a:pt x="664" y="664"/>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91"/>
                        <wps:cNvSpPr>
                          <a:spLocks/>
                        </wps:cNvSpPr>
                        <wps:spPr bwMode="auto">
                          <a:xfrm>
                            <a:off x="2693" y="8479"/>
                            <a:ext cx="2894" cy="2903"/>
                          </a:xfrm>
                          <a:custGeom>
                            <a:avLst/>
                            <a:gdLst>
                              <a:gd name="T0" fmla="*/ 5787 w 5787"/>
                              <a:gd name="T1" fmla="*/ 5655 h 5805"/>
                              <a:gd name="T2" fmla="*/ 149 w 5787"/>
                              <a:gd name="T3" fmla="*/ 0 h 5805"/>
                              <a:gd name="T4" fmla="*/ 0 w 5787"/>
                              <a:gd name="T5" fmla="*/ 149 h 5805"/>
                              <a:gd name="T6" fmla="*/ 5658 w 5787"/>
                              <a:gd name="T7" fmla="*/ 5805 h 5805"/>
                              <a:gd name="T8" fmla="*/ 5787 w 5787"/>
                              <a:gd name="T9" fmla="*/ 5655 h 5805"/>
                            </a:gdLst>
                            <a:ahLst/>
                            <a:cxnLst>
                              <a:cxn ang="0">
                                <a:pos x="T0" y="T1"/>
                              </a:cxn>
                              <a:cxn ang="0">
                                <a:pos x="T2" y="T3"/>
                              </a:cxn>
                              <a:cxn ang="0">
                                <a:pos x="T4" y="T5"/>
                              </a:cxn>
                              <a:cxn ang="0">
                                <a:pos x="T6" y="T7"/>
                              </a:cxn>
                              <a:cxn ang="0">
                                <a:pos x="T8" y="T9"/>
                              </a:cxn>
                            </a:cxnLst>
                            <a:rect l="0" t="0" r="r" b="b"/>
                            <a:pathLst>
                              <a:path w="5787" h="5805">
                                <a:moveTo>
                                  <a:pt x="5787" y="5655"/>
                                </a:moveTo>
                                <a:lnTo>
                                  <a:pt x="149" y="0"/>
                                </a:lnTo>
                                <a:lnTo>
                                  <a:pt x="0" y="149"/>
                                </a:lnTo>
                                <a:lnTo>
                                  <a:pt x="5658" y="5805"/>
                                </a:lnTo>
                                <a:lnTo>
                                  <a:pt x="5787" y="5655"/>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92"/>
                        <wps:cNvSpPr>
                          <a:spLocks/>
                        </wps:cNvSpPr>
                        <wps:spPr bwMode="auto">
                          <a:xfrm>
                            <a:off x="3089" y="7033"/>
                            <a:ext cx="1844" cy="1842"/>
                          </a:xfrm>
                          <a:custGeom>
                            <a:avLst/>
                            <a:gdLst>
                              <a:gd name="T0" fmla="*/ 3687 w 3687"/>
                              <a:gd name="T1" fmla="*/ 150 h 3684"/>
                              <a:gd name="T2" fmla="*/ 3559 w 3687"/>
                              <a:gd name="T3" fmla="*/ 0 h 3684"/>
                              <a:gd name="T4" fmla="*/ 0 w 3687"/>
                              <a:gd name="T5" fmla="*/ 3556 h 3684"/>
                              <a:gd name="T6" fmla="*/ 151 w 3687"/>
                              <a:gd name="T7" fmla="*/ 3684 h 3684"/>
                              <a:gd name="T8" fmla="*/ 3687 w 3687"/>
                              <a:gd name="T9" fmla="*/ 150 h 3684"/>
                            </a:gdLst>
                            <a:ahLst/>
                            <a:cxnLst>
                              <a:cxn ang="0">
                                <a:pos x="T0" y="T1"/>
                              </a:cxn>
                              <a:cxn ang="0">
                                <a:pos x="T2" y="T3"/>
                              </a:cxn>
                              <a:cxn ang="0">
                                <a:pos x="T4" y="T5"/>
                              </a:cxn>
                              <a:cxn ang="0">
                                <a:pos x="T6" y="T7"/>
                              </a:cxn>
                              <a:cxn ang="0">
                                <a:pos x="T8" y="T9"/>
                              </a:cxn>
                            </a:cxnLst>
                            <a:rect l="0" t="0" r="r" b="b"/>
                            <a:pathLst>
                              <a:path w="3687" h="3684">
                                <a:moveTo>
                                  <a:pt x="3687" y="150"/>
                                </a:moveTo>
                                <a:lnTo>
                                  <a:pt x="3559" y="0"/>
                                </a:lnTo>
                                <a:lnTo>
                                  <a:pt x="0" y="3556"/>
                                </a:lnTo>
                                <a:lnTo>
                                  <a:pt x="151" y="3684"/>
                                </a:lnTo>
                                <a:lnTo>
                                  <a:pt x="3687" y="150"/>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93"/>
                        <wps:cNvSpPr>
                          <a:spLocks/>
                        </wps:cNvSpPr>
                        <wps:spPr bwMode="auto">
                          <a:xfrm>
                            <a:off x="3379" y="7322"/>
                            <a:ext cx="1843" cy="1842"/>
                          </a:xfrm>
                          <a:custGeom>
                            <a:avLst/>
                            <a:gdLst>
                              <a:gd name="T0" fmla="*/ 3686 w 3686"/>
                              <a:gd name="T1" fmla="*/ 128 h 3685"/>
                              <a:gd name="T2" fmla="*/ 3537 w 3686"/>
                              <a:gd name="T3" fmla="*/ 0 h 3685"/>
                              <a:gd name="T4" fmla="*/ 0 w 3686"/>
                              <a:gd name="T5" fmla="*/ 3535 h 3685"/>
                              <a:gd name="T6" fmla="*/ 128 w 3686"/>
                              <a:gd name="T7" fmla="*/ 3685 h 3685"/>
                              <a:gd name="T8" fmla="*/ 3686 w 3686"/>
                              <a:gd name="T9" fmla="*/ 128 h 3685"/>
                            </a:gdLst>
                            <a:ahLst/>
                            <a:cxnLst>
                              <a:cxn ang="0">
                                <a:pos x="T0" y="T1"/>
                              </a:cxn>
                              <a:cxn ang="0">
                                <a:pos x="T2" y="T3"/>
                              </a:cxn>
                              <a:cxn ang="0">
                                <a:pos x="T4" y="T5"/>
                              </a:cxn>
                              <a:cxn ang="0">
                                <a:pos x="T6" y="T7"/>
                              </a:cxn>
                              <a:cxn ang="0">
                                <a:pos x="T8" y="T9"/>
                              </a:cxn>
                            </a:cxnLst>
                            <a:rect l="0" t="0" r="r" b="b"/>
                            <a:pathLst>
                              <a:path w="3686" h="3685">
                                <a:moveTo>
                                  <a:pt x="3686" y="128"/>
                                </a:moveTo>
                                <a:lnTo>
                                  <a:pt x="3537" y="0"/>
                                </a:lnTo>
                                <a:lnTo>
                                  <a:pt x="0" y="3535"/>
                                </a:lnTo>
                                <a:lnTo>
                                  <a:pt x="128" y="3685"/>
                                </a:lnTo>
                                <a:lnTo>
                                  <a:pt x="3686" y="128"/>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4"/>
                        <wps:cNvSpPr>
                          <a:spLocks/>
                        </wps:cNvSpPr>
                        <wps:spPr bwMode="auto">
                          <a:xfrm>
                            <a:off x="3658" y="7601"/>
                            <a:ext cx="1843" cy="1842"/>
                          </a:xfrm>
                          <a:custGeom>
                            <a:avLst/>
                            <a:gdLst>
                              <a:gd name="T0" fmla="*/ 3686 w 3686"/>
                              <a:gd name="T1" fmla="*/ 149 h 3684"/>
                              <a:gd name="T2" fmla="*/ 3558 w 3686"/>
                              <a:gd name="T3" fmla="*/ 0 h 3684"/>
                              <a:gd name="T4" fmla="*/ 0 w 3686"/>
                              <a:gd name="T5" fmla="*/ 3555 h 3684"/>
                              <a:gd name="T6" fmla="*/ 150 w 3686"/>
                              <a:gd name="T7" fmla="*/ 3684 h 3684"/>
                              <a:gd name="T8" fmla="*/ 3686 w 3686"/>
                              <a:gd name="T9" fmla="*/ 149 h 3684"/>
                            </a:gdLst>
                            <a:ahLst/>
                            <a:cxnLst>
                              <a:cxn ang="0">
                                <a:pos x="T0" y="T1"/>
                              </a:cxn>
                              <a:cxn ang="0">
                                <a:pos x="T2" y="T3"/>
                              </a:cxn>
                              <a:cxn ang="0">
                                <a:pos x="T4" y="T5"/>
                              </a:cxn>
                              <a:cxn ang="0">
                                <a:pos x="T6" y="T7"/>
                              </a:cxn>
                              <a:cxn ang="0">
                                <a:pos x="T8" y="T9"/>
                              </a:cxn>
                            </a:cxnLst>
                            <a:rect l="0" t="0" r="r" b="b"/>
                            <a:pathLst>
                              <a:path w="3686" h="3684">
                                <a:moveTo>
                                  <a:pt x="3686" y="149"/>
                                </a:moveTo>
                                <a:lnTo>
                                  <a:pt x="3558" y="0"/>
                                </a:lnTo>
                                <a:lnTo>
                                  <a:pt x="0" y="3555"/>
                                </a:lnTo>
                                <a:lnTo>
                                  <a:pt x="150" y="3684"/>
                                </a:lnTo>
                                <a:lnTo>
                                  <a:pt x="3686" y="149"/>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95"/>
                        <wps:cNvSpPr>
                          <a:spLocks/>
                        </wps:cNvSpPr>
                        <wps:spPr bwMode="auto">
                          <a:xfrm>
                            <a:off x="3947" y="7891"/>
                            <a:ext cx="1843" cy="1842"/>
                          </a:xfrm>
                          <a:custGeom>
                            <a:avLst/>
                            <a:gdLst>
                              <a:gd name="T0" fmla="*/ 3686 w 3686"/>
                              <a:gd name="T1" fmla="*/ 130 h 3685"/>
                              <a:gd name="T2" fmla="*/ 3537 w 3686"/>
                              <a:gd name="T3" fmla="*/ 0 h 3685"/>
                              <a:gd name="T4" fmla="*/ 0 w 3686"/>
                              <a:gd name="T5" fmla="*/ 3535 h 3685"/>
                              <a:gd name="T6" fmla="*/ 128 w 3686"/>
                              <a:gd name="T7" fmla="*/ 3685 h 3685"/>
                              <a:gd name="T8" fmla="*/ 3686 w 3686"/>
                              <a:gd name="T9" fmla="*/ 130 h 3685"/>
                            </a:gdLst>
                            <a:ahLst/>
                            <a:cxnLst>
                              <a:cxn ang="0">
                                <a:pos x="T0" y="T1"/>
                              </a:cxn>
                              <a:cxn ang="0">
                                <a:pos x="T2" y="T3"/>
                              </a:cxn>
                              <a:cxn ang="0">
                                <a:pos x="T4" y="T5"/>
                              </a:cxn>
                              <a:cxn ang="0">
                                <a:pos x="T6" y="T7"/>
                              </a:cxn>
                              <a:cxn ang="0">
                                <a:pos x="T8" y="T9"/>
                              </a:cxn>
                            </a:cxnLst>
                            <a:rect l="0" t="0" r="r" b="b"/>
                            <a:pathLst>
                              <a:path w="3686" h="3685">
                                <a:moveTo>
                                  <a:pt x="3686" y="130"/>
                                </a:moveTo>
                                <a:lnTo>
                                  <a:pt x="3537" y="0"/>
                                </a:lnTo>
                                <a:lnTo>
                                  <a:pt x="0" y="3535"/>
                                </a:lnTo>
                                <a:lnTo>
                                  <a:pt x="128" y="3685"/>
                                </a:lnTo>
                                <a:lnTo>
                                  <a:pt x="3686" y="130"/>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96"/>
                        <wps:cNvSpPr>
                          <a:spLocks/>
                        </wps:cNvSpPr>
                        <wps:spPr bwMode="auto">
                          <a:xfrm>
                            <a:off x="4226" y="8169"/>
                            <a:ext cx="1843" cy="1853"/>
                          </a:xfrm>
                          <a:custGeom>
                            <a:avLst/>
                            <a:gdLst>
                              <a:gd name="T0" fmla="*/ 3686 w 3686"/>
                              <a:gd name="T1" fmla="*/ 149 h 3705"/>
                              <a:gd name="T2" fmla="*/ 3558 w 3686"/>
                              <a:gd name="T3" fmla="*/ 0 h 3705"/>
                              <a:gd name="T4" fmla="*/ 0 w 3686"/>
                              <a:gd name="T5" fmla="*/ 3555 h 3705"/>
                              <a:gd name="T6" fmla="*/ 150 w 3686"/>
                              <a:gd name="T7" fmla="*/ 3705 h 3705"/>
                              <a:gd name="T8" fmla="*/ 3686 w 3686"/>
                              <a:gd name="T9" fmla="*/ 149 h 3705"/>
                            </a:gdLst>
                            <a:ahLst/>
                            <a:cxnLst>
                              <a:cxn ang="0">
                                <a:pos x="T0" y="T1"/>
                              </a:cxn>
                              <a:cxn ang="0">
                                <a:pos x="T2" y="T3"/>
                              </a:cxn>
                              <a:cxn ang="0">
                                <a:pos x="T4" y="T5"/>
                              </a:cxn>
                              <a:cxn ang="0">
                                <a:pos x="T6" y="T7"/>
                              </a:cxn>
                              <a:cxn ang="0">
                                <a:pos x="T8" y="T9"/>
                              </a:cxn>
                            </a:cxnLst>
                            <a:rect l="0" t="0" r="r" b="b"/>
                            <a:pathLst>
                              <a:path w="3686" h="3705">
                                <a:moveTo>
                                  <a:pt x="3686" y="149"/>
                                </a:moveTo>
                                <a:lnTo>
                                  <a:pt x="3558" y="0"/>
                                </a:lnTo>
                                <a:lnTo>
                                  <a:pt x="0" y="3555"/>
                                </a:lnTo>
                                <a:lnTo>
                                  <a:pt x="150" y="3705"/>
                                </a:lnTo>
                                <a:lnTo>
                                  <a:pt x="3686" y="149"/>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97"/>
                        <wps:cNvSpPr>
                          <a:spLocks/>
                        </wps:cNvSpPr>
                        <wps:spPr bwMode="auto">
                          <a:xfrm>
                            <a:off x="4515" y="8457"/>
                            <a:ext cx="1843" cy="1843"/>
                          </a:xfrm>
                          <a:custGeom>
                            <a:avLst/>
                            <a:gdLst>
                              <a:gd name="T0" fmla="*/ 3686 w 3686"/>
                              <a:gd name="T1" fmla="*/ 129 h 3684"/>
                              <a:gd name="T2" fmla="*/ 3537 w 3686"/>
                              <a:gd name="T3" fmla="*/ 0 h 3684"/>
                              <a:gd name="T4" fmla="*/ 0 w 3686"/>
                              <a:gd name="T5" fmla="*/ 3535 h 3684"/>
                              <a:gd name="T6" fmla="*/ 128 w 3686"/>
                              <a:gd name="T7" fmla="*/ 3684 h 3684"/>
                              <a:gd name="T8" fmla="*/ 3686 w 3686"/>
                              <a:gd name="T9" fmla="*/ 129 h 3684"/>
                            </a:gdLst>
                            <a:ahLst/>
                            <a:cxnLst>
                              <a:cxn ang="0">
                                <a:pos x="T0" y="T1"/>
                              </a:cxn>
                              <a:cxn ang="0">
                                <a:pos x="T2" y="T3"/>
                              </a:cxn>
                              <a:cxn ang="0">
                                <a:pos x="T4" y="T5"/>
                              </a:cxn>
                              <a:cxn ang="0">
                                <a:pos x="T6" y="T7"/>
                              </a:cxn>
                              <a:cxn ang="0">
                                <a:pos x="T8" y="T9"/>
                              </a:cxn>
                            </a:cxnLst>
                            <a:rect l="0" t="0" r="r" b="b"/>
                            <a:pathLst>
                              <a:path w="3686" h="3684">
                                <a:moveTo>
                                  <a:pt x="3686" y="129"/>
                                </a:moveTo>
                                <a:lnTo>
                                  <a:pt x="3537" y="0"/>
                                </a:lnTo>
                                <a:lnTo>
                                  <a:pt x="0" y="3535"/>
                                </a:lnTo>
                                <a:lnTo>
                                  <a:pt x="128" y="3684"/>
                                </a:lnTo>
                                <a:lnTo>
                                  <a:pt x="3686" y="129"/>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98"/>
                        <wps:cNvSpPr>
                          <a:spLocks/>
                        </wps:cNvSpPr>
                        <wps:spPr bwMode="auto">
                          <a:xfrm>
                            <a:off x="4794" y="8736"/>
                            <a:ext cx="1853" cy="1853"/>
                          </a:xfrm>
                          <a:custGeom>
                            <a:avLst/>
                            <a:gdLst>
                              <a:gd name="T0" fmla="*/ 3708 w 3708"/>
                              <a:gd name="T1" fmla="*/ 150 h 3706"/>
                              <a:gd name="T2" fmla="*/ 3558 w 3708"/>
                              <a:gd name="T3" fmla="*/ 0 h 3706"/>
                              <a:gd name="T4" fmla="*/ 0 w 3708"/>
                              <a:gd name="T5" fmla="*/ 3556 h 3706"/>
                              <a:gd name="T6" fmla="*/ 150 w 3708"/>
                              <a:gd name="T7" fmla="*/ 3706 h 3706"/>
                              <a:gd name="T8" fmla="*/ 3708 w 3708"/>
                              <a:gd name="T9" fmla="*/ 150 h 3706"/>
                            </a:gdLst>
                            <a:ahLst/>
                            <a:cxnLst>
                              <a:cxn ang="0">
                                <a:pos x="T0" y="T1"/>
                              </a:cxn>
                              <a:cxn ang="0">
                                <a:pos x="T2" y="T3"/>
                              </a:cxn>
                              <a:cxn ang="0">
                                <a:pos x="T4" y="T5"/>
                              </a:cxn>
                              <a:cxn ang="0">
                                <a:pos x="T6" y="T7"/>
                              </a:cxn>
                              <a:cxn ang="0">
                                <a:pos x="T8" y="T9"/>
                              </a:cxn>
                            </a:cxnLst>
                            <a:rect l="0" t="0" r="r" b="b"/>
                            <a:pathLst>
                              <a:path w="3708" h="3706">
                                <a:moveTo>
                                  <a:pt x="3708" y="150"/>
                                </a:moveTo>
                                <a:lnTo>
                                  <a:pt x="3558" y="0"/>
                                </a:lnTo>
                                <a:lnTo>
                                  <a:pt x="0" y="3556"/>
                                </a:lnTo>
                                <a:lnTo>
                                  <a:pt x="150" y="3706"/>
                                </a:lnTo>
                                <a:lnTo>
                                  <a:pt x="3708" y="150"/>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99"/>
                        <wps:cNvSpPr>
                          <a:spLocks/>
                        </wps:cNvSpPr>
                        <wps:spPr bwMode="auto">
                          <a:xfrm>
                            <a:off x="5083" y="9025"/>
                            <a:ext cx="1843" cy="1842"/>
                          </a:xfrm>
                          <a:custGeom>
                            <a:avLst/>
                            <a:gdLst>
                              <a:gd name="T0" fmla="*/ 3686 w 3686"/>
                              <a:gd name="T1" fmla="*/ 129 h 3685"/>
                              <a:gd name="T2" fmla="*/ 3537 w 3686"/>
                              <a:gd name="T3" fmla="*/ 0 h 3685"/>
                              <a:gd name="T4" fmla="*/ 0 w 3686"/>
                              <a:gd name="T5" fmla="*/ 3535 h 3685"/>
                              <a:gd name="T6" fmla="*/ 129 w 3686"/>
                              <a:gd name="T7" fmla="*/ 3685 h 3685"/>
                              <a:gd name="T8" fmla="*/ 3686 w 3686"/>
                              <a:gd name="T9" fmla="*/ 129 h 3685"/>
                            </a:gdLst>
                            <a:ahLst/>
                            <a:cxnLst>
                              <a:cxn ang="0">
                                <a:pos x="T0" y="T1"/>
                              </a:cxn>
                              <a:cxn ang="0">
                                <a:pos x="T2" y="T3"/>
                              </a:cxn>
                              <a:cxn ang="0">
                                <a:pos x="T4" y="T5"/>
                              </a:cxn>
                              <a:cxn ang="0">
                                <a:pos x="T6" y="T7"/>
                              </a:cxn>
                              <a:cxn ang="0">
                                <a:pos x="T8" y="T9"/>
                              </a:cxn>
                            </a:cxnLst>
                            <a:rect l="0" t="0" r="r" b="b"/>
                            <a:pathLst>
                              <a:path w="3686" h="3685">
                                <a:moveTo>
                                  <a:pt x="3686" y="129"/>
                                </a:moveTo>
                                <a:lnTo>
                                  <a:pt x="3537" y="0"/>
                                </a:lnTo>
                                <a:lnTo>
                                  <a:pt x="0" y="3535"/>
                                </a:lnTo>
                                <a:lnTo>
                                  <a:pt x="129" y="3685"/>
                                </a:lnTo>
                                <a:lnTo>
                                  <a:pt x="3686" y="129"/>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00"/>
                        <wps:cNvSpPr>
                          <a:spLocks/>
                        </wps:cNvSpPr>
                        <wps:spPr bwMode="auto">
                          <a:xfrm>
                            <a:off x="5362" y="9074"/>
                            <a:ext cx="1853" cy="1853"/>
                          </a:xfrm>
                          <a:custGeom>
                            <a:avLst/>
                            <a:gdLst>
                              <a:gd name="T0" fmla="*/ 3708 w 3708"/>
                              <a:gd name="T1" fmla="*/ 150 h 3707"/>
                              <a:gd name="T2" fmla="*/ 3558 w 3708"/>
                              <a:gd name="T3" fmla="*/ 0 h 3707"/>
                              <a:gd name="T4" fmla="*/ 0 w 3708"/>
                              <a:gd name="T5" fmla="*/ 3556 h 3707"/>
                              <a:gd name="T6" fmla="*/ 150 w 3708"/>
                              <a:gd name="T7" fmla="*/ 3707 h 3707"/>
                              <a:gd name="T8" fmla="*/ 3708 w 3708"/>
                              <a:gd name="T9" fmla="*/ 150 h 3707"/>
                            </a:gdLst>
                            <a:ahLst/>
                            <a:cxnLst>
                              <a:cxn ang="0">
                                <a:pos x="T0" y="T1"/>
                              </a:cxn>
                              <a:cxn ang="0">
                                <a:pos x="T2" y="T3"/>
                              </a:cxn>
                              <a:cxn ang="0">
                                <a:pos x="T4" y="T5"/>
                              </a:cxn>
                              <a:cxn ang="0">
                                <a:pos x="T6" y="T7"/>
                              </a:cxn>
                              <a:cxn ang="0">
                                <a:pos x="T8" y="T9"/>
                              </a:cxn>
                            </a:cxnLst>
                            <a:rect l="0" t="0" r="r" b="b"/>
                            <a:pathLst>
                              <a:path w="3708" h="3707">
                                <a:moveTo>
                                  <a:pt x="3708" y="150"/>
                                </a:moveTo>
                                <a:lnTo>
                                  <a:pt x="3558" y="0"/>
                                </a:lnTo>
                                <a:lnTo>
                                  <a:pt x="0" y="3556"/>
                                </a:lnTo>
                                <a:lnTo>
                                  <a:pt x="150" y="3707"/>
                                </a:lnTo>
                                <a:lnTo>
                                  <a:pt x="3708" y="150"/>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01"/>
                        <wps:cNvSpPr>
                          <a:spLocks/>
                        </wps:cNvSpPr>
                        <wps:spPr bwMode="auto">
                          <a:xfrm>
                            <a:off x="2918" y="4580"/>
                            <a:ext cx="5498" cy="5837"/>
                          </a:xfrm>
                          <a:custGeom>
                            <a:avLst/>
                            <a:gdLst>
                              <a:gd name="T0" fmla="*/ 10996 w 10996"/>
                              <a:gd name="T1" fmla="*/ 8611 h 11675"/>
                              <a:gd name="T2" fmla="*/ 7438 w 10996"/>
                              <a:gd name="T3" fmla="*/ 0 h 11675"/>
                              <a:gd name="T4" fmla="*/ 0 w 10996"/>
                              <a:gd name="T5" fmla="*/ 3064 h 11675"/>
                              <a:gd name="T6" fmla="*/ 3579 w 10996"/>
                              <a:gd name="T7" fmla="*/ 11675 h 11675"/>
                              <a:gd name="T8" fmla="*/ 10996 w 10996"/>
                              <a:gd name="T9" fmla="*/ 8611 h 11675"/>
                            </a:gdLst>
                            <a:ahLst/>
                            <a:cxnLst>
                              <a:cxn ang="0">
                                <a:pos x="T0" y="T1"/>
                              </a:cxn>
                              <a:cxn ang="0">
                                <a:pos x="T2" y="T3"/>
                              </a:cxn>
                              <a:cxn ang="0">
                                <a:pos x="T4" y="T5"/>
                              </a:cxn>
                              <a:cxn ang="0">
                                <a:pos x="T6" y="T7"/>
                              </a:cxn>
                              <a:cxn ang="0">
                                <a:pos x="T8" y="T9"/>
                              </a:cxn>
                            </a:cxnLst>
                            <a:rect l="0" t="0" r="r" b="b"/>
                            <a:pathLst>
                              <a:path w="10996" h="11675">
                                <a:moveTo>
                                  <a:pt x="10996" y="8611"/>
                                </a:moveTo>
                                <a:lnTo>
                                  <a:pt x="7438" y="0"/>
                                </a:lnTo>
                                <a:lnTo>
                                  <a:pt x="0" y="3064"/>
                                </a:lnTo>
                                <a:lnTo>
                                  <a:pt x="3579" y="11675"/>
                                </a:lnTo>
                                <a:lnTo>
                                  <a:pt x="10996" y="8611"/>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02"/>
                        <wps:cNvSpPr>
                          <a:spLocks/>
                        </wps:cNvSpPr>
                        <wps:spPr bwMode="auto">
                          <a:xfrm>
                            <a:off x="3400" y="5030"/>
                            <a:ext cx="4501" cy="4927"/>
                          </a:xfrm>
                          <a:custGeom>
                            <a:avLst/>
                            <a:gdLst>
                              <a:gd name="T0" fmla="*/ 9001 w 9001"/>
                              <a:gd name="T1" fmla="*/ 7391 h 9854"/>
                              <a:gd name="T2" fmla="*/ 5937 w 9001"/>
                              <a:gd name="T3" fmla="*/ 0 h 9854"/>
                              <a:gd name="T4" fmla="*/ 0 w 9001"/>
                              <a:gd name="T5" fmla="*/ 2463 h 9854"/>
                              <a:gd name="T6" fmla="*/ 3064 w 9001"/>
                              <a:gd name="T7" fmla="*/ 9854 h 9854"/>
                              <a:gd name="T8" fmla="*/ 9001 w 9001"/>
                              <a:gd name="T9" fmla="*/ 7391 h 9854"/>
                            </a:gdLst>
                            <a:ahLst/>
                            <a:cxnLst>
                              <a:cxn ang="0">
                                <a:pos x="T0" y="T1"/>
                              </a:cxn>
                              <a:cxn ang="0">
                                <a:pos x="T2" y="T3"/>
                              </a:cxn>
                              <a:cxn ang="0">
                                <a:pos x="T4" y="T5"/>
                              </a:cxn>
                              <a:cxn ang="0">
                                <a:pos x="T6" y="T7"/>
                              </a:cxn>
                              <a:cxn ang="0">
                                <a:pos x="T8" y="T9"/>
                              </a:cxn>
                            </a:cxnLst>
                            <a:rect l="0" t="0" r="r" b="b"/>
                            <a:pathLst>
                              <a:path w="9001" h="9854">
                                <a:moveTo>
                                  <a:pt x="9001" y="7391"/>
                                </a:moveTo>
                                <a:lnTo>
                                  <a:pt x="5937" y="0"/>
                                </a:lnTo>
                                <a:lnTo>
                                  <a:pt x="0" y="2463"/>
                                </a:lnTo>
                                <a:lnTo>
                                  <a:pt x="3064" y="9854"/>
                                </a:lnTo>
                                <a:lnTo>
                                  <a:pt x="9001" y="73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03"/>
                        <wps:cNvSpPr>
                          <a:spLocks/>
                        </wps:cNvSpPr>
                        <wps:spPr bwMode="auto">
                          <a:xfrm>
                            <a:off x="3689" y="6583"/>
                            <a:ext cx="397" cy="396"/>
                          </a:xfrm>
                          <a:custGeom>
                            <a:avLst/>
                            <a:gdLst>
                              <a:gd name="T0" fmla="*/ 558 w 793"/>
                              <a:gd name="T1" fmla="*/ 749 h 792"/>
                              <a:gd name="T2" fmla="*/ 664 w 793"/>
                              <a:gd name="T3" fmla="*/ 685 h 792"/>
                              <a:gd name="T4" fmla="*/ 750 w 793"/>
                              <a:gd name="T5" fmla="*/ 599 h 792"/>
                              <a:gd name="T6" fmla="*/ 793 w 793"/>
                              <a:gd name="T7" fmla="*/ 491 h 792"/>
                              <a:gd name="T8" fmla="*/ 793 w 793"/>
                              <a:gd name="T9" fmla="*/ 363 h 792"/>
                              <a:gd name="T10" fmla="*/ 772 w 793"/>
                              <a:gd name="T11" fmla="*/ 234 h 792"/>
                              <a:gd name="T12" fmla="*/ 772 w 793"/>
                              <a:gd name="T13" fmla="*/ 234 h 792"/>
                              <a:gd name="T14" fmla="*/ 707 w 793"/>
                              <a:gd name="T15" fmla="*/ 128 h 792"/>
                              <a:gd name="T16" fmla="*/ 622 w 793"/>
                              <a:gd name="T17" fmla="*/ 42 h 792"/>
                              <a:gd name="T18" fmla="*/ 493 w 793"/>
                              <a:gd name="T19" fmla="*/ 0 h 792"/>
                              <a:gd name="T20" fmla="*/ 386 w 793"/>
                              <a:gd name="T21" fmla="*/ 0 h 792"/>
                              <a:gd name="T22" fmla="*/ 257 w 793"/>
                              <a:gd name="T23" fmla="*/ 20 h 792"/>
                              <a:gd name="T24" fmla="*/ 257 w 793"/>
                              <a:gd name="T25" fmla="*/ 20 h 792"/>
                              <a:gd name="T26" fmla="*/ 151 w 793"/>
                              <a:gd name="T27" fmla="*/ 85 h 792"/>
                              <a:gd name="T28" fmla="*/ 64 w 793"/>
                              <a:gd name="T29" fmla="*/ 192 h 792"/>
                              <a:gd name="T30" fmla="*/ 21 w 793"/>
                              <a:gd name="T31" fmla="*/ 299 h 792"/>
                              <a:gd name="T32" fmla="*/ 0 w 793"/>
                              <a:gd name="T33" fmla="*/ 428 h 792"/>
                              <a:gd name="T34" fmla="*/ 43 w 793"/>
                              <a:gd name="T35" fmla="*/ 535 h 792"/>
                              <a:gd name="T36" fmla="*/ 43 w 793"/>
                              <a:gd name="T37" fmla="*/ 535 h 792"/>
                              <a:gd name="T38" fmla="*/ 108 w 793"/>
                              <a:gd name="T39" fmla="*/ 642 h 792"/>
                              <a:gd name="T40" fmla="*/ 193 w 793"/>
                              <a:gd name="T41" fmla="*/ 727 h 792"/>
                              <a:gd name="T42" fmla="*/ 322 w 793"/>
                              <a:gd name="T43" fmla="*/ 770 h 792"/>
                              <a:gd name="T44" fmla="*/ 428 w 793"/>
                              <a:gd name="T45" fmla="*/ 792 h 792"/>
                              <a:gd name="T46" fmla="*/ 558 w 793"/>
                              <a:gd name="T47" fmla="*/ 749 h 7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93" h="792">
                                <a:moveTo>
                                  <a:pt x="558" y="749"/>
                                </a:moveTo>
                                <a:lnTo>
                                  <a:pt x="664" y="685"/>
                                </a:lnTo>
                                <a:lnTo>
                                  <a:pt x="750" y="599"/>
                                </a:lnTo>
                                <a:lnTo>
                                  <a:pt x="793" y="491"/>
                                </a:lnTo>
                                <a:lnTo>
                                  <a:pt x="793" y="363"/>
                                </a:lnTo>
                                <a:lnTo>
                                  <a:pt x="772" y="234"/>
                                </a:lnTo>
                                <a:lnTo>
                                  <a:pt x="707" y="128"/>
                                </a:lnTo>
                                <a:lnTo>
                                  <a:pt x="622" y="42"/>
                                </a:lnTo>
                                <a:lnTo>
                                  <a:pt x="493" y="0"/>
                                </a:lnTo>
                                <a:lnTo>
                                  <a:pt x="386" y="0"/>
                                </a:lnTo>
                                <a:lnTo>
                                  <a:pt x="257" y="20"/>
                                </a:lnTo>
                                <a:lnTo>
                                  <a:pt x="151" y="85"/>
                                </a:lnTo>
                                <a:lnTo>
                                  <a:pt x="64" y="192"/>
                                </a:lnTo>
                                <a:lnTo>
                                  <a:pt x="21" y="299"/>
                                </a:lnTo>
                                <a:lnTo>
                                  <a:pt x="0" y="428"/>
                                </a:lnTo>
                                <a:lnTo>
                                  <a:pt x="43" y="535"/>
                                </a:lnTo>
                                <a:lnTo>
                                  <a:pt x="108" y="642"/>
                                </a:lnTo>
                                <a:lnTo>
                                  <a:pt x="193" y="727"/>
                                </a:lnTo>
                                <a:lnTo>
                                  <a:pt x="322" y="770"/>
                                </a:lnTo>
                                <a:lnTo>
                                  <a:pt x="428" y="792"/>
                                </a:lnTo>
                                <a:lnTo>
                                  <a:pt x="558" y="749"/>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04"/>
                        <wps:cNvSpPr>
                          <a:spLocks/>
                        </wps:cNvSpPr>
                        <wps:spPr bwMode="auto">
                          <a:xfrm>
                            <a:off x="4183" y="7750"/>
                            <a:ext cx="396" cy="397"/>
                          </a:xfrm>
                          <a:custGeom>
                            <a:avLst/>
                            <a:gdLst>
                              <a:gd name="T0" fmla="*/ 536 w 793"/>
                              <a:gd name="T1" fmla="*/ 750 h 793"/>
                              <a:gd name="T2" fmla="*/ 643 w 793"/>
                              <a:gd name="T3" fmla="*/ 685 h 793"/>
                              <a:gd name="T4" fmla="*/ 729 w 793"/>
                              <a:gd name="T5" fmla="*/ 600 h 793"/>
                              <a:gd name="T6" fmla="*/ 772 w 793"/>
                              <a:gd name="T7" fmla="*/ 493 h 793"/>
                              <a:gd name="T8" fmla="*/ 793 w 793"/>
                              <a:gd name="T9" fmla="*/ 365 h 793"/>
                              <a:gd name="T10" fmla="*/ 751 w 793"/>
                              <a:gd name="T11" fmla="*/ 235 h 793"/>
                              <a:gd name="T12" fmla="*/ 751 w 793"/>
                              <a:gd name="T13" fmla="*/ 235 h 793"/>
                              <a:gd name="T14" fmla="*/ 686 w 793"/>
                              <a:gd name="T15" fmla="*/ 129 h 793"/>
                              <a:gd name="T16" fmla="*/ 600 w 793"/>
                              <a:gd name="T17" fmla="*/ 43 h 793"/>
                              <a:gd name="T18" fmla="*/ 493 w 793"/>
                              <a:gd name="T19" fmla="*/ 0 h 793"/>
                              <a:gd name="T20" fmla="*/ 364 w 793"/>
                              <a:gd name="T21" fmla="*/ 0 h 793"/>
                              <a:gd name="T22" fmla="*/ 236 w 793"/>
                              <a:gd name="T23" fmla="*/ 21 h 793"/>
                              <a:gd name="T24" fmla="*/ 236 w 793"/>
                              <a:gd name="T25" fmla="*/ 21 h 793"/>
                              <a:gd name="T26" fmla="*/ 128 w 793"/>
                              <a:gd name="T27" fmla="*/ 86 h 793"/>
                              <a:gd name="T28" fmla="*/ 43 w 793"/>
                              <a:gd name="T29" fmla="*/ 192 h 793"/>
                              <a:gd name="T30" fmla="*/ 0 w 793"/>
                              <a:gd name="T31" fmla="*/ 300 h 793"/>
                              <a:gd name="T32" fmla="*/ 0 w 793"/>
                              <a:gd name="T33" fmla="*/ 428 h 793"/>
                              <a:gd name="T34" fmla="*/ 22 w 793"/>
                              <a:gd name="T35" fmla="*/ 536 h 793"/>
                              <a:gd name="T36" fmla="*/ 22 w 793"/>
                              <a:gd name="T37" fmla="*/ 536 h 793"/>
                              <a:gd name="T38" fmla="*/ 86 w 793"/>
                              <a:gd name="T39" fmla="*/ 642 h 793"/>
                              <a:gd name="T40" fmla="*/ 193 w 793"/>
                              <a:gd name="T41" fmla="*/ 728 h 793"/>
                              <a:gd name="T42" fmla="*/ 301 w 793"/>
                              <a:gd name="T43" fmla="*/ 771 h 793"/>
                              <a:gd name="T44" fmla="*/ 407 w 793"/>
                              <a:gd name="T45" fmla="*/ 793 h 793"/>
                              <a:gd name="T46" fmla="*/ 536 w 793"/>
                              <a:gd name="T47" fmla="*/ 750 h 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93" h="793">
                                <a:moveTo>
                                  <a:pt x="536" y="750"/>
                                </a:moveTo>
                                <a:lnTo>
                                  <a:pt x="643" y="685"/>
                                </a:lnTo>
                                <a:lnTo>
                                  <a:pt x="729" y="600"/>
                                </a:lnTo>
                                <a:lnTo>
                                  <a:pt x="772" y="493"/>
                                </a:lnTo>
                                <a:lnTo>
                                  <a:pt x="793" y="365"/>
                                </a:lnTo>
                                <a:lnTo>
                                  <a:pt x="751" y="235"/>
                                </a:lnTo>
                                <a:lnTo>
                                  <a:pt x="686" y="129"/>
                                </a:lnTo>
                                <a:lnTo>
                                  <a:pt x="600" y="43"/>
                                </a:lnTo>
                                <a:lnTo>
                                  <a:pt x="493" y="0"/>
                                </a:lnTo>
                                <a:lnTo>
                                  <a:pt x="364" y="0"/>
                                </a:lnTo>
                                <a:lnTo>
                                  <a:pt x="236" y="21"/>
                                </a:lnTo>
                                <a:lnTo>
                                  <a:pt x="128" y="86"/>
                                </a:lnTo>
                                <a:lnTo>
                                  <a:pt x="43" y="192"/>
                                </a:lnTo>
                                <a:lnTo>
                                  <a:pt x="0" y="300"/>
                                </a:lnTo>
                                <a:lnTo>
                                  <a:pt x="0" y="428"/>
                                </a:lnTo>
                                <a:lnTo>
                                  <a:pt x="22" y="536"/>
                                </a:lnTo>
                                <a:lnTo>
                                  <a:pt x="86" y="642"/>
                                </a:lnTo>
                                <a:lnTo>
                                  <a:pt x="193" y="728"/>
                                </a:lnTo>
                                <a:lnTo>
                                  <a:pt x="301" y="771"/>
                                </a:lnTo>
                                <a:lnTo>
                                  <a:pt x="407" y="793"/>
                                </a:lnTo>
                                <a:lnTo>
                                  <a:pt x="536" y="750"/>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05"/>
                        <wps:cNvSpPr>
                          <a:spLocks/>
                        </wps:cNvSpPr>
                        <wps:spPr bwMode="auto">
                          <a:xfrm>
                            <a:off x="4654" y="8896"/>
                            <a:ext cx="396" cy="397"/>
                          </a:xfrm>
                          <a:custGeom>
                            <a:avLst/>
                            <a:gdLst>
                              <a:gd name="T0" fmla="*/ 557 w 793"/>
                              <a:gd name="T1" fmla="*/ 771 h 793"/>
                              <a:gd name="T2" fmla="*/ 665 w 793"/>
                              <a:gd name="T3" fmla="*/ 707 h 793"/>
                              <a:gd name="T4" fmla="*/ 751 w 793"/>
                              <a:gd name="T5" fmla="*/ 600 h 793"/>
                              <a:gd name="T6" fmla="*/ 793 w 793"/>
                              <a:gd name="T7" fmla="*/ 493 h 793"/>
                              <a:gd name="T8" fmla="*/ 793 w 793"/>
                              <a:gd name="T9" fmla="*/ 365 h 793"/>
                              <a:gd name="T10" fmla="*/ 771 w 793"/>
                              <a:gd name="T11" fmla="*/ 257 h 793"/>
                              <a:gd name="T12" fmla="*/ 771 w 793"/>
                              <a:gd name="T13" fmla="*/ 257 h 793"/>
                              <a:gd name="T14" fmla="*/ 708 w 793"/>
                              <a:gd name="T15" fmla="*/ 150 h 793"/>
                              <a:gd name="T16" fmla="*/ 600 w 793"/>
                              <a:gd name="T17" fmla="*/ 64 h 793"/>
                              <a:gd name="T18" fmla="*/ 494 w 793"/>
                              <a:gd name="T19" fmla="*/ 21 h 793"/>
                              <a:gd name="T20" fmla="*/ 364 w 793"/>
                              <a:gd name="T21" fmla="*/ 0 h 793"/>
                              <a:gd name="T22" fmla="*/ 258 w 793"/>
                              <a:gd name="T23" fmla="*/ 43 h 793"/>
                              <a:gd name="T24" fmla="*/ 258 w 793"/>
                              <a:gd name="T25" fmla="*/ 43 h 793"/>
                              <a:gd name="T26" fmla="*/ 129 w 793"/>
                              <a:gd name="T27" fmla="*/ 107 h 793"/>
                              <a:gd name="T28" fmla="*/ 65 w 793"/>
                              <a:gd name="T29" fmla="*/ 192 h 793"/>
                              <a:gd name="T30" fmla="*/ 22 w 793"/>
                              <a:gd name="T31" fmla="*/ 300 h 793"/>
                              <a:gd name="T32" fmla="*/ 0 w 793"/>
                              <a:gd name="T33" fmla="*/ 428 h 793"/>
                              <a:gd name="T34" fmla="*/ 43 w 793"/>
                              <a:gd name="T35" fmla="*/ 557 h 793"/>
                              <a:gd name="T36" fmla="*/ 43 w 793"/>
                              <a:gd name="T37" fmla="*/ 557 h 793"/>
                              <a:gd name="T38" fmla="*/ 107 w 793"/>
                              <a:gd name="T39" fmla="*/ 664 h 793"/>
                              <a:gd name="T40" fmla="*/ 193 w 793"/>
                              <a:gd name="T41" fmla="*/ 750 h 793"/>
                              <a:gd name="T42" fmla="*/ 301 w 793"/>
                              <a:gd name="T43" fmla="*/ 793 h 793"/>
                              <a:gd name="T44" fmla="*/ 429 w 793"/>
                              <a:gd name="T45" fmla="*/ 793 h 793"/>
                              <a:gd name="T46" fmla="*/ 557 w 793"/>
                              <a:gd name="T47" fmla="*/ 771 h 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93" h="793">
                                <a:moveTo>
                                  <a:pt x="557" y="771"/>
                                </a:moveTo>
                                <a:lnTo>
                                  <a:pt x="665" y="707"/>
                                </a:lnTo>
                                <a:lnTo>
                                  <a:pt x="751" y="600"/>
                                </a:lnTo>
                                <a:lnTo>
                                  <a:pt x="793" y="493"/>
                                </a:lnTo>
                                <a:lnTo>
                                  <a:pt x="793" y="365"/>
                                </a:lnTo>
                                <a:lnTo>
                                  <a:pt x="771" y="257"/>
                                </a:lnTo>
                                <a:lnTo>
                                  <a:pt x="708" y="150"/>
                                </a:lnTo>
                                <a:lnTo>
                                  <a:pt x="600" y="64"/>
                                </a:lnTo>
                                <a:lnTo>
                                  <a:pt x="494" y="21"/>
                                </a:lnTo>
                                <a:lnTo>
                                  <a:pt x="364" y="0"/>
                                </a:lnTo>
                                <a:lnTo>
                                  <a:pt x="258" y="43"/>
                                </a:lnTo>
                                <a:lnTo>
                                  <a:pt x="129" y="107"/>
                                </a:lnTo>
                                <a:lnTo>
                                  <a:pt x="65" y="192"/>
                                </a:lnTo>
                                <a:lnTo>
                                  <a:pt x="22" y="300"/>
                                </a:lnTo>
                                <a:lnTo>
                                  <a:pt x="0" y="428"/>
                                </a:lnTo>
                                <a:lnTo>
                                  <a:pt x="43" y="557"/>
                                </a:lnTo>
                                <a:lnTo>
                                  <a:pt x="107" y="664"/>
                                </a:lnTo>
                                <a:lnTo>
                                  <a:pt x="193" y="750"/>
                                </a:lnTo>
                                <a:lnTo>
                                  <a:pt x="301" y="793"/>
                                </a:lnTo>
                                <a:lnTo>
                                  <a:pt x="429" y="793"/>
                                </a:lnTo>
                                <a:lnTo>
                                  <a:pt x="557" y="771"/>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06"/>
                        <wps:cNvSpPr>
                          <a:spLocks/>
                        </wps:cNvSpPr>
                        <wps:spPr bwMode="auto">
                          <a:xfrm>
                            <a:off x="3958" y="5994"/>
                            <a:ext cx="1618" cy="3738"/>
                          </a:xfrm>
                          <a:custGeom>
                            <a:avLst/>
                            <a:gdLst>
                              <a:gd name="T0" fmla="*/ 3237 w 3237"/>
                              <a:gd name="T1" fmla="*/ 7390 h 7476"/>
                              <a:gd name="T2" fmla="*/ 171 w 3237"/>
                              <a:gd name="T3" fmla="*/ 0 h 7476"/>
                              <a:gd name="T4" fmla="*/ 0 w 3237"/>
                              <a:gd name="T5" fmla="*/ 85 h 7476"/>
                              <a:gd name="T6" fmla="*/ 3066 w 3237"/>
                              <a:gd name="T7" fmla="*/ 7476 h 7476"/>
                              <a:gd name="T8" fmla="*/ 3237 w 3237"/>
                              <a:gd name="T9" fmla="*/ 7390 h 7476"/>
                            </a:gdLst>
                            <a:ahLst/>
                            <a:cxnLst>
                              <a:cxn ang="0">
                                <a:pos x="T0" y="T1"/>
                              </a:cxn>
                              <a:cxn ang="0">
                                <a:pos x="T2" y="T3"/>
                              </a:cxn>
                              <a:cxn ang="0">
                                <a:pos x="T4" y="T5"/>
                              </a:cxn>
                              <a:cxn ang="0">
                                <a:pos x="T6" y="T7"/>
                              </a:cxn>
                              <a:cxn ang="0">
                                <a:pos x="T8" y="T9"/>
                              </a:cxn>
                            </a:cxnLst>
                            <a:rect l="0" t="0" r="r" b="b"/>
                            <a:pathLst>
                              <a:path w="3237" h="7476">
                                <a:moveTo>
                                  <a:pt x="3237" y="7390"/>
                                </a:moveTo>
                                <a:lnTo>
                                  <a:pt x="171" y="0"/>
                                </a:lnTo>
                                <a:lnTo>
                                  <a:pt x="0" y="85"/>
                                </a:lnTo>
                                <a:lnTo>
                                  <a:pt x="3066" y="7476"/>
                                </a:lnTo>
                                <a:lnTo>
                                  <a:pt x="3237" y="7390"/>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07"/>
                        <wps:cNvSpPr>
                          <a:spLocks/>
                        </wps:cNvSpPr>
                        <wps:spPr bwMode="auto">
                          <a:xfrm>
                            <a:off x="4226" y="5458"/>
                            <a:ext cx="2357" cy="1061"/>
                          </a:xfrm>
                          <a:custGeom>
                            <a:avLst/>
                            <a:gdLst>
                              <a:gd name="T0" fmla="*/ 4716 w 4716"/>
                              <a:gd name="T1" fmla="*/ 192 h 2121"/>
                              <a:gd name="T2" fmla="*/ 4629 w 4716"/>
                              <a:gd name="T3" fmla="*/ 0 h 2121"/>
                              <a:gd name="T4" fmla="*/ 0 w 4716"/>
                              <a:gd name="T5" fmla="*/ 1928 h 2121"/>
                              <a:gd name="T6" fmla="*/ 64 w 4716"/>
                              <a:gd name="T7" fmla="*/ 2121 h 2121"/>
                              <a:gd name="T8" fmla="*/ 4716 w 4716"/>
                              <a:gd name="T9" fmla="*/ 192 h 2121"/>
                            </a:gdLst>
                            <a:ahLst/>
                            <a:cxnLst>
                              <a:cxn ang="0">
                                <a:pos x="T0" y="T1"/>
                              </a:cxn>
                              <a:cxn ang="0">
                                <a:pos x="T2" y="T3"/>
                              </a:cxn>
                              <a:cxn ang="0">
                                <a:pos x="T4" y="T5"/>
                              </a:cxn>
                              <a:cxn ang="0">
                                <a:pos x="T6" y="T7"/>
                              </a:cxn>
                              <a:cxn ang="0">
                                <a:pos x="T8" y="T9"/>
                              </a:cxn>
                            </a:cxnLst>
                            <a:rect l="0" t="0" r="r" b="b"/>
                            <a:pathLst>
                              <a:path w="4716" h="2121">
                                <a:moveTo>
                                  <a:pt x="4716" y="192"/>
                                </a:moveTo>
                                <a:lnTo>
                                  <a:pt x="4629" y="0"/>
                                </a:lnTo>
                                <a:lnTo>
                                  <a:pt x="0" y="1928"/>
                                </a:lnTo>
                                <a:lnTo>
                                  <a:pt x="64" y="2121"/>
                                </a:lnTo>
                                <a:lnTo>
                                  <a:pt x="4716" y="192"/>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08"/>
                        <wps:cNvSpPr>
                          <a:spLocks/>
                        </wps:cNvSpPr>
                        <wps:spPr bwMode="auto">
                          <a:xfrm>
                            <a:off x="4375" y="5833"/>
                            <a:ext cx="2358" cy="1050"/>
                          </a:xfrm>
                          <a:custGeom>
                            <a:avLst/>
                            <a:gdLst>
                              <a:gd name="T0" fmla="*/ 4716 w 4716"/>
                              <a:gd name="T1" fmla="*/ 192 h 2099"/>
                              <a:gd name="T2" fmla="*/ 4651 w 4716"/>
                              <a:gd name="T3" fmla="*/ 0 h 2099"/>
                              <a:gd name="T4" fmla="*/ 0 w 4716"/>
                              <a:gd name="T5" fmla="*/ 1928 h 2099"/>
                              <a:gd name="T6" fmla="*/ 86 w 4716"/>
                              <a:gd name="T7" fmla="*/ 2099 h 2099"/>
                              <a:gd name="T8" fmla="*/ 4716 w 4716"/>
                              <a:gd name="T9" fmla="*/ 192 h 2099"/>
                            </a:gdLst>
                            <a:ahLst/>
                            <a:cxnLst>
                              <a:cxn ang="0">
                                <a:pos x="T0" y="T1"/>
                              </a:cxn>
                              <a:cxn ang="0">
                                <a:pos x="T2" y="T3"/>
                              </a:cxn>
                              <a:cxn ang="0">
                                <a:pos x="T4" y="T5"/>
                              </a:cxn>
                              <a:cxn ang="0">
                                <a:pos x="T6" y="T7"/>
                              </a:cxn>
                              <a:cxn ang="0">
                                <a:pos x="T8" y="T9"/>
                              </a:cxn>
                            </a:cxnLst>
                            <a:rect l="0" t="0" r="r" b="b"/>
                            <a:pathLst>
                              <a:path w="4716" h="2099">
                                <a:moveTo>
                                  <a:pt x="4716" y="192"/>
                                </a:moveTo>
                                <a:lnTo>
                                  <a:pt x="4651" y="0"/>
                                </a:lnTo>
                                <a:lnTo>
                                  <a:pt x="0" y="1928"/>
                                </a:lnTo>
                                <a:lnTo>
                                  <a:pt x="86" y="2099"/>
                                </a:lnTo>
                                <a:lnTo>
                                  <a:pt x="4716" y="192"/>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09"/>
                        <wps:cNvSpPr>
                          <a:spLocks/>
                        </wps:cNvSpPr>
                        <wps:spPr bwMode="auto">
                          <a:xfrm>
                            <a:off x="4536" y="6208"/>
                            <a:ext cx="2358" cy="1050"/>
                          </a:xfrm>
                          <a:custGeom>
                            <a:avLst/>
                            <a:gdLst>
                              <a:gd name="T0" fmla="*/ 4715 w 4715"/>
                              <a:gd name="T1" fmla="*/ 171 h 2099"/>
                              <a:gd name="T2" fmla="*/ 4630 w 4715"/>
                              <a:gd name="T3" fmla="*/ 0 h 2099"/>
                              <a:gd name="T4" fmla="*/ 0 w 4715"/>
                              <a:gd name="T5" fmla="*/ 1905 h 2099"/>
                              <a:gd name="T6" fmla="*/ 64 w 4715"/>
                              <a:gd name="T7" fmla="*/ 2099 h 2099"/>
                              <a:gd name="T8" fmla="*/ 4715 w 4715"/>
                              <a:gd name="T9" fmla="*/ 171 h 2099"/>
                            </a:gdLst>
                            <a:ahLst/>
                            <a:cxnLst>
                              <a:cxn ang="0">
                                <a:pos x="T0" y="T1"/>
                              </a:cxn>
                              <a:cxn ang="0">
                                <a:pos x="T2" y="T3"/>
                              </a:cxn>
                              <a:cxn ang="0">
                                <a:pos x="T4" y="T5"/>
                              </a:cxn>
                              <a:cxn ang="0">
                                <a:pos x="T6" y="T7"/>
                              </a:cxn>
                              <a:cxn ang="0">
                                <a:pos x="T8" y="T9"/>
                              </a:cxn>
                            </a:cxnLst>
                            <a:rect l="0" t="0" r="r" b="b"/>
                            <a:pathLst>
                              <a:path w="4715" h="2099">
                                <a:moveTo>
                                  <a:pt x="4715" y="171"/>
                                </a:moveTo>
                                <a:lnTo>
                                  <a:pt x="4630" y="0"/>
                                </a:lnTo>
                                <a:lnTo>
                                  <a:pt x="0" y="1905"/>
                                </a:lnTo>
                                <a:lnTo>
                                  <a:pt x="64" y="2099"/>
                                </a:lnTo>
                                <a:lnTo>
                                  <a:pt x="4715" y="171"/>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10"/>
                        <wps:cNvSpPr>
                          <a:spLocks/>
                        </wps:cNvSpPr>
                        <wps:spPr bwMode="auto">
                          <a:xfrm>
                            <a:off x="4687" y="6573"/>
                            <a:ext cx="2357" cy="1060"/>
                          </a:xfrm>
                          <a:custGeom>
                            <a:avLst/>
                            <a:gdLst>
                              <a:gd name="T0" fmla="*/ 4715 w 4715"/>
                              <a:gd name="T1" fmla="*/ 193 h 2120"/>
                              <a:gd name="T2" fmla="*/ 4629 w 4715"/>
                              <a:gd name="T3" fmla="*/ 0 h 2120"/>
                              <a:gd name="T4" fmla="*/ 0 w 4715"/>
                              <a:gd name="T5" fmla="*/ 1927 h 2120"/>
                              <a:gd name="T6" fmla="*/ 85 w 4715"/>
                              <a:gd name="T7" fmla="*/ 2120 h 2120"/>
                              <a:gd name="T8" fmla="*/ 4715 w 4715"/>
                              <a:gd name="T9" fmla="*/ 193 h 2120"/>
                            </a:gdLst>
                            <a:ahLst/>
                            <a:cxnLst>
                              <a:cxn ang="0">
                                <a:pos x="T0" y="T1"/>
                              </a:cxn>
                              <a:cxn ang="0">
                                <a:pos x="T2" y="T3"/>
                              </a:cxn>
                              <a:cxn ang="0">
                                <a:pos x="T4" y="T5"/>
                              </a:cxn>
                              <a:cxn ang="0">
                                <a:pos x="T6" y="T7"/>
                              </a:cxn>
                              <a:cxn ang="0">
                                <a:pos x="T8" y="T9"/>
                              </a:cxn>
                            </a:cxnLst>
                            <a:rect l="0" t="0" r="r" b="b"/>
                            <a:pathLst>
                              <a:path w="4715" h="2120">
                                <a:moveTo>
                                  <a:pt x="4715" y="193"/>
                                </a:moveTo>
                                <a:lnTo>
                                  <a:pt x="4629" y="0"/>
                                </a:lnTo>
                                <a:lnTo>
                                  <a:pt x="0" y="1927"/>
                                </a:lnTo>
                                <a:lnTo>
                                  <a:pt x="85" y="2120"/>
                                </a:lnTo>
                                <a:lnTo>
                                  <a:pt x="4715" y="193"/>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11"/>
                        <wps:cNvSpPr>
                          <a:spLocks/>
                        </wps:cNvSpPr>
                        <wps:spPr bwMode="auto">
                          <a:xfrm>
                            <a:off x="4836" y="6947"/>
                            <a:ext cx="2358" cy="1050"/>
                          </a:xfrm>
                          <a:custGeom>
                            <a:avLst/>
                            <a:gdLst>
                              <a:gd name="T0" fmla="*/ 4717 w 4717"/>
                              <a:gd name="T1" fmla="*/ 193 h 2100"/>
                              <a:gd name="T2" fmla="*/ 4652 w 4717"/>
                              <a:gd name="T3" fmla="*/ 0 h 2100"/>
                              <a:gd name="T4" fmla="*/ 0 w 4717"/>
                              <a:gd name="T5" fmla="*/ 1929 h 2100"/>
                              <a:gd name="T6" fmla="*/ 87 w 4717"/>
                              <a:gd name="T7" fmla="*/ 2100 h 2100"/>
                              <a:gd name="T8" fmla="*/ 4717 w 4717"/>
                              <a:gd name="T9" fmla="*/ 193 h 2100"/>
                            </a:gdLst>
                            <a:ahLst/>
                            <a:cxnLst>
                              <a:cxn ang="0">
                                <a:pos x="T0" y="T1"/>
                              </a:cxn>
                              <a:cxn ang="0">
                                <a:pos x="T2" y="T3"/>
                              </a:cxn>
                              <a:cxn ang="0">
                                <a:pos x="T4" y="T5"/>
                              </a:cxn>
                              <a:cxn ang="0">
                                <a:pos x="T6" y="T7"/>
                              </a:cxn>
                              <a:cxn ang="0">
                                <a:pos x="T8" y="T9"/>
                              </a:cxn>
                            </a:cxnLst>
                            <a:rect l="0" t="0" r="r" b="b"/>
                            <a:pathLst>
                              <a:path w="4717" h="2100">
                                <a:moveTo>
                                  <a:pt x="4717" y="193"/>
                                </a:moveTo>
                                <a:lnTo>
                                  <a:pt x="4652" y="0"/>
                                </a:lnTo>
                                <a:lnTo>
                                  <a:pt x="0" y="1929"/>
                                </a:lnTo>
                                <a:lnTo>
                                  <a:pt x="87" y="2100"/>
                                </a:lnTo>
                                <a:lnTo>
                                  <a:pt x="4717" y="193"/>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12"/>
                        <wps:cNvSpPr>
                          <a:spLocks/>
                        </wps:cNvSpPr>
                        <wps:spPr bwMode="auto">
                          <a:xfrm>
                            <a:off x="4997" y="7322"/>
                            <a:ext cx="2358" cy="1050"/>
                          </a:xfrm>
                          <a:custGeom>
                            <a:avLst/>
                            <a:gdLst>
                              <a:gd name="T0" fmla="*/ 4716 w 4716"/>
                              <a:gd name="T1" fmla="*/ 171 h 2100"/>
                              <a:gd name="T2" fmla="*/ 4630 w 4716"/>
                              <a:gd name="T3" fmla="*/ 0 h 2100"/>
                              <a:gd name="T4" fmla="*/ 0 w 4716"/>
                              <a:gd name="T5" fmla="*/ 1907 h 2100"/>
                              <a:gd name="T6" fmla="*/ 65 w 4716"/>
                              <a:gd name="T7" fmla="*/ 2100 h 2100"/>
                              <a:gd name="T8" fmla="*/ 4716 w 4716"/>
                              <a:gd name="T9" fmla="*/ 171 h 2100"/>
                            </a:gdLst>
                            <a:ahLst/>
                            <a:cxnLst>
                              <a:cxn ang="0">
                                <a:pos x="T0" y="T1"/>
                              </a:cxn>
                              <a:cxn ang="0">
                                <a:pos x="T2" y="T3"/>
                              </a:cxn>
                              <a:cxn ang="0">
                                <a:pos x="T4" y="T5"/>
                              </a:cxn>
                              <a:cxn ang="0">
                                <a:pos x="T6" y="T7"/>
                              </a:cxn>
                              <a:cxn ang="0">
                                <a:pos x="T8" y="T9"/>
                              </a:cxn>
                            </a:cxnLst>
                            <a:rect l="0" t="0" r="r" b="b"/>
                            <a:pathLst>
                              <a:path w="4716" h="2100">
                                <a:moveTo>
                                  <a:pt x="4716" y="171"/>
                                </a:moveTo>
                                <a:lnTo>
                                  <a:pt x="4630" y="0"/>
                                </a:lnTo>
                                <a:lnTo>
                                  <a:pt x="0" y="1907"/>
                                </a:lnTo>
                                <a:lnTo>
                                  <a:pt x="65" y="2100"/>
                                </a:lnTo>
                                <a:lnTo>
                                  <a:pt x="4716" y="171"/>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13"/>
                        <wps:cNvSpPr>
                          <a:spLocks/>
                        </wps:cNvSpPr>
                        <wps:spPr bwMode="auto">
                          <a:xfrm>
                            <a:off x="5147" y="7686"/>
                            <a:ext cx="2358" cy="1061"/>
                          </a:xfrm>
                          <a:custGeom>
                            <a:avLst/>
                            <a:gdLst>
                              <a:gd name="T0" fmla="*/ 4715 w 4715"/>
                              <a:gd name="T1" fmla="*/ 192 h 2121"/>
                              <a:gd name="T2" fmla="*/ 4650 w 4715"/>
                              <a:gd name="T3" fmla="*/ 0 h 2121"/>
                              <a:gd name="T4" fmla="*/ 0 w 4715"/>
                              <a:gd name="T5" fmla="*/ 1927 h 2121"/>
                              <a:gd name="T6" fmla="*/ 85 w 4715"/>
                              <a:gd name="T7" fmla="*/ 2121 h 2121"/>
                              <a:gd name="T8" fmla="*/ 4715 w 4715"/>
                              <a:gd name="T9" fmla="*/ 192 h 2121"/>
                            </a:gdLst>
                            <a:ahLst/>
                            <a:cxnLst>
                              <a:cxn ang="0">
                                <a:pos x="T0" y="T1"/>
                              </a:cxn>
                              <a:cxn ang="0">
                                <a:pos x="T2" y="T3"/>
                              </a:cxn>
                              <a:cxn ang="0">
                                <a:pos x="T4" y="T5"/>
                              </a:cxn>
                              <a:cxn ang="0">
                                <a:pos x="T6" y="T7"/>
                              </a:cxn>
                              <a:cxn ang="0">
                                <a:pos x="T8" y="T9"/>
                              </a:cxn>
                            </a:cxnLst>
                            <a:rect l="0" t="0" r="r" b="b"/>
                            <a:pathLst>
                              <a:path w="4715" h="2121">
                                <a:moveTo>
                                  <a:pt x="4715" y="192"/>
                                </a:moveTo>
                                <a:lnTo>
                                  <a:pt x="4650" y="0"/>
                                </a:lnTo>
                                <a:lnTo>
                                  <a:pt x="0" y="1927"/>
                                </a:lnTo>
                                <a:lnTo>
                                  <a:pt x="85" y="2121"/>
                                </a:lnTo>
                                <a:lnTo>
                                  <a:pt x="4715" y="192"/>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14"/>
                        <wps:cNvSpPr>
                          <a:spLocks/>
                        </wps:cNvSpPr>
                        <wps:spPr bwMode="auto">
                          <a:xfrm>
                            <a:off x="5297" y="8062"/>
                            <a:ext cx="2358" cy="1050"/>
                          </a:xfrm>
                          <a:custGeom>
                            <a:avLst/>
                            <a:gdLst>
                              <a:gd name="T0" fmla="*/ 4716 w 4716"/>
                              <a:gd name="T1" fmla="*/ 192 h 2098"/>
                              <a:gd name="T2" fmla="*/ 4652 w 4716"/>
                              <a:gd name="T3" fmla="*/ 0 h 2098"/>
                              <a:gd name="T4" fmla="*/ 0 w 4716"/>
                              <a:gd name="T5" fmla="*/ 1927 h 2098"/>
                              <a:gd name="T6" fmla="*/ 86 w 4716"/>
                              <a:gd name="T7" fmla="*/ 2098 h 2098"/>
                              <a:gd name="T8" fmla="*/ 4716 w 4716"/>
                              <a:gd name="T9" fmla="*/ 192 h 2098"/>
                            </a:gdLst>
                            <a:ahLst/>
                            <a:cxnLst>
                              <a:cxn ang="0">
                                <a:pos x="T0" y="T1"/>
                              </a:cxn>
                              <a:cxn ang="0">
                                <a:pos x="T2" y="T3"/>
                              </a:cxn>
                              <a:cxn ang="0">
                                <a:pos x="T4" y="T5"/>
                              </a:cxn>
                              <a:cxn ang="0">
                                <a:pos x="T6" y="T7"/>
                              </a:cxn>
                              <a:cxn ang="0">
                                <a:pos x="T8" y="T9"/>
                              </a:cxn>
                            </a:cxnLst>
                            <a:rect l="0" t="0" r="r" b="b"/>
                            <a:pathLst>
                              <a:path w="4716" h="2098">
                                <a:moveTo>
                                  <a:pt x="4716" y="192"/>
                                </a:moveTo>
                                <a:lnTo>
                                  <a:pt x="4652" y="0"/>
                                </a:lnTo>
                                <a:lnTo>
                                  <a:pt x="0" y="1927"/>
                                </a:lnTo>
                                <a:lnTo>
                                  <a:pt x="86" y="2098"/>
                                </a:lnTo>
                                <a:lnTo>
                                  <a:pt x="4716" y="192"/>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15"/>
                        <wps:cNvSpPr>
                          <a:spLocks/>
                        </wps:cNvSpPr>
                        <wps:spPr bwMode="auto">
                          <a:xfrm>
                            <a:off x="5458" y="8437"/>
                            <a:ext cx="2358" cy="1050"/>
                          </a:xfrm>
                          <a:custGeom>
                            <a:avLst/>
                            <a:gdLst>
                              <a:gd name="T0" fmla="*/ 4715 w 4715"/>
                              <a:gd name="T1" fmla="*/ 172 h 2099"/>
                              <a:gd name="T2" fmla="*/ 4630 w 4715"/>
                              <a:gd name="T3" fmla="*/ 0 h 2099"/>
                              <a:gd name="T4" fmla="*/ 0 w 4715"/>
                              <a:gd name="T5" fmla="*/ 1907 h 2099"/>
                              <a:gd name="T6" fmla="*/ 65 w 4715"/>
                              <a:gd name="T7" fmla="*/ 2099 h 2099"/>
                              <a:gd name="T8" fmla="*/ 4715 w 4715"/>
                              <a:gd name="T9" fmla="*/ 172 h 2099"/>
                            </a:gdLst>
                            <a:ahLst/>
                            <a:cxnLst>
                              <a:cxn ang="0">
                                <a:pos x="T0" y="T1"/>
                              </a:cxn>
                              <a:cxn ang="0">
                                <a:pos x="T2" y="T3"/>
                              </a:cxn>
                              <a:cxn ang="0">
                                <a:pos x="T4" y="T5"/>
                              </a:cxn>
                              <a:cxn ang="0">
                                <a:pos x="T6" y="T7"/>
                              </a:cxn>
                              <a:cxn ang="0">
                                <a:pos x="T8" y="T9"/>
                              </a:cxn>
                            </a:cxnLst>
                            <a:rect l="0" t="0" r="r" b="b"/>
                            <a:pathLst>
                              <a:path w="4715" h="2099">
                                <a:moveTo>
                                  <a:pt x="4715" y="172"/>
                                </a:moveTo>
                                <a:lnTo>
                                  <a:pt x="4630" y="0"/>
                                </a:lnTo>
                                <a:lnTo>
                                  <a:pt x="0" y="1907"/>
                                </a:lnTo>
                                <a:lnTo>
                                  <a:pt x="65" y="2099"/>
                                </a:lnTo>
                                <a:lnTo>
                                  <a:pt x="4715" y="172"/>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Rectangle 116"/>
                        <wps:cNvSpPr>
                          <a:spLocks noChangeArrowheads="1"/>
                        </wps:cNvSpPr>
                        <wps:spPr bwMode="auto">
                          <a:xfrm>
                            <a:off x="6508" y="4605"/>
                            <a:ext cx="4019" cy="4659"/>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117"/>
                        <wps:cNvSpPr>
                          <a:spLocks noChangeArrowheads="1"/>
                        </wps:cNvSpPr>
                        <wps:spPr bwMode="auto">
                          <a:xfrm>
                            <a:off x="6894" y="4912"/>
                            <a:ext cx="3215" cy="40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Freeform 118"/>
                        <wps:cNvSpPr>
                          <a:spLocks/>
                        </wps:cNvSpPr>
                        <wps:spPr bwMode="auto">
                          <a:xfrm>
                            <a:off x="6959" y="5383"/>
                            <a:ext cx="396" cy="397"/>
                          </a:xfrm>
                          <a:custGeom>
                            <a:avLst/>
                            <a:gdLst>
                              <a:gd name="T0" fmla="*/ 386 w 793"/>
                              <a:gd name="T1" fmla="*/ 793 h 793"/>
                              <a:gd name="T2" fmla="*/ 600 w 793"/>
                              <a:gd name="T3" fmla="*/ 750 h 793"/>
                              <a:gd name="T4" fmla="*/ 729 w 793"/>
                              <a:gd name="T5" fmla="*/ 599 h 793"/>
                              <a:gd name="T6" fmla="*/ 793 w 793"/>
                              <a:gd name="T7" fmla="*/ 407 h 793"/>
                              <a:gd name="T8" fmla="*/ 793 w 793"/>
                              <a:gd name="T9" fmla="*/ 407 h 793"/>
                              <a:gd name="T10" fmla="*/ 729 w 793"/>
                              <a:gd name="T11" fmla="*/ 193 h 793"/>
                              <a:gd name="T12" fmla="*/ 600 w 793"/>
                              <a:gd name="T13" fmla="*/ 65 h 793"/>
                              <a:gd name="T14" fmla="*/ 386 w 793"/>
                              <a:gd name="T15" fmla="*/ 0 h 793"/>
                              <a:gd name="T16" fmla="*/ 386 w 793"/>
                              <a:gd name="T17" fmla="*/ 0 h 793"/>
                              <a:gd name="T18" fmla="*/ 193 w 793"/>
                              <a:gd name="T19" fmla="*/ 65 h 793"/>
                              <a:gd name="T20" fmla="*/ 43 w 793"/>
                              <a:gd name="T21" fmla="*/ 193 h 793"/>
                              <a:gd name="T22" fmla="*/ 0 w 793"/>
                              <a:gd name="T23" fmla="*/ 407 h 793"/>
                              <a:gd name="T24" fmla="*/ 0 w 793"/>
                              <a:gd name="T25" fmla="*/ 407 h 793"/>
                              <a:gd name="T26" fmla="*/ 43 w 793"/>
                              <a:gd name="T27" fmla="*/ 599 h 793"/>
                              <a:gd name="T28" fmla="*/ 193 w 793"/>
                              <a:gd name="T29" fmla="*/ 750 h 793"/>
                              <a:gd name="T30" fmla="*/ 386 w 793"/>
                              <a:gd name="T31" fmla="*/ 793 h 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3" h="793">
                                <a:moveTo>
                                  <a:pt x="386" y="793"/>
                                </a:moveTo>
                                <a:lnTo>
                                  <a:pt x="600" y="750"/>
                                </a:lnTo>
                                <a:lnTo>
                                  <a:pt x="729" y="599"/>
                                </a:lnTo>
                                <a:lnTo>
                                  <a:pt x="793" y="407"/>
                                </a:lnTo>
                                <a:lnTo>
                                  <a:pt x="729" y="193"/>
                                </a:lnTo>
                                <a:lnTo>
                                  <a:pt x="600" y="65"/>
                                </a:lnTo>
                                <a:lnTo>
                                  <a:pt x="386" y="0"/>
                                </a:lnTo>
                                <a:lnTo>
                                  <a:pt x="193" y="65"/>
                                </a:lnTo>
                                <a:lnTo>
                                  <a:pt x="43" y="193"/>
                                </a:lnTo>
                                <a:lnTo>
                                  <a:pt x="0" y="407"/>
                                </a:lnTo>
                                <a:lnTo>
                                  <a:pt x="43" y="599"/>
                                </a:lnTo>
                                <a:lnTo>
                                  <a:pt x="193" y="750"/>
                                </a:lnTo>
                                <a:lnTo>
                                  <a:pt x="386" y="793"/>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19"/>
                        <wps:cNvSpPr>
                          <a:spLocks/>
                        </wps:cNvSpPr>
                        <wps:spPr bwMode="auto">
                          <a:xfrm>
                            <a:off x="6959" y="6647"/>
                            <a:ext cx="396" cy="396"/>
                          </a:xfrm>
                          <a:custGeom>
                            <a:avLst/>
                            <a:gdLst>
                              <a:gd name="T0" fmla="*/ 386 w 793"/>
                              <a:gd name="T1" fmla="*/ 792 h 792"/>
                              <a:gd name="T2" fmla="*/ 600 w 793"/>
                              <a:gd name="T3" fmla="*/ 750 h 792"/>
                              <a:gd name="T4" fmla="*/ 729 w 793"/>
                              <a:gd name="T5" fmla="*/ 599 h 792"/>
                              <a:gd name="T6" fmla="*/ 793 w 793"/>
                              <a:gd name="T7" fmla="*/ 407 h 792"/>
                              <a:gd name="T8" fmla="*/ 793 w 793"/>
                              <a:gd name="T9" fmla="*/ 407 h 792"/>
                              <a:gd name="T10" fmla="*/ 729 w 793"/>
                              <a:gd name="T11" fmla="*/ 192 h 792"/>
                              <a:gd name="T12" fmla="*/ 600 w 793"/>
                              <a:gd name="T13" fmla="*/ 64 h 792"/>
                              <a:gd name="T14" fmla="*/ 386 w 793"/>
                              <a:gd name="T15" fmla="*/ 0 h 792"/>
                              <a:gd name="T16" fmla="*/ 386 w 793"/>
                              <a:gd name="T17" fmla="*/ 0 h 792"/>
                              <a:gd name="T18" fmla="*/ 193 w 793"/>
                              <a:gd name="T19" fmla="*/ 64 h 792"/>
                              <a:gd name="T20" fmla="*/ 43 w 793"/>
                              <a:gd name="T21" fmla="*/ 192 h 792"/>
                              <a:gd name="T22" fmla="*/ 0 w 793"/>
                              <a:gd name="T23" fmla="*/ 407 h 792"/>
                              <a:gd name="T24" fmla="*/ 0 w 793"/>
                              <a:gd name="T25" fmla="*/ 407 h 792"/>
                              <a:gd name="T26" fmla="*/ 43 w 793"/>
                              <a:gd name="T27" fmla="*/ 599 h 792"/>
                              <a:gd name="T28" fmla="*/ 193 w 793"/>
                              <a:gd name="T29" fmla="*/ 750 h 792"/>
                              <a:gd name="T30" fmla="*/ 386 w 793"/>
                              <a:gd name="T31" fmla="*/ 792 h 7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3" h="792">
                                <a:moveTo>
                                  <a:pt x="386" y="792"/>
                                </a:moveTo>
                                <a:lnTo>
                                  <a:pt x="600" y="750"/>
                                </a:lnTo>
                                <a:lnTo>
                                  <a:pt x="729" y="599"/>
                                </a:lnTo>
                                <a:lnTo>
                                  <a:pt x="793" y="407"/>
                                </a:lnTo>
                                <a:lnTo>
                                  <a:pt x="729" y="192"/>
                                </a:lnTo>
                                <a:lnTo>
                                  <a:pt x="600" y="64"/>
                                </a:lnTo>
                                <a:lnTo>
                                  <a:pt x="386" y="0"/>
                                </a:lnTo>
                                <a:lnTo>
                                  <a:pt x="193" y="64"/>
                                </a:lnTo>
                                <a:lnTo>
                                  <a:pt x="43" y="192"/>
                                </a:lnTo>
                                <a:lnTo>
                                  <a:pt x="0" y="407"/>
                                </a:lnTo>
                                <a:lnTo>
                                  <a:pt x="43" y="599"/>
                                </a:lnTo>
                                <a:lnTo>
                                  <a:pt x="193" y="750"/>
                                </a:lnTo>
                                <a:lnTo>
                                  <a:pt x="386" y="792"/>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20"/>
                        <wps:cNvSpPr>
                          <a:spLocks/>
                        </wps:cNvSpPr>
                        <wps:spPr bwMode="auto">
                          <a:xfrm>
                            <a:off x="6959" y="7891"/>
                            <a:ext cx="396" cy="407"/>
                          </a:xfrm>
                          <a:custGeom>
                            <a:avLst/>
                            <a:gdLst>
                              <a:gd name="T0" fmla="*/ 386 w 793"/>
                              <a:gd name="T1" fmla="*/ 815 h 815"/>
                              <a:gd name="T2" fmla="*/ 600 w 793"/>
                              <a:gd name="T3" fmla="*/ 751 h 815"/>
                              <a:gd name="T4" fmla="*/ 729 w 793"/>
                              <a:gd name="T5" fmla="*/ 600 h 815"/>
                              <a:gd name="T6" fmla="*/ 793 w 793"/>
                              <a:gd name="T7" fmla="*/ 407 h 815"/>
                              <a:gd name="T8" fmla="*/ 793 w 793"/>
                              <a:gd name="T9" fmla="*/ 407 h 815"/>
                              <a:gd name="T10" fmla="*/ 729 w 793"/>
                              <a:gd name="T11" fmla="*/ 215 h 815"/>
                              <a:gd name="T12" fmla="*/ 600 w 793"/>
                              <a:gd name="T13" fmla="*/ 65 h 815"/>
                              <a:gd name="T14" fmla="*/ 386 w 793"/>
                              <a:gd name="T15" fmla="*/ 0 h 815"/>
                              <a:gd name="T16" fmla="*/ 386 w 793"/>
                              <a:gd name="T17" fmla="*/ 0 h 815"/>
                              <a:gd name="T18" fmla="*/ 193 w 793"/>
                              <a:gd name="T19" fmla="*/ 65 h 815"/>
                              <a:gd name="T20" fmla="*/ 43 w 793"/>
                              <a:gd name="T21" fmla="*/ 215 h 815"/>
                              <a:gd name="T22" fmla="*/ 0 w 793"/>
                              <a:gd name="T23" fmla="*/ 407 h 815"/>
                              <a:gd name="T24" fmla="*/ 0 w 793"/>
                              <a:gd name="T25" fmla="*/ 407 h 815"/>
                              <a:gd name="T26" fmla="*/ 43 w 793"/>
                              <a:gd name="T27" fmla="*/ 600 h 815"/>
                              <a:gd name="T28" fmla="*/ 193 w 793"/>
                              <a:gd name="T29" fmla="*/ 751 h 815"/>
                              <a:gd name="T30" fmla="*/ 386 w 793"/>
                              <a:gd name="T31" fmla="*/ 815 h 8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3" h="815">
                                <a:moveTo>
                                  <a:pt x="386" y="815"/>
                                </a:moveTo>
                                <a:lnTo>
                                  <a:pt x="600" y="751"/>
                                </a:lnTo>
                                <a:lnTo>
                                  <a:pt x="729" y="600"/>
                                </a:lnTo>
                                <a:lnTo>
                                  <a:pt x="793" y="407"/>
                                </a:lnTo>
                                <a:lnTo>
                                  <a:pt x="729" y="215"/>
                                </a:lnTo>
                                <a:lnTo>
                                  <a:pt x="600" y="65"/>
                                </a:lnTo>
                                <a:lnTo>
                                  <a:pt x="386" y="0"/>
                                </a:lnTo>
                                <a:lnTo>
                                  <a:pt x="193" y="65"/>
                                </a:lnTo>
                                <a:lnTo>
                                  <a:pt x="43" y="215"/>
                                </a:lnTo>
                                <a:lnTo>
                                  <a:pt x="0" y="407"/>
                                </a:lnTo>
                                <a:lnTo>
                                  <a:pt x="43" y="600"/>
                                </a:lnTo>
                                <a:lnTo>
                                  <a:pt x="193" y="751"/>
                                </a:lnTo>
                                <a:lnTo>
                                  <a:pt x="386" y="815"/>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Rectangle 121"/>
                        <wps:cNvSpPr>
                          <a:spLocks noChangeArrowheads="1"/>
                        </wps:cNvSpPr>
                        <wps:spPr bwMode="auto">
                          <a:xfrm>
                            <a:off x="7494" y="4923"/>
                            <a:ext cx="97" cy="3995"/>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122"/>
                        <wps:cNvSpPr>
                          <a:spLocks noChangeArrowheads="1"/>
                        </wps:cNvSpPr>
                        <wps:spPr bwMode="auto">
                          <a:xfrm>
                            <a:off x="7591" y="5383"/>
                            <a:ext cx="2518" cy="97"/>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123"/>
                        <wps:cNvSpPr>
                          <a:spLocks noChangeArrowheads="1"/>
                        </wps:cNvSpPr>
                        <wps:spPr bwMode="auto">
                          <a:xfrm>
                            <a:off x="7591" y="5780"/>
                            <a:ext cx="2518" cy="107"/>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124"/>
                        <wps:cNvSpPr>
                          <a:spLocks noChangeArrowheads="1"/>
                        </wps:cNvSpPr>
                        <wps:spPr bwMode="auto">
                          <a:xfrm>
                            <a:off x="7591" y="6187"/>
                            <a:ext cx="2518" cy="9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125"/>
                        <wps:cNvSpPr>
                          <a:spLocks noChangeArrowheads="1"/>
                        </wps:cNvSpPr>
                        <wps:spPr bwMode="auto">
                          <a:xfrm>
                            <a:off x="7591" y="6583"/>
                            <a:ext cx="2518" cy="107"/>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126"/>
                        <wps:cNvSpPr>
                          <a:spLocks noChangeArrowheads="1"/>
                        </wps:cNvSpPr>
                        <wps:spPr bwMode="auto">
                          <a:xfrm>
                            <a:off x="7591" y="6990"/>
                            <a:ext cx="2518" cy="9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127"/>
                        <wps:cNvSpPr>
                          <a:spLocks noChangeArrowheads="1"/>
                        </wps:cNvSpPr>
                        <wps:spPr bwMode="auto">
                          <a:xfrm>
                            <a:off x="7591" y="7386"/>
                            <a:ext cx="2518" cy="108"/>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128"/>
                        <wps:cNvSpPr>
                          <a:spLocks noChangeArrowheads="1"/>
                        </wps:cNvSpPr>
                        <wps:spPr bwMode="auto">
                          <a:xfrm>
                            <a:off x="7591" y="7794"/>
                            <a:ext cx="2518" cy="97"/>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129"/>
                        <wps:cNvSpPr>
                          <a:spLocks noChangeArrowheads="1"/>
                        </wps:cNvSpPr>
                        <wps:spPr bwMode="auto">
                          <a:xfrm>
                            <a:off x="7591" y="8190"/>
                            <a:ext cx="2518" cy="108"/>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130"/>
                        <wps:cNvSpPr>
                          <a:spLocks noChangeArrowheads="1"/>
                        </wps:cNvSpPr>
                        <wps:spPr bwMode="auto">
                          <a:xfrm>
                            <a:off x="7591" y="8597"/>
                            <a:ext cx="2518" cy="9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131"/>
                        <wps:cNvCnPr>
                          <a:cxnSpLocks noChangeShapeType="1"/>
                        </wps:cNvCnPr>
                        <wps:spPr bwMode="auto">
                          <a:xfrm>
                            <a:off x="7708" y="3521"/>
                            <a:ext cx="0" cy="2715"/>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wps:wsp>
                        <wps:cNvPr id="70" name="Line 132"/>
                        <wps:cNvCnPr>
                          <a:cxnSpLocks noChangeShapeType="1"/>
                        </wps:cNvCnPr>
                        <wps:spPr bwMode="auto">
                          <a:xfrm flipH="1">
                            <a:off x="2164" y="6979"/>
                            <a:ext cx="0" cy="6686"/>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wps:wsp>
                        <wps:cNvPr id="71" name="Rectangle 133"/>
                        <wps:cNvSpPr>
                          <a:spLocks noChangeArrowheads="1"/>
                        </wps:cNvSpPr>
                        <wps:spPr bwMode="auto">
                          <a:xfrm>
                            <a:off x="2164" y="13435"/>
                            <a:ext cx="8460" cy="2835"/>
                          </a:xfrm>
                          <a:prstGeom prst="rect">
                            <a:avLst/>
                          </a:prstGeom>
                          <a:noFill/>
                          <a:ln w="19050">
                            <a:solidFill>
                              <a:srgbClr val="C0C0C0"/>
                            </a:solidFill>
                            <a:miter lim="800000"/>
                            <a:headEnd/>
                            <a:tailEnd/>
                          </a:ln>
                          <a:extLst>
                            <a:ext uri="{909E8E84-426E-40DD-AFC4-6F175D3DCCD1}">
                              <a14:hiddenFill xmlns:a14="http://schemas.microsoft.com/office/drawing/2010/main">
                                <a:solidFill>
                                  <a:srgbClr val="FFFFFF"/>
                                </a:solidFill>
                              </a14:hiddenFill>
                            </a:ext>
                          </a:extLst>
                        </wps:spPr>
                        <wps:txbx>
                          <w:txbxContent>
                            <w:p w14:paraId="26F88821" w14:textId="77777777" w:rsidR="00A83553" w:rsidRDefault="00A83553" w:rsidP="00E762A2">
                              <w:pPr>
                                <w:spacing w:before="60" w:after="120"/>
                                <w:jc w:val="center"/>
                                <w:rPr>
                                  <w:rFonts w:ascii="Arial Black" w:hAnsi="Arial Black"/>
                                  <w:sz w:val="36"/>
                                  <w:szCs w:val="36"/>
                                </w:rPr>
                              </w:pPr>
                            </w:p>
                            <w:p w14:paraId="278B0FF0" w14:textId="77777777" w:rsidR="00A83553" w:rsidRDefault="00A83553" w:rsidP="00E762A2">
                              <w:pPr>
                                <w:spacing w:before="60" w:after="120"/>
                                <w:jc w:val="center"/>
                                <w:rPr>
                                  <w:rFonts w:ascii="Arial Black" w:hAnsi="Arial Black"/>
                                  <w:sz w:val="56"/>
                                  <w:szCs w:val="56"/>
                                </w:rPr>
                              </w:pPr>
                              <w:r>
                                <w:rPr>
                                  <w:rFonts w:ascii="Arial Black" w:hAnsi="Arial Black"/>
                                  <w:sz w:val="56"/>
                                  <w:szCs w:val="56"/>
                                </w:rPr>
                                <w:t>Modulo CONTRA</w:t>
                              </w:r>
                            </w:p>
                            <w:p w14:paraId="1CEF3BA3" w14:textId="6BEF349A" w:rsidR="00A83553" w:rsidRPr="007F692C" w:rsidRDefault="00A83553" w:rsidP="00E762A2">
                              <w:pPr>
                                <w:spacing w:before="60" w:after="120"/>
                                <w:jc w:val="center"/>
                                <w:rPr>
                                  <w:rFonts w:ascii="Arial Black" w:hAnsi="Arial Black"/>
                                  <w:sz w:val="40"/>
                                  <w:szCs w:val="40"/>
                                </w:rPr>
                              </w:pPr>
                              <w:r>
                                <w:rPr>
                                  <w:rFonts w:ascii="Arial Black" w:hAnsi="Arial Black"/>
                                  <w:sz w:val="40"/>
                                  <w:szCs w:val="40"/>
                                </w:rPr>
                                <w:t>Dicembre</w:t>
                              </w:r>
                              <w:r w:rsidRPr="003F7A2E">
                                <w:rPr>
                                  <w:rFonts w:ascii="Arial Black" w:hAnsi="Arial Black"/>
                                  <w:sz w:val="40"/>
                                  <w:szCs w:val="40"/>
                                </w:rPr>
                                <w:t xml:space="preserve"> 2018</w:t>
                              </w:r>
                            </w:p>
                          </w:txbxContent>
                        </wps:txbx>
                        <wps:bodyPr rot="0" vert="horz" wrap="square" lIns="0" tIns="0" rIns="0" bIns="0" anchor="t" anchorCtr="0" upright="1">
                          <a:noAutofit/>
                        </wps:bodyPr>
                      </wps:wsp>
                      <wps:wsp>
                        <wps:cNvPr id="72" name="Rectangle 134"/>
                        <wps:cNvSpPr>
                          <a:spLocks noChangeArrowheads="1"/>
                        </wps:cNvSpPr>
                        <wps:spPr bwMode="auto">
                          <a:xfrm>
                            <a:off x="2164" y="6236"/>
                            <a:ext cx="5547" cy="779"/>
                          </a:xfrm>
                          <a:prstGeom prst="rect">
                            <a:avLst/>
                          </a:prstGeom>
                          <a:noFill/>
                          <a:ln w="19050">
                            <a:solidFill>
                              <a:srgbClr val="C0C0C0"/>
                            </a:solidFill>
                            <a:miter lim="800000"/>
                            <a:headEnd/>
                            <a:tailEnd/>
                          </a:ln>
                          <a:extLst>
                            <a:ext uri="{909E8E84-426E-40DD-AFC4-6F175D3DCCD1}">
                              <a14:hiddenFill xmlns:a14="http://schemas.microsoft.com/office/drawing/2010/main">
                                <a:solidFill>
                                  <a:srgbClr val="FFFFFF"/>
                                </a:solidFill>
                              </a14:hiddenFill>
                            </a:ext>
                          </a:extLst>
                        </wps:spPr>
                        <wps:txbx>
                          <w:txbxContent>
                            <w:p w14:paraId="5854CD9D" w14:textId="77777777" w:rsidR="00A83553" w:rsidRDefault="00A83553" w:rsidP="00E762A2">
                              <w:pPr>
                                <w:jc w:val="center"/>
                                <w:rPr>
                                  <w:rFonts w:ascii="Arial Black" w:hAnsi="Arial Black"/>
                                  <w:sz w:val="40"/>
                                  <w:szCs w:val="40"/>
                                  <w:lang w:val="en-US"/>
                                </w:rPr>
                              </w:pPr>
                              <w:r>
                                <w:rPr>
                                  <w:rFonts w:ascii="Arial Black" w:hAnsi="Arial Black"/>
                                  <w:sz w:val="40"/>
                                  <w:szCs w:val="40"/>
                                  <w:lang w:val="en-US"/>
                                </w:rPr>
                                <w:t>PAGHE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AC491C" id="Group 69" o:spid="_x0000_s1026" style="position:absolute;left:0;text-align:left;margin-left:31.85pt;margin-top:8.95pt;width:442.65pt;height:637.45pt;z-index:251659264" coordorigin="1771,3521" coordsize="8853,12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">
                <v:line id="Line 70" o:spid="_x0000_s1027" style="position:absolute;flip:x y;visibility:visible;mso-wrap-style:square" from="3308,3521" to="7723,3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" strokecolor="silver" strokeweight="1.5pt"/>
                <v:rect id="Rectangle 71" o:spid="_x0000_s1028" style="position:absolute;left:2350;top:9149;width:4662;height:4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" fillcolor="#e3e3e3" stroked="f"/>
                <v:rect id="Rectangle 72" o:spid="_x0000_s1029" style="position:absolute;left:2661;top:9566;width:4008;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shape id="Freeform 73" o:spid="_x0000_s1030" style="position:absolute;left:3132;top:12329;width:397;height:397;visibility:visible;mso-wrap-style:square;v-text-anchor:top" coordsize="794,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" path="m794,386l751,193,600,43,407,,193,43,65,193,,386,65,600,193,728r214,65l600,728,751,600,794,386xe" fillcolor="#e3e3e3" stroked="f">
                  <v:path arrowok="t" o:connecttype="custom" o:connectlocs="397,193;376,97;300,22;204,0;204,0;97,22;33,97;0,193;0,193;33,300;97,364;204,397;204,397;300,364;376,300;397,193" o:connectangles="0,0,0,0,0,0,0,0,0,0,0,0,0,0,0,0"/>
                </v:shape>
                <v:shape id="Freeform 74" o:spid="_x0000_s1031" style="position:absolute;left:4397;top:12329;width:397;height:397;visibility:visible;mso-wrap-style:square;v-text-anchor:top" coordsize="79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" path="m793,386l750,193,599,43,407,,214,43,64,193,,386,64,600,214,728r193,65l599,728,750,600,793,386xe" fillcolor="#e3e3e3" stroked="f">
                  <v:path arrowok="t" o:connecttype="custom" o:connectlocs="397,193;375,97;300,22;204,0;204,0;107,22;32,97;0,193;0,193;32,300;107,364;204,397;204,397;300,364;375,300;397,193" o:connectangles="0,0,0,0,0,0,0,0,0,0,0,0,0,0,0,0"/>
                </v:shape>
                <v:shape id="Freeform 75" o:spid="_x0000_s1032" style="position:absolute;left:5651;top:12329;width:397;height:397;visibility:visible;mso-wrap-style:square;v-text-anchor:top" coordsize="79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" path="m793,386l729,193,600,43,385,,192,43,43,193,,386,43,600,192,728r193,65l600,728,729,600,793,386xe" fillcolor="#e3e3e3" stroked="f">
                  <v:path arrowok="t" o:connecttype="custom" o:connectlocs="397,193;365,97;300,22;193,0;193,0;96,22;22,97;0,193;0,193;22,300;96,364;193,397;193,397;300,364;365,300;397,193" o:connectangles="0,0,0,0,0,0,0,0,0,0,0,0,0,0,0,0"/>
                </v:shape>
                <v:rect id="Rectangle 76" o:spid="_x0000_s1033" style="position:absolute;left:2671;top:12083;width:3998;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" fillcolor="#e3e3e3" stroked="f"/>
                <v:rect id="Rectangle 77" o:spid="_x0000_s1034" style="position:absolute;left:3132;top:9577;width:97;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" fillcolor="#e3e3e3" stroked="f"/>
                <v:rect id="Rectangle 78" o:spid="_x0000_s1035" style="position:absolute;left:3540;top:9577;width:96;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" fillcolor="#e3e3e3" stroked="f"/>
                <v:rect id="Rectangle 79" o:spid="_x0000_s1036" style="position:absolute;left:3936;top:9577;width:96;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" fillcolor="#e3e3e3" stroked="f"/>
                <v:rect id="Rectangle 80" o:spid="_x0000_s1037" style="position:absolute;left:4344;top:9577;width:96;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" fillcolor="#e3e3e3" stroked="f"/>
                <v:rect id="Rectangle 81" o:spid="_x0000_s1038" style="position:absolute;left:4740;top:9577;width:96;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" fillcolor="#e3e3e3" stroked="f"/>
                <v:rect id="Rectangle 82" o:spid="_x0000_s1039" style="position:absolute;left:5147;top:9577;width:97;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" fillcolor="#e3e3e3" stroked="f"/>
                <v:rect id="Rectangle 83" o:spid="_x0000_s1040" style="position:absolute;left:5544;top:9577;width:96;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" fillcolor="#e3e3e3" stroked="f"/>
                <v:rect id="Rectangle 84" o:spid="_x0000_s1041" style="position:absolute;left:5951;top:9577;width:97;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" fillcolor="#e3e3e3" stroked="f"/>
                <v:rect id="Rectangle 85" o:spid="_x0000_s1042" style="position:absolute;left:6347;top:9577;width:97;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" fillcolor="#e3e3e3" stroked="f"/>
                <v:shape id="Freeform 86" o:spid="_x0000_s1043" style="position:absolute;left:1771;top:6187;width:6141;height:6126;visibility:visible;mso-wrap-style:square;v-text-anchor:top" coordsize="12282,1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" path="m12282,6576l5680,,,5676r6580,6576l12282,6576xe" fillcolor="#e3e3e3" stroked="f">
                  <v:path arrowok="t" o:connecttype="custom" o:connectlocs="6141,3288;2840,0;0,2838;3290,6126;6141,3288" o:connectangles="0,0,0,0,0"/>
                </v:shape>
                <v:shape id="Freeform 87" o:spid="_x0000_s1044" style="position:absolute;left:2264;top:6701;width:5112;height:5109;visibility:visible;mso-wrap-style:square;v-text-anchor:top" coordsize="10224,1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" path="m10224,5656l4544,,,4542r5680,5677l10224,5656xe" stroked="f">
                  <v:path arrowok="t" o:connecttype="custom" o:connectlocs="5112,2828;2272,0;0,2271;2840,5109;5112,2828" o:connectangles="0,0,0,0,0"/>
                </v:shape>
                <v:shape id="Freeform 88" o:spid="_x0000_s1045" style="position:absolute;left:2725;top:9068;width:386;height:385;visibility:visible;mso-wrap-style:square;v-text-anchor:top" coordsize="771,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" path="m665,664l771,493r,-194l665,107,493,,278,,107,107,,299,,493,107,664,278,771r215,l665,664xe" fillcolor="#e3e3e3" stroked="f">
                  <v:path arrowok="t" o:connecttype="custom" o:connectlocs="333,332;386,246;386,149;333,53;333,53;247,0;139,0;54,53;54,53;0,149;0,246;54,332;54,332;139,385;247,385;333,332" o:connectangles="0,0,0,0,0,0,0,0,0,0,0,0,0,0,0,0"/>
                </v:shape>
                <v:shape id="Freeform 89" o:spid="_x0000_s1046" style="position:absolute;left:3625;top:9738;width:386;height:385;visibility:visible;mso-wrap-style:square;v-text-anchor:top" coordsize="771,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" path="m664,664l771,472r,-193l664,107,471,,279,,106,107,,279,,472,106,664,279,772r192,l664,664xe" fillcolor="#e3e3e3" stroked="f">
                  <v:path arrowok="t" o:connecttype="custom" o:connectlocs="332,331;386,235;386,139;332,53;332,53;236,0;140,0;53,53;53,53;0,139;0,235;53,331;53,331;140,385;236,385;332,331" o:connectangles="0,0,0,0,0,0,0,0,0,0,0,0,0,0,0,0"/>
                </v:shape>
                <v:shape id="Freeform 90" o:spid="_x0000_s1047" style="position:absolute;left:4504;top:10616;width:386;height:386;visibility:visible;mso-wrap-style:square;v-text-anchor:top" coordsize="77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" path="m664,664l772,492r,-214l664,107,493,,279,,108,107,,278,,492,108,664,279,771r214,l664,664xe" fillcolor="#e3e3e3" stroked="f">
                  <v:path arrowok="t" o:connecttype="custom" o:connectlocs="332,332;386,246;386,139;332,54;332,54;247,0;140,0;54,54;54,54;0,139;0,246;54,332;54,332;140,386;247,386;332,332" o:connectangles="0,0,0,0,0,0,0,0,0,0,0,0,0,0,0,0"/>
                </v:shape>
                <v:shape id="Freeform 91" o:spid="_x0000_s1048" style="position:absolute;left:2693;top:8479;width:2894;height:2903;visibility:visible;mso-wrap-style:square;v-text-anchor:top" coordsize="5787,5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" path="m5787,5655l149,,,149,5658,5805r129,-150xe" fillcolor="#e3e3e3" stroked="f">
                  <v:path arrowok="t" o:connecttype="custom" o:connectlocs="2894,2828;75,0;0,75;2829,2903;2894,2828" o:connectangles="0,0,0,0,0"/>
                </v:shape>
                <v:shape id="Freeform 92" o:spid="_x0000_s1049" style="position:absolute;left:3089;top:7033;width:1844;height:1842;visibility:visible;mso-wrap-style:square;v-text-anchor:top" coordsize="3687,3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" path="m3687,150l3559,,,3556r151,128l3687,150xe" fillcolor="#e3e3e3" stroked="f">
                  <v:path arrowok="t" o:connecttype="custom" o:connectlocs="1844,75;1780,0;0,1778;76,1842;1844,75" o:connectangles="0,0,0,0,0"/>
                </v:shape>
                <v:shape id="Freeform 93" o:spid="_x0000_s1050" style="position:absolute;left:3379;top:7322;width:1843;height:1842;visibility:visible;mso-wrap-style:square;v-text-anchor:top" coordsize="3686,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" path="m3686,128l3537,,,3535r128,150l3686,128xe" fillcolor="#e3e3e3" stroked="f">
                  <v:path arrowok="t" o:connecttype="custom" o:connectlocs="1843,64;1769,0;0,1767;64,1842;1843,64" o:connectangles="0,0,0,0,0"/>
                </v:shape>
                <v:shape id="Freeform 94" o:spid="_x0000_s1051" style="position:absolute;left:3658;top:7601;width:1843;height:1842;visibility:visible;mso-wrap-style:square;v-text-anchor:top" coordsize="3686,3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" path="m3686,149l3558,,,3555r150,129l3686,149xe" fillcolor="#e3e3e3" stroked="f">
                  <v:path arrowok="t" o:connecttype="custom" o:connectlocs="1843,75;1779,0;0,1778;75,1842;1843,75" o:connectangles="0,0,0,0,0"/>
                </v:shape>
                <v:shape id="Freeform 95" o:spid="_x0000_s1052" style="position:absolute;left:3947;top:7891;width:1843;height:1842;visibility:visible;mso-wrap-style:square;v-text-anchor:top" coordsize="3686,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" path="m3686,130l3537,,,3535r128,150l3686,130xe" fillcolor="#e3e3e3" stroked="f">
                  <v:path arrowok="t" o:connecttype="custom" o:connectlocs="1843,65;1769,0;0,1767;64,1842;1843,65" o:connectangles="0,0,0,0,0"/>
                </v:shape>
                <v:shape id="Freeform 96" o:spid="_x0000_s1053" style="position:absolute;left:4226;top:8169;width:1843;height:1853;visibility:visible;mso-wrap-style:square;v-text-anchor:top" coordsize="3686,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" path="m3686,149l3558,,,3555r150,150l3686,149xe" fillcolor="#e3e3e3" stroked="f">
                  <v:path arrowok="t" o:connecttype="custom" o:connectlocs="1843,75;1779,0;0,1778;75,1853;1843,75" o:connectangles="0,0,0,0,0"/>
                </v:shape>
                <v:shape id="Freeform 97" o:spid="_x0000_s1054" style="position:absolute;left:4515;top:8457;width:1843;height:1843;visibility:visible;mso-wrap-style:square;v-text-anchor:top" coordsize="3686,3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" path="m3686,129l3537,,,3535r128,149l3686,129xe" fillcolor="#e3e3e3" stroked="f">
                  <v:path arrowok="t" o:connecttype="custom" o:connectlocs="1843,65;1769,0;0,1768;64,1843;1843,65" o:connectangles="0,0,0,0,0"/>
                </v:shape>
                <v:shape id="Freeform 98" o:spid="_x0000_s1055" style="position:absolute;left:4794;top:8736;width:1853;height:1853;visibility:visible;mso-wrap-style:square;v-text-anchor:top" coordsize="3708,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" path="m3708,150l3558,,,3556r150,150l3708,150xe" fillcolor="#e3e3e3" stroked="f">
                  <v:path arrowok="t" o:connecttype="custom" o:connectlocs="1853,75;1778,0;0,1778;75,1853;1853,75" o:connectangles="0,0,0,0,0"/>
                </v:shape>
                <v:shape id="Freeform 99" o:spid="_x0000_s1056" style="position:absolute;left:5083;top:9025;width:1843;height:1842;visibility:visible;mso-wrap-style:square;v-text-anchor:top" coordsize="3686,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" path="m3686,129l3537,,,3535r129,150l3686,129xe" fillcolor="#e3e3e3" stroked="f">
                  <v:path arrowok="t" o:connecttype="custom" o:connectlocs="1843,64;1769,0;0,1767;65,1842;1843,64" o:connectangles="0,0,0,0,0"/>
                </v:shape>
                <v:shape id="Freeform 100" o:spid="_x0000_s1057" style="position:absolute;left:5362;top:9074;width:1853;height:1853;visibility:visible;mso-wrap-style:square;v-text-anchor:top" coordsize="3708,3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" path="m3708,150l3558,,,3556r150,151l3708,150xe" fillcolor="#e3e3e3" stroked="f">
                  <v:path arrowok="t" o:connecttype="custom" o:connectlocs="1853,75;1778,0;0,1778;75,1853;1853,75" o:connectangles="0,0,0,0,0"/>
                </v:shape>
                <v:shape id="Freeform 101" o:spid="_x0000_s1058" style="position:absolute;left:2918;top:4580;width:5498;height:5837;visibility:visible;mso-wrap-style:square;v-text-anchor:top" coordsize="10996,1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" path="m10996,8611l7438,,,3064r3579,8611l10996,8611xe" fillcolor="#e3e3e3" stroked="f">
                  <v:path arrowok="t" o:connecttype="custom" o:connectlocs="5498,4305;3719,0;0,1532;1790,5837;5498,4305" o:connectangles="0,0,0,0,0"/>
                </v:shape>
                <v:shape id="Freeform 102" o:spid="_x0000_s1059" style="position:absolute;left:3400;top:5030;width:4501;height:4927;visibility:visible;mso-wrap-style:square;v-text-anchor:top" coordsize="9001,9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" path="m9001,7391l5937,,,2463,3064,9854,9001,7391xe" stroked="f">
                  <v:path arrowok="t" o:connecttype="custom" o:connectlocs="4501,3696;2969,0;0,1232;1532,4927;4501,3696" o:connectangles="0,0,0,0,0"/>
                </v:shape>
                <v:shape id="Freeform 103" o:spid="_x0000_s1060" style="position:absolute;left:3689;top:6583;width:397;height:396;visibility:visible;mso-wrap-style:square;v-text-anchor:top" coordsize="79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" path="m558,749l664,685r86,-86l793,491r,-128l772,234,707,128,622,42,493,,386,,257,20,151,85,64,192,21,299,,428,43,535r65,107l193,727r129,43l428,792,558,749xe" fillcolor="#e3e3e3" stroked="f">
                  <v:path arrowok="t" o:connecttype="custom" o:connectlocs="279,375;332,343;375,300;397,246;397,182;386,117;386,117;354,64;311,21;247,0;193,0;129,10;129,10;76,43;32,96;11,150;0,214;22,268;22,268;54,321;97,364;161,385;214,396;279,375" o:connectangles="0,0,0,0,0,0,0,0,0,0,0,0,0,0,0,0,0,0,0,0,0,0,0,0"/>
                </v:shape>
                <v:shape id="Freeform 104" o:spid="_x0000_s1061" style="position:absolute;left:4183;top:7750;width:396;height:397;visibility:visible;mso-wrap-style:square;v-text-anchor:top" coordsize="79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" path="m536,750l643,685r86,-85l772,493,793,365,751,235,686,129,600,43,493,,364,,236,21,128,86,43,192,,300,,428,22,536,86,642r107,86l301,771r106,22l536,750xe" fillcolor="#e3e3e3" stroked="f">
                  <v:path arrowok="t" o:connecttype="custom" o:connectlocs="268,375;321,343;364,300;386,247;396,183;375,118;375,118;343,65;300,22;246,0;182,0;118,11;118,11;64,43;21,96;0,150;0,214;11,268;11,268;43,321;96,364;150,386;203,397;268,375" o:connectangles="0,0,0,0,0,0,0,0,0,0,0,0,0,0,0,0,0,0,0,0,0,0,0,0"/>
                </v:shape>
                <v:shape id="Freeform 105" o:spid="_x0000_s1062" style="position:absolute;left:4654;top:8896;width:396;height:397;visibility:visible;mso-wrap-style:square;v-text-anchor:top" coordsize="79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" path="m557,771l665,707,751,600,793,493r,-128l771,257,708,150,600,64,494,21,364,,258,43,129,107,65,192,22,300,,428,43,557r64,107l193,750r108,43l429,793,557,771xe" fillcolor="#e3e3e3" stroked="f">
                  <v:path arrowok="t" o:connecttype="custom" o:connectlocs="278,386;332,354;375,300;396,247;396,183;385,129;385,129;354,75;300,32;247,11;182,0;129,22;129,22;64,54;32,96;11,150;0,214;21,279;21,279;53,332;96,375;150,397;214,397;278,386" o:connectangles="0,0,0,0,0,0,0,0,0,0,0,0,0,0,0,0,0,0,0,0,0,0,0,0"/>
                </v:shape>
                <v:shape id="Freeform 106" o:spid="_x0000_s1063" style="position:absolute;left:3958;top:5994;width:1618;height:3738;visibility:visible;mso-wrap-style:square;v-text-anchor:top" coordsize="3237,7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" path="m3237,7390l171,,,85,3066,7476r171,-86xe" fillcolor="#e3e3e3" stroked="f">
                  <v:path arrowok="t" o:connecttype="custom" o:connectlocs="1618,3695;85,0;0,43;1533,3738;1618,3695" o:connectangles="0,0,0,0,0"/>
                </v:shape>
                <v:shape id="Freeform 107" o:spid="_x0000_s1064" style="position:absolute;left:4226;top:5458;width:2357;height:1061;visibility:visible;mso-wrap-style:square;v-text-anchor:top" coordsize="4716,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" path="m4716,192l4629,,,1928r64,193l4716,192xe" fillcolor="#e3e3e3" stroked="f">
                  <v:path arrowok="t" o:connecttype="custom" o:connectlocs="2357,96;2314,0;0,964;32,1061;2357,96" o:connectangles="0,0,0,0,0"/>
                </v:shape>
                <v:shape id="Freeform 108" o:spid="_x0000_s1065" style="position:absolute;left:4375;top:5833;width:2358;height:1050;visibility:visible;mso-wrap-style:square;v-text-anchor:top" coordsize="4716,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" path="m4716,192l4651,,,1928r86,171l4716,192xe" fillcolor="#e3e3e3" stroked="f">
                  <v:path arrowok="t" o:connecttype="custom" o:connectlocs="2358,96;2326,0;0,964;43,1050;2358,96" o:connectangles="0,0,0,0,0"/>
                </v:shape>
                <v:shape id="Freeform 109" o:spid="_x0000_s1066" style="position:absolute;left:4536;top:6208;width:2358;height:1050;visibility:visible;mso-wrap-style:square;v-text-anchor:top" coordsize="4715,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" path="m4715,171l4630,,,1905r64,194l4715,171xe" fillcolor="#e3e3e3" stroked="f">
                  <v:path arrowok="t" o:connecttype="custom" o:connectlocs="2358,86;2315,0;0,953;32,1050;2358,86" o:connectangles="0,0,0,0,0"/>
                </v:shape>
                <v:shape id="Freeform 110" o:spid="_x0000_s1067" style="position:absolute;left:4687;top:6573;width:2357;height:1060;visibility:visible;mso-wrap-style:square;v-text-anchor:top" coordsize="4715,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" path="m4715,193l4629,,,1927r85,193l4715,193xe" fillcolor="#e3e3e3" stroked="f">
                  <v:path arrowok="t" o:connecttype="custom" o:connectlocs="2357,97;2314,0;0,964;42,1060;2357,97" o:connectangles="0,0,0,0,0"/>
                </v:shape>
                <v:shape id="Freeform 111" o:spid="_x0000_s1068" style="position:absolute;left:4836;top:6947;width:2358;height:1050;visibility:visible;mso-wrap-style:square;v-text-anchor:top" coordsize="4717,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" path="m4717,193l4652,,,1929r87,171l4717,193xe" fillcolor="#e3e3e3" stroked="f">
                  <v:path arrowok="t" o:connecttype="custom" o:connectlocs="2358,97;2326,0;0,965;43,1050;2358,97" o:connectangles="0,0,0,0,0"/>
                </v:shape>
                <v:shape id="Freeform 112" o:spid="_x0000_s1069" style="position:absolute;left:4997;top:7322;width:2358;height:1050;visibility:visible;mso-wrap-style:square;v-text-anchor:top" coordsize="4716,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" path="m4716,171l4630,,,1907r65,193l4716,171xe" fillcolor="#e3e3e3" stroked="f">
                  <v:path arrowok="t" o:connecttype="custom" o:connectlocs="2358,86;2315,0;0,954;33,1050;2358,86" o:connectangles="0,0,0,0,0"/>
                </v:shape>
                <v:shape id="Freeform 113" o:spid="_x0000_s1070" style="position:absolute;left:5147;top:7686;width:2358;height:1061;visibility:visible;mso-wrap-style:square;v-text-anchor:top" coordsize="4715,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" path="m4715,192l4650,,,1927r85,194l4715,192xe" fillcolor="#e3e3e3" stroked="f">
                  <v:path arrowok="t" o:connecttype="custom" o:connectlocs="2358,96;2325,0;0,964;43,1061;2358,96" o:connectangles="0,0,0,0,0"/>
                </v:shape>
                <v:shape id="Freeform 114" o:spid="_x0000_s1071" style="position:absolute;left:5297;top:8062;width:2358;height:1050;visibility:visible;mso-wrap-style:square;v-text-anchor:top" coordsize="4716,2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" path="m4716,192l4652,,,1927r86,171l4716,192xe" fillcolor="#e3e3e3" stroked="f">
                  <v:path arrowok="t" o:connecttype="custom" o:connectlocs="2358,96;2326,0;0,964;43,1050;2358,96" o:connectangles="0,0,0,0,0"/>
                </v:shape>
                <v:shape id="Freeform 115" o:spid="_x0000_s1072" style="position:absolute;left:5458;top:8437;width:2358;height:1050;visibility:visible;mso-wrap-style:square;v-text-anchor:top" coordsize="4715,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" path="m4715,172l4630,,,1907r65,192l4715,172xe" fillcolor="#e3e3e3" stroked="f">
                  <v:path arrowok="t" o:connecttype="custom" o:connectlocs="2358,86;2315,0;0,954;33,1050;2358,86" o:connectangles="0,0,0,0,0"/>
                </v:shape>
                <v:rect id="Rectangle 116" o:spid="_x0000_s1073" style="position:absolute;left:6508;top:4605;width:4019;height:4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" fillcolor="#e3e3e3" stroked="f"/>
                <v:rect id="Rectangle 117" o:spid="_x0000_s1074" style="position:absolute;left:6894;top:4912;width:3215;height:4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shape id="Freeform 118" o:spid="_x0000_s1075" style="position:absolute;left:6959;top:5383;width:396;height:397;visibility:visible;mso-wrap-style:square;v-text-anchor:top" coordsize="79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" path="m386,793l600,750,729,599,793,407,729,193,600,65,386,,193,65,43,193,,407,43,599,193,750r193,43xe" fillcolor="#e3e3e3" stroked="f">
                  <v:path arrowok="t" o:connecttype="custom" o:connectlocs="193,397;300,375;364,300;396,204;396,204;364,97;300,33;193,0;193,0;96,33;21,97;0,204;0,204;21,300;96,375;193,397" o:connectangles="0,0,0,0,0,0,0,0,0,0,0,0,0,0,0,0"/>
                </v:shape>
                <v:shape id="Freeform 119" o:spid="_x0000_s1076" style="position:absolute;left:6959;top:6647;width:396;height:396;visibility:visible;mso-wrap-style:square;v-text-anchor:top" coordsize="79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" path="m386,792l600,750,729,599,793,407,729,192,600,64,386,,193,64,43,192,,407,43,599,193,750r193,42xe" fillcolor="#e3e3e3" stroked="f">
                  <v:path arrowok="t" o:connecttype="custom" o:connectlocs="193,396;300,375;364,300;396,204;396,204;364,96;300,32;193,0;193,0;96,32;21,96;0,204;0,204;21,300;96,375;193,396" o:connectangles="0,0,0,0,0,0,0,0,0,0,0,0,0,0,0,0"/>
                </v:shape>
                <v:shape id="Freeform 120" o:spid="_x0000_s1077" style="position:absolute;left:6959;top:7891;width:396;height:407;visibility:visible;mso-wrap-style:square;v-text-anchor:top" coordsize="79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" path="m386,815l600,751,729,600,793,407,729,215,600,65,386,,193,65,43,215,,407,43,600,193,751r193,64xe" fillcolor="#e3e3e3" stroked="f">
                  <v:path arrowok="t" o:connecttype="custom" o:connectlocs="193,407;300,375;364,300;396,203;396,203;364,107;300,32;193,0;193,0;96,32;21,107;0,203;0,203;21,300;96,375;193,407" o:connectangles="0,0,0,0,0,0,0,0,0,0,0,0,0,0,0,0"/>
                </v:shape>
                <v:rect id="Rectangle 121" o:spid="_x0000_s1078" style="position:absolute;left:7494;top:4923;width:97;height:3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" fillcolor="#e3e3e3" stroked="f"/>
                <v:rect id="Rectangle 122" o:spid="_x0000_s1079" style="position:absolute;left:7591;top:5383;width:2518;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" fillcolor="#e3e3e3" stroked="f"/>
                <v:rect id="Rectangle 123" o:spid="_x0000_s1080" style="position:absolute;left:7591;top:5780;width:2518;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" fillcolor="#e3e3e3" stroked="f"/>
                <v:rect id="Rectangle 124" o:spid="_x0000_s1081" style="position:absolute;left:7591;top:6187;width:251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" fillcolor="#e3e3e3" stroked="f"/>
                <v:rect id="Rectangle 125" o:spid="_x0000_s1082" style="position:absolute;left:7591;top:6583;width:2518;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" fillcolor="#e3e3e3" stroked="f"/>
                <v:rect id="Rectangle 126" o:spid="_x0000_s1083" style="position:absolute;left:7591;top:6990;width:251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" fillcolor="#e3e3e3" stroked="f"/>
                <v:rect id="Rectangle 127" o:spid="_x0000_s1084" style="position:absolute;left:7591;top:7386;width:2518;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" fillcolor="#e3e3e3" stroked="f"/>
                <v:rect id="Rectangle 128" o:spid="_x0000_s1085" style="position:absolute;left:7591;top:7794;width:2518;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" fillcolor="#e3e3e3" stroked="f"/>
                <v:rect id="Rectangle 129" o:spid="_x0000_s1086" style="position:absolute;left:7591;top:8190;width:2518;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" fillcolor="#e3e3e3" stroked="f"/>
                <v:rect id="Rectangle 130" o:spid="_x0000_s1087" style="position:absolute;left:7591;top:8597;width:251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" fillcolor="#e3e3e3" stroked="f"/>
                <v:line id="Line 131" o:spid="_x0000_s1088" style="position:absolute;visibility:visible;mso-wrap-style:square" from="7708,3521" to="7708,6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" strokecolor="silver" strokeweight="1.5pt"/>
                <v:line id="Line 132" o:spid="_x0000_s1089" style="position:absolute;flip:x;visibility:visible;mso-wrap-style:square" from="2164,6979" to="2164,13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" strokecolor="silver" strokeweight="1.5pt"/>
                <v:rect id="Rectangle 133" o:spid="_x0000_s1090" style="position:absolute;left:2164;top:13435;width:8460;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" filled="f" strokecolor="silver" strokeweight="1.5pt">
                  <v:textbox inset="0,0,0,0">
                    <w:txbxContent>
                      <w:p w14:paraId="26F88821" w14:textId="77777777" w:rsidR="00A83553" w:rsidRDefault="00A83553" w:rsidP="00E762A2">
                        <w:pPr>
                          <w:spacing w:before="60" w:after="120"/>
                          <w:jc w:val="center"/>
                          <w:rPr>
                            <w:rFonts w:ascii="Arial Black" w:hAnsi="Arial Black"/>
                            <w:sz w:val="36"/>
                            <w:szCs w:val="36"/>
                          </w:rPr>
                        </w:pPr>
                      </w:p>
                      <w:p w14:paraId="278B0FF0" w14:textId="77777777" w:rsidR="00A83553" w:rsidRDefault="00A83553" w:rsidP="00E762A2">
                        <w:pPr>
                          <w:spacing w:before="60" w:after="120"/>
                          <w:jc w:val="center"/>
                          <w:rPr>
                            <w:rFonts w:ascii="Arial Black" w:hAnsi="Arial Black"/>
                            <w:sz w:val="56"/>
                            <w:szCs w:val="56"/>
                          </w:rPr>
                        </w:pPr>
                        <w:r>
                          <w:rPr>
                            <w:rFonts w:ascii="Arial Black" w:hAnsi="Arial Black"/>
                            <w:sz w:val="56"/>
                            <w:szCs w:val="56"/>
                          </w:rPr>
                          <w:t>Modulo CONTRA</w:t>
                        </w:r>
                      </w:p>
                      <w:p w14:paraId="1CEF3BA3" w14:textId="6BEF349A" w:rsidR="00A83553" w:rsidRPr="007F692C" w:rsidRDefault="00A83553" w:rsidP="00E762A2">
                        <w:pPr>
                          <w:spacing w:before="60" w:after="120"/>
                          <w:jc w:val="center"/>
                          <w:rPr>
                            <w:rFonts w:ascii="Arial Black" w:hAnsi="Arial Black"/>
                            <w:sz w:val="40"/>
                            <w:szCs w:val="40"/>
                          </w:rPr>
                        </w:pPr>
                        <w:r>
                          <w:rPr>
                            <w:rFonts w:ascii="Arial Black" w:hAnsi="Arial Black"/>
                            <w:sz w:val="40"/>
                            <w:szCs w:val="40"/>
                          </w:rPr>
                          <w:t>Dicembre</w:t>
                        </w:r>
                        <w:r w:rsidRPr="003F7A2E">
                          <w:rPr>
                            <w:rFonts w:ascii="Arial Black" w:hAnsi="Arial Black"/>
                            <w:sz w:val="40"/>
                            <w:szCs w:val="40"/>
                          </w:rPr>
                          <w:t xml:space="preserve"> 2018</w:t>
                        </w:r>
                      </w:p>
                    </w:txbxContent>
                  </v:textbox>
                </v:rect>
                <v:rect id="Rectangle 134" o:spid="_x0000_s1091" style="position:absolute;left:2164;top:6236;width:5547;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" filled="f" strokecolor="silver" strokeweight="1.5pt">
                  <v:textbox inset="0,0,0,0">
                    <w:txbxContent>
                      <w:p w14:paraId="5854CD9D" w14:textId="77777777" w:rsidR="00A83553" w:rsidRDefault="00A83553" w:rsidP="00E762A2">
                        <w:pPr>
                          <w:jc w:val="center"/>
                          <w:rPr>
                            <w:rFonts w:ascii="Arial Black" w:hAnsi="Arial Black"/>
                            <w:sz w:val="40"/>
                            <w:szCs w:val="40"/>
                            <w:lang w:val="en-US"/>
                          </w:rPr>
                        </w:pPr>
                        <w:r>
                          <w:rPr>
                            <w:rFonts w:ascii="Arial Black" w:hAnsi="Arial Black"/>
                            <w:sz w:val="40"/>
                            <w:szCs w:val="40"/>
                            <w:lang w:val="en-US"/>
                          </w:rPr>
                          <w:t>PAGHE</w:t>
                        </w:r>
                      </w:p>
                    </w:txbxContent>
                  </v:textbox>
                </v:rect>
              </v:group>
            </w:pict>
          </mc:Fallback>
        </mc:AlternateContent>
      </w:r>
    </w:p>
    <w:p w14:paraId="3D33E3C2" w14:textId="77777777" w:rsidR="00E762A2" w:rsidRPr="00630B4A" w:rsidRDefault="00E762A2" w:rsidP="00E762A2">
      <w:pPr>
        <w:pStyle w:val="corpoAltF"/>
      </w:pPr>
    </w:p>
    <w:p w14:paraId="0AB55ED3" w14:textId="77777777" w:rsidR="00E762A2" w:rsidRPr="00630B4A" w:rsidRDefault="00E762A2" w:rsidP="00E762A2">
      <w:pPr>
        <w:pStyle w:val="CorpoAltF0"/>
      </w:pPr>
    </w:p>
    <w:p w14:paraId="6B0373DB" w14:textId="77777777" w:rsidR="00E762A2" w:rsidRPr="00630B4A" w:rsidRDefault="00E762A2" w:rsidP="00E762A2">
      <w:pPr>
        <w:pStyle w:val="CorpoAltF0"/>
      </w:pPr>
    </w:p>
    <w:p w14:paraId="7E808307" w14:textId="77777777" w:rsidR="00E762A2" w:rsidRPr="00630B4A" w:rsidRDefault="00E762A2" w:rsidP="00E762A2">
      <w:pPr>
        <w:pStyle w:val="CorpoAltF0"/>
      </w:pPr>
    </w:p>
    <w:p w14:paraId="232FA818" w14:textId="77777777" w:rsidR="00E762A2" w:rsidRPr="00630B4A" w:rsidRDefault="00E762A2" w:rsidP="00E762A2">
      <w:pPr>
        <w:pStyle w:val="CorpoAltF0"/>
      </w:pPr>
    </w:p>
    <w:p w14:paraId="765060A1" w14:textId="77777777" w:rsidR="00E762A2" w:rsidRPr="00630B4A" w:rsidRDefault="00E762A2" w:rsidP="00E762A2">
      <w:pPr>
        <w:pStyle w:val="CorpoAltF0"/>
      </w:pPr>
    </w:p>
    <w:p w14:paraId="0497FE5F" w14:textId="77777777" w:rsidR="00E762A2" w:rsidRPr="00630B4A" w:rsidRDefault="00E762A2" w:rsidP="00E762A2">
      <w:pPr>
        <w:pStyle w:val="CorpoAltF0"/>
      </w:pPr>
    </w:p>
    <w:p w14:paraId="56063BFB" w14:textId="77777777" w:rsidR="00E762A2" w:rsidRPr="00630B4A" w:rsidRDefault="00E762A2" w:rsidP="00E762A2">
      <w:pPr>
        <w:pStyle w:val="CorpoAltF0"/>
      </w:pPr>
    </w:p>
    <w:p w14:paraId="4837F23C" w14:textId="77777777" w:rsidR="00E762A2" w:rsidRPr="00630B4A" w:rsidRDefault="00E762A2" w:rsidP="00E762A2">
      <w:pPr>
        <w:pStyle w:val="CorpoAltF0"/>
      </w:pPr>
    </w:p>
    <w:p w14:paraId="2554D0C6" w14:textId="77777777" w:rsidR="00E762A2" w:rsidRPr="00630B4A" w:rsidRDefault="00E762A2" w:rsidP="00E762A2">
      <w:pPr>
        <w:pStyle w:val="CorpoAltF0"/>
      </w:pPr>
    </w:p>
    <w:p w14:paraId="41DA01C3" w14:textId="77777777" w:rsidR="00E762A2" w:rsidRPr="00630B4A" w:rsidRDefault="00E762A2" w:rsidP="00E762A2">
      <w:pPr>
        <w:pStyle w:val="CorpoAltF0"/>
      </w:pPr>
    </w:p>
    <w:p w14:paraId="63827AC4" w14:textId="77777777" w:rsidR="00E762A2" w:rsidRPr="00630B4A" w:rsidRDefault="00E762A2" w:rsidP="00E762A2">
      <w:pPr>
        <w:pStyle w:val="CorpoAltF0"/>
      </w:pPr>
    </w:p>
    <w:p w14:paraId="1FACA4BF" w14:textId="77777777" w:rsidR="00E762A2" w:rsidRPr="00630B4A" w:rsidRDefault="00E762A2" w:rsidP="00E762A2">
      <w:pPr>
        <w:pStyle w:val="CorpoAltF0"/>
      </w:pPr>
    </w:p>
    <w:p w14:paraId="3D38EA4F" w14:textId="77777777" w:rsidR="00E762A2" w:rsidRPr="00630B4A" w:rsidRDefault="00E762A2" w:rsidP="00E762A2">
      <w:pPr>
        <w:pStyle w:val="CorpoAltF0"/>
      </w:pPr>
    </w:p>
    <w:p w14:paraId="4B81B802" w14:textId="77777777" w:rsidR="00E762A2" w:rsidRPr="00630B4A" w:rsidRDefault="00E762A2" w:rsidP="00E762A2">
      <w:pPr>
        <w:pStyle w:val="CorpoAltF0"/>
      </w:pPr>
    </w:p>
    <w:p w14:paraId="4A7D005D" w14:textId="77777777" w:rsidR="00E762A2" w:rsidRPr="00630B4A" w:rsidRDefault="00E762A2" w:rsidP="00E762A2">
      <w:pPr>
        <w:pStyle w:val="CorpoAltF0"/>
      </w:pPr>
    </w:p>
    <w:p w14:paraId="3883CF3F" w14:textId="77777777" w:rsidR="00E762A2" w:rsidRPr="00630B4A" w:rsidRDefault="00E762A2" w:rsidP="00E762A2">
      <w:pPr>
        <w:pStyle w:val="CorpoAltF0"/>
      </w:pPr>
    </w:p>
    <w:p w14:paraId="33B26719" w14:textId="77777777" w:rsidR="00E762A2" w:rsidRPr="00630B4A" w:rsidRDefault="00E762A2" w:rsidP="00E762A2">
      <w:pPr>
        <w:pStyle w:val="CorpoAltF0"/>
      </w:pPr>
    </w:p>
    <w:p w14:paraId="5E2A014C" w14:textId="77777777" w:rsidR="00E762A2" w:rsidRPr="00630B4A" w:rsidRDefault="00E762A2" w:rsidP="00E762A2">
      <w:pPr>
        <w:pStyle w:val="CorpoAltF0"/>
      </w:pPr>
    </w:p>
    <w:p w14:paraId="0C80AAF0" w14:textId="77777777" w:rsidR="00E762A2" w:rsidRPr="00630B4A" w:rsidRDefault="00E762A2" w:rsidP="00E762A2">
      <w:pPr>
        <w:pStyle w:val="CorpoAltF0"/>
      </w:pPr>
    </w:p>
    <w:p w14:paraId="3F2A62FF" w14:textId="77777777" w:rsidR="00E762A2" w:rsidRPr="00630B4A" w:rsidRDefault="00E762A2" w:rsidP="00E762A2">
      <w:pPr>
        <w:pStyle w:val="CorpoAltF0"/>
      </w:pPr>
    </w:p>
    <w:p w14:paraId="5824B81D" w14:textId="77777777" w:rsidR="00E762A2" w:rsidRPr="00630B4A" w:rsidRDefault="00E762A2" w:rsidP="00E762A2">
      <w:pPr>
        <w:pStyle w:val="CorpoAltF0"/>
      </w:pPr>
    </w:p>
    <w:p w14:paraId="13B80475" w14:textId="77777777" w:rsidR="00E762A2" w:rsidRPr="00630B4A" w:rsidRDefault="00E762A2" w:rsidP="00E762A2">
      <w:pPr>
        <w:pStyle w:val="CorpoAltF0"/>
      </w:pPr>
    </w:p>
    <w:p w14:paraId="158FC0C4" w14:textId="77777777" w:rsidR="00E762A2" w:rsidRPr="00630B4A" w:rsidRDefault="00E762A2" w:rsidP="00E762A2">
      <w:pPr>
        <w:pStyle w:val="CorpoAltF0"/>
      </w:pPr>
    </w:p>
    <w:p w14:paraId="46E2E4E3" w14:textId="77777777" w:rsidR="00E762A2" w:rsidRPr="00630B4A" w:rsidRDefault="00E762A2" w:rsidP="00E762A2">
      <w:pPr>
        <w:pStyle w:val="CorpoAltF0"/>
      </w:pPr>
    </w:p>
    <w:p w14:paraId="0973AF76" w14:textId="77777777" w:rsidR="00E762A2" w:rsidRPr="00630B4A" w:rsidRDefault="00E762A2" w:rsidP="00E762A2">
      <w:pPr>
        <w:pStyle w:val="CorpoAltF0"/>
      </w:pPr>
    </w:p>
    <w:p w14:paraId="361EF0EC" w14:textId="77777777" w:rsidR="00E762A2" w:rsidRPr="00630B4A" w:rsidRDefault="00E762A2" w:rsidP="00E762A2">
      <w:pPr>
        <w:pStyle w:val="CorpoAltF0"/>
      </w:pPr>
    </w:p>
    <w:p w14:paraId="5C0D6A45" w14:textId="77777777" w:rsidR="00E762A2" w:rsidRPr="00630B4A" w:rsidRDefault="00E762A2" w:rsidP="00E762A2">
      <w:pPr>
        <w:pStyle w:val="CorpoAltF0"/>
      </w:pPr>
    </w:p>
    <w:p w14:paraId="09B2BF6C" w14:textId="77777777" w:rsidR="00E762A2" w:rsidRPr="00630B4A" w:rsidRDefault="00E762A2" w:rsidP="00E762A2">
      <w:pPr>
        <w:pStyle w:val="CorpoAltF0"/>
      </w:pPr>
    </w:p>
    <w:p w14:paraId="29664A5B" w14:textId="77777777" w:rsidR="00E762A2" w:rsidRPr="00630B4A" w:rsidRDefault="00E762A2" w:rsidP="00E762A2">
      <w:pPr>
        <w:pStyle w:val="CorpoAltF0"/>
      </w:pPr>
    </w:p>
    <w:p w14:paraId="543F60C5" w14:textId="77777777" w:rsidR="00E762A2" w:rsidRPr="00630B4A" w:rsidRDefault="00E762A2" w:rsidP="00E762A2">
      <w:pPr>
        <w:pStyle w:val="CorpoAltF0"/>
      </w:pPr>
    </w:p>
    <w:p w14:paraId="1E704BFF" w14:textId="77777777" w:rsidR="00E762A2" w:rsidRPr="00630B4A" w:rsidRDefault="00E762A2" w:rsidP="00E762A2">
      <w:pPr>
        <w:pStyle w:val="CorpoAltF0"/>
      </w:pPr>
    </w:p>
    <w:p w14:paraId="552034BA" w14:textId="77777777" w:rsidR="00E762A2" w:rsidRPr="00630B4A" w:rsidRDefault="00E762A2" w:rsidP="00E762A2">
      <w:pPr>
        <w:pStyle w:val="CorpoAltF0"/>
      </w:pPr>
    </w:p>
    <w:p w14:paraId="4F939B29" w14:textId="77777777" w:rsidR="00E762A2" w:rsidRPr="00630B4A" w:rsidRDefault="00E762A2" w:rsidP="00E762A2">
      <w:pPr>
        <w:pStyle w:val="CorpoAltF0"/>
      </w:pPr>
    </w:p>
    <w:p w14:paraId="6CB45AB2" w14:textId="77777777" w:rsidR="00E762A2" w:rsidRPr="00630B4A" w:rsidRDefault="00E762A2" w:rsidP="00E762A2">
      <w:pPr>
        <w:pStyle w:val="CorpoAltF0"/>
      </w:pPr>
    </w:p>
    <w:p w14:paraId="5E084098" w14:textId="77777777" w:rsidR="00E762A2" w:rsidRPr="00630B4A" w:rsidRDefault="00E762A2" w:rsidP="00E762A2">
      <w:pPr>
        <w:pStyle w:val="CorpoAltF0"/>
      </w:pPr>
    </w:p>
    <w:p w14:paraId="7DA2F0A4" w14:textId="77777777" w:rsidR="00E762A2" w:rsidRPr="00630B4A" w:rsidRDefault="00E762A2" w:rsidP="00E762A2">
      <w:pPr>
        <w:pStyle w:val="CorpoAltF0"/>
      </w:pPr>
    </w:p>
    <w:p w14:paraId="6EF6B338" w14:textId="77777777" w:rsidR="00E762A2" w:rsidRPr="00630B4A" w:rsidRDefault="00E762A2" w:rsidP="00E762A2">
      <w:pPr>
        <w:pStyle w:val="CorpoAltF0"/>
      </w:pPr>
    </w:p>
    <w:p w14:paraId="09465E10" w14:textId="77777777" w:rsidR="00E762A2" w:rsidRPr="00630B4A" w:rsidRDefault="00E762A2" w:rsidP="00E762A2">
      <w:pPr>
        <w:pStyle w:val="CorpoAltF0"/>
      </w:pPr>
    </w:p>
    <w:p w14:paraId="6B9342E2" w14:textId="77777777" w:rsidR="00E762A2" w:rsidRPr="00630B4A" w:rsidRDefault="00E762A2" w:rsidP="00E762A2">
      <w:pPr>
        <w:pStyle w:val="CorpoAltF0"/>
      </w:pPr>
    </w:p>
    <w:p w14:paraId="0B79C55A" w14:textId="77777777" w:rsidR="00E762A2" w:rsidRPr="00630B4A" w:rsidRDefault="00E762A2" w:rsidP="00E762A2">
      <w:pPr>
        <w:pStyle w:val="CorpoAltF0"/>
      </w:pPr>
    </w:p>
    <w:p w14:paraId="5994BAE0" w14:textId="77777777" w:rsidR="00E762A2" w:rsidRPr="00630B4A" w:rsidRDefault="00E762A2" w:rsidP="00E762A2">
      <w:pPr>
        <w:pStyle w:val="CorpoAltF0"/>
      </w:pPr>
    </w:p>
    <w:p w14:paraId="39D21185" w14:textId="77777777" w:rsidR="00E762A2" w:rsidRPr="00630B4A" w:rsidRDefault="00E762A2" w:rsidP="00E762A2">
      <w:pPr>
        <w:pStyle w:val="CorpoAltF0"/>
      </w:pPr>
    </w:p>
    <w:p w14:paraId="4AF6F59B" w14:textId="77777777" w:rsidR="00E762A2" w:rsidRPr="00630B4A" w:rsidRDefault="00E762A2" w:rsidP="00E762A2">
      <w:pPr>
        <w:pStyle w:val="CorpoAltF0"/>
      </w:pPr>
    </w:p>
    <w:p w14:paraId="7F39106C" w14:textId="77777777" w:rsidR="00E762A2" w:rsidRPr="00630B4A" w:rsidRDefault="00E762A2" w:rsidP="00E762A2">
      <w:pPr>
        <w:pStyle w:val="CorpoAltF0"/>
      </w:pPr>
    </w:p>
    <w:p w14:paraId="4B380CA0" w14:textId="77777777" w:rsidR="00E762A2" w:rsidRPr="00630B4A" w:rsidRDefault="00E762A2" w:rsidP="00E762A2">
      <w:pPr>
        <w:pStyle w:val="CorpoAltF0"/>
      </w:pPr>
    </w:p>
    <w:p w14:paraId="404926AC" w14:textId="77777777" w:rsidR="00E762A2" w:rsidRPr="00630B4A" w:rsidRDefault="00E762A2" w:rsidP="00E762A2">
      <w:pPr>
        <w:pStyle w:val="CorpoAltF0"/>
      </w:pPr>
    </w:p>
    <w:p w14:paraId="515D7870" w14:textId="77777777" w:rsidR="00E762A2" w:rsidRPr="00630B4A" w:rsidRDefault="00E762A2" w:rsidP="00E762A2">
      <w:pPr>
        <w:pStyle w:val="CorpoAltF0"/>
      </w:pPr>
    </w:p>
    <w:p w14:paraId="09E2465E" w14:textId="77777777" w:rsidR="00E762A2" w:rsidRPr="00630B4A" w:rsidRDefault="00E762A2" w:rsidP="00E762A2">
      <w:pPr>
        <w:pStyle w:val="CorpoAltF0"/>
      </w:pPr>
    </w:p>
    <w:p w14:paraId="48B24A48" w14:textId="77777777" w:rsidR="00E762A2" w:rsidRPr="00630B4A" w:rsidRDefault="00E762A2" w:rsidP="00E762A2">
      <w:pPr>
        <w:pStyle w:val="CorpoAltF0"/>
      </w:pPr>
    </w:p>
    <w:p w14:paraId="7AD88697" w14:textId="77777777" w:rsidR="00E762A2" w:rsidRPr="00630B4A" w:rsidRDefault="00E762A2" w:rsidP="00E762A2">
      <w:pPr>
        <w:pStyle w:val="CorpoAltF0"/>
      </w:pPr>
    </w:p>
    <w:p w14:paraId="5FB05846" w14:textId="77777777" w:rsidR="00E762A2" w:rsidRPr="00630B4A" w:rsidRDefault="00E762A2" w:rsidP="00E762A2">
      <w:pPr>
        <w:pStyle w:val="CorpoAltF0"/>
      </w:pPr>
    </w:p>
    <w:p w14:paraId="0B37545E" w14:textId="77777777" w:rsidR="00E762A2" w:rsidRPr="00630B4A" w:rsidRDefault="00E762A2" w:rsidP="00E762A2">
      <w:pPr>
        <w:pStyle w:val="CorpoAltF0"/>
      </w:pPr>
    </w:p>
    <w:p w14:paraId="64AC52F1" w14:textId="77777777" w:rsidR="00E762A2" w:rsidRPr="00630B4A" w:rsidRDefault="00E762A2" w:rsidP="00E762A2">
      <w:pPr>
        <w:pStyle w:val="CorpoAltF0"/>
      </w:pPr>
    </w:p>
    <w:p w14:paraId="41F6DB9D" w14:textId="77777777" w:rsidR="00E762A2" w:rsidRPr="00630B4A" w:rsidRDefault="00E762A2" w:rsidP="00E762A2">
      <w:pPr>
        <w:pStyle w:val="CorpoAltF0"/>
      </w:pPr>
    </w:p>
    <w:p w14:paraId="3653FDBD" w14:textId="77777777" w:rsidR="00E762A2" w:rsidRPr="00630B4A" w:rsidRDefault="00E762A2" w:rsidP="00E762A2">
      <w:pPr>
        <w:pStyle w:val="CorpoAltF0"/>
      </w:pPr>
    </w:p>
    <w:p w14:paraId="4F39FE1F" w14:textId="2469497F" w:rsidR="00E762A2" w:rsidRPr="00630B4A" w:rsidRDefault="00E762A2" w:rsidP="00E762A2">
      <w:pPr>
        <w:pStyle w:val="corpoAltF"/>
        <w:ind w:left="1134"/>
      </w:pPr>
      <w:proofErr w:type="gramStart"/>
      <w:r w:rsidRPr="00137CC7">
        <w:t>(</w:t>
      </w:r>
      <w:r w:rsidR="007F692C" w:rsidRPr="00137CC7">
        <w:t xml:space="preserve"> </w:t>
      </w:r>
      <w:r w:rsidRPr="00137CC7">
        <w:t>All</w:t>
      </w:r>
      <w:r w:rsidR="003227B8" w:rsidRPr="00137CC7">
        <w:t>ega</w:t>
      </w:r>
      <w:r w:rsidRPr="00137CC7">
        <w:t>to</w:t>
      </w:r>
      <w:proofErr w:type="gramEnd"/>
      <w:r w:rsidRPr="00137CC7">
        <w:t xml:space="preserve"> al rilascio PAGHE </w:t>
      </w:r>
      <w:proofErr w:type="spellStart"/>
      <w:r w:rsidRPr="00137CC7">
        <w:t>vers</w:t>
      </w:r>
      <w:proofErr w:type="spellEnd"/>
      <w:r w:rsidRPr="00137CC7">
        <w:t xml:space="preserve">. </w:t>
      </w:r>
      <w:r w:rsidRPr="001A4D82">
        <w:t>20</w:t>
      </w:r>
      <w:r w:rsidR="003F7A2E" w:rsidRPr="001A4D82">
        <w:t>18</w:t>
      </w:r>
      <w:r w:rsidRPr="001A4D82">
        <w:t>.</w:t>
      </w:r>
      <w:r w:rsidR="003F7A2E" w:rsidRPr="001A4D82">
        <w:t>0</w:t>
      </w:r>
      <w:r w:rsidR="00B6753E" w:rsidRPr="001A4D82">
        <w:t>1</w:t>
      </w:r>
      <w:r w:rsidRPr="001A4D82">
        <w:t>.</w:t>
      </w:r>
      <w:r w:rsidR="00B6753E" w:rsidRPr="001A4D82">
        <w:t>0</w:t>
      </w:r>
      <w:r w:rsidR="003D45F1" w:rsidRPr="001A4D82">
        <w:t>8</w:t>
      </w:r>
      <w:r w:rsidRPr="001A4D82">
        <w:t xml:space="preserve"> )</w:t>
      </w:r>
      <w:r w:rsidR="00B110E1">
        <w:t xml:space="preserve"> </w:t>
      </w:r>
    </w:p>
    <w:p w14:paraId="7ED6C985" w14:textId="77777777" w:rsidR="00E762A2" w:rsidRPr="00630B4A" w:rsidRDefault="00E762A2" w:rsidP="00E762A2">
      <w:pPr>
        <w:pStyle w:val="corpoAltF"/>
        <w:ind w:left="1134"/>
      </w:pPr>
    </w:p>
    <w:p w14:paraId="10FDE07D" w14:textId="77777777" w:rsidR="00E762A2" w:rsidRPr="00630B4A" w:rsidRDefault="00E762A2" w:rsidP="00E762A2">
      <w:pPr>
        <w:jc w:val="both"/>
        <w:rPr>
          <w:rFonts w:ascii="Arial" w:hAnsi="Arial" w:cs="Arial"/>
          <w:spacing w:val="20"/>
          <w:sz w:val="20"/>
          <w:szCs w:val="20"/>
        </w:rPr>
      </w:pPr>
    </w:p>
    <w:p w14:paraId="7699E7E9" w14:textId="77777777" w:rsidR="00E762A2" w:rsidRPr="00630B4A" w:rsidRDefault="00E762A2" w:rsidP="00E762A2">
      <w:pPr>
        <w:jc w:val="both"/>
        <w:rPr>
          <w:rFonts w:ascii="Arial" w:hAnsi="Arial" w:cs="Arial"/>
          <w:spacing w:val="20"/>
          <w:sz w:val="20"/>
          <w:szCs w:val="20"/>
        </w:rPr>
        <w:sectPr w:rsidR="00E762A2" w:rsidRPr="00630B4A">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pgNumType w:fmt="upperRoman" w:start="1"/>
          <w:cols w:space="708"/>
          <w:docGrid w:linePitch="360"/>
        </w:sectPr>
      </w:pPr>
    </w:p>
    <w:p w14:paraId="0962C0F2" w14:textId="77777777" w:rsidR="00D24C06" w:rsidRDefault="00D24C06">
      <w:pPr>
        <w:pStyle w:val="Ignora"/>
      </w:pPr>
    </w:p>
    <w:p w14:paraId="2C90BB96" w14:textId="77777777" w:rsidR="00D24C06" w:rsidRDefault="00D24C06">
      <w:pPr>
        <w:pStyle w:val="WWNewPage"/>
      </w:pPr>
    </w:p>
    <w:p w14:paraId="477941C2" w14:textId="77777777" w:rsidR="00F76BEF" w:rsidRDefault="00F76BEF">
      <w:pPr>
        <w:pStyle w:val="Ignora"/>
      </w:pPr>
    </w:p>
    <w:p w14:paraId="11DC8845" w14:textId="77777777" w:rsidR="001E091F" w:rsidRDefault="001E091F">
      <w:pPr>
        <w:pStyle w:val="Ignora"/>
      </w:pPr>
    </w:p>
    <w:p w14:paraId="15533701" w14:textId="3BA27D31" w:rsidR="00A83553" w:rsidRDefault="00391F60">
      <w:pPr>
        <w:pStyle w:val="Sommario1"/>
        <w:rPr>
          <w:rFonts w:asciiTheme="minorHAnsi" w:eastAsiaTheme="minorEastAsia" w:hAnsiTheme="minorHAnsi" w:cstheme="minorBidi"/>
          <w:b w:val="0"/>
          <w:color w:val="auto"/>
          <w:sz w:val="22"/>
          <w:szCs w:val="22"/>
        </w:rPr>
      </w:pPr>
      <w:r>
        <w:rPr>
          <w:rStyle w:val="Collegamentoipertestuale"/>
          <w:b w:val="0"/>
          <w:i/>
          <w:iCs/>
          <w:color w:val="auto"/>
          <w:spacing w:val="-20"/>
          <w:szCs w:val="28"/>
          <w:u w:val="none"/>
        </w:rPr>
        <w:fldChar w:fldCharType="begin"/>
      </w:r>
      <w:r>
        <w:rPr>
          <w:rStyle w:val="Collegamentoipertestuale"/>
          <w:b w:val="0"/>
          <w:i/>
          <w:iCs/>
          <w:color w:val="auto"/>
          <w:spacing w:val="-20"/>
          <w:szCs w:val="28"/>
          <w:u w:val="none"/>
        </w:rPr>
        <w:instrText xml:space="preserve"> TOC \h \z \t "TS-titolo-01;1;TS-titolo-04;4;TS-titolo-Comando;2;TS-titolo-05;5;WW_NormativaSoftware;3" </w:instrText>
      </w:r>
      <w:r>
        <w:rPr>
          <w:rStyle w:val="Collegamentoipertestuale"/>
          <w:b w:val="0"/>
          <w:i/>
          <w:iCs/>
          <w:color w:val="auto"/>
          <w:spacing w:val="-20"/>
          <w:szCs w:val="28"/>
          <w:u w:val="none"/>
        </w:rPr>
        <w:fldChar w:fldCharType="separate"/>
      </w:r>
      <w:hyperlink w:anchor="_Toc533087358" w:history="1">
        <w:r w:rsidR="00A83553" w:rsidRPr="000B2581">
          <w:rPr>
            <w:rStyle w:val="Collegamentoipertestuale"/>
          </w:rPr>
          <w:t>Implementazioni</w:t>
        </w:r>
        <w:r w:rsidR="00A83553">
          <w:rPr>
            <w:webHidden/>
          </w:rPr>
          <w:tab/>
        </w:r>
        <w:r w:rsidR="00A83553">
          <w:rPr>
            <w:webHidden/>
          </w:rPr>
          <w:fldChar w:fldCharType="begin"/>
        </w:r>
        <w:r w:rsidR="00A83553">
          <w:rPr>
            <w:webHidden/>
          </w:rPr>
          <w:instrText xml:space="preserve"> PAGEREF _Toc533087358 \h </w:instrText>
        </w:r>
        <w:r w:rsidR="00A83553">
          <w:rPr>
            <w:webHidden/>
          </w:rPr>
        </w:r>
        <w:r w:rsidR="00A83553">
          <w:rPr>
            <w:webHidden/>
          </w:rPr>
          <w:fldChar w:fldCharType="separate"/>
        </w:r>
        <w:r w:rsidR="001A44F0">
          <w:rPr>
            <w:webHidden/>
          </w:rPr>
          <w:t>4</w:t>
        </w:r>
        <w:r w:rsidR="00A83553">
          <w:rPr>
            <w:webHidden/>
          </w:rPr>
          <w:fldChar w:fldCharType="end"/>
        </w:r>
      </w:hyperlink>
    </w:p>
    <w:p w14:paraId="3471D3F1" w14:textId="44C261D2" w:rsidR="00A83553" w:rsidRDefault="00A83553">
      <w:pPr>
        <w:pStyle w:val="Sommario2"/>
        <w:rPr>
          <w:rFonts w:asciiTheme="minorHAnsi" w:eastAsiaTheme="minorEastAsia" w:hAnsiTheme="minorHAnsi" w:cstheme="minorBidi"/>
          <w:b w:val="0"/>
          <w:sz w:val="22"/>
          <w:szCs w:val="22"/>
        </w:rPr>
      </w:pPr>
      <w:hyperlink w:anchor="_Toc533087359" w:history="1">
        <w:r w:rsidRPr="000B2581">
          <w:rPr>
            <w:rStyle w:val="Collegamentoipertestuale"/>
          </w:rPr>
          <w:t>Gestione contratti</w:t>
        </w:r>
        <w:r>
          <w:rPr>
            <w:webHidden/>
          </w:rPr>
          <w:tab/>
        </w:r>
        <w:r>
          <w:rPr>
            <w:webHidden/>
          </w:rPr>
          <w:fldChar w:fldCharType="begin"/>
        </w:r>
        <w:r>
          <w:rPr>
            <w:webHidden/>
          </w:rPr>
          <w:instrText xml:space="preserve"> PAGEREF _Toc533087359 \h </w:instrText>
        </w:r>
        <w:r>
          <w:rPr>
            <w:webHidden/>
          </w:rPr>
        </w:r>
        <w:r>
          <w:rPr>
            <w:webHidden/>
          </w:rPr>
          <w:fldChar w:fldCharType="separate"/>
        </w:r>
        <w:r w:rsidR="001A44F0">
          <w:rPr>
            <w:webHidden/>
          </w:rPr>
          <w:t>4</w:t>
        </w:r>
        <w:r>
          <w:rPr>
            <w:webHidden/>
          </w:rPr>
          <w:fldChar w:fldCharType="end"/>
        </w:r>
      </w:hyperlink>
    </w:p>
    <w:p w14:paraId="0DDC8F55" w14:textId="6DA0BEFE" w:rsidR="00A83553" w:rsidRDefault="00A83553">
      <w:pPr>
        <w:pStyle w:val="Sommario4"/>
        <w:rPr>
          <w:rFonts w:asciiTheme="minorHAnsi" w:eastAsiaTheme="minorEastAsia" w:hAnsiTheme="minorHAnsi" w:cstheme="minorBidi"/>
          <w:i w:val="0"/>
          <w:sz w:val="22"/>
          <w:szCs w:val="22"/>
        </w:rPr>
      </w:pPr>
      <w:hyperlink w:anchor="_Toc533087360" w:history="1">
        <w:r w:rsidRPr="000B2581">
          <w:rPr>
            <w:rStyle w:val="Collegamentoipertestuale"/>
          </w:rPr>
          <w:t>Codice contratto 8303 Metalmeccanica Aziende Cooperative</w:t>
        </w:r>
        <w:r>
          <w:rPr>
            <w:webHidden/>
          </w:rPr>
          <w:tab/>
        </w:r>
        <w:r>
          <w:rPr>
            <w:webHidden/>
          </w:rPr>
          <w:fldChar w:fldCharType="begin"/>
        </w:r>
        <w:r>
          <w:rPr>
            <w:webHidden/>
          </w:rPr>
          <w:instrText xml:space="preserve"> PAGEREF _Toc533087360 \h </w:instrText>
        </w:r>
        <w:r>
          <w:rPr>
            <w:webHidden/>
          </w:rPr>
        </w:r>
        <w:r>
          <w:rPr>
            <w:webHidden/>
          </w:rPr>
          <w:fldChar w:fldCharType="separate"/>
        </w:r>
        <w:r w:rsidR="001A44F0">
          <w:rPr>
            <w:webHidden/>
          </w:rPr>
          <w:t>4</w:t>
        </w:r>
        <w:r>
          <w:rPr>
            <w:webHidden/>
          </w:rPr>
          <w:fldChar w:fldCharType="end"/>
        </w:r>
      </w:hyperlink>
    </w:p>
    <w:p w14:paraId="61736DFE" w14:textId="0EB0044D" w:rsidR="00A83553" w:rsidRDefault="00A83553">
      <w:pPr>
        <w:pStyle w:val="Sommario4"/>
        <w:rPr>
          <w:rFonts w:asciiTheme="minorHAnsi" w:eastAsiaTheme="minorEastAsia" w:hAnsiTheme="minorHAnsi" w:cstheme="minorBidi"/>
          <w:i w:val="0"/>
          <w:sz w:val="22"/>
          <w:szCs w:val="22"/>
        </w:rPr>
      </w:pPr>
      <w:hyperlink w:anchor="_Toc533087361" w:history="1">
        <w:r w:rsidRPr="000B2581">
          <w:rPr>
            <w:rStyle w:val="Collegamentoipertestuale"/>
          </w:rPr>
          <w:t>Codici contratto 8593/8594 Turismo Confesercenti</w:t>
        </w:r>
        <w:r>
          <w:rPr>
            <w:webHidden/>
          </w:rPr>
          <w:tab/>
        </w:r>
        <w:r>
          <w:rPr>
            <w:webHidden/>
          </w:rPr>
          <w:fldChar w:fldCharType="begin"/>
        </w:r>
        <w:r>
          <w:rPr>
            <w:webHidden/>
          </w:rPr>
          <w:instrText xml:space="preserve"> PAGEREF _Toc533087361 \h </w:instrText>
        </w:r>
        <w:r>
          <w:rPr>
            <w:webHidden/>
          </w:rPr>
        </w:r>
        <w:r>
          <w:rPr>
            <w:webHidden/>
          </w:rPr>
          <w:fldChar w:fldCharType="separate"/>
        </w:r>
        <w:r w:rsidR="001A44F0">
          <w:rPr>
            <w:webHidden/>
          </w:rPr>
          <w:t>4</w:t>
        </w:r>
        <w:r>
          <w:rPr>
            <w:webHidden/>
          </w:rPr>
          <w:fldChar w:fldCharType="end"/>
        </w:r>
      </w:hyperlink>
    </w:p>
    <w:p w14:paraId="244F995E" w14:textId="029A4088" w:rsidR="00A83553" w:rsidRDefault="00A83553">
      <w:pPr>
        <w:pStyle w:val="Sommario4"/>
        <w:rPr>
          <w:rFonts w:asciiTheme="minorHAnsi" w:eastAsiaTheme="minorEastAsia" w:hAnsiTheme="minorHAnsi" w:cstheme="minorBidi"/>
          <w:i w:val="0"/>
          <w:sz w:val="22"/>
          <w:szCs w:val="22"/>
        </w:rPr>
      </w:pPr>
      <w:hyperlink w:anchor="_Toc533087362" w:history="1">
        <w:r w:rsidRPr="000B2581">
          <w:rPr>
            <w:rStyle w:val="Collegamentoipertestuale"/>
          </w:rPr>
          <w:t>Codici contratto 8826/8836/8861/8862/8863/8864 Scuole Materne Private Fism</w:t>
        </w:r>
        <w:r>
          <w:rPr>
            <w:webHidden/>
          </w:rPr>
          <w:tab/>
        </w:r>
        <w:r>
          <w:rPr>
            <w:webHidden/>
          </w:rPr>
          <w:fldChar w:fldCharType="begin"/>
        </w:r>
        <w:r>
          <w:rPr>
            <w:webHidden/>
          </w:rPr>
          <w:instrText xml:space="preserve"> PAGEREF _Toc533087362 \h </w:instrText>
        </w:r>
        <w:r>
          <w:rPr>
            <w:webHidden/>
          </w:rPr>
        </w:r>
        <w:r>
          <w:rPr>
            <w:webHidden/>
          </w:rPr>
          <w:fldChar w:fldCharType="separate"/>
        </w:r>
        <w:r w:rsidR="001A44F0">
          <w:rPr>
            <w:webHidden/>
          </w:rPr>
          <w:t>4</w:t>
        </w:r>
        <w:r>
          <w:rPr>
            <w:webHidden/>
          </w:rPr>
          <w:fldChar w:fldCharType="end"/>
        </w:r>
      </w:hyperlink>
    </w:p>
    <w:p w14:paraId="1CBB7ACD" w14:textId="0BBDD152" w:rsidR="00A83553" w:rsidRDefault="00A83553">
      <w:pPr>
        <w:pStyle w:val="Sommario4"/>
        <w:rPr>
          <w:rFonts w:asciiTheme="minorHAnsi" w:eastAsiaTheme="minorEastAsia" w:hAnsiTheme="minorHAnsi" w:cstheme="minorBidi"/>
          <w:i w:val="0"/>
          <w:sz w:val="22"/>
          <w:szCs w:val="22"/>
        </w:rPr>
      </w:pPr>
      <w:hyperlink w:anchor="_Toc533087363" w:history="1">
        <w:r w:rsidRPr="000B2581">
          <w:rPr>
            <w:rStyle w:val="Collegamentoipertestuale"/>
          </w:rPr>
          <w:t>Codici contratto 8551 Agricoltura Operai e 8571 Agricoltura Cooperative</w:t>
        </w:r>
        <w:r>
          <w:rPr>
            <w:webHidden/>
          </w:rPr>
          <w:tab/>
        </w:r>
        <w:r>
          <w:rPr>
            <w:webHidden/>
          </w:rPr>
          <w:fldChar w:fldCharType="begin"/>
        </w:r>
        <w:r>
          <w:rPr>
            <w:webHidden/>
          </w:rPr>
          <w:instrText xml:space="preserve"> PAGEREF _Toc533087363 \h </w:instrText>
        </w:r>
        <w:r>
          <w:rPr>
            <w:webHidden/>
          </w:rPr>
        </w:r>
        <w:r>
          <w:rPr>
            <w:webHidden/>
          </w:rPr>
          <w:fldChar w:fldCharType="separate"/>
        </w:r>
        <w:r w:rsidR="001A44F0">
          <w:rPr>
            <w:webHidden/>
          </w:rPr>
          <w:t>5</w:t>
        </w:r>
        <w:r>
          <w:rPr>
            <w:webHidden/>
          </w:rPr>
          <w:fldChar w:fldCharType="end"/>
        </w:r>
      </w:hyperlink>
    </w:p>
    <w:p w14:paraId="5F62C12B" w14:textId="7633E029" w:rsidR="00A83553" w:rsidRDefault="00A83553">
      <w:pPr>
        <w:pStyle w:val="Sommario2"/>
        <w:rPr>
          <w:rFonts w:asciiTheme="minorHAnsi" w:eastAsiaTheme="minorEastAsia" w:hAnsiTheme="minorHAnsi" w:cstheme="minorBidi"/>
          <w:b w:val="0"/>
          <w:sz w:val="22"/>
          <w:szCs w:val="22"/>
        </w:rPr>
      </w:pPr>
      <w:hyperlink w:anchor="_Toc533087364" w:history="1">
        <w:r w:rsidRPr="000B2581">
          <w:rPr>
            <w:rStyle w:val="Collegamentoipertestuale"/>
          </w:rPr>
          <w:t>TABE</w:t>
        </w:r>
        <w:r>
          <w:rPr>
            <w:webHidden/>
          </w:rPr>
          <w:tab/>
        </w:r>
        <w:r>
          <w:rPr>
            <w:webHidden/>
          </w:rPr>
          <w:fldChar w:fldCharType="begin"/>
        </w:r>
        <w:r>
          <w:rPr>
            <w:webHidden/>
          </w:rPr>
          <w:instrText xml:space="preserve"> PAGEREF _Toc533087364 \h </w:instrText>
        </w:r>
        <w:r>
          <w:rPr>
            <w:webHidden/>
          </w:rPr>
        </w:r>
        <w:r>
          <w:rPr>
            <w:webHidden/>
          </w:rPr>
          <w:fldChar w:fldCharType="separate"/>
        </w:r>
        <w:r w:rsidR="001A44F0">
          <w:rPr>
            <w:webHidden/>
          </w:rPr>
          <w:t>6</w:t>
        </w:r>
        <w:r>
          <w:rPr>
            <w:webHidden/>
          </w:rPr>
          <w:fldChar w:fldCharType="end"/>
        </w:r>
      </w:hyperlink>
    </w:p>
    <w:p w14:paraId="6A997F63" w14:textId="0319A7C8" w:rsidR="00A83553" w:rsidRDefault="00A83553">
      <w:pPr>
        <w:pStyle w:val="Sommario4"/>
        <w:rPr>
          <w:rFonts w:asciiTheme="minorHAnsi" w:eastAsiaTheme="minorEastAsia" w:hAnsiTheme="minorHAnsi" w:cstheme="minorBidi"/>
          <w:i w:val="0"/>
          <w:sz w:val="22"/>
          <w:szCs w:val="22"/>
        </w:rPr>
      </w:pPr>
      <w:hyperlink w:anchor="_Toc533087365" w:history="1">
        <w:r w:rsidRPr="000B2581">
          <w:rPr>
            <w:rStyle w:val="Collegamentoipertestuale"/>
          </w:rPr>
          <w:t>TB0303 Tabella Contributi Generali Azienda</w:t>
        </w:r>
        <w:r>
          <w:rPr>
            <w:webHidden/>
          </w:rPr>
          <w:tab/>
        </w:r>
        <w:r>
          <w:rPr>
            <w:webHidden/>
          </w:rPr>
          <w:fldChar w:fldCharType="begin"/>
        </w:r>
        <w:r>
          <w:rPr>
            <w:webHidden/>
          </w:rPr>
          <w:instrText xml:space="preserve"> PAGEREF _Toc533087365 \h </w:instrText>
        </w:r>
        <w:r>
          <w:rPr>
            <w:webHidden/>
          </w:rPr>
        </w:r>
        <w:r>
          <w:rPr>
            <w:webHidden/>
          </w:rPr>
          <w:fldChar w:fldCharType="separate"/>
        </w:r>
        <w:r w:rsidR="001A44F0">
          <w:rPr>
            <w:webHidden/>
          </w:rPr>
          <w:t>6</w:t>
        </w:r>
        <w:r>
          <w:rPr>
            <w:webHidden/>
          </w:rPr>
          <w:fldChar w:fldCharType="end"/>
        </w:r>
      </w:hyperlink>
    </w:p>
    <w:p w14:paraId="1DB8E0F8" w14:textId="482D5DA7" w:rsidR="00A83553" w:rsidRDefault="00A83553">
      <w:pPr>
        <w:pStyle w:val="Sommario5"/>
        <w:tabs>
          <w:tab w:val="right" w:leader="dot" w:pos="9629"/>
        </w:tabs>
        <w:rPr>
          <w:rFonts w:asciiTheme="minorHAnsi" w:eastAsiaTheme="minorEastAsia" w:hAnsiTheme="minorHAnsi" w:cstheme="minorBidi"/>
          <w:i w:val="0"/>
          <w:noProof/>
          <w:sz w:val="22"/>
          <w:szCs w:val="22"/>
        </w:rPr>
      </w:pPr>
      <w:hyperlink w:anchor="_Toc533087366" w:history="1">
        <w:r w:rsidRPr="000B2581">
          <w:rPr>
            <w:rStyle w:val="Collegamentoipertestuale"/>
            <w:b/>
            <w:noProof/>
          </w:rPr>
          <w:t>Cod. 8006/8007/8013/8026</w:t>
        </w:r>
        <w:r>
          <w:rPr>
            <w:noProof/>
            <w:webHidden/>
          </w:rPr>
          <w:tab/>
        </w:r>
        <w:r>
          <w:rPr>
            <w:noProof/>
            <w:webHidden/>
          </w:rPr>
          <w:fldChar w:fldCharType="begin"/>
        </w:r>
        <w:r>
          <w:rPr>
            <w:noProof/>
            <w:webHidden/>
          </w:rPr>
          <w:instrText xml:space="preserve"> PAGEREF _Toc533087366 \h </w:instrText>
        </w:r>
        <w:r>
          <w:rPr>
            <w:noProof/>
            <w:webHidden/>
          </w:rPr>
        </w:r>
        <w:r>
          <w:rPr>
            <w:noProof/>
            <w:webHidden/>
          </w:rPr>
          <w:fldChar w:fldCharType="separate"/>
        </w:r>
        <w:r w:rsidR="001A44F0">
          <w:rPr>
            <w:noProof/>
            <w:webHidden/>
          </w:rPr>
          <w:t>6</w:t>
        </w:r>
        <w:r>
          <w:rPr>
            <w:noProof/>
            <w:webHidden/>
          </w:rPr>
          <w:fldChar w:fldCharType="end"/>
        </w:r>
      </w:hyperlink>
    </w:p>
    <w:p w14:paraId="589B4210" w14:textId="2615771C" w:rsidR="00A83553" w:rsidRDefault="00A83553">
      <w:pPr>
        <w:pStyle w:val="Sommario4"/>
        <w:rPr>
          <w:rFonts w:asciiTheme="minorHAnsi" w:eastAsiaTheme="minorEastAsia" w:hAnsiTheme="minorHAnsi" w:cstheme="minorBidi"/>
          <w:i w:val="0"/>
          <w:sz w:val="22"/>
          <w:szCs w:val="22"/>
        </w:rPr>
      </w:pPr>
      <w:hyperlink w:anchor="_Toc533087367" w:history="1">
        <w:r w:rsidRPr="000B2581">
          <w:rPr>
            <w:rStyle w:val="Collegamentoipertestuale"/>
          </w:rPr>
          <w:t>Cod. 8701/8702 Legno e Arredamento PMI Confapi</w:t>
        </w:r>
        <w:r>
          <w:rPr>
            <w:webHidden/>
          </w:rPr>
          <w:tab/>
        </w:r>
        <w:r>
          <w:rPr>
            <w:webHidden/>
          </w:rPr>
          <w:fldChar w:fldCharType="begin"/>
        </w:r>
        <w:r>
          <w:rPr>
            <w:webHidden/>
          </w:rPr>
          <w:instrText xml:space="preserve"> PAGEREF _Toc533087367 \h </w:instrText>
        </w:r>
        <w:r>
          <w:rPr>
            <w:webHidden/>
          </w:rPr>
        </w:r>
        <w:r>
          <w:rPr>
            <w:webHidden/>
          </w:rPr>
          <w:fldChar w:fldCharType="separate"/>
        </w:r>
        <w:r w:rsidR="001A44F0">
          <w:rPr>
            <w:webHidden/>
          </w:rPr>
          <w:t>6</w:t>
        </w:r>
        <w:r>
          <w:rPr>
            <w:webHidden/>
          </w:rPr>
          <w:fldChar w:fldCharType="end"/>
        </w:r>
      </w:hyperlink>
    </w:p>
    <w:p w14:paraId="574253F3" w14:textId="7D18B9A9" w:rsidR="00A83553" w:rsidRDefault="00A83553">
      <w:pPr>
        <w:pStyle w:val="Sommario5"/>
        <w:tabs>
          <w:tab w:val="right" w:leader="dot" w:pos="9629"/>
        </w:tabs>
        <w:rPr>
          <w:rFonts w:asciiTheme="minorHAnsi" w:eastAsiaTheme="minorEastAsia" w:hAnsiTheme="minorHAnsi" w:cstheme="minorBidi"/>
          <w:i w:val="0"/>
          <w:noProof/>
          <w:sz w:val="22"/>
          <w:szCs w:val="22"/>
        </w:rPr>
      </w:pPr>
      <w:hyperlink w:anchor="_Toc533087368" w:history="1">
        <w:r w:rsidRPr="000B2581">
          <w:rPr>
            <w:rStyle w:val="Collegamentoipertestuale"/>
            <w:b/>
            <w:noProof/>
          </w:rPr>
          <w:t xml:space="preserve">TB0901 – </w:t>
        </w:r>
        <w:r w:rsidRPr="000B2581">
          <w:rPr>
            <w:rStyle w:val="Collegamentoipertestuale"/>
            <w:noProof/>
          </w:rPr>
          <w:t>Tabella Malattia</w:t>
        </w:r>
        <w:r>
          <w:rPr>
            <w:noProof/>
            <w:webHidden/>
          </w:rPr>
          <w:tab/>
        </w:r>
        <w:r>
          <w:rPr>
            <w:noProof/>
            <w:webHidden/>
          </w:rPr>
          <w:fldChar w:fldCharType="begin"/>
        </w:r>
        <w:r>
          <w:rPr>
            <w:noProof/>
            <w:webHidden/>
          </w:rPr>
          <w:instrText xml:space="preserve"> PAGEREF _Toc533087368 \h </w:instrText>
        </w:r>
        <w:r>
          <w:rPr>
            <w:noProof/>
            <w:webHidden/>
          </w:rPr>
        </w:r>
        <w:r>
          <w:rPr>
            <w:noProof/>
            <w:webHidden/>
          </w:rPr>
          <w:fldChar w:fldCharType="separate"/>
        </w:r>
        <w:r w:rsidR="001A44F0">
          <w:rPr>
            <w:noProof/>
            <w:webHidden/>
          </w:rPr>
          <w:t>6</w:t>
        </w:r>
        <w:r>
          <w:rPr>
            <w:noProof/>
            <w:webHidden/>
          </w:rPr>
          <w:fldChar w:fldCharType="end"/>
        </w:r>
      </w:hyperlink>
    </w:p>
    <w:p w14:paraId="269B7FF3" w14:textId="272F750A" w:rsidR="00A83553" w:rsidRDefault="00A83553">
      <w:pPr>
        <w:pStyle w:val="Sommario4"/>
        <w:rPr>
          <w:rFonts w:asciiTheme="minorHAnsi" w:eastAsiaTheme="minorEastAsia" w:hAnsiTheme="minorHAnsi" w:cstheme="minorBidi"/>
          <w:i w:val="0"/>
          <w:sz w:val="22"/>
          <w:szCs w:val="22"/>
        </w:rPr>
      </w:pPr>
      <w:hyperlink w:anchor="_Toc533087369" w:history="1">
        <w:r w:rsidRPr="000B2581">
          <w:rPr>
            <w:rStyle w:val="Collegamentoipertestuale"/>
          </w:rPr>
          <w:t>Cod. 8703 Legno e Arredamento PMI Confimi</w:t>
        </w:r>
        <w:r>
          <w:rPr>
            <w:webHidden/>
          </w:rPr>
          <w:tab/>
        </w:r>
        <w:r>
          <w:rPr>
            <w:webHidden/>
          </w:rPr>
          <w:fldChar w:fldCharType="begin"/>
        </w:r>
        <w:r>
          <w:rPr>
            <w:webHidden/>
          </w:rPr>
          <w:instrText xml:space="preserve"> PAGEREF _Toc533087369 \h </w:instrText>
        </w:r>
        <w:r>
          <w:rPr>
            <w:webHidden/>
          </w:rPr>
        </w:r>
        <w:r>
          <w:rPr>
            <w:webHidden/>
          </w:rPr>
          <w:fldChar w:fldCharType="separate"/>
        </w:r>
        <w:r w:rsidR="001A44F0">
          <w:rPr>
            <w:webHidden/>
          </w:rPr>
          <w:t>6</w:t>
        </w:r>
        <w:r>
          <w:rPr>
            <w:webHidden/>
          </w:rPr>
          <w:fldChar w:fldCharType="end"/>
        </w:r>
      </w:hyperlink>
    </w:p>
    <w:p w14:paraId="36884B9E" w14:textId="26A2A2FD" w:rsidR="00A83553" w:rsidRDefault="00A83553">
      <w:pPr>
        <w:pStyle w:val="Sommario5"/>
        <w:tabs>
          <w:tab w:val="right" w:leader="dot" w:pos="9629"/>
        </w:tabs>
        <w:rPr>
          <w:rFonts w:asciiTheme="minorHAnsi" w:eastAsiaTheme="minorEastAsia" w:hAnsiTheme="minorHAnsi" w:cstheme="minorBidi"/>
          <w:i w:val="0"/>
          <w:noProof/>
          <w:sz w:val="22"/>
          <w:szCs w:val="22"/>
        </w:rPr>
      </w:pPr>
      <w:hyperlink w:anchor="_Toc533087370" w:history="1">
        <w:r w:rsidRPr="000B2581">
          <w:rPr>
            <w:rStyle w:val="Collegamentoipertestuale"/>
            <w:b/>
            <w:noProof/>
          </w:rPr>
          <w:t xml:space="preserve">TB0901 – </w:t>
        </w:r>
        <w:r w:rsidRPr="000B2581">
          <w:rPr>
            <w:rStyle w:val="Collegamentoipertestuale"/>
            <w:noProof/>
          </w:rPr>
          <w:t>Tabella Malattia</w:t>
        </w:r>
        <w:r>
          <w:rPr>
            <w:noProof/>
            <w:webHidden/>
          </w:rPr>
          <w:tab/>
        </w:r>
        <w:r>
          <w:rPr>
            <w:noProof/>
            <w:webHidden/>
          </w:rPr>
          <w:fldChar w:fldCharType="begin"/>
        </w:r>
        <w:r>
          <w:rPr>
            <w:noProof/>
            <w:webHidden/>
          </w:rPr>
          <w:instrText xml:space="preserve"> PAGEREF _Toc533087370 \h </w:instrText>
        </w:r>
        <w:r>
          <w:rPr>
            <w:noProof/>
            <w:webHidden/>
          </w:rPr>
        </w:r>
        <w:r>
          <w:rPr>
            <w:noProof/>
            <w:webHidden/>
          </w:rPr>
          <w:fldChar w:fldCharType="separate"/>
        </w:r>
        <w:r w:rsidR="001A44F0">
          <w:rPr>
            <w:noProof/>
            <w:webHidden/>
          </w:rPr>
          <w:t>6</w:t>
        </w:r>
        <w:r>
          <w:rPr>
            <w:noProof/>
            <w:webHidden/>
          </w:rPr>
          <w:fldChar w:fldCharType="end"/>
        </w:r>
      </w:hyperlink>
    </w:p>
    <w:p w14:paraId="25C9CB09" w14:textId="473CE9EF" w:rsidR="00A83553" w:rsidRDefault="00A83553">
      <w:pPr>
        <w:pStyle w:val="Sommario4"/>
        <w:rPr>
          <w:rFonts w:asciiTheme="minorHAnsi" w:eastAsiaTheme="minorEastAsia" w:hAnsiTheme="minorHAnsi" w:cstheme="minorBidi"/>
          <w:i w:val="0"/>
          <w:sz w:val="22"/>
          <w:szCs w:val="22"/>
        </w:rPr>
      </w:pPr>
      <w:hyperlink w:anchor="_Toc533087371" w:history="1">
        <w:r w:rsidRPr="000B2581">
          <w:rPr>
            <w:rStyle w:val="Collegamentoipertestuale"/>
          </w:rPr>
          <w:t>Cod. 8441/8442/8450/8451/8452 Studi Professionali</w:t>
        </w:r>
        <w:r>
          <w:rPr>
            <w:webHidden/>
          </w:rPr>
          <w:tab/>
        </w:r>
        <w:r>
          <w:rPr>
            <w:webHidden/>
          </w:rPr>
          <w:fldChar w:fldCharType="begin"/>
        </w:r>
        <w:r>
          <w:rPr>
            <w:webHidden/>
          </w:rPr>
          <w:instrText xml:space="preserve"> PAGEREF _Toc533087371 \h </w:instrText>
        </w:r>
        <w:r>
          <w:rPr>
            <w:webHidden/>
          </w:rPr>
        </w:r>
        <w:r>
          <w:rPr>
            <w:webHidden/>
          </w:rPr>
          <w:fldChar w:fldCharType="separate"/>
        </w:r>
        <w:r w:rsidR="001A44F0">
          <w:rPr>
            <w:webHidden/>
          </w:rPr>
          <w:t>6</w:t>
        </w:r>
        <w:r>
          <w:rPr>
            <w:webHidden/>
          </w:rPr>
          <w:fldChar w:fldCharType="end"/>
        </w:r>
      </w:hyperlink>
    </w:p>
    <w:p w14:paraId="497EDB8E" w14:textId="759CBF42" w:rsidR="00A83553" w:rsidRDefault="00A83553">
      <w:pPr>
        <w:pStyle w:val="Sommario5"/>
        <w:tabs>
          <w:tab w:val="right" w:leader="dot" w:pos="9629"/>
        </w:tabs>
        <w:rPr>
          <w:rFonts w:asciiTheme="minorHAnsi" w:eastAsiaTheme="minorEastAsia" w:hAnsiTheme="minorHAnsi" w:cstheme="minorBidi"/>
          <w:i w:val="0"/>
          <w:noProof/>
          <w:sz w:val="22"/>
          <w:szCs w:val="22"/>
        </w:rPr>
      </w:pPr>
      <w:hyperlink w:anchor="_Toc533087372" w:history="1">
        <w:r w:rsidRPr="000B2581">
          <w:rPr>
            <w:rStyle w:val="Collegamentoipertestuale"/>
            <w:b/>
            <w:noProof/>
          </w:rPr>
          <w:t xml:space="preserve">TB0901 – </w:t>
        </w:r>
        <w:r w:rsidRPr="000B2581">
          <w:rPr>
            <w:rStyle w:val="Collegamentoipertestuale"/>
            <w:noProof/>
          </w:rPr>
          <w:t>Tabella Malattia</w:t>
        </w:r>
        <w:r>
          <w:rPr>
            <w:noProof/>
            <w:webHidden/>
          </w:rPr>
          <w:tab/>
        </w:r>
        <w:r>
          <w:rPr>
            <w:noProof/>
            <w:webHidden/>
          </w:rPr>
          <w:fldChar w:fldCharType="begin"/>
        </w:r>
        <w:r>
          <w:rPr>
            <w:noProof/>
            <w:webHidden/>
          </w:rPr>
          <w:instrText xml:space="preserve"> PAGEREF _Toc533087372 \h </w:instrText>
        </w:r>
        <w:r>
          <w:rPr>
            <w:noProof/>
            <w:webHidden/>
          </w:rPr>
        </w:r>
        <w:r>
          <w:rPr>
            <w:noProof/>
            <w:webHidden/>
          </w:rPr>
          <w:fldChar w:fldCharType="separate"/>
        </w:r>
        <w:r w:rsidR="001A44F0">
          <w:rPr>
            <w:noProof/>
            <w:webHidden/>
          </w:rPr>
          <w:t>6</w:t>
        </w:r>
        <w:r>
          <w:rPr>
            <w:noProof/>
            <w:webHidden/>
          </w:rPr>
          <w:fldChar w:fldCharType="end"/>
        </w:r>
      </w:hyperlink>
    </w:p>
    <w:p w14:paraId="22B9B4C6" w14:textId="6AE41AEF" w:rsidR="00A83553" w:rsidRDefault="00A83553">
      <w:pPr>
        <w:pStyle w:val="Sommario4"/>
        <w:rPr>
          <w:rFonts w:asciiTheme="minorHAnsi" w:eastAsiaTheme="minorEastAsia" w:hAnsiTheme="minorHAnsi" w:cstheme="minorBidi"/>
          <w:i w:val="0"/>
          <w:sz w:val="22"/>
          <w:szCs w:val="22"/>
        </w:rPr>
      </w:pPr>
      <w:hyperlink w:anchor="_Toc533087373" w:history="1">
        <w:r w:rsidRPr="000B2581">
          <w:rPr>
            <w:rStyle w:val="Collegamentoipertestuale"/>
          </w:rPr>
          <w:t>Cod. 8161/8162 Terziario Confcommercio</w:t>
        </w:r>
        <w:r>
          <w:rPr>
            <w:webHidden/>
          </w:rPr>
          <w:tab/>
        </w:r>
        <w:r>
          <w:rPr>
            <w:webHidden/>
          </w:rPr>
          <w:fldChar w:fldCharType="begin"/>
        </w:r>
        <w:r>
          <w:rPr>
            <w:webHidden/>
          </w:rPr>
          <w:instrText xml:space="preserve"> PAGEREF _Toc533087373 \h </w:instrText>
        </w:r>
        <w:r>
          <w:rPr>
            <w:webHidden/>
          </w:rPr>
        </w:r>
        <w:r>
          <w:rPr>
            <w:webHidden/>
          </w:rPr>
          <w:fldChar w:fldCharType="separate"/>
        </w:r>
        <w:r w:rsidR="001A44F0">
          <w:rPr>
            <w:webHidden/>
          </w:rPr>
          <w:t>6</w:t>
        </w:r>
        <w:r>
          <w:rPr>
            <w:webHidden/>
          </w:rPr>
          <w:fldChar w:fldCharType="end"/>
        </w:r>
      </w:hyperlink>
    </w:p>
    <w:p w14:paraId="4958CFC5" w14:textId="745F5DC5" w:rsidR="00A83553" w:rsidRDefault="00A83553">
      <w:pPr>
        <w:pStyle w:val="Sommario5"/>
        <w:tabs>
          <w:tab w:val="right" w:leader="dot" w:pos="9629"/>
        </w:tabs>
        <w:rPr>
          <w:rFonts w:asciiTheme="minorHAnsi" w:eastAsiaTheme="minorEastAsia" w:hAnsiTheme="minorHAnsi" w:cstheme="minorBidi"/>
          <w:i w:val="0"/>
          <w:noProof/>
          <w:sz w:val="22"/>
          <w:szCs w:val="22"/>
        </w:rPr>
      </w:pPr>
      <w:hyperlink w:anchor="_Toc533087374" w:history="1">
        <w:r w:rsidRPr="000B2581">
          <w:rPr>
            <w:rStyle w:val="Collegamentoipertestuale"/>
            <w:b/>
            <w:noProof/>
          </w:rPr>
          <w:t xml:space="preserve">TB0106 – </w:t>
        </w:r>
        <w:r w:rsidRPr="000B2581">
          <w:rPr>
            <w:rStyle w:val="Collegamentoipertestuale"/>
            <w:noProof/>
          </w:rPr>
          <w:t>Tabella retribuzione apprendisti</w:t>
        </w:r>
        <w:r>
          <w:rPr>
            <w:noProof/>
            <w:webHidden/>
          </w:rPr>
          <w:tab/>
        </w:r>
        <w:r>
          <w:rPr>
            <w:noProof/>
            <w:webHidden/>
          </w:rPr>
          <w:fldChar w:fldCharType="begin"/>
        </w:r>
        <w:r>
          <w:rPr>
            <w:noProof/>
            <w:webHidden/>
          </w:rPr>
          <w:instrText xml:space="preserve"> PAGEREF _Toc533087374 \h </w:instrText>
        </w:r>
        <w:r>
          <w:rPr>
            <w:noProof/>
            <w:webHidden/>
          </w:rPr>
        </w:r>
        <w:r>
          <w:rPr>
            <w:noProof/>
            <w:webHidden/>
          </w:rPr>
          <w:fldChar w:fldCharType="separate"/>
        </w:r>
        <w:r w:rsidR="001A44F0">
          <w:rPr>
            <w:noProof/>
            <w:webHidden/>
          </w:rPr>
          <w:t>6</w:t>
        </w:r>
        <w:r>
          <w:rPr>
            <w:noProof/>
            <w:webHidden/>
          </w:rPr>
          <w:fldChar w:fldCharType="end"/>
        </w:r>
      </w:hyperlink>
    </w:p>
    <w:p w14:paraId="6F27891D" w14:textId="6F0F797C" w:rsidR="00A83553" w:rsidRDefault="00A83553">
      <w:pPr>
        <w:pStyle w:val="Sommario4"/>
        <w:rPr>
          <w:rFonts w:asciiTheme="minorHAnsi" w:eastAsiaTheme="minorEastAsia" w:hAnsiTheme="minorHAnsi" w:cstheme="minorBidi"/>
          <w:i w:val="0"/>
          <w:sz w:val="22"/>
          <w:szCs w:val="22"/>
        </w:rPr>
      </w:pPr>
      <w:hyperlink w:anchor="_Toc533087375" w:history="1">
        <w:r w:rsidRPr="000B2581">
          <w:rPr>
            <w:rStyle w:val="Collegamentoipertestuale"/>
          </w:rPr>
          <w:t>TB0306 Tabella Contributi Altri Enti</w:t>
        </w:r>
        <w:r>
          <w:rPr>
            <w:webHidden/>
          </w:rPr>
          <w:tab/>
        </w:r>
        <w:r>
          <w:rPr>
            <w:webHidden/>
          </w:rPr>
          <w:fldChar w:fldCharType="begin"/>
        </w:r>
        <w:r>
          <w:rPr>
            <w:webHidden/>
          </w:rPr>
          <w:instrText xml:space="preserve"> PAGEREF _Toc533087375 \h </w:instrText>
        </w:r>
        <w:r>
          <w:rPr>
            <w:webHidden/>
          </w:rPr>
        </w:r>
        <w:r>
          <w:rPr>
            <w:webHidden/>
          </w:rPr>
          <w:fldChar w:fldCharType="separate"/>
        </w:r>
        <w:r w:rsidR="001A44F0">
          <w:rPr>
            <w:webHidden/>
          </w:rPr>
          <w:t>7</w:t>
        </w:r>
        <w:r>
          <w:rPr>
            <w:webHidden/>
          </w:rPr>
          <w:fldChar w:fldCharType="end"/>
        </w:r>
      </w:hyperlink>
    </w:p>
    <w:p w14:paraId="5AC4017D" w14:textId="0C0EAC3D" w:rsidR="00A83553" w:rsidRDefault="00A83553">
      <w:pPr>
        <w:pStyle w:val="Sommario5"/>
        <w:tabs>
          <w:tab w:val="right" w:leader="dot" w:pos="9629"/>
        </w:tabs>
        <w:rPr>
          <w:rFonts w:asciiTheme="minorHAnsi" w:eastAsiaTheme="minorEastAsia" w:hAnsiTheme="minorHAnsi" w:cstheme="minorBidi"/>
          <w:i w:val="0"/>
          <w:noProof/>
          <w:sz w:val="22"/>
          <w:szCs w:val="22"/>
        </w:rPr>
      </w:pPr>
      <w:hyperlink w:anchor="_Toc533087376" w:history="1">
        <w:r w:rsidRPr="000B2581">
          <w:rPr>
            <w:rStyle w:val="Collegamentoipertestuale"/>
            <w:b/>
            <w:noProof/>
          </w:rPr>
          <w:t>Cod. 8161</w:t>
        </w:r>
        <w:r w:rsidRPr="000B2581">
          <w:rPr>
            <w:rStyle w:val="Collegamentoipertestuale"/>
            <w:noProof/>
          </w:rPr>
          <w:t xml:space="preserve"> ASTER Turismo Confesercenti</w:t>
        </w:r>
        <w:r>
          <w:rPr>
            <w:noProof/>
            <w:webHidden/>
          </w:rPr>
          <w:tab/>
        </w:r>
        <w:r>
          <w:rPr>
            <w:noProof/>
            <w:webHidden/>
          </w:rPr>
          <w:fldChar w:fldCharType="begin"/>
        </w:r>
        <w:r>
          <w:rPr>
            <w:noProof/>
            <w:webHidden/>
          </w:rPr>
          <w:instrText xml:space="preserve"> PAGEREF _Toc533087376 \h </w:instrText>
        </w:r>
        <w:r>
          <w:rPr>
            <w:noProof/>
            <w:webHidden/>
          </w:rPr>
        </w:r>
        <w:r>
          <w:rPr>
            <w:noProof/>
            <w:webHidden/>
          </w:rPr>
          <w:fldChar w:fldCharType="separate"/>
        </w:r>
        <w:r w:rsidR="001A44F0">
          <w:rPr>
            <w:noProof/>
            <w:webHidden/>
          </w:rPr>
          <w:t>7</w:t>
        </w:r>
        <w:r>
          <w:rPr>
            <w:noProof/>
            <w:webHidden/>
          </w:rPr>
          <w:fldChar w:fldCharType="end"/>
        </w:r>
      </w:hyperlink>
    </w:p>
    <w:p w14:paraId="2C79FE3D" w14:textId="5253F0CE" w:rsidR="00A83553" w:rsidRDefault="00A83553">
      <w:pPr>
        <w:pStyle w:val="Sommario2"/>
        <w:rPr>
          <w:rFonts w:asciiTheme="minorHAnsi" w:eastAsiaTheme="minorEastAsia" w:hAnsiTheme="minorHAnsi" w:cstheme="minorBidi"/>
          <w:b w:val="0"/>
          <w:sz w:val="22"/>
          <w:szCs w:val="22"/>
        </w:rPr>
      </w:pPr>
      <w:hyperlink w:anchor="_Toc533087377" w:history="1">
        <w:r w:rsidRPr="000B2581">
          <w:rPr>
            <w:rStyle w:val="Collegamentoipertestuale"/>
          </w:rPr>
          <w:t>VOCI</w:t>
        </w:r>
        <w:r>
          <w:rPr>
            <w:webHidden/>
          </w:rPr>
          <w:tab/>
        </w:r>
        <w:r>
          <w:rPr>
            <w:webHidden/>
          </w:rPr>
          <w:fldChar w:fldCharType="begin"/>
        </w:r>
        <w:r>
          <w:rPr>
            <w:webHidden/>
          </w:rPr>
          <w:instrText xml:space="preserve"> PAGEREF _Toc533087377 \h </w:instrText>
        </w:r>
        <w:r>
          <w:rPr>
            <w:webHidden/>
          </w:rPr>
        </w:r>
        <w:r>
          <w:rPr>
            <w:webHidden/>
          </w:rPr>
          <w:fldChar w:fldCharType="separate"/>
        </w:r>
        <w:r w:rsidR="001A44F0">
          <w:rPr>
            <w:webHidden/>
          </w:rPr>
          <w:t>7</w:t>
        </w:r>
        <w:r>
          <w:rPr>
            <w:webHidden/>
          </w:rPr>
          <w:fldChar w:fldCharType="end"/>
        </w:r>
      </w:hyperlink>
    </w:p>
    <w:p w14:paraId="5F1B3E3A" w14:textId="263046D6" w:rsidR="00A83553" w:rsidRDefault="00A83553">
      <w:pPr>
        <w:pStyle w:val="Sommario4"/>
        <w:rPr>
          <w:rFonts w:asciiTheme="minorHAnsi" w:eastAsiaTheme="minorEastAsia" w:hAnsiTheme="minorHAnsi" w:cstheme="minorBidi"/>
          <w:i w:val="0"/>
          <w:sz w:val="22"/>
          <w:szCs w:val="22"/>
        </w:rPr>
      </w:pPr>
      <w:hyperlink w:anchor="_Toc533087378" w:history="1">
        <w:r w:rsidRPr="000B2581">
          <w:rPr>
            <w:rStyle w:val="Collegamentoipertestuale"/>
          </w:rPr>
          <w:t>Raggruppamento 0000</w:t>
        </w:r>
        <w:r>
          <w:rPr>
            <w:webHidden/>
          </w:rPr>
          <w:tab/>
        </w:r>
        <w:r>
          <w:rPr>
            <w:webHidden/>
          </w:rPr>
          <w:fldChar w:fldCharType="begin"/>
        </w:r>
        <w:r>
          <w:rPr>
            <w:webHidden/>
          </w:rPr>
          <w:instrText xml:space="preserve"> PAGEREF _Toc533087378 \h </w:instrText>
        </w:r>
        <w:r>
          <w:rPr>
            <w:webHidden/>
          </w:rPr>
        </w:r>
        <w:r>
          <w:rPr>
            <w:webHidden/>
          </w:rPr>
          <w:fldChar w:fldCharType="separate"/>
        </w:r>
        <w:r w:rsidR="001A44F0">
          <w:rPr>
            <w:webHidden/>
          </w:rPr>
          <w:t>7</w:t>
        </w:r>
        <w:r>
          <w:rPr>
            <w:webHidden/>
          </w:rPr>
          <w:fldChar w:fldCharType="end"/>
        </w:r>
      </w:hyperlink>
    </w:p>
    <w:p w14:paraId="332F2FA2" w14:textId="7D089086" w:rsidR="00A83553" w:rsidRDefault="00A83553">
      <w:pPr>
        <w:pStyle w:val="Sommario4"/>
        <w:rPr>
          <w:rFonts w:asciiTheme="minorHAnsi" w:eastAsiaTheme="minorEastAsia" w:hAnsiTheme="minorHAnsi" w:cstheme="minorBidi"/>
          <w:i w:val="0"/>
          <w:sz w:val="22"/>
          <w:szCs w:val="22"/>
        </w:rPr>
      </w:pPr>
      <w:hyperlink w:anchor="_Toc533087379" w:history="1">
        <w:r w:rsidRPr="000B2581">
          <w:rPr>
            <w:rStyle w:val="Collegamentoipertestuale"/>
          </w:rPr>
          <w:t>Raggruppamento 8828 Igiene Ambientale Az. Municipalizzate</w:t>
        </w:r>
        <w:r>
          <w:rPr>
            <w:webHidden/>
          </w:rPr>
          <w:tab/>
        </w:r>
        <w:r>
          <w:rPr>
            <w:webHidden/>
          </w:rPr>
          <w:fldChar w:fldCharType="begin"/>
        </w:r>
        <w:r>
          <w:rPr>
            <w:webHidden/>
          </w:rPr>
          <w:instrText xml:space="preserve"> PAGEREF _Toc533087379 \h </w:instrText>
        </w:r>
        <w:r>
          <w:rPr>
            <w:webHidden/>
          </w:rPr>
        </w:r>
        <w:r>
          <w:rPr>
            <w:webHidden/>
          </w:rPr>
          <w:fldChar w:fldCharType="separate"/>
        </w:r>
        <w:r w:rsidR="001A44F0">
          <w:rPr>
            <w:webHidden/>
          </w:rPr>
          <w:t>7</w:t>
        </w:r>
        <w:r>
          <w:rPr>
            <w:webHidden/>
          </w:rPr>
          <w:fldChar w:fldCharType="end"/>
        </w:r>
      </w:hyperlink>
    </w:p>
    <w:p w14:paraId="3443174B" w14:textId="4D67C185" w:rsidR="00A83553" w:rsidRDefault="00A83553">
      <w:pPr>
        <w:pStyle w:val="Sommario4"/>
        <w:rPr>
          <w:rFonts w:asciiTheme="minorHAnsi" w:eastAsiaTheme="minorEastAsia" w:hAnsiTheme="minorHAnsi" w:cstheme="minorBidi"/>
          <w:i w:val="0"/>
          <w:sz w:val="22"/>
          <w:szCs w:val="22"/>
        </w:rPr>
      </w:pPr>
      <w:hyperlink w:anchor="_Toc533087380" w:history="1">
        <w:r w:rsidRPr="000B2581">
          <w:rPr>
            <w:rStyle w:val="Collegamentoipertestuale"/>
          </w:rPr>
          <w:t>Raggruppamenti 8593/8594 Turismo Confesercenti</w:t>
        </w:r>
        <w:r>
          <w:rPr>
            <w:webHidden/>
          </w:rPr>
          <w:tab/>
        </w:r>
        <w:r>
          <w:rPr>
            <w:webHidden/>
          </w:rPr>
          <w:fldChar w:fldCharType="begin"/>
        </w:r>
        <w:r>
          <w:rPr>
            <w:webHidden/>
          </w:rPr>
          <w:instrText xml:space="preserve"> PAGEREF _Toc533087380 \h </w:instrText>
        </w:r>
        <w:r>
          <w:rPr>
            <w:webHidden/>
          </w:rPr>
        </w:r>
        <w:r>
          <w:rPr>
            <w:webHidden/>
          </w:rPr>
          <w:fldChar w:fldCharType="separate"/>
        </w:r>
        <w:r w:rsidR="001A44F0">
          <w:rPr>
            <w:webHidden/>
          </w:rPr>
          <w:t>7</w:t>
        </w:r>
        <w:r>
          <w:rPr>
            <w:webHidden/>
          </w:rPr>
          <w:fldChar w:fldCharType="end"/>
        </w:r>
      </w:hyperlink>
    </w:p>
    <w:p w14:paraId="0CE16FFE" w14:textId="33FAD18E" w:rsidR="00A83553" w:rsidRDefault="00A83553">
      <w:pPr>
        <w:pStyle w:val="Sommario1"/>
        <w:rPr>
          <w:rFonts w:asciiTheme="minorHAnsi" w:eastAsiaTheme="minorEastAsia" w:hAnsiTheme="minorHAnsi" w:cstheme="minorBidi"/>
          <w:b w:val="0"/>
          <w:color w:val="auto"/>
          <w:sz w:val="22"/>
          <w:szCs w:val="22"/>
        </w:rPr>
      </w:pPr>
      <w:hyperlink w:anchor="_Toc533087381" w:history="1">
        <w:r w:rsidRPr="000B2581">
          <w:rPr>
            <w:rStyle w:val="Collegamentoipertestuale"/>
          </w:rPr>
          <w:t>Implementazioni - Edilizia</w:t>
        </w:r>
        <w:r>
          <w:rPr>
            <w:webHidden/>
          </w:rPr>
          <w:tab/>
        </w:r>
        <w:r>
          <w:rPr>
            <w:webHidden/>
          </w:rPr>
          <w:fldChar w:fldCharType="begin"/>
        </w:r>
        <w:r>
          <w:rPr>
            <w:webHidden/>
          </w:rPr>
          <w:instrText xml:space="preserve"> PAGEREF _Toc533087381 \h </w:instrText>
        </w:r>
        <w:r>
          <w:rPr>
            <w:webHidden/>
          </w:rPr>
        </w:r>
        <w:r>
          <w:rPr>
            <w:webHidden/>
          </w:rPr>
          <w:fldChar w:fldCharType="separate"/>
        </w:r>
        <w:r w:rsidR="001A44F0">
          <w:rPr>
            <w:webHidden/>
          </w:rPr>
          <w:t>8</w:t>
        </w:r>
        <w:r>
          <w:rPr>
            <w:webHidden/>
          </w:rPr>
          <w:fldChar w:fldCharType="end"/>
        </w:r>
      </w:hyperlink>
    </w:p>
    <w:p w14:paraId="3F920B49" w14:textId="7295DDEA" w:rsidR="00A83553" w:rsidRDefault="00A83553">
      <w:pPr>
        <w:pStyle w:val="Sommario2"/>
        <w:rPr>
          <w:rFonts w:asciiTheme="minorHAnsi" w:eastAsiaTheme="minorEastAsia" w:hAnsiTheme="minorHAnsi" w:cstheme="minorBidi"/>
          <w:b w:val="0"/>
          <w:sz w:val="22"/>
          <w:szCs w:val="22"/>
        </w:rPr>
      </w:pPr>
      <w:hyperlink w:anchor="_Toc533087382" w:history="1">
        <w:r w:rsidRPr="000B2581">
          <w:rPr>
            <w:rStyle w:val="Collegamentoipertestuale"/>
          </w:rPr>
          <w:t>TABE</w:t>
        </w:r>
        <w:r>
          <w:rPr>
            <w:webHidden/>
          </w:rPr>
          <w:tab/>
        </w:r>
        <w:r>
          <w:rPr>
            <w:webHidden/>
          </w:rPr>
          <w:fldChar w:fldCharType="begin"/>
        </w:r>
        <w:r>
          <w:rPr>
            <w:webHidden/>
          </w:rPr>
          <w:instrText xml:space="preserve"> PAGEREF _Toc533087382 \h </w:instrText>
        </w:r>
        <w:r>
          <w:rPr>
            <w:webHidden/>
          </w:rPr>
        </w:r>
        <w:r>
          <w:rPr>
            <w:webHidden/>
          </w:rPr>
          <w:fldChar w:fldCharType="separate"/>
        </w:r>
        <w:r w:rsidR="001A44F0">
          <w:rPr>
            <w:webHidden/>
          </w:rPr>
          <w:t>8</w:t>
        </w:r>
        <w:r>
          <w:rPr>
            <w:webHidden/>
          </w:rPr>
          <w:fldChar w:fldCharType="end"/>
        </w:r>
      </w:hyperlink>
    </w:p>
    <w:p w14:paraId="60C7C935" w14:textId="1A2A1AB8" w:rsidR="00A83553" w:rsidRDefault="00A83553">
      <w:pPr>
        <w:pStyle w:val="Sommario4"/>
        <w:rPr>
          <w:rFonts w:asciiTheme="minorHAnsi" w:eastAsiaTheme="minorEastAsia" w:hAnsiTheme="minorHAnsi" w:cstheme="minorBidi"/>
          <w:i w:val="0"/>
          <w:sz w:val="22"/>
          <w:szCs w:val="22"/>
        </w:rPr>
      </w:pPr>
      <w:hyperlink w:anchor="_Toc533087383" w:history="1">
        <w:r w:rsidRPr="000B2581">
          <w:rPr>
            <w:rStyle w:val="Collegamentoipertestuale"/>
          </w:rPr>
          <w:t>TB0307 – Tabelle contributi cassa edile</w:t>
        </w:r>
        <w:r>
          <w:rPr>
            <w:webHidden/>
          </w:rPr>
          <w:tab/>
        </w:r>
        <w:r>
          <w:rPr>
            <w:webHidden/>
          </w:rPr>
          <w:fldChar w:fldCharType="begin"/>
        </w:r>
        <w:r>
          <w:rPr>
            <w:webHidden/>
          </w:rPr>
          <w:instrText xml:space="preserve"> PAGEREF _Toc533087383 \h </w:instrText>
        </w:r>
        <w:r>
          <w:rPr>
            <w:webHidden/>
          </w:rPr>
        </w:r>
        <w:r>
          <w:rPr>
            <w:webHidden/>
          </w:rPr>
          <w:fldChar w:fldCharType="separate"/>
        </w:r>
        <w:r w:rsidR="001A44F0">
          <w:rPr>
            <w:webHidden/>
          </w:rPr>
          <w:t>8</w:t>
        </w:r>
        <w:r>
          <w:rPr>
            <w:webHidden/>
          </w:rPr>
          <w:fldChar w:fldCharType="end"/>
        </w:r>
      </w:hyperlink>
    </w:p>
    <w:p w14:paraId="6B7EE05A" w14:textId="79E8ED40" w:rsidR="00A83553" w:rsidRDefault="00A83553">
      <w:pPr>
        <w:pStyle w:val="Sommario5"/>
        <w:tabs>
          <w:tab w:val="right" w:leader="dot" w:pos="9629"/>
        </w:tabs>
        <w:rPr>
          <w:rFonts w:asciiTheme="minorHAnsi" w:eastAsiaTheme="minorEastAsia" w:hAnsiTheme="minorHAnsi" w:cstheme="minorBidi"/>
          <w:i w:val="0"/>
          <w:noProof/>
          <w:sz w:val="22"/>
          <w:szCs w:val="22"/>
        </w:rPr>
      </w:pPr>
      <w:hyperlink w:anchor="_Toc533087384" w:history="1">
        <w:r w:rsidRPr="000B2581">
          <w:rPr>
            <w:rStyle w:val="Collegamentoipertestuale"/>
            <w:noProof/>
          </w:rPr>
          <w:t>8000 Cassa Edile Chieti</w:t>
        </w:r>
        <w:r>
          <w:rPr>
            <w:noProof/>
            <w:webHidden/>
          </w:rPr>
          <w:tab/>
        </w:r>
        <w:r>
          <w:rPr>
            <w:noProof/>
            <w:webHidden/>
          </w:rPr>
          <w:fldChar w:fldCharType="begin"/>
        </w:r>
        <w:r>
          <w:rPr>
            <w:noProof/>
            <w:webHidden/>
          </w:rPr>
          <w:instrText xml:space="preserve"> PAGEREF _Toc533087384 \h </w:instrText>
        </w:r>
        <w:r>
          <w:rPr>
            <w:noProof/>
            <w:webHidden/>
          </w:rPr>
        </w:r>
        <w:r>
          <w:rPr>
            <w:noProof/>
            <w:webHidden/>
          </w:rPr>
          <w:fldChar w:fldCharType="separate"/>
        </w:r>
        <w:r w:rsidR="001A44F0">
          <w:rPr>
            <w:noProof/>
            <w:webHidden/>
          </w:rPr>
          <w:t>8</w:t>
        </w:r>
        <w:r>
          <w:rPr>
            <w:noProof/>
            <w:webHidden/>
          </w:rPr>
          <w:fldChar w:fldCharType="end"/>
        </w:r>
      </w:hyperlink>
    </w:p>
    <w:p w14:paraId="7D71BE53" w14:textId="4DA0EF02" w:rsidR="00A83553" w:rsidRDefault="00A83553">
      <w:pPr>
        <w:pStyle w:val="Sommario5"/>
        <w:tabs>
          <w:tab w:val="right" w:leader="dot" w:pos="9629"/>
        </w:tabs>
        <w:rPr>
          <w:rFonts w:asciiTheme="minorHAnsi" w:eastAsiaTheme="minorEastAsia" w:hAnsiTheme="minorHAnsi" w:cstheme="minorBidi"/>
          <w:i w:val="0"/>
          <w:noProof/>
          <w:sz w:val="22"/>
          <w:szCs w:val="22"/>
        </w:rPr>
      </w:pPr>
      <w:hyperlink w:anchor="_Toc533087385" w:history="1">
        <w:r w:rsidRPr="000B2581">
          <w:rPr>
            <w:rStyle w:val="Collegamentoipertestuale"/>
            <w:noProof/>
          </w:rPr>
          <w:t>8002 Cassa Edile Pescara</w:t>
        </w:r>
        <w:r>
          <w:rPr>
            <w:noProof/>
            <w:webHidden/>
          </w:rPr>
          <w:tab/>
        </w:r>
        <w:r>
          <w:rPr>
            <w:noProof/>
            <w:webHidden/>
          </w:rPr>
          <w:fldChar w:fldCharType="begin"/>
        </w:r>
        <w:r>
          <w:rPr>
            <w:noProof/>
            <w:webHidden/>
          </w:rPr>
          <w:instrText xml:space="preserve"> PAGEREF _Toc533087385 \h </w:instrText>
        </w:r>
        <w:r>
          <w:rPr>
            <w:noProof/>
            <w:webHidden/>
          </w:rPr>
        </w:r>
        <w:r>
          <w:rPr>
            <w:noProof/>
            <w:webHidden/>
          </w:rPr>
          <w:fldChar w:fldCharType="separate"/>
        </w:r>
        <w:r w:rsidR="001A44F0">
          <w:rPr>
            <w:noProof/>
            <w:webHidden/>
          </w:rPr>
          <w:t>8</w:t>
        </w:r>
        <w:r>
          <w:rPr>
            <w:noProof/>
            <w:webHidden/>
          </w:rPr>
          <w:fldChar w:fldCharType="end"/>
        </w:r>
      </w:hyperlink>
    </w:p>
    <w:p w14:paraId="0F9F6A12" w14:textId="79B7A630" w:rsidR="00A83553" w:rsidRDefault="00A83553">
      <w:pPr>
        <w:pStyle w:val="Sommario5"/>
        <w:tabs>
          <w:tab w:val="right" w:leader="dot" w:pos="9629"/>
        </w:tabs>
        <w:rPr>
          <w:rFonts w:asciiTheme="minorHAnsi" w:eastAsiaTheme="minorEastAsia" w:hAnsiTheme="minorHAnsi" w:cstheme="minorBidi"/>
          <w:i w:val="0"/>
          <w:noProof/>
          <w:sz w:val="22"/>
          <w:szCs w:val="22"/>
        </w:rPr>
      </w:pPr>
      <w:hyperlink w:anchor="_Toc533087386" w:history="1">
        <w:r w:rsidRPr="000B2581">
          <w:rPr>
            <w:rStyle w:val="Collegamentoipertestuale"/>
            <w:noProof/>
          </w:rPr>
          <w:t>8003 Cassa Edile Teramo</w:t>
        </w:r>
        <w:r>
          <w:rPr>
            <w:noProof/>
            <w:webHidden/>
          </w:rPr>
          <w:tab/>
        </w:r>
        <w:r>
          <w:rPr>
            <w:noProof/>
            <w:webHidden/>
          </w:rPr>
          <w:fldChar w:fldCharType="begin"/>
        </w:r>
        <w:r>
          <w:rPr>
            <w:noProof/>
            <w:webHidden/>
          </w:rPr>
          <w:instrText xml:space="preserve"> PAGEREF _Toc533087386 \h </w:instrText>
        </w:r>
        <w:r>
          <w:rPr>
            <w:noProof/>
            <w:webHidden/>
          </w:rPr>
        </w:r>
        <w:r>
          <w:rPr>
            <w:noProof/>
            <w:webHidden/>
          </w:rPr>
          <w:fldChar w:fldCharType="separate"/>
        </w:r>
        <w:r w:rsidR="001A44F0">
          <w:rPr>
            <w:noProof/>
            <w:webHidden/>
          </w:rPr>
          <w:t>8</w:t>
        </w:r>
        <w:r>
          <w:rPr>
            <w:noProof/>
            <w:webHidden/>
          </w:rPr>
          <w:fldChar w:fldCharType="end"/>
        </w:r>
      </w:hyperlink>
    </w:p>
    <w:p w14:paraId="71B4E803" w14:textId="6E392E16" w:rsidR="00A83553" w:rsidRDefault="00A83553">
      <w:pPr>
        <w:pStyle w:val="Sommario5"/>
        <w:tabs>
          <w:tab w:val="right" w:leader="dot" w:pos="9629"/>
        </w:tabs>
        <w:rPr>
          <w:rFonts w:asciiTheme="minorHAnsi" w:eastAsiaTheme="minorEastAsia" w:hAnsiTheme="minorHAnsi" w:cstheme="minorBidi"/>
          <w:i w:val="0"/>
          <w:noProof/>
          <w:sz w:val="22"/>
          <w:szCs w:val="22"/>
        </w:rPr>
      </w:pPr>
      <w:hyperlink w:anchor="_Toc533087387" w:history="1">
        <w:r w:rsidRPr="000B2581">
          <w:rPr>
            <w:rStyle w:val="Collegamentoipertestuale"/>
            <w:noProof/>
          </w:rPr>
          <w:t>8255 Edile Reggio Emilia Cassa</w:t>
        </w:r>
        <w:r>
          <w:rPr>
            <w:noProof/>
            <w:webHidden/>
          </w:rPr>
          <w:tab/>
        </w:r>
        <w:r>
          <w:rPr>
            <w:noProof/>
            <w:webHidden/>
          </w:rPr>
          <w:fldChar w:fldCharType="begin"/>
        </w:r>
        <w:r>
          <w:rPr>
            <w:noProof/>
            <w:webHidden/>
          </w:rPr>
          <w:instrText xml:space="preserve"> PAGEREF _Toc533087387 \h </w:instrText>
        </w:r>
        <w:r>
          <w:rPr>
            <w:noProof/>
            <w:webHidden/>
          </w:rPr>
        </w:r>
        <w:r>
          <w:rPr>
            <w:noProof/>
            <w:webHidden/>
          </w:rPr>
          <w:fldChar w:fldCharType="separate"/>
        </w:r>
        <w:r w:rsidR="001A44F0">
          <w:rPr>
            <w:noProof/>
            <w:webHidden/>
          </w:rPr>
          <w:t>8</w:t>
        </w:r>
        <w:r>
          <w:rPr>
            <w:noProof/>
            <w:webHidden/>
          </w:rPr>
          <w:fldChar w:fldCharType="end"/>
        </w:r>
      </w:hyperlink>
    </w:p>
    <w:p w14:paraId="4435B320" w14:textId="6C79C8A2" w:rsidR="00A83553" w:rsidRDefault="00A83553">
      <w:pPr>
        <w:pStyle w:val="Sommario5"/>
        <w:tabs>
          <w:tab w:val="right" w:leader="dot" w:pos="9629"/>
        </w:tabs>
        <w:rPr>
          <w:rFonts w:asciiTheme="minorHAnsi" w:eastAsiaTheme="minorEastAsia" w:hAnsiTheme="minorHAnsi" w:cstheme="minorBidi"/>
          <w:i w:val="0"/>
          <w:noProof/>
          <w:sz w:val="22"/>
          <w:szCs w:val="22"/>
        </w:rPr>
      </w:pPr>
      <w:hyperlink w:anchor="_Toc533087388" w:history="1">
        <w:r w:rsidRPr="000B2581">
          <w:rPr>
            <w:rStyle w:val="Collegamentoipertestuale"/>
            <w:noProof/>
          </w:rPr>
          <w:t>8256 Edile R. Emilia Cassa(Ex CEMA)</w:t>
        </w:r>
        <w:r>
          <w:rPr>
            <w:noProof/>
            <w:webHidden/>
          </w:rPr>
          <w:tab/>
        </w:r>
        <w:r>
          <w:rPr>
            <w:noProof/>
            <w:webHidden/>
          </w:rPr>
          <w:fldChar w:fldCharType="begin"/>
        </w:r>
        <w:r>
          <w:rPr>
            <w:noProof/>
            <w:webHidden/>
          </w:rPr>
          <w:instrText xml:space="preserve"> PAGEREF _Toc533087388 \h </w:instrText>
        </w:r>
        <w:r>
          <w:rPr>
            <w:noProof/>
            <w:webHidden/>
          </w:rPr>
        </w:r>
        <w:r>
          <w:rPr>
            <w:noProof/>
            <w:webHidden/>
          </w:rPr>
          <w:fldChar w:fldCharType="separate"/>
        </w:r>
        <w:r w:rsidR="001A44F0">
          <w:rPr>
            <w:noProof/>
            <w:webHidden/>
          </w:rPr>
          <w:t>8</w:t>
        </w:r>
        <w:r>
          <w:rPr>
            <w:noProof/>
            <w:webHidden/>
          </w:rPr>
          <w:fldChar w:fldCharType="end"/>
        </w:r>
      </w:hyperlink>
    </w:p>
    <w:p w14:paraId="5B25AC2A" w14:textId="4B52EA74" w:rsidR="00A83553" w:rsidRDefault="00A83553">
      <w:pPr>
        <w:pStyle w:val="Sommario5"/>
        <w:tabs>
          <w:tab w:val="right" w:leader="dot" w:pos="9629"/>
        </w:tabs>
        <w:rPr>
          <w:rFonts w:asciiTheme="minorHAnsi" w:eastAsiaTheme="minorEastAsia" w:hAnsiTheme="minorHAnsi" w:cstheme="minorBidi"/>
          <w:i w:val="0"/>
          <w:noProof/>
          <w:sz w:val="22"/>
          <w:szCs w:val="22"/>
        </w:rPr>
      </w:pPr>
      <w:hyperlink w:anchor="_Toc533087389" w:history="1">
        <w:r w:rsidRPr="000B2581">
          <w:rPr>
            <w:rStyle w:val="Collegamentoipertestuale"/>
            <w:noProof/>
          </w:rPr>
          <w:t>8261 Cassa Edile Provincia Ravenna</w:t>
        </w:r>
        <w:r>
          <w:rPr>
            <w:noProof/>
            <w:webHidden/>
          </w:rPr>
          <w:tab/>
        </w:r>
        <w:r>
          <w:rPr>
            <w:noProof/>
            <w:webHidden/>
          </w:rPr>
          <w:fldChar w:fldCharType="begin"/>
        </w:r>
        <w:r>
          <w:rPr>
            <w:noProof/>
            <w:webHidden/>
          </w:rPr>
          <w:instrText xml:space="preserve"> PAGEREF _Toc533087389 \h </w:instrText>
        </w:r>
        <w:r>
          <w:rPr>
            <w:noProof/>
            <w:webHidden/>
          </w:rPr>
        </w:r>
        <w:r>
          <w:rPr>
            <w:noProof/>
            <w:webHidden/>
          </w:rPr>
          <w:fldChar w:fldCharType="separate"/>
        </w:r>
        <w:r w:rsidR="001A44F0">
          <w:rPr>
            <w:noProof/>
            <w:webHidden/>
          </w:rPr>
          <w:t>8</w:t>
        </w:r>
        <w:r>
          <w:rPr>
            <w:noProof/>
            <w:webHidden/>
          </w:rPr>
          <w:fldChar w:fldCharType="end"/>
        </w:r>
      </w:hyperlink>
    </w:p>
    <w:p w14:paraId="4F4AA36B" w14:textId="617B46FC" w:rsidR="00A83553" w:rsidRDefault="00A83553">
      <w:pPr>
        <w:pStyle w:val="Sommario5"/>
        <w:tabs>
          <w:tab w:val="right" w:leader="dot" w:pos="9629"/>
        </w:tabs>
        <w:rPr>
          <w:rFonts w:asciiTheme="minorHAnsi" w:eastAsiaTheme="minorEastAsia" w:hAnsiTheme="minorHAnsi" w:cstheme="minorBidi"/>
          <w:i w:val="0"/>
          <w:noProof/>
          <w:sz w:val="22"/>
          <w:szCs w:val="22"/>
        </w:rPr>
      </w:pPr>
      <w:hyperlink w:anchor="_Toc533087390" w:history="1">
        <w:r w:rsidRPr="000B2581">
          <w:rPr>
            <w:rStyle w:val="Collegamentoipertestuale"/>
            <w:noProof/>
          </w:rPr>
          <w:t>8354 Cassa Edile Viterbo</w:t>
        </w:r>
        <w:r>
          <w:rPr>
            <w:noProof/>
            <w:webHidden/>
          </w:rPr>
          <w:tab/>
        </w:r>
        <w:r>
          <w:rPr>
            <w:noProof/>
            <w:webHidden/>
          </w:rPr>
          <w:fldChar w:fldCharType="begin"/>
        </w:r>
        <w:r>
          <w:rPr>
            <w:noProof/>
            <w:webHidden/>
          </w:rPr>
          <w:instrText xml:space="preserve"> PAGEREF _Toc533087390 \h </w:instrText>
        </w:r>
        <w:r>
          <w:rPr>
            <w:noProof/>
            <w:webHidden/>
          </w:rPr>
        </w:r>
        <w:r>
          <w:rPr>
            <w:noProof/>
            <w:webHidden/>
          </w:rPr>
          <w:fldChar w:fldCharType="separate"/>
        </w:r>
        <w:r w:rsidR="001A44F0">
          <w:rPr>
            <w:noProof/>
            <w:webHidden/>
          </w:rPr>
          <w:t>8</w:t>
        </w:r>
        <w:r>
          <w:rPr>
            <w:noProof/>
            <w:webHidden/>
          </w:rPr>
          <w:fldChar w:fldCharType="end"/>
        </w:r>
      </w:hyperlink>
    </w:p>
    <w:p w14:paraId="7D6C29BE" w14:textId="4977E1C7" w:rsidR="00A83553" w:rsidRDefault="00A83553">
      <w:pPr>
        <w:pStyle w:val="Sommario5"/>
        <w:tabs>
          <w:tab w:val="right" w:leader="dot" w:pos="9629"/>
        </w:tabs>
        <w:rPr>
          <w:rFonts w:asciiTheme="minorHAnsi" w:eastAsiaTheme="minorEastAsia" w:hAnsiTheme="minorHAnsi" w:cstheme="minorBidi"/>
          <w:i w:val="0"/>
          <w:noProof/>
          <w:sz w:val="22"/>
          <w:szCs w:val="22"/>
        </w:rPr>
      </w:pPr>
      <w:hyperlink w:anchor="_Toc533087391" w:history="1">
        <w:r w:rsidRPr="000B2581">
          <w:rPr>
            <w:rStyle w:val="Collegamentoipertestuale"/>
            <w:noProof/>
          </w:rPr>
          <w:t>8460 Edilcassa Bergamo</w:t>
        </w:r>
        <w:r>
          <w:rPr>
            <w:noProof/>
            <w:webHidden/>
          </w:rPr>
          <w:tab/>
        </w:r>
        <w:r>
          <w:rPr>
            <w:noProof/>
            <w:webHidden/>
          </w:rPr>
          <w:fldChar w:fldCharType="begin"/>
        </w:r>
        <w:r>
          <w:rPr>
            <w:noProof/>
            <w:webHidden/>
          </w:rPr>
          <w:instrText xml:space="preserve"> PAGEREF _Toc533087391 \h </w:instrText>
        </w:r>
        <w:r>
          <w:rPr>
            <w:noProof/>
            <w:webHidden/>
          </w:rPr>
        </w:r>
        <w:r>
          <w:rPr>
            <w:noProof/>
            <w:webHidden/>
          </w:rPr>
          <w:fldChar w:fldCharType="separate"/>
        </w:r>
        <w:r w:rsidR="001A44F0">
          <w:rPr>
            <w:noProof/>
            <w:webHidden/>
          </w:rPr>
          <w:t>8</w:t>
        </w:r>
        <w:r>
          <w:rPr>
            <w:noProof/>
            <w:webHidden/>
          </w:rPr>
          <w:fldChar w:fldCharType="end"/>
        </w:r>
      </w:hyperlink>
    </w:p>
    <w:p w14:paraId="398A511D" w14:textId="607C1652" w:rsidR="00A83553" w:rsidRDefault="00A83553">
      <w:pPr>
        <w:pStyle w:val="Sommario5"/>
        <w:tabs>
          <w:tab w:val="right" w:leader="dot" w:pos="9629"/>
        </w:tabs>
        <w:rPr>
          <w:rFonts w:asciiTheme="minorHAnsi" w:eastAsiaTheme="minorEastAsia" w:hAnsiTheme="minorHAnsi" w:cstheme="minorBidi"/>
          <w:i w:val="0"/>
          <w:noProof/>
          <w:sz w:val="22"/>
          <w:szCs w:val="22"/>
        </w:rPr>
      </w:pPr>
      <w:hyperlink w:anchor="_Toc533087392" w:history="1">
        <w:r w:rsidRPr="000B2581">
          <w:rPr>
            <w:rStyle w:val="Collegamentoipertestuale"/>
            <w:noProof/>
          </w:rPr>
          <w:t>8462 Edilcassa Bergamo Impiegati</w:t>
        </w:r>
        <w:r>
          <w:rPr>
            <w:noProof/>
            <w:webHidden/>
          </w:rPr>
          <w:tab/>
        </w:r>
        <w:r>
          <w:rPr>
            <w:noProof/>
            <w:webHidden/>
          </w:rPr>
          <w:fldChar w:fldCharType="begin"/>
        </w:r>
        <w:r>
          <w:rPr>
            <w:noProof/>
            <w:webHidden/>
          </w:rPr>
          <w:instrText xml:space="preserve"> PAGEREF _Toc533087392 \h </w:instrText>
        </w:r>
        <w:r>
          <w:rPr>
            <w:noProof/>
            <w:webHidden/>
          </w:rPr>
        </w:r>
        <w:r>
          <w:rPr>
            <w:noProof/>
            <w:webHidden/>
          </w:rPr>
          <w:fldChar w:fldCharType="separate"/>
        </w:r>
        <w:r w:rsidR="001A44F0">
          <w:rPr>
            <w:noProof/>
            <w:webHidden/>
          </w:rPr>
          <w:t>8</w:t>
        </w:r>
        <w:r>
          <w:rPr>
            <w:noProof/>
            <w:webHidden/>
          </w:rPr>
          <w:fldChar w:fldCharType="end"/>
        </w:r>
      </w:hyperlink>
    </w:p>
    <w:p w14:paraId="0A569F61" w14:textId="78D8AFFD" w:rsidR="00A83553" w:rsidRDefault="00A83553">
      <w:pPr>
        <w:pStyle w:val="Sommario5"/>
        <w:tabs>
          <w:tab w:val="right" w:leader="dot" w:pos="9629"/>
        </w:tabs>
        <w:rPr>
          <w:rFonts w:asciiTheme="minorHAnsi" w:eastAsiaTheme="minorEastAsia" w:hAnsiTheme="minorHAnsi" w:cstheme="minorBidi"/>
          <w:i w:val="0"/>
          <w:noProof/>
          <w:sz w:val="22"/>
          <w:szCs w:val="22"/>
        </w:rPr>
      </w:pPr>
      <w:hyperlink w:anchor="_Toc533087393" w:history="1">
        <w:r w:rsidRPr="000B2581">
          <w:rPr>
            <w:rStyle w:val="Collegamentoipertestuale"/>
            <w:noProof/>
          </w:rPr>
          <w:t>8506 Cassa Edile Ascoli e Fermo</w:t>
        </w:r>
        <w:r>
          <w:rPr>
            <w:noProof/>
            <w:webHidden/>
          </w:rPr>
          <w:tab/>
        </w:r>
        <w:r>
          <w:rPr>
            <w:noProof/>
            <w:webHidden/>
          </w:rPr>
          <w:fldChar w:fldCharType="begin"/>
        </w:r>
        <w:r>
          <w:rPr>
            <w:noProof/>
            <w:webHidden/>
          </w:rPr>
          <w:instrText xml:space="preserve"> PAGEREF _Toc533087393 \h </w:instrText>
        </w:r>
        <w:r>
          <w:rPr>
            <w:noProof/>
            <w:webHidden/>
          </w:rPr>
        </w:r>
        <w:r>
          <w:rPr>
            <w:noProof/>
            <w:webHidden/>
          </w:rPr>
          <w:fldChar w:fldCharType="separate"/>
        </w:r>
        <w:r w:rsidR="001A44F0">
          <w:rPr>
            <w:noProof/>
            <w:webHidden/>
          </w:rPr>
          <w:t>8</w:t>
        </w:r>
        <w:r>
          <w:rPr>
            <w:noProof/>
            <w:webHidden/>
          </w:rPr>
          <w:fldChar w:fldCharType="end"/>
        </w:r>
      </w:hyperlink>
    </w:p>
    <w:p w14:paraId="382CF78C" w14:textId="78332CC2" w:rsidR="00A83553" w:rsidRDefault="00A83553">
      <w:pPr>
        <w:pStyle w:val="Sommario5"/>
        <w:tabs>
          <w:tab w:val="right" w:leader="dot" w:pos="9629"/>
        </w:tabs>
        <w:rPr>
          <w:rFonts w:asciiTheme="minorHAnsi" w:eastAsiaTheme="minorEastAsia" w:hAnsiTheme="minorHAnsi" w:cstheme="minorBidi"/>
          <w:i w:val="0"/>
          <w:noProof/>
          <w:sz w:val="22"/>
          <w:szCs w:val="22"/>
        </w:rPr>
      </w:pPr>
      <w:hyperlink w:anchor="_Toc533087394" w:history="1">
        <w:r w:rsidRPr="000B2581">
          <w:rPr>
            <w:rStyle w:val="Collegamentoipertestuale"/>
            <w:noProof/>
          </w:rPr>
          <w:t>8550 Cassa Edile Molise</w:t>
        </w:r>
        <w:r>
          <w:rPr>
            <w:noProof/>
            <w:webHidden/>
          </w:rPr>
          <w:tab/>
        </w:r>
        <w:r>
          <w:rPr>
            <w:noProof/>
            <w:webHidden/>
          </w:rPr>
          <w:fldChar w:fldCharType="begin"/>
        </w:r>
        <w:r>
          <w:rPr>
            <w:noProof/>
            <w:webHidden/>
          </w:rPr>
          <w:instrText xml:space="preserve"> PAGEREF _Toc533087394 \h </w:instrText>
        </w:r>
        <w:r>
          <w:rPr>
            <w:noProof/>
            <w:webHidden/>
          </w:rPr>
        </w:r>
        <w:r>
          <w:rPr>
            <w:noProof/>
            <w:webHidden/>
          </w:rPr>
          <w:fldChar w:fldCharType="separate"/>
        </w:r>
        <w:r w:rsidR="001A44F0">
          <w:rPr>
            <w:noProof/>
            <w:webHidden/>
          </w:rPr>
          <w:t>9</w:t>
        </w:r>
        <w:r>
          <w:rPr>
            <w:noProof/>
            <w:webHidden/>
          </w:rPr>
          <w:fldChar w:fldCharType="end"/>
        </w:r>
      </w:hyperlink>
    </w:p>
    <w:p w14:paraId="30218F40" w14:textId="330A2371" w:rsidR="00A83553" w:rsidRDefault="00A83553">
      <w:pPr>
        <w:pStyle w:val="Sommario5"/>
        <w:tabs>
          <w:tab w:val="right" w:leader="dot" w:pos="9629"/>
        </w:tabs>
        <w:rPr>
          <w:rFonts w:asciiTheme="minorHAnsi" w:eastAsiaTheme="minorEastAsia" w:hAnsiTheme="minorHAnsi" w:cstheme="minorBidi"/>
          <w:i w:val="0"/>
          <w:noProof/>
          <w:sz w:val="22"/>
          <w:szCs w:val="22"/>
        </w:rPr>
      </w:pPr>
      <w:hyperlink w:anchor="_Toc533087395" w:history="1">
        <w:r w:rsidRPr="000B2581">
          <w:rPr>
            <w:rStyle w:val="Collegamentoipertestuale"/>
            <w:noProof/>
          </w:rPr>
          <w:t>8601 Cassa Edile Asti</w:t>
        </w:r>
        <w:r>
          <w:rPr>
            <w:noProof/>
            <w:webHidden/>
          </w:rPr>
          <w:tab/>
        </w:r>
        <w:r>
          <w:rPr>
            <w:noProof/>
            <w:webHidden/>
          </w:rPr>
          <w:fldChar w:fldCharType="begin"/>
        </w:r>
        <w:r>
          <w:rPr>
            <w:noProof/>
            <w:webHidden/>
          </w:rPr>
          <w:instrText xml:space="preserve"> PAGEREF _Toc533087395 \h </w:instrText>
        </w:r>
        <w:r>
          <w:rPr>
            <w:noProof/>
            <w:webHidden/>
          </w:rPr>
        </w:r>
        <w:r>
          <w:rPr>
            <w:noProof/>
            <w:webHidden/>
          </w:rPr>
          <w:fldChar w:fldCharType="separate"/>
        </w:r>
        <w:r w:rsidR="001A44F0">
          <w:rPr>
            <w:noProof/>
            <w:webHidden/>
          </w:rPr>
          <w:t>9</w:t>
        </w:r>
        <w:r>
          <w:rPr>
            <w:noProof/>
            <w:webHidden/>
          </w:rPr>
          <w:fldChar w:fldCharType="end"/>
        </w:r>
      </w:hyperlink>
    </w:p>
    <w:p w14:paraId="1281587A" w14:textId="08A8EB9B" w:rsidR="00A83553" w:rsidRDefault="00A83553">
      <w:pPr>
        <w:pStyle w:val="Sommario5"/>
        <w:tabs>
          <w:tab w:val="right" w:leader="dot" w:pos="9629"/>
        </w:tabs>
        <w:rPr>
          <w:rFonts w:asciiTheme="minorHAnsi" w:eastAsiaTheme="minorEastAsia" w:hAnsiTheme="minorHAnsi" w:cstheme="minorBidi"/>
          <w:i w:val="0"/>
          <w:noProof/>
          <w:sz w:val="22"/>
          <w:szCs w:val="22"/>
        </w:rPr>
      </w:pPr>
      <w:hyperlink w:anchor="_Toc533087396" w:history="1">
        <w:r w:rsidRPr="000B2581">
          <w:rPr>
            <w:rStyle w:val="Collegamentoipertestuale"/>
            <w:noProof/>
          </w:rPr>
          <w:t>8756 Cassa Edile Palermo</w:t>
        </w:r>
        <w:r>
          <w:rPr>
            <w:noProof/>
            <w:webHidden/>
          </w:rPr>
          <w:tab/>
        </w:r>
        <w:r>
          <w:rPr>
            <w:noProof/>
            <w:webHidden/>
          </w:rPr>
          <w:fldChar w:fldCharType="begin"/>
        </w:r>
        <w:r>
          <w:rPr>
            <w:noProof/>
            <w:webHidden/>
          </w:rPr>
          <w:instrText xml:space="preserve"> PAGEREF _Toc533087396 \h </w:instrText>
        </w:r>
        <w:r>
          <w:rPr>
            <w:noProof/>
            <w:webHidden/>
          </w:rPr>
        </w:r>
        <w:r>
          <w:rPr>
            <w:noProof/>
            <w:webHidden/>
          </w:rPr>
          <w:fldChar w:fldCharType="separate"/>
        </w:r>
        <w:r w:rsidR="001A44F0">
          <w:rPr>
            <w:noProof/>
            <w:webHidden/>
          </w:rPr>
          <w:t>9</w:t>
        </w:r>
        <w:r>
          <w:rPr>
            <w:noProof/>
            <w:webHidden/>
          </w:rPr>
          <w:fldChar w:fldCharType="end"/>
        </w:r>
      </w:hyperlink>
    </w:p>
    <w:p w14:paraId="072C0C14" w14:textId="215505EA" w:rsidR="00A83553" w:rsidRDefault="00A83553">
      <w:pPr>
        <w:pStyle w:val="Sommario5"/>
        <w:tabs>
          <w:tab w:val="right" w:leader="dot" w:pos="9629"/>
        </w:tabs>
        <w:rPr>
          <w:rFonts w:asciiTheme="minorHAnsi" w:eastAsiaTheme="minorEastAsia" w:hAnsiTheme="minorHAnsi" w:cstheme="minorBidi"/>
          <w:i w:val="0"/>
          <w:noProof/>
          <w:sz w:val="22"/>
          <w:szCs w:val="22"/>
        </w:rPr>
      </w:pPr>
      <w:hyperlink w:anchor="_Toc533087397" w:history="1">
        <w:r w:rsidRPr="000B2581">
          <w:rPr>
            <w:rStyle w:val="Collegamentoipertestuale"/>
            <w:noProof/>
          </w:rPr>
          <w:t>8800 Ente Cassa Edile Massa Carrara</w:t>
        </w:r>
        <w:r>
          <w:rPr>
            <w:noProof/>
            <w:webHidden/>
          </w:rPr>
          <w:tab/>
        </w:r>
        <w:r>
          <w:rPr>
            <w:noProof/>
            <w:webHidden/>
          </w:rPr>
          <w:fldChar w:fldCharType="begin"/>
        </w:r>
        <w:r>
          <w:rPr>
            <w:noProof/>
            <w:webHidden/>
          </w:rPr>
          <w:instrText xml:space="preserve"> PAGEREF _Toc533087397 \h </w:instrText>
        </w:r>
        <w:r>
          <w:rPr>
            <w:noProof/>
            <w:webHidden/>
          </w:rPr>
        </w:r>
        <w:r>
          <w:rPr>
            <w:noProof/>
            <w:webHidden/>
          </w:rPr>
          <w:fldChar w:fldCharType="separate"/>
        </w:r>
        <w:r w:rsidR="001A44F0">
          <w:rPr>
            <w:noProof/>
            <w:webHidden/>
          </w:rPr>
          <w:t>9</w:t>
        </w:r>
        <w:r>
          <w:rPr>
            <w:noProof/>
            <w:webHidden/>
          </w:rPr>
          <w:fldChar w:fldCharType="end"/>
        </w:r>
      </w:hyperlink>
    </w:p>
    <w:p w14:paraId="3FD800E1" w14:textId="3DA4ABFD" w:rsidR="00A83553" w:rsidRDefault="00A83553">
      <w:pPr>
        <w:pStyle w:val="Sommario5"/>
        <w:tabs>
          <w:tab w:val="right" w:leader="dot" w:pos="9629"/>
        </w:tabs>
        <w:rPr>
          <w:rFonts w:asciiTheme="minorHAnsi" w:eastAsiaTheme="minorEastAsia" w:hAnsiTheme="minorHAnsi" w:cstheme="minorBidi"/>
          <w:i w:val="0"/>
          <w:noProof/>
          <w:sz w:val="22"/>
          <w:szCs w:val="22"/>
        </w:rPr>
      </w:pPr>
      <w:hyperlink w:anchor="_Toc533087398" w:history="1">
        <w:r w:rsidRPr="000B2581">
          <w:rPr>
            <w:rStyle w:val="Collegamentoipertestuale"/>
            <w:noProof/>
          </w:rPr>
          <w:t>8850 Cassa Edile Prov. Auton.Trento</w:t>
        </w:r>
        <w:r>
          <w:rPr>
            <w:noProof/>
            <w:webHidden/>
          </w:rPr>
          <w:tab/>
        </w:r>
        <w:r>
          <w:rPr>
            <w:noProof/>
            <w:webHidden/>
          </w:rPr>
          <w:fldChar w:fldCharType="begin"/>
        </w:r>
        <w:r>
          <w:rPr>
            <w:noProof/>
            <w:webHidden/>
          </w:rPr>
          <w:instrText xml:space="preserve"> PAGEREF _Toc533087398 \h </w:instrText>
        </w:r>
        <w:r>
          <w:rPr>
            <w:noProof/>
            <w:webHidden/>
          </w:rPr>
        </w:r>
        <w:r>
          <w:rPr>
            <w:noProof/>
            <w:webHidden/>
          </w:rPr>
          <w:fldChar w:fldCharType="separate"/>
        </w:r>
        <w:r w:rsidR="001A44F0">
          <w:rPr>
            <w:noProof/>
            <w:webHidden/>
          </w:rPr>
          <w:t>9</w:t>
        </w:r>
        <w:r>
          <w:rPr>
            <w:noProof/>
            <w:webHidden/>
          </w:rPr>
          <w:fldChar w:fldCharType="end"/>
        </w:r>
      </w:hyperlink>
    </w:p>
    <w:p w14:paraId="5CA6989E" w14:textId="1066B055" w:rsidR="00A83553" w:rsidRDefault="00A83553">
      <w:pPr>
        <w:pStyle w:val="Sommario5"/>
        <w:tabs>
          <w:tab w:val="right" w:leader="dot" w:pos="9629"/>
        </w:tabs>
        <w:rPr>
          <w:rFonts w:asciiTheme="minorHAnsi" w:eastAsiaTheme="minorEastAsia" w:hAnsiTheme="minorHAnsi" w:cstheme="minorBidi"/>
          <w:i w:val="0"/>
          <w:noProof/>
          <w:sz w:val="22"/>
          <w:szCs w:val="22"/>
        </w:rPr>
      </w:pPr>
      <w:hyperlink w:anchor="_Toc533087399" w:history="1">
        <w:r w:rsidRPr="000B2581">
          <w:rPr>
            <w:rStyle w:val="Collegamentoipertestuale"/>
            <w:noProof/>
          </w:rPr>
          <w:t>9000 Cassa Edile Belluno</w:t>
        </w:r>
        <w:r>
          <w:rPr>
            <w:noProof/>
            <w:webHidden/>
          </w:rPr>
          <w:tab/>
        </w:r>
        <w:r>
          <w:rPr>
            <w:noProof/>
            <w:webHidden/>
          </w:rPr>
          <w:fldChar w:fldCharType="begin"/>
        </w:r>
        <w:r>
          <w:rPr>
            <w:noProof/>
            <w:webHidden/>
          </w:rPr>
          <w:instrText xml:space="preserve"> PAGEREF _Toc533087399 \h </w:instrText>
        </w:r>
        <w:r>
          <w:rPr>
            <w:noProof/>
            <w:webHidden/>
          </w:rPr>
        </w:r>
        <w:r>
          <w:rPr>
            <w:noProof/>
            <w:webHidden/>
          </w:rPr>
          <w:fldChar w:fldCharType="separate"/>
        </w:r>
        <w:r w:rsidR="001A44F0">
          <w:rPr>
            <w:noProof/>
            <w:webHidden/>
          </w:rPr>
          <w:t>9</w:t>
        </w:r>
        <w:r>
          <w:rPr>
            <w:noProof/>
            <w:webHidden/>
          </w:rPr>
          <w:fldChar w:fldCharType="end"/>
        </w:r>
      </w:hyperlink>
    </w:p>
    <w:p w14:paraId="7E39E047" w14:textId="3E59A8C3" w:rsidR="00A83553" w:rsidRDefault="00A83553">
      <w:pPr>
        <w:pStyle w:val="Sommario4"/>
        <w:rPr>
          <w:rFonts w:asciiTheme="minorHAnsi" w:eastAsiaTheme="minorEastAsia" w:hAnsiTheme="minorHAnsi" w:cstheme="minorBidi"/>
          <w:i w:val="0"/>
          <w:sz w:val="22"/>
          <w:szCs w:val="22"/>
        </w:rPr>
      </w:pPr>
      <w:hyperlink w:anchor="_Toc533087400" w:history="1">
        <w:r w:rsidRPr="000B2581">
          <w:rPr>
            <w:rStyle w:val="Collegamentoipertestuale"/>
          </w:rPr>
          <w:t>TB0307 – Contributi Accordo di rinnovo CCNL del 18/07/2018</w:t>
        </w:r>
        <w:r>
          <w:rPr>
            <w:webHidden/>
          </w:rPr>
          <w:tab/>
        </w:r>
        <w:r>
          <w:rPr>
            <w:webHidden/>
          </w:rPr>
          <w:fldChar w:fldCharType="begin"/>
        </w:r>
        <w:r>
          <w:rPr>
            <w:webHidden/>
          </w:rPr>
          <w:instrText xml:space="preserve"> PAGEREF _Toc533087400 \h </w:instrText>
        </w:r>
        <w:r>
          <w:rPr>
            <w:webHidden/>
          </w:rPr>
        </w:r>
        <w:r>
          <w:rPr>
            <w:webHidden/>
          </w:rPr>
          <w:fldChar w:fldCharType="separate"/>
        </w:r>
        <w:r w:rsidR="001A44F0">
          <w:rPr>
            <w:webHidden/>
          </w:rPr>
          <w:t>9</w:t>
        </w:r>
        <w:r>
          <w:rPr>
            <w:webHidden/>
          </w:rPr>
          <w:fldChar w:fldCharType="end"/>
        </w:r>
      </w:hyperlink>
    </w:p>
    <w:p w14:paraId="0D5DFFCD" w14:textId="3274BA52" w:rsidR="00A83553" w:rsidRDefault="00A83553">
      <w:pPr>
        <w:pStyle w:val="Sommario1"/>
        <w:rPr>
          <w:rFonts w:asciiTheme="minorHAnsi" w:eastAsiaTheme="minorEastAsia" w:hAnsiTheme="minorHAnsi" w:cstheme="minorBidi"/>
          <w:b w:val="0"/>
          <w:color w:val="auto"/>
          <w:sz w:val="22"/>
          <w:szCs w:val="22"/>
        </w:rPr>
      </w:pPr>
      <w:hyperlink w:anchor="_Toc533087401" w:history="1">
        <w:r w:rsidRPr="000B2581">
          <w:rPr>
            <w:rStyle w:val="Collegamentoipertestuale"/>
          </w:rPr>
          <w:t>Anomalie Corrette</w:t>
        </w:r>
        <w:r>
          <w:rPr>
            <w:webHidden/>
          </w:rPr>
          <w:tab/>
        </w:r>
        <w:r>
          <w:rPr>
            <w:webHidden/>
          </w:rPr>
          <w:fldChar w:fldCharType="begin"/>
        </w:r>
        <w:r>
          <w:rPr>
            <w:webHidden/>
          </w:rPr>
          <w:instrText xml:space="preserve"> PAGEREF _Toc533087401 \h </w:instrText>
        </w:r>
        <w:r>
          <w:rPr>
            <w:webHidden/>
          </w:rPr>
        </w:r>
        <w:r>
          <w:rPr>
            <w:webHidden/>
          </w:rPr>
          <w:fldChar w:fldCharType="separate"/>
        </w:r>
        <w:r w:rsidR="001A44F0">
          <w:rPr>
            <w:webHidden/>
          </w:rPr>
          <w:t>10</w:t>
        </w:r>
        <w:r>
          <w:rPr>
            <w:webHidden/>
          </w:rPr>
          <w:fldChar w:fldCharType="end"/>
        </w:r>
      </w:hyperlink>
    </w:p>
    <w:p w14:paraId="6A2B26A0" w14:textId="3C1DD971" w:rsidR="00A83553" w:rsidRDefault="00A83553">
      <w:pPr>
        <w:pStyle w:val="Sommario2"/>
        <w:rPr>
          <w:rFonts w:asciiTheme="minorHAnsi" w:eastAsiaTheme="minorEastAsia" w:hAnsiTheme="minorHAnsi" w:cstheme="minorBidi"/>
          <w:b w:val="0"/>
          <w:sz w:val="22"/>
          <w:szCs w:val="22"/>
        </w:rPr>
      </w:pPr>
      <w:hyperlink w:anchor="_Toc533087402" w:history="1">
        <w:r w:rsidRPr="000B2581">
          <w:rPr>
            <w:rStyle w:val="Collegamentoipertestuale"/>
          </w:rPr>
          <w:t>TABE</w:t>
        </w:r>
        <w:r>
          <w:rPr>
            <w:webHidden/>
          </w:rPr>
          <w:tab/>
        </w:r>
        <w:r>
          <w:rPr>
            <w:webHidden/>
          </w:rPr>
          <w:fldChar w:fldCharType="begin"/>
        </w:r>
        <w:r>
          <w:rPr>
            <w:webHidden/>
          </w:rPr>
          <w:instrText xml:space="preserve"> PAGEREF _Toc533087402 \h </w:instrText>
        </w:r>
        <w:r>
          <w:rPr>
            <w:webHidden/>
          </w:rPr>
        </w:r>
        <w:r>
          <w:rPr>
            <w:webHidden/>
          </w:rPr>
          <w:fldChar w:fldCharType="separate"/>
        </w:r>
        <w:r w:rsidR="001A44F0">
          <w:rPr>
            <w:webHidden/>
          </w:rPr>
          <w:t>10</w:t>
        </w:r>
        <w:r>
          <w:rPr>
            <w:webHidden/>
          </w:rPr>
          <w:fldChar w:fldCharType="end"/>
        </w:r>
      </w:hyperlink>
    </w:p>
    <w:p w14:paraId="1475A916" w14:textId="0318D3BB" w:rsidR="00A83553" w:rsidRDefault="00A83553">
      <w:pPr>
        <w:pStyle w:val="Sommario4"/>
        <w:rPr>
          <w:rFonts w:asciiTheme="minorHAnsi" w:eastAsiaTheme="minorEastAsia" w:hAnsiTheme="minorHAnsi" w:cstheme="minorBidi"/>
          <w:i w:val="0"/>
          <w:sz w:val="22"/>
          <w:szCs w:val="22"/>
        </w:rPr>
      </w:pPr>
      <w:hyperlink w:anchor="_Toc533087403" w:history="1">
        <w:r w:rsidRPr="000B2581">
          <w:rPr>
            <w:rStyle w:val="Collegamentoipertestuale"/>
          </w:rPr>
          <w:t>Cod. 8416 Piloti di Elicotteri</w:t>
        </w:r>
        <w:r>
          <w:rPr>
            <w:webHidden/>
          </w:rPr>
          <w:tab/>
        </w:r>
        <w:r>
          <w:rPr>
            <w:webHidden/>
          </w:rPr>
          <w:fldChar w:fldCharType="begin"/>
        </w:r>
        <w:r>
          <w:rPr>
            <w:webHidden/>
          </w:rPr>
          <w:instrText xml:space="preserve"> PAGEREF _Toc533087403 \h </w:instrText>
        </w:r>
        <w:r>
          <w:rPr>
            <w:webHidden/>
          </w:rPr>
        </w:r>
        <w:r>
          <w:rPr>
            <w:webHidden/>
          </w:rPr>
          <w:fldChar w:fldCharType="separate"/>
        </w:r>
        <w:r w:rsidR="001A44F0">
          <w:rPr>
            <w:webHidden/>
          </w:rPr>
          <w:t>10</w:t>
        </w:r>
        <w:r>
          <w:rPr>
            <w:webHidden/>
          </w:rPr>
          <w:fldChar w:fldCharType="end"/>
        </w:r>
      </w:hyperlink>
    </w:p>
    <w:p w14:paraId="00E4661F" w14:textId="3282FAC1" w:rsidR="00A83553" w:rsidRDefault="00A83553">
      <w:pPr>
        <w:pStyle w:val="Sommario5"/>
        <w:tabs>
          <w:tab w:val="right" w:leader="dot" w:pos="9629"/>
        </w:tabs>
        <w:rPr>
          <w:rFonts w:asciiTheme="minorHAnsi" w:eastAsiaTheme="minorEastAsia" w:hAnsiTheme="minorHAnsi" w:cstheme="minorBidi"/>
          <w:i w:val="0"/>
          <w:noProof/>
          <w:sz w:val="22"/>
          <w:szCs w:val="22"/>
        </w:rPr>
      </w:pPr>
      <w:hyperlink w:anchor="_Toc533087404" w:history="1">
        <w:r w:rsidRPr="000B2581">
          <w:rPr>
            <w:rStyle w:val="Collegamentoipertestuale"/>
            <w:b/>
            <w:noProof/>
          </w:rPr>
          <w:t xml:space="preserve">TB0306 – </w:t>
        </w:r>
        <w:r w:rsidRPr="000B2581">
          <w:rPr>
            <w:rStyle w:val="Collegamentoipertestuale"/>
            <w:noProof/>
          </w:rPr>
          <w:t>Tabella contributi altri enti</w:t>
        </w:r>
        <w:r>
          <w:rPr>
            <w:noProof/>
            <w:webHidden/>
          </w:rPr>
          <w:tab/>
        </w:r>
        <w:r>
          <w:rPr>
            <w:noProof/>
            <w:webHidden/>
          </w:rPr>
          <w:fldChar w:fldCharType="begin"/>
        </w:r>
        <w:r>
          <w:rPr>
            <w:noProof/>
            <w:webHidden/>
          </w:rPr>
          <w:instrText xml:space="preserve"> PAGEREF _Toc533087404 \h </w:instrText>
        </w:r>
        <w:r>
          <w:rPr>
            <w:noProof/>
            <w:webHidden/>
          </w:rPr>
        </w:r>
        <w:r>
          <w:rPr>
            <w:noProof/>
            <w:webHidden/>
          </w:rPr>
          <w:fldChar w:fldCharType="separate"/>
        </w:r>
        <w:r w:rsidR="001A44F0">
          <w:rPr>
            <w:noProof/>
            <w:webHidden/>
          </w:rPr>
          <w:t>10</w:t>
        </w:r>
        <w:r>
          <w:rPr>
            <w:noProof/>
            <w:webHidden/>
          </w:rPr>
          <w:fldChar w:fldCharType="end"/>
        </w:r>
      </w:hyperlink>
    </w:p>
    <w:p w14:paraId="552E5E6B" w14:textId="0A2A49AD" w:rsidR="00A83553" w:rsidRDefault="00A83553">
      <w:pPr>
        <w:pStyle w:val="Sommario4"/>
        <w:rPr>
          <w:rFonts w:asciiTheme="minorHAnsi" w:eastAsiaTheme="minorEastAsia" w:hAnsiTheme="minorHAnsi" w:cstheme="minorBidi"/>
          <w:i w:val="0"/>
          <w:sz w:val="22"/>
          <w:szCs w:val="22"/>
        </w:rPr>
      </w:pPr>
      <w:hyperlink w:anchor="_Toc533087405" w:history="1">
        <w:r w:rsidRPr="000B2581">
          <w:rPr>
            <w:rStyle w:val="Collegamentoipertestuale"/>
          </w:rPr>
          <w:t>Cod. 8161/8162/8792/8892 Terziario Confcommercio</w:t>
        </w:r>
        <w:r>
          <w:rPr>
            <w:webHidden/>
          </w:rPr>
          <w:tab/>
        </w:r>
        <w:r>
          <w:rPr>
            <w:webHidden/>
          </w:rPr>
          <w:fldChar w:fldCharType="begin"/>
        </w:r>
        <w:r>
          <w:rPr>
            <w:webHidden/>
          </w:rPr>
          <w:instrText xml:space="preserve"> PAGEREF _Toc533087405 \h </w:instrText>
        </w:r>
        <w:r>
          <w:rPr>
            <w:webHidden/>
          </w:rPr>
        </w:r>
        <w:r>
          <w:rPr>
            <w:webHidden/>
          </w:rPr>
          <w:fldChar w:fldCharType="separate"/>
        </w:r>
        <w:r w:rsidR="001A44F0">
          <w:rPr>
            <w:webHidden/>
          </w:rPr>
          <w:t>10</w:t>
        </w:r>
        <w:r>
          <w:rPr>
            <w:webHidden/>
          </w:rPr>
          <w:fldChar w:fldCharType="end"/>
        </w:r>
      </w:hyperlink>
    </w:p>
    <w:p w14:paraId="6EE920B0" w14:textId="5D055DD1" w:rsidR="00A83553" w:rsidRDefault="00A83553">
      <w:pPr>
        <w:pStyle w:val="Sommario5"/>
        <w:tabs>
          <w:tab w:val="right" w:leader="dot" w:pos="9629"/>
        </w:tabs>
        <w:rPr>
          <w:rFonts w:asciiTheme="minorHAnsi" w:eastAsiaTheme="minorEastAsia" w:hAnsiTheme="minorHAnsi" w:cstheme="minorBidi"/>
          <w:i w:val="0"/>
          <w:noProof/>
          <w:sz w:val="22"/>
          <w:szCs w:val="22"/>
        </w:rPr>
      </w:pPr>
      <w:hyperlink w:anchor="_Toc533087406" w:history="1">
        <w:r w:rsidRPr="000B2581">
          <w:rPr>
            <w:rStyle w:val="Collegamentoipertestuale"/>
            <w:b/>
            <w:noProof/>
          </w:rPr>
          <w:t xml:space="preserve">TB0106 – </w:t>
        </w:r>
        <w:r w:rsidRPr="000B2581">
          <w:rPr>
            <w:rStyle w:val="Collegamentoipertestuale"/>
            <w:noProof/>
          </w:rPr>
          <w:t>Tabella retribuzione apprendisti</w:t>
        </w:r>
        <w:r>
          <w:rPr>
            <w:noProof/>
            <w:webHidden/>
          </w:rPr>
          <w:tab/>
        </w:r>
        <w:r>
          <w:rPr>
            <w:noProof/>
            <w:webHidden/>
          </w:rPr>
          <w:fldChar w:fldCharType="begin"/>
        </w:r>
        <w:r>
          <w:rPr>
            <w:noProof/>
            <w:webHidden/>
          </w:rPr>
          <w:instrText xml:space="preserve"> PAGEREF _Toc533087406 \h </w:instrText>
        </w:r>
        <w:r>
          <w:rPr>
            <w:noProof/>
            <w:webHidden/>
          </w:rPr>
        </w:r>
        <w:r>
          <w:rPr>
            <w:noProof/>
            <w:webHidden/>
          </w:rPr>
          <w:fldChar w:fldCharType="separate"/>
        </w:r>
        <w:r w:rsidR="001A44F0">
          <w:rPr>
            <w:noProof/>
            <w:webHidden/>
          </w:rPr>
          <w:t>10</w:t>
        </w:r>
        <w:r>
          <w:rPr>
            <w:noProof/>
            <w:webHidden/>
          </w:rPr>
          <w:fldChar w:fldCharType="end"/>
        </w:r>
      </w:hyperlink>
    </w:p>
    <w:p w14:paraId="0097E1DF" w14:textId="6B262CFC" w:rsidR="00A83553" w:rsidRDefault="00A83553">
      <w:pPr>
        <w:pStyle w:val="Sommario4"/>
        <w:rPr>
          <w:rFonts w:asciiTheme="minorHAnsi" w:eastAsiaTheme="minorEastAsia" w:hAnsiTheme="minorHAnsi" w:cstheme="minorBidi"/>
          <w:i w:val="0"/>
          <w:sz w:val="22"/>
          <w:szCs w:val="22"/>
        </w:rPr>
      </w:pPr>
      <w:hyperlink w:anchor="_Toc533087407" w:history="1">
        <w:r w:rsidRPr="000B2581">
          <w:rPr>
            <w:rStyle w:val="Collegamentoipertestuale"/>
          </w:rPr>
          <w:t>Cod. 8371/8372 Panificazione Aziende Artigiane</w:t>
        </w:r>
        <w:r>
          <w:rPr>
            <w:webHidden/>
          </w:rPr>
          <w:tab/>
        </w:r>
        <w:r>
          <w:rPr>
            <w:webHidden/>
          </w:rPr>
          <w:fldChar w:fldCharType="begin"/>
        </w:r>
        <w:r>
          <w:rPr>
            <w:webHidden/>
          </w:rPr>
          <w:instrText xml:space="preserve"> PAGEREF _Toc533087407 \h </w:instrText>
        </w:r>
        <w:r>
          <w:rPr>
            <w:webHidden/>
          </w:rPr>
        </w:r>
        <w:r>
          <w:rPr>
            <w:webHidden/>
          </w:rPr>
          <w:fldChar w:fldCharType="separate"/>
        </w:r>
        <w:r w:rsidR="001A44F0">
          <w:rPr>
            <w:webHidden/>
          </w:rPr>
          <w:t>10</w:t>
        </w:r>
        <w:r>
          <w:rPr>
            <w:webHidden/>
          </w:rPr>
          <w:fldChar w:fldCharType="end"/>
        </w:r>
      </w:hyperlink>
    </w:p>
    <w:p w14:paraId="5DC0EB12" w14:textId="25C23FF3" w:rsidR="00A83553" w:rsidRDefault="00A83553">
      <w:pPr>
        <w:pStyle w:val="Sommario5"/>
        <w:tabs>
          <w:tab w:val="right" w:leader="dot" w:pos="9629"/>
        </w:tabs>
        <w:rPr>
          <w:rFonts w:asciiTheme="minorHAnsi" w:eastAsiaTheme="minorEastAsia" w:hAnsiTheme="minorHAnsi" w:cstheme="minorBidi"/>
          <w:i w:val="0"/>
          <w:noProof/>
          <w:sz w:val="22"/>
          <w:szCs w:val="22"/>
        </w:rPr>
      </w:pPr>
      <w:hyperlink w:anchor="_Toc533087408" w:history="1">
        <w:r w:rsidRPr="000B2581">
          <w:rPr>
            <w:rStyle w:val="Collegamentoipertestuale"/>
            <w:b/>
            <w:bCs/>
            <w:noProof/>
          </w:rPr>
          <w:t xml:space="preserve">TB0104 </w:t>
        </w:r>
        <w:r w:rsidRPr="000B2581">
          <w:rPr>
            <w:rStyle w:val="Collegamentoipertestuale"/>
            <w:noProof/>
          </w:rPr>
          <w:t>– Tabella minimi contrattuali e contingenza</w:t>
        </w:r>
        <w:r>
          <w:rPr>
            <w:noProof/>
            <w:webHidden/>
          </w:rPr>
          <w:tab/>
        </w:r>
        <w:r>
          <w:rPr>
            <w:noProof/>
            <w:webHidden/>
          </w:rPr>
          <w:fldChar w:fldCharType="begin"/>
        </w:r>
        <w:r>
          <w:rPr>
            <w:noProof/>
            <w:webHidden/>
          </w:rPr>
          <w:instrText xml:space="preserve"> PAGEREF _Toc533087408 \h </w:instrText>
        </w:r>
        <w:r>
          <w:rPr>
            <w:noProof/>
            <w:webHidden/>
          </w:rPr>
        </w:r>
        <w:r>
          <w:rPr>
            <w:noProof/>
            <w:webHidden/>
          </w:rPr>
          <w:fldChar w:fldCharType="separate"/>
        </w:r>
        <w:r w:rsidR="001A44F0">
          <w:rPr>
            <w:noProof/>
            <w:webHidden/>
          </w:rPr>
          <w:t>10</w:t>
        </w:r>
        <w:r>
          <w:rPr>
            <w:noProof/>
            <w:webHidden/>
          </w:rPr>
          <w:fldChar w:fldCharType="end"/>
        </w:r>
      </w:hyperlink>
    </w:p>
    <w:p w14:paraId="4D07012F" w14:textId="579D4388" w:rsidR="00A83553" w:rsidRDefault="00A83553">
      <w:pPr>
        <w:pStyle w:val="Sommario4"/>
        <w:rPr>
          <w:rFonts w:asciiTheme="minorHAnsi" w:eastAsiaTheme="minorEastAsia" w:hAnsiTheme="minorHAnsi" w:cstheme="minorBidi"/>
          <w:i w:val="0"/>
          <w:sz w:val="22"/>
          <w:szCs w:val="22"/>
        </w:rPr>
      </w:pPr>
      <w:hyperlink w:anchor="_Toc533087409" w:history="1">
        <w:r w:rsidRPr="000B2581">
          <w:rPr>
            <w:rStyle w:val="Collegamentoipertestuale"/>
          </w:rPr>
          <w:t>Cod. 8797 Assicurazioni Anapa</w:t>
        </w:r>
        <w:r>
          <w:rPr>
            <w:webHidden/>
          </w:rPr>
          <w:tab/>
        </w:r>
        <w:r>
          <w:rPr>
            <w:webHidden/>
          </w:rPr>
          <w:fldChar w:fldCharType="begin"/>
        </w:r>
        <w:r>
          <w:rPr>
            <w:webHidden/>
          </w:rPr>
          <w:instrText xml:space="preserve"> PAGEREF _Toc533087409 \h </w:instrText>
        </w:r>
        <w:r>
          <w:rPr>
            <w:webHidden/>
          </w:rPr>
        </w:r>
        <w:r>
          <w:rPr>
            <w:webHidden/>
          </w:rPr>
          <w:fldChar w:fldCharType="separate"/>
        </w:r>
        <w:r w:rsidR="001A44F0">
          <w:rPr>
            <w:webHidden/>
          </w:rPr>
          <w:t>10</w:t>
        </w:r>
        <w:r>
          <w:rPr>
            <w:webHidden/>
          </w:rPr>
          <w:fldChar w:fldCharType="end"/>
        </w:r>
      </w:hyperlink>
    </w:p>
    <w:p w14:paraId="20C53FBE" w14:textId="47E6A088" w:rsidR="00A83553" w:rsidRDefault="00A83553">
      <w:pPr>
        <w:pStyle w:val="Sommario5"/>
        <w:tabs>
          <w:tab w:val="right" w:leader="dot" w:pos="9629"/>
        </w:tabs>
        <w:rPr>
          <w:rFonts w:asciiTheme="minorHAnsi" w:eastAsiaTheme="minorEastAsia" w:hAnsiTheme="minorHAnsi" w:cstheme="minorBidi"/>
          <w:i w:val="0"/>
          <w:noProof/>
          <w:sz w:val="22"/>
          <w:szCs w:val="22"/>
        </w:rPr>
      </w:pPr>
      <w:hyperlink w:anchor="_Toc533087410" w:history="1">
        <w:r w:rsidRPr="000B2581">
          <w:rPr>
            <w:rStyle w:val="Collegamentoipertestuale"/>
            <w:b/>
            <w:noProof/>
          </w:rPr>
          <w:t xml:space="preserve">TB0901 – </w:t>
        </w:r>
        <w:r w:rsidRPr="000B2581">
          <w:rPr>
            <w:rStyle w:val="Collegamentoipertestuale"/>
            <w:noProof/>
          </w:rPr>
          <w:t>Tabella Malattia</w:t>
        </w:r>
        <w:r>
          <w:rPr>
            <w:noProof/>
            <w:webHidden/>
          </w:rPr>
          <w:tab/>
        </w:r>
        <w:r>
          <w:rPr>
            <w:noProof/>
            <w:webHidden/>
          </w:rPr>
          <w:fldChar w:fldCharType="begin"/>
        </w:r>
        <w:r>
          <w:rPr>
            <w:noProof/>
            <w:webHidden/>
          </w:rPr>
          <w:instrText xml:space="preserve"> PAGEREF _Toc533087410 \h </w:instrText>
        </w:r>
        <w:r>
          <w:rPr>
            <w:noProof/>
            <w:webHidden/>
          </w:rPr>
        </w:r>
        <w:r>
          <w:rPr>
            <w:noProof/>
            <w:webHidden/>
          </w:rPr>
          <w:fldChar w:fldCharType="separate"/>
        </w:r>
        <w:r w:rsidR="001A44F0">
          <w:rPr>
            <w:noProof/>
            <w:webHidden/>
          </w:rPr>
          <w:t>10</w:t>
        </w:r>
        <w:r>
          <w:rPr>
            <w:noProof/>
            <w:webHidden/>
          </w:rPr>
          <w:fldChar w:fldCharType="end"/>
        </w:r>
      </w:hyperlink>
    </w:p>
    <w:p w14:paraId="4A2B236E" w14:textId="7D1B71AF" w:rsidR="00A83553" w:rsidRDefault="00A83553">
      <w:pPr>
        <w:pStyle w:val="Sommario2"/>
        <w:rPr>
          <w:rFonts w:asciiTheme="minorHAnsi" w:eastAsiaTheme="minorEastAsia" w:hAnsiTheme="minorHAnsi" w:cstheme="minorBidi"/>
          <w:b w:val="0"/>
          <w:sz w:val="22"/>
          <w:szCs w:val="22"/>
        </w:rPr>
      </w:pPr>
      <w:hyperlink w:anchor="_Toc533087411" w:history="1">
        <w:r w:rsidRPr="000B2581">
          <w:rPr>
            <w:rStyle w:val="Collegamentoipertestuale"/>
          </w:rPr>
          <w:t>VOCI</w:t>
        </w:r>
        <w:r>
          <w:rPr>
            <w:webHidden/>
          </w:rPr>
          <w:tab/>
        </w:r>
        <w:r>
          <w:rPr>
            <w:webHidden/>
          </w:rPr>
          <w:fldChar w:fldCharType="begin"/>
        </w:r>
        <w:r>
          <w:rPr>
            <w:webHidden/>
          </w:rPr>
          <w:instrText xml:space="preserve"> PAGEREF _Toc533087411 \h </w:instrText>
        </w:r>
        <w:r>
          <w:rPr>
            <w:webHidden/>
          </w:rPr>
        </w:r>
        <w:r>
          <w:rPr>
            <w:webHidden/>
          </w:rPr>
          <w:fldChar w:fldCharType="separate"/>
        </w:r>
        <w:r w:rsidR="001A44F0">
          <w:rPr>
            <w:webHidden/>
          </w:rPr>
          <w:t>11</w:t>
        </w:r>
        <w:r>
          <w:rPr>
            <w:webHidden/>
          </w:rPr>
          <w:fldChar w:fldCharType="end"/>
        </w:r>
      </w:hyperlink>
    </w:p>
    <w:p w14:paraId="73FB10C5" w14:textId="1768CB94" w:rsidR="00A83553" w:rsidRDefault="00A83553">
      <w:pPr>
        <w:pStyle w:val="Sommario4"/>
        <w:rPr>
          <w:rFonts w:asciiTheme="minorHAnsi" w:eastAsiaTheme="minorEastAsia" w:hAnsiTheme="minorHAnsi" w:cstheme="minorBidi"/>
          <w:i w:val="0"/>
          <w:sz w:val="22"/>
          <w:szCs w:val="22"/>
        </w:rPr>
      </w:pPr>
      <w:hyperlink w:anchor="_Toc533087412" w:history="1">
        <w:r w:rsidRPr="000B2581">
          <w:rPr>
            <w:rStyle w:val="Collegamentoipertestuale"/>
          </w:rPr>
          <w:t>Raggruppamento 8552 Agricoltura Operai</w:t>
        </w:r>
        <w:r>
          <w:rPr>
            <w:webHidden/>
          </w:rPr>
          <w:tab/>
        </w:r>
        <w:r>
          <w:rPr>
            <w:webHidden/>
          </w:rPr>
          <w:fldChar w:fldCharType="begin"/>
        </w:r>
        <w:r>
          <w:rPr>
            <w:webHidden/>
          </w:rPr>
          <w:instrText xml:space="preserve"> PAGEREF _Toc533087412 \h </w:instrText>
        </w:r>
        <w:r>
          <w:rPr>
            <w:webHidden/>
          </w:rPr>
        </w:r>
        <w:r>
          <w:rPr>
            <w:webHidden/>
          </w:rPr>
          <w:fldChar w:fldCharType="separate"/>
        </w:r>
        <w:r w:rsidR="001A44F0">
          <w:rPr>
            <w:webHidden/>
          </w:rPr>
          <w:t>11</w:t>
        </w:r>
        <w:r>
          <w:rPr>
            <w:webHidden/>
          </w:rPr>
          <w:fldChar w:fldCharType="end"/>
        </w:r>
      </w:hyperlink>
    </w:p>
    <w:p w14:paraId="01BF3F4B" w14:textId="57262984" w:rsidR="00A83553" w:rsidRDefault="00A83553">
      <w:pPr>
        <w:pStyle w:val="Sommario4"/>
        <w:rPr>
          <w:rFonts w:asciiTheme="minorHAnsi" w:eastAsiaTheme="minorEastAsia" w:hAnsiTheme="minorHAnsi" w:cstheme="minorBidi"/>
          <w:i w:val="0"/>
          <w:sz w:val="22"/>
          <w:szCs w:val="22"/>
        </w:rPr>
      </w:pPr>
      <w:hyperlink w:anchor="_Toc533087413" w:history="1">
        <w:r w:rsidRPr="000B2581">
          <w:rPr>
            <w:rStyle w:val="Collegamentoipertestuale"/>
          </w:rPr>
          <w:t>Raggruppamenti 8231/8232 Laterizi Industria</w:t>
        </w:r>
        <w:r>
          <w:rPr>
            <w:webHidden/>
          </w:rPr>
          <w:tab/>
        </w:r>
        <w:r>
          <w:rPr>
            <w:webHidden/>
          </w:rPr>
          <w:fldChar w:fldCharType="begin"/>
        </w:r>
        <w:r>
          <w:rPr>
            <w:webHidden/>
          </w:rPr>
          <w:instrText xml:space="preserve"> PAGEREF _Toc533087413 \h </w:instrText>
        </w:r>
        <w:r>
          <w:rPr>
            <w:webHidden/>
          </w:rPr>
        </w:r>
        <w:r>
          <w:rPr>
            <w:webHidden/>
          </w:rPr>
          <w:fldChar w:fldCharType="separate"/>
        </w:r>
        <w:r w:rsidR="001A44F0">
          <w:rPr>
            <w:webHidden/>
          </w:rPr>
          <w:t>11</w:t>
        </w:r>
        <w:r>
          <w:rPr>
            <w:webHidden/>
          </w:rPr>
          <w:fldChar w:fldCharType="end"/>
        </w:r>
      </w:hyperlink>
    </w:p>
    <w:p w14:paraId="20EBDF1D" w14:textId="7E7487EC" w:rsidR="00A83553" w:rsidRDefault="00A83553">
      <w:pPr>
        <w:pStyle w:val="Sommario1"/>
        <w:rPr>
          <w:rFonts w:asciiTheme="minorHAnsi" w:eastAsiaTheme="minorEastAsia" w:hAnsiTheme="minorHAnsi" w:cstheme="minorBidi"/>
          <w:b w:val="0"/>
          <w:color w:val="auto"/>
          <w:sz w:val="22"/>
          <w:szCs w:val="22"/>
        </w:rPr>
      </w:pPr>
      <w:hyperlink w:anchor="_Toc533087414" w:history="1">
        <w:r w:rsidRPr="000B2581">
          <w:rPr>
            <w:rStyle w:val="Collegamentoipertestuale"/>
          </w:rPr>
          <w:t>Anomalie Corrette - Edilizia</w:t>
        </w:r>
        <w:r>
          <w:rPr>
            <w:webHidden/>
          </w:rPr>
          <w:tab/>
        </w:r>
        <w:r>
          <w:rPr>
            <w:webHidden/>
          </w:rPr>
          <w:fldChar w:fldCharType="begin"/>
        </w:r>
        <w:r>
          <w:rPr>
            <w:webHidden/>
          </w:rPr>
          <w:instrText xml:space="preserve"> PAGEREF _Toc533087414 \h </w:instrText>
        </w:r>
        <w:r>
          <w:rPr>
            <w:webHidden/>
          </w:rPr>
        </w:r>
        <w:r>
          <w:rPr>
            <w:webHidden/>
          </w:rPr>
          <w:fldChar w:fldCharType="separate"/>
        </w:r>
        <w:r w:rsidR="001A44F0">
          <w:rPr>
            <w:webHidden/>
          </w:rPr>
          <w:t>11</w:t>
        </w:r>
        <w:r>
          <w:rPr>
            <w:webHidden/>
          </w:rPr>
          <w:fldChar w:fldCharType="end"/>
        </w:r>
      </w:hyperlink>
    </w:p>
    <w:p w14:paraId="13DB1E3A" w14:textId="343DCAFC" w:rsidR="00A83553" w:rsidRDefault="00A83553">
      <w:pPr>
        <w:pStyle w:val="Sommario2"/>
        <w:rPr>
          <w:rFonts w:asciiTheme="minorHAnsi" w:eastAsiaTheme="minorEastAsia" w:hAnsiTheme="minorHAnsi" w:cstheme="minorBidi"/>
          <w:b w:val="0"/>
          <w:sz w:val="22"/>
          <w:szCs w:val="22"/>
        </w:rPr>
      </w:pPr>
      <w:hyperlink w:anchor="_Toc533087415" w:history="1">
        <w:r w:rsidRPr="000B2581">
          <w:rPr>
            <w:rStyle w:val="Collegamentoipertestuale"/>
          </w:rPr>
          <w:t>TABE</w:t>
        </w:r>
        <w:r>
          <w:rPr>
            <w:webHidden/>
          </w:rPr>
          <w:tab/>
        </w:r>
        <w:r>
          <w:rPr>
            <w:webHidden/>
          </w:rPr>
          <w:fldChar w:fldCharType="begin"/>
        </w:r>
        <w:r>
          <w:rPr>
            <w:webHidden/>
          </w:rPr>
          <w:instrText xml:space="preserve"> PAGEREF _Toc533087415 \h </w:instrText>
        </w:r>
        <w:r>
          <w:rPr>
            <w:webHidden/>
          </w:rPr>
        </w:r>
        <w:r>
          <w:rPr>
            <w:webHidden/>
          </w:rPr>
          <w:fldChar w:fldCharType="separate"/>
        </w:r>
        <w:r w:rsidR="001A44F0">
          <w:rPr>
            <w:webHidden/>
          </w:rPr>
          <w:t>11</w:t>
        </w:r>
        <w:r>
          <w:rPr>
            <w:webHidden/>
          </w:rPr>
          <w:fldChar w:fldCharType="end"/>
        </w:r>
      </w:hyperlink>
    </w:p>
    <w:p w14:paraId="58235483" w14:textId="59C29B81" w:rsidR="00A83553" w:rsidRDefault="00A83553">
      <w:pPr>
        <w:pStyle w:val="Sommario4"/>
        <w:rPr>
          <w:rFonts w:asciiTheme="minorHAnsi" w:eastAsiaTheme="minorEastAsia" w:hAnsiTheme="minorHAnsi" w:cstheme="minorBidi"/>
          <w:i w:val="0"/>
          <w:sz w:val="22"/>
          <w:szCs w:val="22"/>
        </w:rPr>
      </w:pPr>
      <w:hyperlink w:anchor="_Toc533087416" w:history="1">
        <w:r w:rsidRPr="000B2581">
          <w:rPr>
            <w:rStyle w:val="Collegamentoipertestuale"/>
          </w:rPr>
          <w:t>TB0307 – Tabelle contributi cassa edile</w:t>
        </w:r>
        <w:r>
          <w:rPr>
            <w:webHidden/>
          </w:rPr>
          <w:tab/>
        </w:r>
        <w:r>
          <w:rPr>
            <w:webHidden/>
          </w:rPr>
          <w:fldChar w:fldCharType="begin"/>
        </w:r>
        <w:r>
          <w:rPr>
            <w:webHidden/>
          </w:rPr>
          <w:instrText xml:space="preserve"> PAGEREF _Toc533087416 \h </w:instrText>
        </w:r>
        <w:r>
          <w:rPr>
            <w:webHidden/>
          </w:rPr>
        </w:r>
        <w:r>
          <w:rPr>
            <w:webHidden/>
          </w:rPr>
          <w:fldChar w:fldCharType="separate"/>
        </w:r>
        <w:r w:rsidR="001A44F0">
          <w:rPr>
            <w:webHidden/>
          </w:rPr>
          <w:t>11</w:t>
        </w:r>
        <w:r>
          <w:rPr>
            <w:webHidden/>
          </w:rPr>
          <w:fldChar w:fldCharType="end"/>
        </w:r>
      </w:hyperlink>
    </w:p>
    <w:p w14:paraId="5E6DFD54" w14:textId="0A513843" w:rsidR="00A83553" w:rsidRDefault="00A83553">
      <w:pPr>
        <w:pStyle w:val="Sommario5"/>
        <w:tabs>
          <w:tab w:val="right" w:leader="dot" w:pos="9629"/>
        </w:tabs>
        <w:rPr>
          <w:rFonts w:asciiTheme="minorHAnsi" w:eastAsiaTheme="minorEastAsia" w:hAnsiTheme="minorHAnsi" w:cstheme="minorBidi"/>
          <w:i w:val="0"/>
          <w:noProof/>
          <w:sz w:val="22"/>
          <w:szCs w:val="22"/>
        </w:rPr>
      </w:pPr>
      <w:hyperlink w:anchor="_Toc533087417" w:history="1">
        <w:r w:rsidRPr="000B2581">
          <w:rPr>
            <w:rStyle w:val="Collegamentoipertestuale"/>
            <w:noProof/>
          </w:rPr>
          <w:t>8802 Cassa Edile Pratese</w:t>
        </w:r>
        <w:r>
          <w:rPr>
            <w:noProof/>
            <w:webHidden/>
          </w:rPr>
          <w:tab/>
        </w:r>
        <w:r>
          <w:rPr>
            <w:noProof/>
            <w:webHidden/>
          </w:rPr>
          <w:fldChar w:fldCharType="begin"/>
        </w:r>
        <w:r>
          <w:rPr>
            <w:noProof/>
            <w:webHidden/>
          </w:rPr>
          <w:instrText xml:space="preserve"> PAGEREF _Toc533087417 \h </w:instrText>
        </w:r>
        <w:r>
          <w:rPr>
            <w:noProof/>
            <w:webHidden/>
          </w:rPr>
        </w:r>
        <w:r>
          <w:rPr>
            <w:noProof/>
            <w:webHidden/>
          </w:rPr>
          <w:fldChar w:fldCharType="separate"/>
        </w:r>
        <w:r w:rsidR="001A44F0">
          <w:rPr>
            <w:noProof/>
            <w:webHidden/>
          </w:rPr>
          <w:t>11</w:t>
        </w:r>
        <w:r>
          <w:rPr>
            <w:noProof/>
            <w:webHidden/>
          </w:rPr>
          <w:fldChar w:fldCharType="end"/>
        </w:r>
      </w:hyperlink>
    </w:p>
    <w:p w14:paraId="3C9C7441" w14:textId="29FBABB6" w:rsidR="00A83553" w:rsidRDefault="00A83553">
      <w:pPr>
        <w:pStyle w:val="Sommario1"/>
        <w:rPr>
          <w:rFonts w:asciiTheme="minorHAnsi" w:eastAsiaTheme="minorEastAsia" w:hAnsiTheme="minorHAnsi" w:cstheme="minorBidi"/>
          <w:b w:val="0"/>
          <w:color w:val="auto"/>
          <w:sz w:val="22"/>
          <w:szCs w:val="22"/>
        </w:rPr>
      </w:pPr>
      <w:hyperlink w:anchor="_Toc533087418" w:history="1">
        <w:r w:rsidRPr="000B2581">
          <w:rPr>
            <w:rStyle w:val="Collegamentoipertestuale"/>
          </w:rPr>
          <w:t>Avvertenze – Installazioni CONTRA effettuate fino a dicembre 2012</w:t>
        </w:r>
        <w:r>
          <w:rPr>
            <w:webHidden/>
          </w:rPr>
          <w:tab/>
        </w:r>
        <w:r>
          <w:rPr>
            <w:webHidden/>
          </w:rPr>
          <w:fldChar w:fldCharType="begin"/>
        </w:r>
        <w:r>
          <w:rPr>
            <w:webHidden/>
          </w:rPr>
          <w:instrText xml:space="preserve"> PAGEREF _Toc533087418 \h </w:instrText>
        </w:r>
        <w:r>
          <w:rPr>
            <w:webHidden/>
          </w:rPr>
        </w:r>
        <w:r>
          <w:rPr>
            <w:webHidden/>
          </w:rPr>
          <w:fldChar w:fldCharType="separate"/>
        </w:r>
        <w:r w:rsidR="001A44F0">
          <w:rPr>
            <w:webHidden/>
          </w:rPr>
          <w:t>12</w:t>
        </w:r>
        <w:r>
          <w:rPr>
            <w:webHidden/>
          </w:rPr>
          <w:fldChar w:fldCharType="end"/>
        </w:r>
      </w:hyperlink>
    </w:p>
    <w:p w14:paraId="69BEA7AB" w14:textId="42B0D7CA" w:rsidR="00D24C06" w:rsidRDefault="00391F60">
      <w:pPr>
        <w:pStyle w:val="corpoAltF"/>
        <w:rPr>
          <w:rStyle w:val="Collegamentoipertestuale"/>
          <w:i/>
          <w:iCs/>
          <w:noProof/>
          <w:color w:val="auto"/>
          <w:spacing w:val="-20"/>
          <w:szCs w:val="28"/>
          <w:u w:val="none"/>
        </w:rPr>
      </w:pPr>
      <w:r>
        <w:rPr>
          <w:rStyle w:val="Collegamentoipertestuale"/>
          <w:b/>
          <w:i/>
          <w:iCs/>
          <w:noProof/>
          <w:color w:val="auto"/>
          <w:spacing w:val="-20"/>
          <w:szCs w:val="28"/>
          <w:u w:val="none"/>
        </w:rPr>
        <w:fldChar w:fldCharType="end"/>
      </w:r>
    </w:p>
    <w:p w14:paraId="523344BB" w14:textId="77777777" w:rsidR="00D24C06" w:rsidRDefault="00D24C06">
      <w:pPr>
        <w:pStyle w:val="Ignora"/>
        <w:rPr>
          <w:rStyle w:val="Collegamentoipertestuale"/>
          <w:color w:val="auto"/>
          <w:u w:val="none"/>
        </w:rPr>
      </w:pPr>
    </w:p>
    <w:p w14:paraId="13E08C35" w14:textId="77777777" w:rsidR="00D24C06" w:rsidRDefault="00D24C06">
      <w:pPr>
        <w:pStyle w:val="Ignora"/>
      </w:pPr>
    </w:p>
    <w:p w14:paraId="286F91AA" w14:textId="77777777" w:rsidR="00D24C06" w:rsidRDefault="00D24C06">
      <w:pPr>
        <w:pStyle w:val="Ignora"/>
        <w:sectPr w:rsidR="00D24C06" w:rsidSect="00D35C1F">
          <w:headerReference w:type="default" r:id="rId15"/>
          <w:footerReference w:type="default" r:id="rId16"/>
          <w:pgSz w:w="11907" w:h="16840" w:code="9"/>
          <w:pgMar w:top="567" w:right="1134" w:bottom="1134" w:left="1134" w:header="397" w:footer="397" w:gutter="0"/>
          <w:pgNumType w:chapStyle="1" w:chapSep="period"/>
          <w:cols w:space="720"/>
          <w:noEndnote/>
          <w:docGrid w:linePitch="326"/>
        </w:sectPr>
      </w:pPr>
    </w:p>
    <w:bookmarkEnd w:id="1"/>
    <w:p w14:paraId="5B33FA60" w14:textId="77777777" w:rsidR="00D24C06" w:rsidRDefault="00D24C06">
      <w:pPr>
        <w:pStyle w:val="CorpoAltF0"/>
      </w:pPr>
    </w:p>
    <w:p w14:paraId="741929FC" w14:textId="77777777" w:rsidR="00D24C06" w:rsidRDefault="00D24C06">
      <w:pPr>
        <w:pStyle w:val="WWNewPage"/>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89"/>
        <w:gridCol w:w="2850"/>
      </w:tblGrid>
      <w:tr w:rsidR="00A1481B" w14:paraId="6DA61539" w14:textId="77777777" w:rsidTr="005D6E3A">
        <w:trPr>
          <w:trHeight w:val="558"/>
        </w:trPr>
        <w:tc>
          <w:tcPr>
            <w:tcW w:w="6789" w:type="dxa"/>
            <w:tcBorders>
              <w:top w:val="nil"/>
              <w:left w:val="nil"/>
              <w:bottom w:val="single" w:sz="12" w:space="0" w:color="auto"/>
              <w:right w:val="nil"/>
            </w:tcBorders>
            <w:vAlign w:val="center"/>
          </w:tcPr>
          <w:p w14:paraId="11A6FC9A" w14:textId="77777777" w:rsidR="00A1481B" w:rsidRDefault="00A1481B" w:rsidP="00236D8D">
            <w:pPr>
              <w:pStyle w:val="TS-titolo-01"/>
              <w:outlineLvl w:val="0"/>
            </w:pPr>
            <w:bookmarkStart w:id="2" w:name="_Toc533087358"/>
            <w:r>
              <w:t>Implementazioni</w:t>
            </w:r>
            <w:bookmarkEnd w:id="2"/>
          </w:p>
        </w:tc>
        <w:tc>
          <w:tcPr>
            <w:tcW w:w="2850" w:type="dxa"/>
            <w:tcBorders>
              <w:top w:val="single" w:sz="4" w:space="0" w:color="auto"/>
              <w:left w:val="nil"/>
              <w:bottom w:val="single" w:sz="4" w:space="0" w:color="auto"/>
              <w:right w:val="nil"/>
            </w:tcBorders>
            <w:shd w:val="clear" w:color="auto" w:fill="000000"/>
            <w:vAlign w:val="center"/>
          </w:tcPr>
          <w:p w14:paraId="4E354BB4" w14:textId="77777777" w:rsidR="00A1481B" w:rsidRDefault="00A1481B" w:rsidP="00236D8D">
            <w:pPr>
              <w:pStyle w:val="TS-titolo-02"/>
              <w:outlineLvl w:val="0"/>
            </w:pPr>
          </w:p>
        </w:tc>
      </w:tr>
    </w:tbl>
    <w:p w14:paraId="17892DEF" w14:textId="77777777" w:rsidR="00A1481B" w:rsidRPr="00A1481B" w:rsidRDefault="00A1481B">
      <w:pPr>
        <w:pStyle w:val="CorpoAltF0"/>
        <w:rPr>
          <w:sz w:val="10"/>
          <w:szCs w:val="10"/>
        </w:rPr>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61"/>
        <w:gridCol w:w="2878"/>
      </w:tblGrid>
      <w:tr w:rsidR="00D24C06" w14:paraId="48CD6868" w14:textId="77777777">
        <w:trPr>
          <w:trHeight w:val="545"/>
        </w:trPr>
        <w:tc>
          <w:tcPr>
            <w:tcW w:w="6874" w:type="dxa"/>
            <w:tcBorders>
              <w:top w:val="single" w:sz="12" w:space="0" w:color="auto"/>
              <w:left w:val="nil"/>
              <w:bottom w:val="nil"/>
              <w:right w:val="nil"/>
            </w:tcBorders>
          </w:tcPr>
          <w:p w14:paraId="04B3F7FA" w14:textId="77777777" w:rsidR="00D24C06" w:rsidRDefault="00D24C06">
            <w:pPr>
              <w:pStyle w:val="Intestazione"/>
              <w:outlineLvl w:val="1"/>
              <w:rPr>
                <w:rFonts w:ascii="Arial" w:hAnsi="Arial" w:cs="Arial"/>
                <w:b/>
                <w:i/>
                <w:sz w:val="24"/>
                <w:szCs w:val="24"/>
              </w:rPr>
            </w:pPr>
          </w:p>
        </w:tc>
        <w:tc>
          <w:tcPr>
            <w:tcW w:w="2901" w:type="dxa"/>
            <w:tcBorders>
              <w:top w:val="single" w:sz="4" w:space="0" w:color="auto"/>
              <w:left w:val="nil"/>
              <w:bottom w:val="nil"/>
              <w:right w:val="nil"/>
            </w:tcBorders>
            <w:shd w:val="clear" w:color="auto" w:fill="D9D9D9" w:themeFill="background1" w:themeFillShade="D9"/>
            <w:vAlign w:val="center"/>
          </w:tcPr>
          <w:p w14:paraId="073CF69C" w14:textId="77777777" w:rsidR="00D24C06" w:rsidRDefault="00A1481B">
            <w:pPr>
              <w:pStyle w:val="TS-titolo-Comando"/>
              <w:outlineLvl w:val="1"/>
            </w:pPr>
            <w:bookmarkStart w:id="3" w:name="_Toc533087359"/>
            <w:r>
              <w:t>Gestione contratti</w:t>
            </w:r>
            <w:bookmarkEnd w:id="3"/>
          </w:p>
        </w:tc>
      </w:tr>
    </w:tbl>
    <w:p w14:paraId="7ED059A5" w14:textId="7F6252B8" w:rsidR="002747AF" w:rsidRDefault="002747AF" w:rsidP="00976915">
      <w:pPr>
        <w:pStyle w:val="CorpoAltF0"/>
      </w:pPr>
    </w:p>
    <w:p w14:paraId="7A0C6AFB" w14:textId="1C073F12" w:rsidR="002747AF" w:rsidRPr="008826C4" w:rsidRDefault="002747AF" w:rsidP="00DF1C35">
      <w:pPr>
        <w:pStyle w:val="TS-titolo-04"/>
      </w:pPr>
      <w:bookmarkStart w:id="4" w:name="OLE_LINK5"/>
      <w:bookmarkStart w:id="5" w:name="OLE_LINK6"/>
      <w:bookmarkStart w:id="6" w:name="_Toc533087360"/>
      <w:r w:rsidRPr="008826C4">
        <w:t>Codic</w:t>
      </w:r>
      <w:r w:rsidR="00B309C8" w:rsidRPr="008826C4">
        <w:t>e</w:t>
      </w:r>
      <w:r w:rsidRPr="008826C4">
        <w:t xml:space="preserve"> </w:t>
      </w:r>
      <w:r w:rsidR="00201C64" w:rsidRPr="008826C4">
        <w:t>c</w:t>
      </w:r>
      <w:r w:rsidRPr="008826C4">
        <w:t xml:space="preserve">ontratto </w:t>
      </w:r>
      <w:r w:rsidR="00F51D65" w:rsidRPr="008826C4">
        <w:t>8</w:t>
      </w:r>
      <w:r w:rsidR="00B309C8" w:rsidRPr="008826C4">
        <w:t>303</w:t>
      </w:r>
      <w:r w:rsidR="00F51D65" w:rsidRPr="008826C4">
        <w:t xml:space="preserve"> Metalmeccanica </w:t>
      </w:r>
      <w:r w:rsidR="00E725A9" w:rsidRPr="008826C4">
        <w:t>Aziende Cooperative</w:t>
      </w:r>
      <w:bookmarkEnd w:id="6"/>
    </w:p>
    <w:p w14:paraId="5E989254" w14:textId="77777777" w:rsidR="008A7CE7" w:rsidRPr="008826C4" w:rsidRDefault="008A7CE7" w:rsidP="008A7CE7">
      <w:pPr>
        <w:pStyle w:val="CorpoAltF0"/>
        <w:spacing w:before="120"/>
      </w:pPr>
      <w:bookmarkStart w:id="7" w:name="OLE_LINK1"/>
      <w:bookmarkStart w:id="8" w:name="OLE_LINK2"/>
      <w:bookmarkStart w:id="9" w:name="_Hlk514252289"/>
      <w:bookmarkEnd w:id="4"/>
      <w:bookmarkEnd w:id="5"/>
      <w:r w:rsidRPr="008826C4">
        <w:t xml:space="preserve">A seguito dell’avvenuta stesura definitiva dell’Accordo di rinnovo siglato in data 26 Gennaio 2017 </w:t>
      </w:r>
      <w:r>
        <w:t xml:space="preserve">le Parti hanno modificato la disciplina dell’apprendistato professionalizzante per i lavoratori addetti alle aziende metalmeccaniche cooperative. In particolare, con riferimento all’art. 7 </w:t>
      </w:r>
      <w:r w:rsidRPr="008826C4">
        <w:t>sono state apportate le seguenti modifiche:</w:t>
      </w:r>
    </w:p>
    <w:p w14:paraId="1E32848C" w14:textId="2C82E37B" w:rsidR="008A7CE7" w:rsidRPr="008927F9" w:rsidRDefault="0071679E" w:rsidP="008A7CE7">
      <w:pPr>
        <w:pStyle w:val="Paragrafoelenco"/>
        <w:numPr>
          <w:ilvl w:val="0"/>
          <w:numId w:val="22"/>
        </w:numPr>
        <w:spacing w:before="120"/>
        <w:jc w:val="both"/>
        <w:rPr>
          <w:rFonts w:ascii="Arial" w:hAnsi="Arial" w:cs="Arial"/>
          <w:sz w:val="20"/>
          <w:szCs w:val="20"/>
        </w:rPr>
      </w:pPr>
      <w:bookmarkStart w:id="10" w:name="OLE_LINK9"/>
      <w:r>
        <w:rPr>
          <w:rFonts w:ascii="Arial" w:hAnsi="Arial"/>
          <w:sz w:val="20"/>
          <w:szCs w:val="20"/>
        </w:rPr>
        <w:t>I</w:t>
      </w:r>
      <w:r w:rsidR="008A7CE7" w:rsidRPr="00037BBA">
        <w:rPr>
          <w:rFonts w:ascii="Arial" w:hAnsi="Arial"/>
          <w:sz w:val="20"/>
          <w:szCs w:val="20"/>
        </w:rPr>
        <w:t>n tabella</w:t>
      </w:r>
      <w:r w:rsidR="008A7CE7" w:rsidRPr="00037BBA">
        <w:rPr>
          <w:rFonts w:ascii="Arial" w:hAnsi="Arial" w:cs="Arial"/>
          <w:sz w:val="20"/>
          <w:szCs w:val="20"/>
        </w:rPr>
        <w:t xml:space="preserve"> “Descrizione settori aziendali” (</w:t>
      </w:r>
      <w:r w:rsidR="008A7CE7" w:rsidRPr="00037BBA">
        <w:rPr>
          <w:rFonts w:ascii="Arial" w:hAnsi="Arial" w:cs="Arial"/>
          <w:b/>
          <w:sz w:val="20"/>
          <w:szCs w:val="20"/>
        </w:rPr>
        <w:t>TB0102</w:t>
      </w:r>
      <w:r w:rsidR="008A7CE7">
        <w:t xml:space="preserve">) </w:t>
      </w:r>
      <w:bookmarkEnd w:id="10"/>
      <w:r w:rsidR="008A7CE7" w:rsidRPr="008927F9">
        <w:rPr>
          <w:rFonts w:ascii="Arial" w:hAnsi="Arial" w:cs="Arial"/>
          <w:sz w:val="20"/>
          <w:szCs w:val="20"/>
        </w:rPr>
        <w:t xml:space="preserve">alla sezione </w:t>
      </w:r>
      <w:r w:rsidR="008A7CE7">
        <w:rPr>
          <w:rFonts w:ascii="Arial" w:hAnsi="Arial" w:cs="Arial"/>
          <w:sz w:val="20"/>
          <w:szCs w:val="20"/>
        </w:rPr>
        <w:t>A</w:t>
      </w:r>
      <w:r w:rsidR="008A7CE7" w:rsidRPr="008927F9">
        <w:rPr>
          <w:rFonts w:ascii="Arial" w:hAnsi="Arial" w:cs="Arial"/>
          <w:sz w:val="20"/>
          <w:szCs w:val="20"/>
        </w:rPr>
        <w:t>pprendisti, campo “</w:t>
      </w:r>
      <w:r w:rsidR="008A7CE7" w:rsidRPr="008927F9">
        <w:rPr>
          <w:rFonts w:ascii="Arial" w:hAnsi="Arial" w:cs="Arial"/>
          <w:i/>
          <w:sz w:val="20"/>
          <w:szCs w:val="20"/>
        </w:rPr>
        <w:t>Tipo maturazione scatti</w:t>
      </w:r>
      <w:r w:rsidR="008A7CE7" w:rsidRPr="006312BA">
        <w:rPr>
          <w:rFonts w:ascii="Arial" w:hAnsi="Arial" w:cs="Arial"/>
          <w:sz w:val="20"/>
          <w:szCs w:val="20"/>
        </w:rPr>
        <w:t>”</w:t>
      </w:r>
      <w:r w:rsidR="008A7CE7">
        <w:rPr>
          <w:rFonts w:ascii="Arial" w:hAnsi="Arial" w:cs="Arial"/>
          <w:sz w:val="20"/>
          <w:szCs w:val="20"/>
        </w:rPr>
        <w:t xml:space="preserve"> è stata attivata l’opzione “Data qualifica + % </w:t>
      </w:r>
      <w:proofErr w:type="spellStart"/>
      <w:r w:rsidR="008A7CE7">
        <w:rPr>
          <w:rFonts w:ascii="Arial" w:hAnsi="Arial" w:cs="Arial"/>
          <w:sz w:val="20"/>
          <w:szCs w:val="20"/>
        </w:rPr>
        <w:t>anz</w:t>
      </w:r>
      <w:proofErr w:type="spellEnd"/>
      <w:r w:rsidR="008A7CE7">
        <w:rPr>
          <w:rFonts w:ascii="Arial" w:hAnsi="Arial" w:cs="Arial"/>
          <w:sz w:val="20"/>
          <w:szCs w:val="20"/>
        </w:rPr>
        <w:t>. App” in sostituzione di “</w:t>
      </w:r>
      <w:r w:rsidR="008A7CE7" w:rsidRPr="008927F9">
        <w:rPr>
          <w:rFonts w:ascii="Arial" w:hAnsi="Arial" w:cs="Arial"/>
          <w:sz w:val="20"/>
          <w:szCs w:val="20"/>
        </w:rPr>
        <w:t>Data qualifica</w:t>
      </w:r>
      <w:r w:rsidR="008A7CE7">
        <w:rPr>
          <w:rFonts w:ascii="Arial" w:hAnsi="Arial" w:cs="Arial"/>
          <w:sz w:val="20"/>
          <w:szCs w:val="20"/>
        </w:rPr>
        <w:t>”</w:t>
      </w:r>
      <w:r w:rsidR="008A7CE7" w:rsidRPr="008927F9">
        <w:rPr>
          <w:rFonts w:ascii="Arial" w:hAnsi="Arial" w:cs="Arial"/>
          <w:sz w:val="20"/>
          <w:szCs w:val="20"/>
        </w:rPr>
        <w:t xml:space="preserve"> </w:t>
      </w:r>
      <w:r w:rsidR="008A7CE7">
        <w:rPr>
          <w:rFonts w:ascii="Arial" w:hAnsi="Arial" w:cs="Arial"/>
          <w:sz w:val="20"/>
          <w:szCs w:val="20"/>
        </w:rPr>
        <w:t>mentre</w:t>
      </w:r>
      <w:r w:rsidR="008A7CE7" w:rsidRPr="008927F9">
        <w:rPr>
          <w:rFonts w:ascii="Arial" w:hAnsi="Arial" w:cs="Arial"/>
          <w:sz w:val="20"/>
          <w:szCs w:val="20"/>
        </w:rPr>
        <w:t xml:space="preserve"> </w:t>
      </w:r>
      <w:r w:rsidR="008A7CE7">
        <w:rPr>
          <w:rFonts w:ascii="Arial" w:hAnsi="Arial" w:cs="Arial"/>
          <w:sz w:val="20"/>
          <w:szCs w:val="20"/>
        </w:rPr>
        <w:t>a</w:t>
      </w:r>
      <w:r w:rsidR="008A7CE7" w:rsidRPr="008927F9">
        <w:rPr>
          <w:rFonts w:ascii="Arial" w:hAnsi="Arial" w:cs="Arial"/>
          <w:sz w:val="20"/>
          <w:szCs w:val="20"/>
        </w:rPr>
        <w:t xml:space="preserve">l campo </w:t>
      </w:r>
      <w:r w:rsidR="008A7CE7">
        <w:rPr>
          <w:rFonts w:ascii="Arial" w:hAnsi="Arial" w:cs="Arial"/>
          <w:sz w:val="20"/>
          <w:szCs w:val="20"/>
        </w:rPr>
        <w:t>“</w:t>
      </w:r>
      <w:proofErr w:type="spellStart"/>
      <w:r w:rsidR="008A7CE7" w:rsidRPr="008927F9">
        <w:rPr>
          <w:rFonts w:ascii="Arial" w:hAnsi="Arial" w:cs="Arial"/>
          <w:i/>
          <w:sz w:val="20"/>
          <w:szCs w:val="20"/>
        </w:rPr>
        <w:t>Perc</w:t>
      </w:r>
      <w:proofErr w:type="spellEnd"/>
      <w:r w:rsidR="008A7CE7" w:rsidRPr="008927F9">
        <w:rPr>
          <w:rFonts w:ascii="Arial" w:hAnsi="Arial" w:cs="Arial"/>
          <w:i/>
          <w:sz w:val="20"/>
          <w:szCs w:val="20"/>
        </w:rPr>
        <w:t>. mesi riconosciuti</w:t>
      </w:r>
      <w:r w:rsidR="008A7CE7" w:rsidRPr="006312BA">
        <w:rPr>
          <w:rFonts w:ascii="Arial" w:hAnsi="Arial" w:cs="Arial"/>
          <w:sz w:val="20"/>
          <w:szCs w:val="20"/>
        </w:rPr>
        <w:t>”</w:t>
      </w:r>
      <w:r w:rsidR="008A7CE7" w:rsidRPr="008927F9">
        <w:rPr>
          <w:rFonts w:ascii="Arial" w:hAnsi="Arial" w:cs="Arial"/>
          <w:sz w:val="20"/>
          <w:szCs w:val="20"/>
        </w:rPr>
        <w:t xml:space="preserve"> è stato indicato il valore </w:t>
      </w:r>
      <w:r w:rsidR="008A7CE7">
        <w:rPr>
          <w:rFonts w:ascii="Arial" w:hAnsi="Arial" w:cs="Arial"/>
          <w:sz w:val="20"/>
          <w:szCs w:val="20"/>
        </w:rPr>
        <w:t>“65</w:t>
      </w:r>
      <w:r w:rsidR="00295C28">
        <w:rPr>
          <w:rFonts w:ascii="Arial" w:hAnsi="Arial" w:cs="Arial"/>
          <w:sz w:val="20"/>
          <w:szCs w:val="20"/>
        </w:rPr>
        <w:t>,00</w:t>
      </w:r>
      <w:r w:rsidR="008A7CE7">
        <w:rPr>
          <w:rFonts w:ascii="Arial" w:hAnsi="Arial" w:cs="Arial"/>
          <w:sz w:val="20"/>
          <w:szCs w:val="20"/>
        </w:rPr>
        <w:t>” in sostituzione di “Spazio”</w:t>
      </w:r>
      <w:r w:rsidR="008A7CE7" w:rsidRPr="008927F9">
        <w:rPr>
          <w:rFonts w:ascii="Arial" w:hAnsi="Arial" w:cs="Arial"/>
          <w:sz w:val="20"/>
          <w:szCs w:val="20"/>
        </w:rPr>
        <w:t>.</w:t>
      </w:r>
    </w:p>
    <w:p w14:paraId="1313B525" w14:textId="77777777" w:rsidR="008A7CE7" w:rsidRPr="00856036" w:rsidRDefault="008A7CE7" w:rsidP="008A7CE7">
      <w:pPr>
        <w:rPr>
          <w:rFonts w:ascii="Arial" w:hAnsi="Arial" w:cs="Arial"/>
          <w:sz w:val="20"/>
          <w:szCs w:val="20"/>
        </w:rPr>
      </w:pPr>
    </w:p>
    <w:bookmarkEnd w:id="7"/>
    <w:bookmarkEnd w:id="8"/>
    <w:p w14:paraId="07AD6CD8" w14:textId="2D2A99E5" w:rsidR="00647FAC" w:rsidRPr="00856036" w:rsidRDefault="00647FAC">
      <w:pPr>
        <w:rPr>
          <w:rFonts w:ascii="Arial" w:hAnsi="Arial" w:cs="Arial"/>
          <w:sz w:val="20"/>
          <w:szCs w:val="20"/>
        </w:rPr>
      </w:pPr>
    </w:p>
    <w:p w14:paraId="788807EB" w14:textId="0BD4BDC9" w:rsidR="00A4622F" w:rsidRPr="008826C4" w:rsidRDefault="00A4622F" w:rsidP="00DF1C35">
      <w:pPr>
        <w:pStyle w:val="TS-titolo-04"/>
      </w:pPr>
      <w:bookmarkStart w:id="11" w:name="OLE_LINK15"/>
      <w:bookmarkStart w:id="12" w:name="OLE_LINK16"/>
      <w:bookmarkStart w:id="13" w:name="_Toc533087361"/>
      <w:r w:rsidRPr="008826C4">
        <w:t>Codic</w:t>
      </w:r>
      <w:r>
        <w:t>i</w:t>
      </w:r>
      <w:r w:rsidRPr="008826C4">
        <w:t xml:space="preserve"> contratto 8</w:t>
      </w:r>
      <w:r>
        <w:t>593/8594</w:t>
      </w:r>
      <w:r w:rsidRPr="008826C4">
        <w:t xml:space="preserve"> </w:t>
      </w:r>
      <w:r>
        <w:t>Turismo Confesercenti</w:t>
      </w:r>
      <w:bookmarkEnd w:id="13"/>
    </w:p>
    <w:bookmarkEnd w:id="11"/>
    <w:bookmarkEnd w:id="12"/>
    <w:p w14:paraId="754F526A" w14:textId="17183757" w:rsidR="00A4622F" w:rsidRDefault="00A4622F" w:rsidP="00A4622F">
      <w:pPr>
        <w:pStyle w:val="CorpoAltF0"/>
        <w:spacing w:before="120"/>
      </w:pPr>
      <w:r w:rsidRPr="00A4622F">
        <w:t>A seguito d</w:t>
      </w:r>
      <w:r>
        <w:t xml:space="preserve">egli </w:t>
      </w:r>
      <w:r w:rsidRPr="00A4622F">
        <w:t>Accord</w:t>
      </w:r>
      <w:r>
        <w:t>i</w:t>
      </w:r>
      <w:r w:rsidRPr="00A4622F">
        <w:t xml:space="preserve"> integrativ</w:t>
      </w:r>
      <w:r>
        <w:t>i</w:t>
      </w:r>
      <w:r w:rsidRPr="00A4622F">
        <w:t xml:space="preserve"> del 15</w:t>
      </w:r>
      <w:r>
        <w:t xml:space="preserve"> Novembre </w:t>
      </w:r>
      <w:r w:rsidRPr="00A4622F">
        <w:t>2018</w:t>
      </w:r>
      <w:r w:rsidR="00D3062A">
        <w:t>,</w:t>
      </w:r>
      <w:r w:rsidRPr="00A4622F">
        <w:t xml:space="preserve"> </w:t>
      </w:r>
      <w:r w:rsidR="00D3062A">
        <w:t xml:space="preserve">con i quali le Parti hanno </w:t>
      </w:r>
      <w:r w:rsidR="0069048A">
        <w:t xml:space="preserve">parzialmente modificato </w:t>
      </w:r>
      <w:r w:rsidR="00D3062A">
        <w:t xml:space="preserve">l’Ipotesi di Accordo 18 Luglio 2018 in materia di riduzione di orario e premi di risultato, </w:t>
      </w:r>
      <w:r w:rsidR="00980630">
        <w:t>n</w:t>
      </w:r>
      <w:r w:rsidR="00D3062A">
        <w:t xml:space="preserve">ell’applicativo </w:t>
      </w:r>
      <w:bookmarkStart w:id="14" w:name="OLE_LINK7"/>
      <w:bookmarkStart w:id="15" w:name="OLE_LINK8"/>
      <w:r w:rsidR="00D3062A">
        <w:t>CONTRA</w:t>
      </w:r>
      <w:bookmarkEnd w:id="14"/>
      <w:bookmarkEnd w:id="15"/>
      <w:r w:rsidR="00D3062A">
        <w:t xml:space="preserve"> sono state apportate le seguenti implementazioni:</w:t>
      </w:r>
    </w:p>
    <w:p w14:paraId="42D80129" w14:textId="69B97880" w:rsidR="00D3062A" w:rsidRPr="00980630" w:rsidRDefault="00D3062A" w:rsidP="00980630">
      <w:pPr>
        <w:spacing w:before="120"/>
        <w:jc w:val="both"/>
        <w:rPr>
          <w:rFonts w:ascii="Arial" w:hAnsi="Arial" w:cs="Arial"/>
          <w:b/>
          <w:sz w:val="20"/>
          <w:szCs w:val="20"/>
        </w:rPr>
      </w:pPr>
      <w:proofErr w:type="spellStart"/>
      <w:r w:rsidRPr="00980630">
        <w:rPr>
          <w:rFonts w:ascii="Arial" w:hAnsi="Arial" w:cs="Arial"/>
          <w:b/>
          <w:sz w:val="20"/>
          <w:szCs w:val="20"/>
        </w:rPr>
        <w:t>ccnl</w:t>
      </w:r>
      <w:proofErr w:type="spellEnd"/>
      <w:r w:rsidRPr="00980630">
        <w:rPr>
          <w:rFonts w:ascii="Arial" w:hAnsi="Arial" w:cs="Arial"/>
          <w:b/>
          <w:sz w:val="20"/>
          <w:szCs w:val="20"/>
        </w:rPr>
        <w:t xml:space="preserve"> 8593 Pubblici Esercizi Confesercenti</w:t>
      </w:r>
    </w:p>
    <w:p w14:paraId="14000ADF" w14:textId="3524BF17" w:rsidR="00D3062A" w:rsidRPr="00D5665F" w:rsidRDefault="0071679E" w:rsidP="00606BC8">
      <w:pPr>
        <w:pStyle w:val="Paragrafoelenco"/>
        <w:numPr>
          <w:ilvl w:val="0"/>
          <w:numId w:val="22"/>
        </w:numPr>
        <w:spacing w:before="120"/>
        <w:jc w:val="both"/>
        <w:rPr>
          <w:rFonts w:ascii="Arial" w:hAnsi="Arial" w:cs="Arial"/>
          <w:sz w:val="20"/>
          <w:szCs w:val="20"/>
        </w:rPr>
      </w:pPr>
      <w:r>
        <w:rPr>
          <w:rFonts w:ascii="Arial" w:hAnsi="Arial"/>
          <w:sz w:val="20"/>
          <w:szCs w:val="20"/>
        </w:rPr>
        <w:t>I</w:t>
      </w:r>
      <w:r w:rsidR="00980630" w:rsidRPr="00037BBA">
        <w:rPr>
          <w:rFonts w:ascii="Arial" w:hAnsi="Arial"/>
          <w:sz w:val="20"/>
          <w:szCs w:val="20"/>
        </w:rPr>
        <w:t>n tabella</w:t>
      </w:r>
      <w:r w:rsidR="00980630" w:rsidRPr="00980630">
        <w:rPr>
          <w:rFonts w:ascii="Arial" w:hAnsi="Arial" w:cs="Arial"/>
          <w:sz w:val="20"/>
          <w:szCs w:val="20"/>
        </w:rPr>
        <w:t xml:space="preserve"> “Descrizione settori aziendali” (</w:t>
      </w:r>
      <w:r w:rsidR="00980630" w:rsidRPr="00980630">
        <w:rPr>
          <w:rFonts w:ascii="Arial" w:hAnsi="Arial" w:cs="Arial"/>
          <w:b/>
          <w:sz w:val="20"/>
          <w:szCs w:val="20"/>
        </w:rPr>
        <w:t>TB0102</w:t>
      </w:r>
      <w:r w:rsidR="00980630">
        <w:t xml:space="preserve">) </w:t>
      </w:r>
      <w:r w:rsidR="00980630" w:rsidRPr="00980630">
        <w:rPr>
          <w:rFonts w:ascii="Arial" w:hAnsi="Arial" w:cs="Arial"/>
          <w:sz w:val="20"/>
          <w:szCs w:val="20"/>
        </w:rPr>
        <w:t>a</w:t>
      </w:r>
      <w:r w:rsidR="00D3062A" w:rsidRPr="00980630">
        <w:rPr>
          <w:rFonts w:ascii="Arial" w:hAnsi="Arial" w:cs="Arial"/>
          <w:sz w:val="20"/>
          <w:szCs w:val="20"/>
        </w:rPr>
        <w:t xml:space="preserve">lla sezione Differimento ratei, </w:t>
      </w:r>
      <w:r w:rsidR="00980630">
        <w:rPr>
          <w:rFonts w:ascii="Arial" w:hAnsi="Arial" w:cs="Arial"/>
          <w:sz w:val="20"/>
          <w:szCs w:val="20"/>
        </w:rPr>
        <w:t>rigo</w:t>
      </w:r>
      <w:r w:rsidR="00D3062A" w:rsidRPr="00980630">
        <w:rPr>
          <w:rFonts w:ascii="Arial" w:hAnsi="Arial" w:cs="Arial"/>
          <w:sz w:val="20"/>
          <w:szCs w:val="20"/>
        </w:rPr>
        <w:t xml:space="preserve"> </w:t>
      </w:r>
      <w:r w:rsidR="00D3062A" w:rsidRPr="00D311E2">
        <w:rPr>
          <w:rFonts w:ascii="Arial" w:hAnsi="Arial" w:cs="Arial"/>
          <w:sz w:val="20"/>
          <w:szCs w:val="20"/>
        </w:rPr>
        <w:t xml:space="preserve">Mesi differimento </w:t>
      </w:r>
      <w:proofErr w:type="spellStart"/>
      <w:r w:rsidR="00D3062A" w:rsidRPr="00D311E2">
        <w:rPr>
          <w:rFonts w:ascii="Arial" w:hAnsi="Arial" w:cs="Arial"/>
          <w:sz w:val="20"/>
          <w:szCs w:val="20"/>
        </w:rPr>
        <w:t>Rol</w:t>
      </w:r>
      <w:proofErr w:type="spellEnd"/>
      <w:r w:rsidR="00D3062A" w:rsidRPr="00980630">
        <w:rPr>
          <w:rFonts w:ascii="Arial" w:hAnsi="Arial" w:cs="Arial"/>
          <w:sz w:val="20"/>
          <w:szCs w:val="20"/>
        </w:rPr>
        <w:t>, colonne Operai/Impiegati e Dirigenti, al campo “</w:t>
      </w:r>
      <w:proofErr w:type="spellStart"/>
      <w:r w:rsidR="00D3062A" w:rsidRPr="00980630">
        <w:rPr>
          <w:rFonts w:ascii="Arial" w:hAnsi="Arial" w:cs="Arial"/>
          <w:i/>
          <w:sz w:val="20"/>
          <w:szCs w:val="20"/>
        </w:rPr>
        <w:t>Ctr</w:t>
      </w:r>
      <w:proofErr w:type="spellEnd"/>
      <w:r w:rsidR="00D3062A" w:rsidRPr="00980630">
        <w:rPr>
          <w:rFonts w:ascii="Arial" w:hAnsi="Arial" w:cs="Arial"/>
          <w:sz w:val="20"/>
          <w:szCs w:val="20"/>
        </w:rPr>
        <w:t>”, è stato indicato il valore “10” in sostituzione di “7”</w:t>
      </w:r>
      <w:r w:rsidR="00D5665F">
        <w:rPr>
          <w:rFonts w:ascii="Arial" w:hAnsi="Arial" w:cs="Arial"/>
          <w:sz w:val="20"/>
          <w:szCs w:val="20"/>
        </w:rPr>
        <w:t xml:space="preserve"> mentre al campo “</w:t>
      </w:r>
      <w:proofErr w:type="spellStart"/>
      <w:r w:rsidR="00D5665F" w:rsidRPr="00D5665F">
        <w:rPr>
          <w:rFonts w:ascii="Arial" w:hAnsi="Arial" w:cs="Arial"/>
          <w:i/>
          <w:sz w:val="20"/>
          <w:szCs w:val="20"/>
        </w:rPr>
        <w:t>Pag</w:t>
      </w:r>
      <w:proofErr w:type="spellEnd"/>
      <w:r w:rsidR="00D5665F">
        <w:rPr>
          <w:rFonts w:ascii="Arial" w:hAnsi="Arial" w:cs="Arial"/>
          <w:sz w:val="20"/>
          <w:szCs w:val="20"/>
        </w:rPr>
        <w:t>” è stato inserito il valore “9” in sostituzione di “0”; è stata inoltre compilata la tabella accessibile mediante il tasto</w:t>
      </w:r>
      <w:r w:rsidR="00D3062A" w:rsidRPr="00980630">
        <w:rPr>
          <w:rFonts w:ascii="Arial" w:hAnsi="Arial" w:cs="Arial"/>
          <w:sz w:val="20"/>
          <w:szCs w:val="20"/>
        </w:rPr>
        <w:t xml:space="preserve"> F6 “Valore precedente”</w:t>
      </w:r>
      <w:r w:rsidR="00D5665F">
        <w:rPr>
          <w:rFonts w:ascii="Arial" w:hAnsi="Arial" w:cs="Arial"/>
          <w:sz w:val="20"/>
          <w:szCs w:val="20"/>
        </w:rPr>
        <w:t xml:space="preserve"> </w:t>
      </w:r>
      <w:r w:rsidR="00D5665F" w:rsidRPr="00D5665F">
        <w:rPr>
          <w:rFonts w:ascii="Arial" w:hAnsi="Arial" w:cs="Arial"/>
          <w:sz w:val="20"/>
          <w:szCs w:val="20"/>
        </w:rPr>
        <w:t>inserendo al campo “</w:t>
      </w:r>
      <w:r w:rsidR="00D5665F" w:rsidRPr="00D5665F">
        <w:rPr>
          <w:rFonts w:ascii="Arial" w:hAnsi="Arial" w:cs="Arial"/>
          <w:i/>
          <w:iCs/>
          <w:sz w:val="20"/>
          <w:szCs w:val="20"/>
        </w:rPr>
        <w:t xml:space="preserve">Mesi differimento </w:t>
      </w:r>
      <w:proofErr w:type="spellStart"/>
      <w:r w:rsidR="00D5665F" w:rsidRPr="00D5665F">
        <w:rPr>
          <w:rFonts w:ascii="Arial" w:hAnsi="Arial" w:cs="Arial"/>
          <w:i/>
          <w:iCs/>
          <w:sz w:val="20"/>
          <w:szCs w:val="20"/>
        </w:rPr>
        <w:t>Rol</w:t>
      </w:r>
      <w:proofErr w:type="spellEnd"/>
      <w:r w:rsidR="00D5665F" w:rsidRPr="00D5665F">
        <w:rPr>
          <w:rFonts w:ascii="Arial" w:hAnsi="Arial" w:cs="Arial"/>
          <w:sz w:val="20"/>
          <w:szCs w:val="20"/>
        </w:rPr>
        <w:t>” il valore “7” ed al campo "</w:t>
      </w:r>
      <w:r w:rsidR="00D5665F" w:rsidRPr="00D5665F">
        <w:rPr>
          <w:rFonts w:ascii="Arial" w:hAnsi="Arial" w:cs="Arial"/>
          <w:i/>
          <w:iCs/>
          <w:sz w:val="20"/>
          <w:szCs w:val="20"/>
        </w:rPr>
        <w:t>Valido fino al</w:t>
      </w:r>
      <w:r w:rsidR="00D5665F" w:rsidRPr="00D5665F">
        <w:rPr>
          <w:rFonts w:ascii="Arial" w:hAnsi="Arial" w:cs="Arial"/>
          <w:sz w:val="20"/>
          <w:szCs w:val="20"/>
        </w:rPr>
        <w:t>" la data</w:t>
      </w:r>
      <w:r w:rsidR="00D5665F">
        <w:rPr>
          <w:rFonts w:ascii="Arial" w:hAnsi="Arial" w:cs="Arial"/>
          <w:sz w:val="20"/>
          <w:szCs w:val="20"/>
        </w:rPr>
        <w:t xml:space="preserve"> “11/2018”.</w:t>
      </w:r>
    </w:p>
    <w:p w14:paraId="03D8576F" w14:textId="45314D38" w:rsidR="00D3062A" w:rsidRPr="00980630" w:rsidRDefault="00D3062A" w:rsidP="00980630">
      <w:pPr>
        <w:spacing w:before="120"/>
        <w:jc w:val="both"/>
        <w:rPr>
          <w:rFonts w:ascii="Arial" w:hAnsi="Arial" w:cs="Arial"/>
          <w:b/>
          <w:sz w:val="20"/>
          <w:szCs w:val="20"/>
        </w:rPr>
      </w:pPr>
      <w:proofErr w:type="spellStart"/>
      <w:r w:rsidRPr="00980630">
        <w:rPr>
          <w:rFonts w:ascii="Arial" w:hAnsi="Arial" w:cs="Arial"/>
          <w:b/>
          <w:sz w:val="20"/>
          <w:szCs w:val="20"/>
        </w:rPr>
        <w:t>ccnl</w:t>
      </w:r>
      <w:proofErr w:type="spellEnd"/>
      <w:r w:rsidRPr="00980630">
        <w:rPr>
          <w:rFonts w:ascii="Arial" w:hAnsi="Arial" w:cs="Arial"/>
          <w:b/>
          <w:sz w:val="20"/>
          <w:szCs w:val="20"/>
        </w:rPr>
        <w:t xml:space="preserve"> 8594 Alberghi Confesercenti</w:t>
      </w:r>
    </w:p>
    <w:p w14:paraId="14A22F49" w14:textId="07B49F7B" w:rsidR="00A4622F" w:rsidRPr="00980630" w:rsidRDefault="0071679E" w:rsidP="00980630">
      <w:pPr>
        <w:pStyle w:val="Paragrafoelenco"/>
        <w:numPr>
          <w:ilvl w:val="0"/>
          <w:numId w:val="22"/>
        </w:numPr>
        <w:spacing w:before="120"/>
        <w:jc w:val="both"/>
        <w:rPr>
          <w:rFonts w:ascii="Arial" w:hAnsi="Arial" w:cs="Arial"/>
          <w:sz w:val="20"/>
          <w:szCs w:val="20"/>
        </w:rPr>
      </w:pPr>
      <w:proofErr w:type="gramStart"/>
      <w:r>
        <w:rPr>
          <w:rFonts w:ascii="Arial" w:hAnsi="Arial" w:cs="Arial"/>
          <w:sz w:val="20"/>
          <w:szCs w:val="20"/>
        </w:rPr>
        <w:t>E’</w:t>
      </w:r>
      <w:proofErr w:type="gramEnd"/>
      <w:r w:rsidR="00980630" w:rsidRPr="00980630">
        <w:rPr>
          <w:rFonts w:ascii="Arial" w:hAnsi="Arial" w:cs="Arial"/>
          <w:sz w:val="20"/>
          <w:szCs w:val="20"/>
        </w:rPr>
        <w:t xml:space="preserve"> </w:t>
      </w:r>
      <w:r w:rsidR="00980630">
        <w:rPr>
          <w:rFonts w:ascii="Arial" w:hAnsi="Arial" w:cs="Arial"/>
          <w:sz w:val="20"/>
          <w:szCs w:val="20"/>
        </w:rPr>
        <w:t>stato aggiornato lo Scadenzario contrattuale.</w:t>
      </w:r>
    </w:p>
    <w:p w14:paraId="59012B62" w14:textId="6D774B55" w:rsidR="00B309C8" w:rsidRPr="00856036" w:rsidRDefault="00B309C8">
      <w:pPr>
        <w:rPr>
          <w:rFonts w:ascii="Arial" w:hAnsi="Arial" w:cs="Arial"/>
          <w:sz w:val="20"/>
          <w:szCs w:val="20"/>
        </w:rPr>
      </w:pPr>
    </w:p>
    <w:p w14:paraId="1491E5AE" w14:textId="3C2509F8" w:rsidR="00856036" w:rsidRPr="00856036" w:rsidRDefault="00856036">
      <w:pPr>
        <w:rPr>
          <w:rFonts w:ascii="Arial" w:hAnsi="Arial" w:cs="Arial"/>
          <w:sz w:val="20"/>
          <w:szCs w:val="20"/>
        </w:rPr>
      </w:pPr>
    </w:p>
    <w:p w14:paraId="3124E362" w14:textId="0E257736" w:rsidR="00856036" w:rsidRPr="008826C4" w:rsidRDefault="00856036" w:rsidP="00DF1C35">
      <w:pPr>
        <w:pStyle w:val="TS-titolo-04"/>
      </w:pPr>
      <w:bookmarkStart w:id="16" w:name="_Toc533087362"/>
      <w:r w:rsidRPr="008826C4">
        <w:t>Codic</w:t>
      </w:r>
      <w:r>
        <w:t>i</w:t>
      </w:r>
      <w:r w:rsidRPr="008826C4">
        <w:t xml:space="preserve"> contratto 8</w:t>
      </w:r>
      <w:r>
        <w:t xml:space="preserve">826/8836/8861/8862/8863/8864 Scuole Materne Private </w:t>
      </w:r>
      <w:proofErr w:type="spellStart"/>
      <w:r>
        <w:t>Fism</w:t>
      </w:r>
      <w:bookmarkEnd w:id="16"/>
      <w:proofErr w:type="spellEnd"/>
    </w:p>
    <w:p w14:paraId="7F4DF318" w14:textId="18314492" w:rsidR="00343C7F" w:rsidRDefault="00F16CB0" w:rsidP="00343C7F">
      <w:pPr>
        <w:pStyle w:val="CorpoAltF0"/>
        <w:spacing w:before="120"/>
      </w:pPr>
      <w:r w:rsidRPr="00343C7F">
        <w:t>L’art. 46 dell’Accordo di rinnovo 12 Dicembre 2016 (</w:t>
      </w:r>
      <w:proofErr w:type="spellStart"/>
      <w:r w:rsidR="00343C7F">
        <w:t>rif</w:t>
      </w:r>
      <w:r w:rsidRPr="00343C7F">
        <w:t>.</w:t>
      </w:r>
      <w:proofErr w:type="spellEnd"/>
      <w:r w:rsidRPr="00343C7F">
        <w:t xml:space="preserve"> </w:t>
      </w:r>
      <w:r w:rsidRPr="00343C7F">
        <w:rPr>
          <w:b/>
        </w:rPr>
        <w:t>CONTRA</w:t>
      </w:r>
      <w:r w:rsidRPr="00343C7F">
        <w:t xml:space="preserve"> 2016.12.1) ha istituito il “Salario di </w:t>
      </w:r>
      <w:r w:rsidR="00343C7F">
        <w:t>a</w:t>
      </w:r>
      <w:r w:rsidRPr="00343C7F">
        <w:t>nzianità”</w:t>
      </w:r>
      <w:r w:rsidR="00343C7F" w:rsidRPr="00343C7F">
        <w:t xml:space="preserve"> quale elemento fisso della retribuzione</w:t>
      </w:r>
      <w:r w:rsidR="00343C7F">
        <w:t xml:space="preserve"> disponendo che al personale che al 31.12.2018 avrà maturato almeno due anni di servizio presso lo stesso ente verrà corrisposto</w:t>
      </w:r>
      <w:r w:rsidR="0069048A">
        <w:t>,</w:t>
      </w:r>
      <w:r w:rsidR="00343C7F">
        <w:t xml:space="preserve"> dalla medesima data</w:t>
      </w:r>
      <w:r w:rsidR="0069048A">
        <w:t>,</w:t>
      </w:r>
      <w:r w:rsidR="00343C7F">
        <w:t xml:space="preserve"> un salario di anzianità mensile pari a</w:t>
      </w:r>
      <w:r w:rsidR="0069048A">
        <w:t>d</w:t>
      </w:r>
      <w:r w:rsidR="00343C7F">
        <w:t xml:space="preserve"> € 27,00 per 13 mensilità.</w:t>
      </w:r>
    </w:p>
    <w:p w14:paraId="37499D0F" w14:textId="6D0E7F61" w:rsidR="00343C7F" w:rsidRDefault="00343C7F" w:rsidP="00343C7F">
      <w:pPr>
        <w:pStyle w:val="corpoAltF"/>
        <w:spacing w:before="120"/>
      </w:pPr>
      <w:r>
        <w:t xml:space="preserve">Nell’applicativo </w:t>
      </w:r>
      <w:r>
        <w:rPr>
          <w:b/>
        </w:rPr>
        <w:t>CONTRA</w:t>
      </w:r>
      <w:r>
        <w:t xml:space="preserve"> sono state apportate le seguenti implementazioni:</w:t>
      </w:r>
    </w:p>
    <w:p w14:paraId="603996B6" w14:textId="59DEB06B" w:rsidR="00371509" w:rsidRPr="0085779A" w:rsidRDefault="00371509" w:rsidP="00055901">
      <w:pPr>
        <w:pStyle w:val="Paragrafoelenco"/>
        <w:numPr>
          <w:ilvl w:val="0"/>
          <w:numId w:val="22"/>
        </w:numPr>
        <w:spacing w:before="120"/>
        <w:jc w:val="both"/>
        <w:rPr>
          <w:rFonts w:ascii="Arial" w:hAnsi="Arial" w:cs="Arial"/>
          <w:sz w:val="20"/>
          <w:szCs w:val="20"/>
        </w:rPr>
      </w:pPr>
      <w:r w:rsidRPr="00055901">
        <w:rPr>
          <w:rFonts w:ascii="Arial" w:hAnsi="Arial"/>
          <w:sz w:val="20"/>
          <w:szCs w:val="20"/>
        </w:rPr>
        <w:t>In tabella “Minimi contrattuali e contingenza” (</w:t>
      </w:r>
      <w:r w:rsidRPr="00055901">
        <w:rPr>
          <w:rFonts w:ascii="Arial" w:hAnsi="Arial"/>
          <w:b/>
          <w:sz w:val="20"/>
          <w:szCs w:val="20"/>
        </w:rPr>
        <w:t>TB0104</w:t>
      </w:r>
      <w:r w:rsidRPr="00055901">
        <w:rPr>
          <w:rFonts w:ascii="Arial" w:hAnsi="Arial"/>
          <w:sz w:val="20"/>
          <w:szCs w:val="20"/>
        </w:rPr>
        <w:t xml:space="preserve">), per tutti i codici livello presenti, è stata creata la validità "12/2018" ed è stata collegata la voce di nuova istituzione </w:t>
      </w:r>
      <w:r w:rsidRPr="00055901">
        <w:rPr>
          <w:rFonts w:ascii="Arial" w:hAnsi="Arial"/>
          <w:b/>
          <w:sz w:val="20"/>
          <w:szCs w:val="20"/>
        </w:rPr>
        <w:t>8016</w:t>
      </w:r>
      <w:r w:rsidRPr="00055901">
        <w:rPr>
          <w:rFonts w:ascii="Arial" w:hAnsi="Arial"/>
          <w:sz w:val="20"/>
          <w:szCs w:val="20"/>
        </w:rPr>
        <w:t xml:space="preserve"> "Salario anzianità" in corrispondenza del 5^ elemento “Salar. </w:t>
      </w:r>
      <w:proofErr w:type="spellStart"/>
      <w:r w:rsidRPr="00055901">
        <w:rPr>
          <w:rFonts w:ascii="Arial" w:hAnsi="Arial"/>
          <w:sz w:val="20"/>
          <w:szCs w:val="20"/>
        </w:rPr>
        <w:t>Anz</w:t>
      </w:r>
      <w:proofErr w:type="spellEnd"/>
      <w:r w:rsidRPr="0085779A">
        <w:rPr>
          <w:rFonts w:ascii="Arial" w:hAnsi="Arial" w:cs="Arial"/>
          <w:sz w:val="20"/>
          <w:szCs w:val="20"/>
        </w:rPr>
        <w:t>.”</w:t>
      </w:r>
      <w:r w:rsidR="0085779A">
        <w:rPr>
          <w:rFonts w:ascii="Arial" w:hAnsi="Arial" w:cs="Arial"/>
          <w:sz w:val="20"/>
          <w:szCs w:val="20"/>
        </w:rPr>
        <w:t xml:space="preserve">. </w:t>
      </w:r>
      <w:r w:rsidR="0085779A" w:rsidRPr="0085779A">
        <w:rPr>
          <w:rFonts w:ascii="Arial" w:hAnsi="Arial" w:cs="Arial"/>
          <w:sz w:val="20"/>
          <w:szCs w:val="20"/>
        </w:rPr>
        <w:t>Per abilitare la valorizzazione automatica di detto elemento (flag “</w:t>
      </w:r>
      <w:r w:rsidR="0085779A" w:rsidRPr="0085779A">
        <w:rPr>
          <w:rFonts w:ascii="Arial" w:hAnsi="Arial" w:cs="Arial"/>
          <w:i/>
          <w:iCs/>
          <w:sz w:val="20"/>
          <w:szCs w:val="20"/>
        </w:rPr>
        <w:t>Aut</w:t>
      </w:r>
      <w:r w:rsidR="0085779A" w:rsidRPr="0085779A">
        <w:rPr>
          <w:rFonts w:ascii="Arial" w:hAnsi="Arial" w:cs="Arial"/>
          <w:sz w:val="20"/>
          <w:szCs w:val="20"/>
        </w:rPr>
        <w:t xml:space="preserve">” scheda </w:t>
      </w:r>
      <w:r w:rsidR="0085779A" w:rsidRPr="0085779A">
        <w:rPr>
          <w:rFonts w:ascii="Arial" w:hAnsi="Arial" w:cs="Arial"/>
          <w:i/>
          <w:iCs/>
          <w:sz w:val="20"/>
          <w:szCs w:val="20"/>
        </w:rPr>
        <w:t xml:space="preserve">“Retribuzioni” </w:t>
      </w:r>
      <w:r w:rsidR="0085779A" w:rsidRPr="0085779A">
        <w:rPr>
          <w:rFonts w:ascii="Arial" w:hAnsi="Arial" w:cs="Arial"/>
          <w:sz w:val="20"/>
          <w:szCs w:val="20"/>
        </w:rPr>
        <w:t xml:space="preserve">di </w:t>
      </w:r>
      <w:r w:rsidR="0085779A" w:rsidRPr="0085779A">
        <w:rPr>
          <w:rFonts w:ascii="Arial" w:hAnsi="Arial" w:cs="Arial"/>
          <w:b/>
          <w:bCs/>
          <w:sz w:val="20"/>
          <w:szCs w:val="20"/>
        </w:rPr>
        <w:t>DIPE</w:t>
      </w:r>
      <w:r w:rsidR="0085779A" w:rsidRPr="0085779A">
        <w:rPr>
          <w:rFonts w:ascii="Arial" w:hAnsi="Arial" w:cs="Arial"/>
          <w:sz w:val="20"/>
          <w:szCs w:val="20"/>
        </w:rPr>
        <w:t xml:space="preserve">) è possibile utilizzare il programma di utilità </w:t>
      </w:r>
      <w:r w:rsidR="0085779A" w:rsidRPr="0085779A">
        <w:rPr>
          <w:rFonts w:ascii="Arial" w:hAnsi="Arial" w:cs="Arial"/>
          <w:b/>
          <w:bCs/>
          <w:sz w:val="20"/>
          <w:szCs w:val="20"/>
        </w:rPr>
        <w:t>UTYELRET</w:t>
      </w:r>
      <w:r w:rsidR="0085779A">
        <w:rPr>
          <w:rFonts w:ascii="Arial" w:hAnsi="Arial" w:cs="Arial"/>
          <w:sz w:val="20"/>
          <w:szCs w:val="20"/>
        </w:rPr>
        <w:t>;</w:t>
      </w:r>
    </w:p>
    <w:p w14:paraId="38F57922" w14:textId="5AB8FBE7" w:rsidR="00371509" w:rsidRDefault="00371509" w:rsidP="00546EDF">
      <w:pPr>
        <w:pStyle w:val="Paragrafoelenco"/>
        <w:numPr>
          <w:ilvl w:val="0"/>
          <w:numId w:val="22"/>
        </w:numPr>
        <w:spacing w:before="120"/>
        <w:ind w:left="714" w:hanging="357"/>
        <w:contextualSpacing w:val="0"/>
        <w:jc w:val="both"/>
        <w:rPr>
          <w:rFonts w:ascii="Arial" w:hAnsi="Arial"/>
          <w:sz w:val="20"/>
          <w:szCs w:val="20"/>
        </w:rPr>
      </w:pPr>
      <w:r w:rsidRPr="00055901">
        <w:rPr>
          <w:rFonts w:ascii="Arial" w:hAnsi="Arial"/>
          <w:sz w:val="20"/>
          <w:szCs w:val="20"/>
        </w:rPr>
        <w:t xml:space="preserve">Nell’archivio </w:t>
      </w:r>
      <w:r w:rsidRPr="00055901">
        <w:rPr>
          <w:rFonts w:ascii="Arial" w:hAnsi="Arial"/>
          <w:b/>
          <w:sz w:val="20"/>
          <w:szCs w:val="20"/>
        </w:rPr>
        <w:t>VOCI</w:t>
      </w:r>
      <w:r w:rsidRPr="00055901">
        <w:rPr>
          <w:rFonts w:ascii="Arial" w:hAnsi="Arial"/>
          <w:sz w:val="20"/>
          <w:szCs w:val="20"/>
        </w:rPr>
        <w:t xml:space="preserve">, per tutti i codici raggruppamento voci gestiti, è stata creata la voce </w:t>
      </w:r>
      <w:r w:rsidRPr="00055901">
        <w:rPr>
          <w:rFonts w:ascii="Arial" w:hAnsi="Arial"/>
          <w:b/>
          <w:sz w:val="20"/>
          <w:szCs w:val="20"/>
        </w:rPr>
        <w:t>8016</w:t>
      </w:r>
      <w:r w:rsidRPr="00055901">
        <w:rPr>
          <w:rFonts w:ascii="Arial" w:hAnsi="Arial"/>
          <w:sz w:val="20"/>
          <w:szCs w:val="20"/>
        </w:rPr>
        <w:t xml:space="preserve"> "Salario anzianità"</w:t>
      </w:r>
      <w:r w:rsidR="00904D94">
        <w:rPr>
          <w:rFonts w:ascii="Arial" w:hAnsi="Arial"/>
          <w:sz w:val="20"/>
          <w:szCs w:val="20"/>
        </w:rPr>
        <w:t>;</w:t>
      </w:r>
    </w:p>
    <w:p w14:paraId="70E05B5A" w14:textId="17B3825D" w:rsidR="00A83E94" w:rsidRDefault="00A83E94" w:rsidP="00A83E94">
      <w:pPr>
        <w:pStyle w:val="Paragrafoelenco"/>
        <w:numPr>
          <w:ilvl w:val="0"/>
          <w:numId w:val="22"/>
        </w:numPr>
        <w:spacing w:before="120"/>
        <w:ind w:left="714" w:hanging="357"/>
        <w:contextualSpacing w:val="0"/>
        <w:jc w:val="both"/>
        <w:rPr>
          <w:rFonts w:ascii="Arial" w:hAnsi="Arial" w:cs="Arial"/>
          <w:sz w:val="20"/>
          <w:szCs w:val="20"/>
        </w:rPr>
      </w:pPr>
      <w:r>
        <w:rPr>
          <w:rFonts w:ascii="Arial" w:hAnsi="Arial" w:cs="Arial"/>
          <w:sz w:val="20"/>
          <w:szCs w:val="20"/>
        </w:rPr>
        <w:t>È</w:t>
      </w:r>
      <w:r w:rsidRPr="00980630">
        <w:rPr>
          <w:rFonts w:ascii="Arial" w:hAnsi="Arial" w:cs="Arial"/>
          <w:sz w:val="20"/>
          <w:szCs w:val="20"/>
        </w:rPr>
        <w:t xml:space="preserve"> </w:t>
      </w:r>
      <w:r>
        <w:rPr>
          <w:rFonts w:ascii="Arial" w:hAnsi="Arial" w:cs="Arial"/>
          <w:sz w:val="20"/>
          <w:szCs w:val="20"/>
        </w:rPr>
        <w:t>stato aggiornato lo Scadenzario contrattuale.</w:t>
      </w:r>
    </w:p>
    <w:p w14:paraId="5C9CD95D" w14:textId="1DD1A5F3" w:rsidR="008E74E0" w:rsidRDefault="008E74E0" w:rsidP="008E74E0">
      <w:pPr>
        <w:spacing w:before="120"/>
        <w:jc w:val="both"/>
        <w:rPr>
          <w:rFonts w:ascii="Arial" w:hAnsi="Arial" w:cs="Arial"/>
          <w:sz w:val="20"/>
          <w:szCs w:val="20"/>
        </w:rPr>
      </w:pPr>
    </w:p>
    <w:p w14:paraId="0ED81EA4" w14:textId="5C31B85B" w:rsidR="008E74E0" w:rsidRDefault="008E74E0" w:rsidP="008E74E0">
      <w:pPr>
        <w:spacing w:before="120"/>
        <w:jc w:val="both"/>
        <w:rPr>
          <w:rFonts w:ascii="Arial" w:hAnsi="Arial" w:cs="Arial"/>
          <w:sz w:val="20"/>
          <w:szCs w:val="20"/>
        </w:rPr>
      </w:pPr>
    </w:p>
    <w:p w14:paraId="7A7A5B7D" w14:textId="30B7E5AE" w:rsidR="008E74E0" w:rsidRDefault="008E74E0" w:rsidP="008E74E0">
      <w:pPr>
        <w:spacing w:before="120"/>
        <w:jc w:val="both"/>
        <w:rPr>
          <w:rFonts w:ascii="Arial" w:hAnsi="Arial" w:cs="Arial"/>
          <w:sz w:val="20"/>
          <w:szCs w:val="20"/>
        </w:rPr>
      </w:pPr>
    </w:p>
    <w:p w14:paraId="19F304BA" w14:textId="77777777" w:rsidR="008E74E0" w:rsidRPr="008E74E0" w:rsidRDefault="008E74E0" w:rsidP="008E74E0">
      <w:pPr>
        <w:spacing w:before="120"/>
        <w:jc w:val="both"/>
        <w:rPr>
          <w:rFonts w:ascii="Arial" w:hAnsi="Arial" w:cs="Arial"/>
          <w:sz w:val="20"/>
          <w:szCs w:val="20"/>
        </w:rPr>
      </w:pPr>
    </w:p>
    <w:p w14:paraId="5656FDB0" w14:textId="2D4915CC" w:rsidR="00DF1C35" w:rsidRPr="00DF1C35" w:rsidRDefault="00DF1C35" w:rsidP="00DF1C35">
      <w:pPr>
        <w:pStyle w:val="TS-titolo-04"/>
      </w:pPr>
      <w:bookmarkStart w:id="17" w:name="_Toc533087363"/>
      <w:r w:rsidRPr="00DF1C35">
        <w:t>Codici contratto 8551 Agricoltura Operai</w:t>
      </w:r>
      <w:r w:rsidR="00AF3E1E">
        <w:t xml:space="preserve"> e</w:t>
      </w:r>
      <w:r w:rsidRPr="00DF1C35">
        <w:t xml:space="preserve"> 8571 Agricoltura Cooperative</w:t>
      </w:r>
      <w:bookmarkEnd w:id="17"/>
    </w:p>
    <w:p w14:paraId="0D70DD45" w14:textId="4F7A0A3B" w:rsidR="00AF3E1E" w:rsidRPr="00856036" w:rsidRDefault="00AF3E1E" w:rsidP="00AF3E1E">
      <w:pPr>
        <w:pStyle w:val="CorpoAltF0"/>
        <w:spacing w:before="120"/>
        <w:rPr>
          <w:rFonts w:cs="Arial"/>
        </w:rPr>
      </w:pPr>
      <w:r>
        <w:rPr>
          <w:rFonts w:cs="Arial"/>
        </w:rPr>
        <w:t>Si precisa</w:t>
      </w:r>
      <w:r w:rsidR="00681CEE">
        <w:rPr>
          <w:rFonts w:cs="Arial"/>
        </w:rPr>
        <w:t xml:space="preserve"> che, come indicato nelle specifiche schede contratto,</w:t>
      </w:r>
      <w:r>
        <w:rPr>
          <w:rFonts w:cs="Arial"/>
        </w:rPr>
        <w:t xml:space="preserve"> dalla versione PAGHE 2018.1.5 (Modulo CONTRA Ottobre 2018) i codici contratto 8551 Agricoltura Operai e 8571 Agricoltura Cooperative non vengono più aggiornati dalla procedura. </w:t>
      </w:r>
    </w:p>
    <w:p w14:paraId="44D3288C" w14:textId="419B8E43" w:rsidR="00480796" w:rsidRDefault="00480796">
      <w:pPr>
        <w:rPr>
          <w:rFonts w:ascii="Arial" w:hAnsi="Arial"/>
          <w:sz w:val="20"/>
          <w:szCs w:val="20"/>
        </w:rPr>
      </w:pPr>
      <w:r>
        <w:br w:type="page"/>
      </w:r>
    </w:p>
    <w:bookmarkEnd w:id="9"/>
    <w:p w14:paraId="7F320C3C" w14:textId="77777777" w:rsidR="00D24C06" w:rsidRDefault="00D24C06">
      <w:pPr>
        <w:pStyle w:val="CorpoAltF0"/>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68"/>
        <w:gridCol w:w="2871"/>
      </w:tblGrid>
      <w:tr w:rsidR="00A1481B" w14:paraId="02FDB9A1" w14:textId="77777777" w:rsidTr="00236D8D">
        <w:trPr>
          <w:trHeight w:val="545"/>
        </w:trPr>
        <w:tc>
          <w:tcPr>
            <w:tcW w:w="6874" w:type="dxa"/>
            <w:tcBorders>
              <w:top w:val="single" w:sz="12" w:space="0" w:color="auto"/>
              <w:left w:val="nil"/>
              <w:bottom w:val="nil"/>
              <w:right w:val="nil"/>
            </w:tcBorders>
          </w:tcPr>
          <w:p w14:paraId="3E0C62FE" w14:textId="77777777" w:rsidR="00A1481B" w:rsidRDefault="00A1481B" w:rsidP="00236D8D">
            <w:pPr>
              <w:pStyle w:val="Intestazione"/>
              <w:outlineLvl w:val="1"/>
              <w:rPr>
                <w:rFonts w:ascii="Arial" w:hAnsi="Arial" w:cs="Arial"/>
                <w:b/>
                <w:i/>
                <w:sz w:val="24"/>
                <w:szCs w:val="24"/>
              </w:rPr>
            </w:pPr>
          </w:p>
        </w:tc>
        <w:tc>
          <w:tcPr>
            <w:tcW w:w="2901" w:type="dxa"/>
            <w:tcBorders>
              <w:top w:val="single" w:sz="4" w:space="0" w:color="auto"/>
              <w:left w:val="nil"/>
              <w:bottom w:val="nil"/>
              <w:right w:val="nil"/>
            </w:tcBorders>
            <w:shd w:val="clear" w:color="auto" w:fill="D9D9D9" w:themeFill="background1" w:themeFillShade="D9"/>
            <w:vAlign w:val="center"/>
          </w:tcPr>
          <w:p w14:paraId="7C3E7439" w14:textId="77777777" w:rsidR="00A1481B" w:rsidRDefault="00A1481B" w:rsidP="00236D8D">
            <w:pPr>
              <w:pStyle w:val="TS-titolo-Comando"/>
              <w:outlineLvl w:val="1"/>
            </w:pPr>
            <w:bookmarkStart w:id="18" w:name="_Toc533087364"/>
            <w:r>
              <w:t>TABE</w:t>
            </w:r>
            <w:bookmarkEnd w:id="18"/>
          </w:p>
        </w:tc>
      </w:tr>
    </w:tbl>
    <w:p w14:paraId="3FAE730E" w14:textId="77FEB912" w:rsidR="00DA0084" w:rsidRDefault="00DA0084" w:rsidP="00DA0084">
      <w:pPr>
        <w:pStyle w:val="CorpoAltF0"/>
      </w:pPr>
    </w:p>
    <w:p w14:paraId="7B0C4809" w14:textId="77777777" w:rsidR="005F6100" w:rsidRPr="00D82160" w:rsidRDefault="005F6100" w:rsidP="00DF1C35">
      <w:pPr>
        <w:pStyle w:val="TS-titolo-04"/>
      </w:pPr>
      <w:bookmarkStart w:id="19" w:name="_Toc493747772"/>
      <w:bookmarkStart w:id="20" w:name="OLE_LINK10"/>
      <w:bookmarkStart w:id="21" w:name="_Toc533087365"/>
      <w:r>
        <w:t>TB0303 Tabella Contributi Generali Azienda</w:t>
      </w:r>
      <w:bookmarkEnd w:id="19"/>
      <w:bookmarkEnd w:id="21"/>
    </w:p>
    <w:p w14:paraId="21348299" w14:textId="77777777" w:rsidR="005F6100" w:rsidRDefault="005F6100" w:rsidP="005F6100">
      <w:pPr>
        <w:jc w:val="both"/>
        <w:rPr>
          <w:rFonts w:ascii="Arial" w:hAnsi="Arial" w:cs="Arial"/>
          <w:sz w:val="20"/>
          <w:szCs w:val="20"/>
        </w:rPr>
      </w:pPr>
    </w:p>
    <w:p w14:paraId="7682EED6" w14:textId="77777777" w:rsidR="005F6100" w:rsidRPr="009C5667" w:rsidRDefault="005F6100" w:rsidP="005F6100">
      <w:pPr>
        <w:pStyle w:val="TS-titolo-05"/>
        <w:spacing w:before="60"/>
        <w:rPr>
          <w:b/>
        </w:rPr>
      </w:pPr>
      <w:bookmarkStart w:id="22" w:name="_Toc398901273"/>
      <w:bookmarkStart w:id="23" w:name="_Toc365558696"/>
      <w:bookmarkStart w:id="24" w:name="_Toc335899547"/>
      <w:bookmarkStart w:id="25" w:name="_Toc460404590"/>
      <w:bookmarkStart w:id="26" w:name="_Toc493747773"/>
      <w:bookmarkStart w:id="27" w:name="_Toc533087366"/>
      <w:r>
        <w:rPr>
          <w:b/>
        </w:rPr>
        <w:t>Cod. 8006/8007/8013/8026</w:t>
      </w:r>
      <w:bookmarkEnd w:id="22"/>
      <w:bookmarkEnd w:id="23"/>
      <w:bookmarkEnd w:id="24"/>
      <w:bookmarkEnd w:id="25"/>
      <w:bookmarkEnd w:id="26"/>
      <w:bookmarkEnd w:id="27"/>
    </w:p>
    <w:p w14:paraId="18117DFB" w14:textId="44385BC9" w:rsidR="005F6100" w:rsidRPr="00B64B23" w:rsidRDefault="00FE6E1C" w:rsidP="005F6100">
      <w:pPr>
        <w:spacing w:before="120"/>
        <w:jc w:val="both"/>
        <w:rPr>
          <w:rFonts w:ascii="Arial" w:hAnsi="Arial" w:cs="Arial"/>
          <w:sz w:val="20"/>
          <w:szCs w:val="20"/>
        </w:rPr>
      </w:pPr>
      <w:bookmarkStart w:id="28" w:name="OLE_LINK4"/>
      <w:r>
        <w:rPr>
          <w:rFonts w:ascii="Arial" w:hAnsi="Arial" w:cs="Arial"/>
          <w:sz w:val="20"/>
          <w:szCs w:val="20"/>
        </w:rPr>
        <w:t>A</w:t>
      </w:r>
      <w:r w:rsidR="005F6100">
        <w:rPr>
          <w:rFonts w:ascii="Arial" w:hAnsi="Arial" w:cs="Arial"/>
          <w:sz w:val="20"/>
          <w:szCs w:val="20"/>
        </w:rPr>
        <w:t xml:space="preserve"> seguito </w:t>
      </w:r>
      <w:r>
        <w:rPr>
          <w:rFonts w:ascii="Arial" w:hAnsi="Arial" w:cs="Arial"/>
          <w:sz w:val="20"/>
          <w:szCs w:val="20"/>
        </w:rPr>
        <w:t>de</w:t>
      </w:r>
      <w:r w:rsidR="005F6100">
        <w:rPr>
          <w:rFonts w:ascii="Arial" w:hAnsi="Arial" w:cs="Arial"/>
          <w:sz w:val="20"/>
          <w:szCs w:val="20"/>
        </w:rPr>
        <w:t>lla Circolare Inps n.118 del 13 Dicembre 2018</w:t>
      </w:r>
      <w:bookmarkEnd w:id="28"/>
      <w:r w:rsidR="005F6100">
        <w:rPr>
          <w:rFonts w:ascii="Arial" w:hAnsi="Arial" w:cs="Arial"/>
          <w:sz w:val="20"/>
          <w:szCs w:val="20"/>
        </w:rPr>
        <w:t xml:space="preserve">, per i codici elemento 8006, 8007, 8013, 8026 è stata creata la validità </w:t>
      </w:r>
      <w:r w:rsidR="00546EDF">
        <w:rPr>
          <w:rFonts w:ascii="Arial" w:hAnsi="Arial" w:cs="Arial"/>
          <w:sz w:val="20"/>
          <w:szCs w:val="20"/>
        </w:rPr>
        <w:t>“</w:t>
      </w:r>
      <w:r w:rsidR="005F6100">
        <w:rPr>
          <w:rFonts w:ascii="Arial" w:hAnsi="Arial" w:cs="Arial"/>
          <w:sz w:val="20"/>
          <w:szCs w:val="20"/>
        </w:rPr>
        <w:t>12/2018</w:t>
      </w:r>
      <w:r w:rsidR="00546EDF">
        <w:rPr>
          <w:rFonts w:ascii="Arial" w:hAnsi="Arial" w:cs="Arial"/>
          <w:sz w:val="20"/>
          <w:szCs w:val="20"/>
        </w:rPr>
        <w:t>”</w:t>
      </w:r>
      <w:r w:rsidR="005F6100">
        <w:rPr>
          <w:rFonts w:ascii="Arial" w:hAnsi="Arial" w:cs="Arial"/>
          <w:sz w:val="20"/>
          <w:szCs w:val="20"/>
        </w:rPr>
        <w:t xml:space="preserve"> e</w:t>
      </w:r>
      <w:r w:rsidR="00546EDF">
        <w:rPr>
          <w:rFonts w:ascii="Arial" w:hAnsi="Arial" w:cs="Arial"/>
          <w:sz w:val="20"/>
          <w:szCs w:val="20"/>
        </w:rPr>
        <w:t xml:space="preserve">, </w:t>
      </w:r>
      <w:r w:rsidR="005F6100">
        <w:rPr>
          <w:rFonts w:ascii="Arial" w:hAnsi="Arial" w:cs="Arial"/>
          <w:sz w:val="20"/>
          <w:szCs w:val="20"/>
        </w:rPr>
        <w:t>all’interno della sezione Sgravio contributi per aziende edili</w:t>
      </w:r>
      <w:r w:rsidR="00546EDF">
        <w:rPr>
          <w:rFonts w:ascii="Arial" w:hAnsi="Arial" w:cs="Arial"/>
          <w:sz w:val="20"/>
          <w:szCs w:val="20"/>
        </w:rPr>
        <w:t>,</w:t>
      </w:r>
      <w:r w:rsidR="005F6100">
        <w:rPr>
          <w:rFonts w:ascii="Arial" w:hAnsi="Arial" w:cs="Arial"/>
          <w:sz w:val="20"/>
          <w:szCs w:val="20"/>
        </w:rPr>
        <w:t xml:space="preserve"> sono stati compilati i campi "</w:t>
      </w:r>
      <w:r w:rsidR="005F6100">
        <w:rPr>
          <w:rFonts w:ascii="Arial" w:hAnsi="Arial" w:cs="Arial"/>
          <w:i/>
          <w:sz w:val="20"/>
          <w:szCs w:val="20"/>
        </w:rPr>
        <w:t>% agevolazioni</w:t>
      </w:r>
      <w:r w:rsidR="005F6100">
        <w:rPr>
          <w:rFonts w:ascii="Arial" w:hAnsi="Arial" w:cs="Arial"/>
          <w:sz w:val="20"/>
          <w:szCs w:val="20"/>
        </w:rPr>
        <w:t>" e "</w:t>
      </w:r>
      <w:r w:rsidR="005F6100">
        <w:rPr>
          <w:rFonts w:ascii="Arial" w:hAnsi="Arial" w:cs="Arial"/>
          <w:i/>
          <w:sz w:val="20"/>
          <w:szCs w:val="20"/>
        </w:rPr>
        <w:t>Codice tabella DM10</w:t>
      </w:r>
      <w:r w:rsidR="005F6100">
        <w:rPr>
          <w:rFonts w:ascii="Arial" w:hAnsi="Arial" w:cs="Arial"/>
          <w:sz w:val="20"/>
          <w:szCs w:val="20"/>
        </w:rPr>
        <w:t>" indicando rispettivamente i valori "11,50" e "9979".</w:t>
      </w:r>
    </w:p>
    <w:bookmarkEnd w:id="20"/>
    <w:p w14:paraId="7FCC8EB1" w14:textId="7F8C3D2F" w:rsidR="00150EE4" w:rsidRDefault="00150EE4" w:rsidP="00DA0084">
      <w:pPr>
        <w:pStyle w:val="CorpoAltF0"/>
      </w:pPr>
    </w:p>
    <w:p w14:paraId="4214296A" w14:textId="77777777" w:rsidR="005F6100" w:rsidRDefault="005F6100" w:rsidP="00DA0084">
      <w:pPr>
        <w:pStyle w:val="CorpoAltF0"/>
      </w:pPr>
    </w:p>
    <w:p w14:paraId="57DFF366" w14:textId="71B19FF6" w:rsidR="003C28FC" w:rsidRPr="00571354" w:rsidRDefault="003C28FC" w:rsidP="00DF1C35">
      <w:pPr>
        <w:pStyle w:val="TS-titolo-04"/>
      </w:pPr>
      <w:bookmarkStart w:id="29" w:name="_Toc527713733"/>
      <w:bookmarkStart w:id="30" w:name="OLE_LINK22"/>
      <w:bookmarkStart w:id="31" w:name="_Toc533087367"/>
      <w:r w:rsidRPr="00571354">
        <w:t>Cod</w:t>
      </w:r>
      <w:r w:rsidR="00614020" w:rsidRPr="00571354">
        <w:t>.</w:t>
      </w:r>
      <w:r w:rsidRPr="00571354">
        <w:t xml:space="preserve"> </w:t>
      </w:r>
      <w:bookmarkEnd w:id="29"/>
      <w:r w:rsidR="00571354">
        <w:t>8701/8702 Legno e Arredamento PMI Confapi</w:t>
      </w:r>
      <w:bookmarkEnd w:id="31"/>
    </w:p>
    <w:p w14:paraId="40BD26F6" w14:textId="242B7AF7" w:rsidR="003C28FC" w:rsidRDefault="003C28FC" w:rsidP="003C28FC">
      <w:pPr>
        <w:pStyle w:val="CorpoAltF0"/>
        <w:rPr>
          <w:rFonts w:cs="Arial"/>
          <w:color w:val="000000"/>
          <w:highlight w:val="yellow"/>
        </w:rPr>
      </w:pPr>
    </w:p>
    <w:p w14:paraId="3D1F263D" w14:textId="77777777" w:rsidR="00571354" w:rsidRPr="00966427" w:rsidRDefault="00571354" w:rsidP="00571354">
      <w:pPr>
        <w:pStyle w:val="TS-titolo-05"/>
        <w:spacing w:before="60"/>
        <w:rPr>
          <w:b/>
        </w:rPr>
      </w:pPr>
      <w:bookmarkStart w:id="32" w:name="_Toc520130480"/>
      <w:bookmarkStart w:id="33" w:name="_Toc533087368"/>
      <w:r w:rsidRPr="00966427">
        <w:rPr>
          <w:b/>
        </w:rPr>
        <w:t xml:space="preserve">TB0901 – </w:t>
      </w:r>
      <w:r w:rsidRPr="00966427">
        <w:t>Tabella Malattia</w:t>
      </w:r>
      <w:bookmarkEnd w:id="32"/>
      <w:bookmarkEnd w:id="33"/>
    </w:p>
    <w:p w14:paraId="6F0AC7F3" w14:textId="7C290E5C" w:rsidR="00571354" w:rsidRPr="0001431B" w:rsidRDefault="00571354" w:rsidP="00571354">
      <w:pPr>
        <w:pStyle w:val="CorpoAltF0"/>
        <w:spacing w:before="120"/>
      </w:pPr>
      <w:r w:rsidRPr="00966427">
        <w:rPr>
          <w:rFonts w:cs="Arial"/>
          <w:color w:val="000000"/>
        </w:rPr>
        <w:t xml:space="preserve">È stato creato il codice tabella comporto </w:t>
      </w:r>
      <w:r w:rsidRPr="00966427">
        <w:rPr>
          <w:rFonts w:cs="Arial"/>
          <w:b/>
          <w:color w:val="000000"/>
        </w:rPr>
        <w:t>8</w:t>
      </w:r>
      <w:r>
        <w:rPr>
          <w:rFonts w:cs="Arial"/>
          <w:b/>
          <w:color w:val="000000"/>
        </w:rPr>
        <w:t>702</w:t>
      </w:r>
      <w:r w:rsidRPr="00966427">
        <w:rPr>
          <w:rFonts w:cs="Arial"/>
          <w:color w:val="000000"/>
        </w:rPr>
        <w:t xml:space="preserve"> “</w:t>
      </w:r>
      <w:r>
        <w:rPr>
          <w:rFonts w:cs="Arial"/>
          <w:color w:val="000000"/>
        </w:rPr>
        <w:t xml:space="preserve">Legno </w:t>
      </w:r>
      <w:proofErr w:type="spellStart"/>
      <w:r>
        <w:rPr>
          <w:rFonts w:cs="Arial"/>
          <w:color w:val="000000"/>
        </w:rPr>
        <w:t>Pmi</w:t>
      </w:r>
      <w:proofErr w:type="spellEnd"/>
      <w:r>
        <w:rPr>
          <w:rFonts w:cs="Arial"/>
          <w:color w:val="000000"/>
        </w:rPr>
        <w:t xml:space="preserve"> Confapi Operai</w:t>
      </w:r>
      <w:r w:rsidRPr="00966427">
        <w:rPr>
          <w:rFonts w:cs="Arial"/>
          <w:color w:val="000000"/>
        </w:rPr>
        <w:t xml:space="preserve">” ed è stato collegato </w:t>
      </w:r>
      <w:r>
        <w:rPr>
          <w:rFonts w:cs="Arial"/>
          <w:color w:val="000000"/>
        </w:rPr>
        <w:t>a</w:t>
      </w:r>
      <w:r w:rsidRPr="00966427">
        <w:rPr>
          <w:rFonts w:cs="Arial"/>
          <w:color w:val="000000"/>
        </w:rPr>
        <w:t xml:space="preserve">i codici trattamento qualifica </w:t>
      </w:r>
      <w:r>
        <w:rPr>
          <w:rFonts w:cs="Arial"/>
          <w:color w:val="000000"/>
        </w:rPr>
        <w:t xml:space="preserve">relativi ad operai </w:t>
      </w:r>
      <w:r w:rsidR="00606BC8">
        <w:rPr>
          <w:rFonts w:cs="Arial"/>
          <w:color w:val="000000"/>
        </w:rPr>
        <w:t>e a</w:t>
      </w:r>
      <w:r w:rsidR="00721DF7">
        <w:rPr>
          <w:rFonts w:cs="Arial"/>
          <w:color w:val="000000"/>
        </w:rPr>
        <w:t>d</w:t>
      </w:r>
      <w:r>
        <w:rPr>
          <w:rFonts w:cs="Arial"/>
          <w:color w:val="000000"/>
        </w:rPr>
        <w:t xml:space="preserve"> apprendisti operai</w:t>
      </w:r>
      <w:r w:rsidRPr="00966427">
        <w:rPr>
          <w:rFonts w:cs="Arial"/>
          <w:color w:val="000000"/>
        </w:rPr>
        <w:t xml:space="preserve">. </w:t>
      </w:r>
      <w:r w:rsidR="00721DF7">
        <w:rPr>
          <w:rFonts w:cs="Arial"/>
          <w:color w:val="000000"/>
        </w:rPr>
        <w:t xml:space="preserve">Inoltre, </w:t>
      </w:r>
      <w:r w:rsidR="00721DF7">
        <w:t xml:space="preserve">alla sezione Percentuale di integrazione periodi, è stato </w:t>
      </w:r>
      <w:r w:rsidR="00FE6E1C">
        <w:t>valorizzato</w:t>
      </w:r>
      <w:r w:rsidR="00721DF7">
        <w:t xml:space="preserve"> il campo “</w:t>
      </w:r>
      <w:r w:rsidR="00721DF7">
        <w:rPr>
          <w:i/>
          <w:iCs/>
        </w:rPr>
        <w:t>Integrazione su somma eventi</w:t>
      </w:r>
      <w:r w:rsidR="00721DF7">
        <w:t>” ed è stata ricompilata la tabella accessibile mediante il tasto F4 dal campo “</w:t>
      </w:r>
      <w:r w:rsidR="00721DF7" w:rsidRPr="00721DF7">
        <w:rPr>
          <w:i/>
        </w:rPr>
        <w:t>Mesi di anzianità</w:t>
      </w:r>
      <w:r w:rsidR="00721DF7">
        <w:t>”.</w:t>
      </w:r>
    </w:p>
    <w:p w14:paraId="104B6049" w14:textId="58ED9BE9" w:rsidR="00571354" w:rsidRDefault="00571354" w:rsidP="00571354">
      <w:pPr>
        <w:pStyle w:val="CorpoAltF0"/>
        <w:rPr>
          <w:rFonts w:cs="Arial"/>
          <w:color w:val="000000"/>
          <w:highlight w:val="yellow"/>
        </w:rPr>
      </w:pPr>
      <w:bookmarkStart w:id="34" w:name="OLE_LINK23"/>
      <w:bookmarkStart w:id="35" w:name="OLE_LINK24"/>
      <w:bookmarkEnd w:id="30"/>
    </w:p>
    <w:p w14:paraId="2E830C24" w14:textId="77777777" w:rsidR="0085779A" w:rsidRDefault="0085779A" w:rsidP="00571354">
      <w:pPr>
        <w:pStyle w:val="CorpoAltF0"/>
        <w:rPr>
          <w:rFonts w:cs="Arial"/>
          <w:color w:val="000000"/>
          <w:highlight w:val="yellow"/>
        </w:rPr>
      </w:pPr>
    </w:p>
    <w:p w14:paraId="6487D829" w14:textId="06D09F3D" w:rsidR="00571354" w:rsidRPr="00571354" w:rsidRDefault="00571354" w:rsidP="00DF1C35">
      <w:pPr>
        <w:pStyle w:val="TS-titolo-04"/>
      </w:pPr>
      <w:bookmarkStart w:id="36" w:name="_Toc533087369"/>
      <w:bookmarkEnd w:id="34"/>
      <w:bookmarkEnd w:id="35"/>
      <w:r w:rsidRPr="00571354">
        <w:t xml:space="preserve">Cod. </w:t>
      </w:r>
      <w:r>
        <w:t xml:space="preserve">8703 Legno e Arredamento PMI </w:t>
      </w:r>
      <w:proofErr w:type="spellStart"/>
      <w:r>
        <w:t>Confimi</w:t>
      </w:r>
      <w:bookmarkEnd w:id="36"/>
      <w:proofErr w:type="spellEnd"/>
    </w:p>
    <w:p w14:paraId="4A7C8113" w14:textId="77777777" w:rsidR="00571354" w:rsidRDefault="00571354" w:rsidP="00571354">
      <w:pPr>
        <w:pStyle w:val="CorpoAltF0"/>
        <w:rPr>
          <w:rFonts w:cs="Arial"/>
          <w:color w:val="000000"/>
          <w:highlight w:val="yellow"/>
        </w:rPr>
      </w:pPr>
    </w:p>
    <w:p w14:paraId="25708A20" w14:textId="77777777" w:rsidR="00571354" w:rsidRPr="00966427" w:rsidRDefault="00571354" w:rsidP="00571354">
      <w:pPr>
        <w:pStyle w:val="TS-titolo-05"/>
        <w:spacing w:before="60"/>
        <w:rPr>
          <w:b/>
        </w:rPr>
      </w:pPr>
      <w:bookmarkStart w:id="37" w:name="_Hlk532543575"/>
      <w:bookmarkStart w:id="38" w:name="_Toc533087370"/>
      <w:r w:rsidRPr="00966427">
        <w:rPr>
          <w:b/>
        </w:rPr>
        <w:t xml:space="preserve">TB0901 – </w:t>
      </w:r>
      <w:r w:rsidRPr="00966427">
        <w:t>Tabella Malattia</w:t>
      </w:r>
      <w:bookmarkEnd w:id="38"/>
    </w:p>
    <w:p w14:paraId="717E16E6" w14:textId="61B09DB5" w:rsidR="00721DF7" w:rsidRPr="0001431B" w:rsidRDefault="00571354" w:rsidP="00721DF7">
      <w:pPr>
        <w:pStyle w:val="CorpoAltF0"/>
        <w:spacing w:before="120"/>
      </w:pPr>
      <w:r w:rsidRPr="00966427">
        <w:rPr>
          <w:rFonts w:cs="Arial"/>
          <w:color w:val="000000"/>
        </w:rPr>
        <w:t xml:space="preserve">È stato creato il codice tabella comporto </w:t>
      </w:r>
      <w:r w:rsidRPr="00966427">
        <w:rPr>
          <w:rFonts w:cs="Arial"/>
          <w:b/>
          <w:color w:val="000000"/>
        </w:rPr>
        <w:t>8</w:t>
      </w:r>
      <w:r>
        <w:rPr>
          <w:rFonts w:cs="Arial"/>
          <w:b/>
          <w:color w:val="000000"/>
        </w:rPr>
        <w:t>70</w:t>
      </w:r>
      <w:r w:rsidR="006E45EC">
        <w:rPr>
          <w:rFonts w:cs="Arial"/>
          <w:b/>
          <w:color w:val="000000"/>
        </w:rPr>
        <w:t>3</w:t>
      </w:r>
      <w:r w:rsidRPr="00966427">
        <w:rPr>
          <w:rFonts w:cs="Arial"/>
          <w:color w:val="000000"/>
        </w:rPr>
        <w:t xml:space="preserve"> “</w:t>
      </w:r>
      <w:r>
        <w:rPr>
          <w:rFonts w:cs="Arial"/>
          <w:color w:val="000000"/>
        </w:rPr>
        <w:t xml:space="preserve">Legno </w:t>
      </w:r>
      <w:proofErr w:type="spellStart"/>
      <w:r>
        <w:rPr>
          <w:rFonts w:cs="Arial"/>
          <w:color w:val="000000"/>
        </w:rPr>
        <w:t>Pmi</w:t>
      </w:r>
      <w:proofErr w:type="spellEnd"/>
      <w:r>
        <w:rPr>
          <w:rFonts w:cs="Arial"/>
          <w:color w:val="000000"/>
        </w:rPr>
        <w:t xml:space="preserve"> </w:t>
      </w:r>
      <w:proofErr w:type="spellStart"/>
      <w:r>
        <w:rPr>
          <w:rFonts w:cs="Arial"/>
          <w:color w:val="000000"/>
        </w:rPr>
        <w:t>Conf</w:t>
      </w:r>
      <w:r w:rsidR="006E45EC">
        <w:rPr>
          <w:rFonts w:cs="Arial"/>
          <w:color w:val="000000"/>
        </w:rPr>
        <w:t>imi</w:t>
      </w:r>
      <w:proofErr w:type="spellEnd"/>
      <w:r>
        <w:rPr>
          <w:rFonts w:cs="Arial"/>
          <w:color w:val="000000"/>
        </w:rPr>
        <w:t xml:space="preserve"> Operai</w:t>
      </w:r>
      <w:r w:rsidRPr="00966427">
        <w:rPr>
          <w:rFonts w:cs="Arial"/>
          <w:color w:val="000000"/>
        </w:rPr>
        <w:t xml:space="preserve">” ed è stato collegato </w:t>
      </w:r>
      <w:r>
        <w:rPr>
          <w:rFonts w:cs="Arial"/>
          <w:color w:val="000000"/>
        </w:rPr>
        <w:t>a</w:t>
      </w:r>
      <w:r w:rsidRPr="00966427">
        <w:rPr>
          <w:rFonts w:cs="Arial"/>
          <w:color w:val="000000"/>
        </w:rPr>
        <w:t xml:space="preserve">i codici trattamento qualifica </w:t>
      </w:r>
      <w:r>
        <w:rPr>
          <w:rFonts w:cs="Arial"/>
          <w:color w:val="000000"/>
        </w:rPr>
        <w:t>relativi a</w:t>
      </w:r>
      <w:r w:rsidR="00721DF7">
        <w:rPr>
          <w:rFonts w:cs="Arial"/>
          <w:color w:val="000000"/>
        </w:rPr>
        <w:t>d</w:t>
      </w:r>
      <w:r>
        <w:rPr>
          <w:rFonts w:cs="Arial"/>
          <w:color w:val="000000"/>
        </w:rPr>
        <w:t xml:space="preserve"> operai e</w:t>
      </w:r>
      <w:r w:rsidR="00721DF7">
        <w:rPr>
          <w:rFonts w:cs="Arial"/>
          <w:color w:val="000000"/>
        </w:rPr>
        <w:t xml:space="preserve"> ad</w:t>
      </w:r>
      <w:r>
        <w:rPr>
          <w:rFonts w:cs="Arial"/>
          <w:color w:val="000000"/>
        </w:rPr>
        <w:t xml:space="preserve"> apprendisti operai</w:t>
      </w:r>
      <w:r w:rsidRPr="00966427">
        <w:rPr>
          <w:rFonts w:cs="Arial"/>
          <w:color w:val="000000"/>
        </w:rPr>
        <w:t>.</w:t>
      </w:r>
      <w:r w:rsidR="00721DF7" w:rsidRPr="00966427">
        <w:rPr>
          <w:rFonts w:cs="Arial"/>
          <w:color w:val="000000"/>
        </w:rPr>
        <w:t xml:space="preserve"> </w:t>
      </w:r>
      <w:r w:rsidR="00721DF7">
        <w:rPr>
          <w:rFonts w:cs="Arial"/>
          <w:color w:val="000000"/>
        </w:rPr>
        <w:t xml:space="preserve">Inoltre, </w:t>
      </w:r>
      <w:r w:rsidR="00721DF7">
        <w:t xml:space="preserve">alla sezione Percentuale di integrazione periodi, è stato </w:t>
      </w:r>
      <w:r w:rsidR="00FE6E1C">
        <w:t>valorizzato</w:t>
      </w:r>
      <w:r w:rsidR="00721DF7">
        <w:t xml:space="preserve"> il campo “</w:t>
      </w:r>
      <w:r w:rsidR="00721DF7">
        <w:rPr>
          <w:i/>
          <w:iCs/>
        </w:rPr>
        <w:t>Integrazione su somma eventi</w:t>
      </w:r>
      <w:r w:rsidR="00721DF7">
        <w:t>” ed è stata ricompilata la tabella accessibile mediante il tasto F4 dal campo “</w:t>
      </w:r>
      <w:r w:rsidR="00721DF7" w:rsidRPr="00721DF7">
        <w:rPr>
          <w:i/>
        </w:rPr>
        <w:t>Mesi di anzianità</w:t>
      </w:r>
      <w:r w:rsidR="00721DF7">
        <w:t>”.</w:t>
      </w:r>
    </w:p>
    <w:bookmarkEnd w:id="37"/>
    <w:p w14:paraId="696FA764" w14:textId="41D9169D" w:rsidR="00571354" w:rsidRDefault="00571354" w:rsidP="00B359E1">
      <w:pPr>
        <w:pStyle w:val="CorpoAltF0"/>
        <w:rPr>
          <w:rFonts w:cs="Arial"/>
          <w:color w:val="000000"/>
          <w:highlight w:val="yellow"/>
        </w:rPr>
      </w:pPr>
    </w:p>
    <w:p w14:paraId="4045585B" w14:textId="5D57D455" w:rsidR="00B21949" w:rsidRDefault="00B21949" w:rsidP="00B359E1">
      <w:pPr>
        <w:pStyle w:val="CorpoAltF0"/>
        <w:rPr>
          <w:rFonts w:cs="Arial"/>
          <w:color w:val="000000"/>
          <w:highlight w:val="yellow"/>
        </w:rPr>
      </w:pPr>
    </w:p>
    <w:p w14:paraId="360656E4" w14:textId="12F40BF2" w:rsidR="00B21949" w:rsidRPr="00B359E1" w:rsidRDefault="00B21949" w:rsidP="00B21949">
      <w:pPr>
        <w:pStyle w:val="TS-titolo-04"/>
        <w:rPr>
          <w:rFonts w:cs="Arial"/>
          <w:color w:val="000000"/>
          <w:highlight w:val="yellow"/>
        </w:rPr>
      </w:pPr>
      <w:bookmarkStart w:id="39" w:name="_Toc533087371"/>
      <w:r>
        <w:rPr>
          <w:rFonts w:cs="Arial"/>
          <w:color w:val="000000"/>
        </w:rPr>
        <w:t xml:space="preserve">Cod. </w:t>
      </w:r>
      <w:r w:rsidRPr="00B21949">
        <w:rPr>
          <w:rFonts w:cs="Arial"/>
          <w:color w:val="000000"/>
        </w:rPr>
        <w:t xml:space="preserve">8441/8442/8450/8451/8452 Studi </w:t>
      </w:r>
      <w:r w:rsidR="00BB313A">
        <w:rPr>
          <w:rFonts w:cs="Arial"/>
          <w:color w:val="000000"/>
        </w:rPr>
        <w:t>P</w:t>
      </w:r>
      <w:r w:rsidRPr="00B21949">
        <w:rPr>
          <w:rFonts w:cs="Arial"/>
          <w:color w:val="000000"/>
        </w:rPr>
        <w:t>rofessionali</w:t>
      </w:r>
      <w:bookmarkEnd w:id="39"/>
    </w:p>
    <w:p w14:paraId="680C3E67" w14:textId="51D77A34" w:rsidR="002E23E5" w:rsidRDefault="002E23E5" w:rsidP="00B359E1">
      <w:pPr>
        <w:pStyle w:val="CorpoAltF0"/>
        <w:rPr>
          <w:rFonts w:cs="Arial"/>
          <w:color w:val="000000"/>
          <w:highlight w:val="yellow"/>
        </w:rPr>
      </w:pPr>
    </w:p>
    <w:p w14:paraId="69E267A5" w14:textId="77777777" w:rsidR="00B21949" w:rsidRPr="00966427" w:rsidRDefault="00B21949" w:rsidP="00B21949">
      <w:pPr>
        <w:pStyle w:val="TS-titolo-05"/>
        <w:spacing w:before="60"/>
        <w:rPr>
          <w:b/>
        </w:rPr>
      </w:pPr>
      <w:bookmarkStart w:id="40" w:name="_Toc533087372"/>
      <w:r w:rsidRPr="00966427">
        <w:rPr>
          <w:b/>
        </w:rPr>
        <w:t xml:space="preserve">TB0901 – </w:t>
      </w:r>
      <w:r w:rsidRPr="00966427">
        <w:t>Tabella Malattia</w:t>
      </w:r>
      <w:bookmarkEnd w:id="40"/>
    </w:p>
    <w:p w14:paraId="2DAF26A5" w14:textId="2B441135" w:rsidR="00B21949" w:rsidRPr="0001431B" w:rsidRDefault="00B21949" w:rsidP="00B21949">
      <w:pPr>
        <w:pStyle w:val="CorpoAltF0"/>
        <w:spacing w:before="120"/>
      </w:pPr>
      <w:r w:rsidRPr="00966427">
        <w:rPr>
          <w:rFonts w:cs="Arial"/>
          <w:color w:val="000000"/>
        </w:rPr>
        <w:t xml:space="preserve">È stato creato il codice tabella comporto </w:t>
      </w:r>
      <w:r w:rsidRPr="00966427">
        <w:rPr>
          <w:rFonts w:cs="Arial"/>
          <w:b/>
          <w:color w:val="000000"/>
        </w:rPr>
        <w:t>8</w:t>
      </w:r>
      <w:r>
        <w:rPr>
          <w:rFonts w:cs="Arial"/>
          <w:b/>
          <w:color w:val="000000"/>
        </w:rPr>
        <w:t>442</w:t>
      </w:r>
      <w:r w:rsidRPr="00966427">
        <w:rPr>
          <w:rFonts w:cs="Arial"/>
          <w:color w:val="000000"/>
        </w:rPr>
        <w:t xml:space="preserve"> “</w:t>
      </w:r>
      <w:r>
        <w:rPr>
          <w:rFonts w:cs="Arial"/>
          <w:color w:val="000000"/>
        </w:rPr>
        <w:t>Studi Professionali</w:t>
      </w:r>
      <w:r w:rsidRPr="00966427">
        <w:rPr>
          <w:rFonts w:cs="Arial"/>
          <w:color w:val="000000"/>
        </w:rPr>
        <w:t xml:space="preserve">” ed è stato collegato </w:t>
      </w:r>
      <w:r>
        <w:rPr>
          <w:rFonts w:cs="Arial"/>
          <w:color w:val="000000"/>
        </w:rPr>
        <w:t xml:space="preserve">a tutti </w:t>
      </w:r>
      <w:r w:rsidRPr="00966427">
        <w:rPr>
          <w:rFonts w:cs="Arial"/>
          <w:color w:val="000000"/>
        </w:rPr>
        <w:t>i codici trattamento qualifica</w:t>
      </w:r>
      <w:r>
        <w:rPr>
          <w:rFonts w:cs="Arial"/>
          <w:color w:val="000000"/>
        </w:rPr>
        <w:t xml:space="preserve"> esclusi </w:t>
      </w:r>
      <w:r w:rsidR="008E141C">
        <w:rPr>
          <w:rFonts w:cs="Arial"/>
          <w:color w:val="000000"/>
        </w:rPr>
        <w:t xml:space="preserve">i </w:t>
      </w:r>
      <w:r>
        <w:rPr>
          <w:rFonts w:cs="Arial"/>
          <w:color w:val="000000"/>
        </w:rPr>
        <w:t>dirigenti</w:t>
      </w:r>
      <w:r w:rsidRPr="00966427">
        <w:rPr>
          <w:rFonts w:cs="Arial"/>
          <w:color w:val="000000"/>
        </w:rPr>
        <w:t xml:space="preserve">. </w:t>
      </w:r>
      <w:proofErr w:type="gramStart"/>
      <w:r w:rsidR="008E141C">
        <w:rPr>
          <w:rFonts w:cs="Arial"/>
          <w:color w:val="000000"/>
        </w:rPr>
        <w:t>In</w:t>
      </w:r>
      <w:r w:rsidR="007217BC">
        <w:rPr>
          <w:rFonts w:cs="Arial"/>
          <w:color w:val="000000"/>
        </w:rPr>
        <w:t xml:space="preserve"> </w:t>
      </w:r>
      <w:r w:rsidR="008E141C">
        <w:rPr>
          <w:rFonts w:cs="Arial"/>
          <w:color w:val="000000"/>
        </w:rPr>
        <w:t>particolare</w:t>
      </w:r>
      <w:proofErr w:type="gramEnd"/>
      <w:r w:rsidR="008E141C">
        <w:rPr>
          <w:rFonts w:cs="Arial"/>
          <w:color w:val="000000"/>
        </w:rPr>
        <w:t xml:space="preserve"> per i dipendenti qualificati è</w:t>
      </w:r>
      <w:r w:rsidR="00FE6E1C">
        <w:rPr>
          <w:rFonts w:cs="Arial"/>
          <w:color w:val="000000"/>
        </w:rPr>
        <w:t xml:space="preserve"> stata </w:t>
      </w:r>
      <w:r>
        <w:t>compilata la</w:t>
      </w:r>
      <w:r w:rsidR="008E141C">
        <w:t xml:space="preserve"> nuova pagina “Patologie gravi”</w:t>
      </w:r>
      <w:r>
        <w:t xml:space="preserve"> accessibile dal campo “</w:t>
      </w:r>
      <w:r w:rsidRPr="00721DF7">
        <w:rPr>
          <w:i/>
        </w:rPr>
        <w:t>Mesi di anzianità</w:t>
      </w:r>
      <w:r>
        <w:t>” mediante i</w:t>
      </w:r>
      <w:r w:rsidR="008E141C">
        <w:t>l</w:t>
      </w:r>
      <w:r>
        <w:t xml:space="preserve"> tast</w:t>
      </w:r>
      <w:r w:rsidR="008E141C">
        <w:t>o</w:t>
      </w:r>
      <w:r>
        <w:t xml:space="preserve"> F4</w:t>
      </w:r>
      <w:r w:rsidR="008E141C">
        <w:t xml:space="preserve"> (pagina avanti). Anche p</w:t>
      </w:r>
      <w:r>
        <w:t xml:space="preserve">er </w:t>
      </w:r>
      <w:r w:rsidR="008E141C">
        <w:t xml:space="preserve">i codici trattamento qualifica relativi gli apprendisti è stata compilata la nuova sezione “Patologie gravi” accessibile mediante il tasto </w:t>
      </w:r>
      <w:r>
        <w:t>F3</w:t>
      </w:r>
      <w:r w:rsidR="008E141C">
        <w:t xml:space="preserve"> – Apprendisti. Si precisa che per tale tipologia di dipendenti </w:t>
      </w:r>
      <w:r w:rsidR="007217BC">
        <w:t>la nuova sezione è attiva anche in corrispondenza del tasto F4 senza tuttavia essere compilata da CONTRA in quanto non più utile ai gruppi di appartenenza in corso di validità.</w:t>
      </w:r>
    </w:p>
    <w:p w14:paraId="5277EBCA" w14:textId="77777777" w:rsidR="00B21949" w:rsidRDefault="00B21949" w:rsidP="00B359E1">
      <w:pPr>
        <w:pStyle w:val="CorpoAltF0"/>
        <w:rPr>
          <w:rFonts w:cs="Arial"/>
          <w:color w:val="000000"/>
          <w:highlight w:val="yellow"/>
        </w:rPr>
      </w:pPr>
    </w:p>
    <w:p w14:paraId="51CAE6E7" w14:textId="77777777" w:rsidR="008E74E0" w:rsidRDefault="008E74E0" w:rsidP="00B359E1">
      <w:pPr>
        <w:pStyle w:val="CorpoAltF0"/>
        <w:rPr>
          <w:rFonts w:cs="Arial"/>
          <w:color w:val="000000"/>
          <w:highlight w:val="yellow"/>
        </w:rPr>
      </w:pPr>
    </w:p>
    <w:p w14:paraId="2B90013D" w14:textId="51552B55" w:rsidR="002E23E5" w:rsidRPr="0001431B" w:rsidRDefault="00B359E1" w:rsidP="00DF1C35">
      <w:pPr>
        <w:pStyle w:val="TS-titolo-04"/>
      </w:pPr>
      <w:bookmarkStart w:id="41" w:name="_Toc533087373"/>
      <w:r>
        <w:t xml:space="preserve">Cod. </w:t>
      </w:r>
      <w:r w:rsidR="002E23E5" w:rsidRPr="002E23E5">
        <w:t>8161/8162 Terziario Conf</w:t>
      </w:r>
      <w:r>
        <w:t>c</w:t>
      </w:r>
      <w:r w:rsidR="002E23E5" w:rsidRPr="002E23E5">
        <w:t>ommercio</w:t>
      </w:r>
      <w:bookmarkEnd w:id="41"/>
    </w:p>
    <w:p w14:paraId="692DF46D" w14:textId="24AC50AB" w:rsidR="006E45EC" w:rsidRDefault="006E45EC" w:rsidP="006E45EC">
      <w:pPr>
        <w:pStyle w:val="CorpoAltF0"/>
        <w:rPr>
          <w:rFonts w:cs="Arial"/>
          <w:color w:val="000000"/>
          <w:highlight w:val="yellow"/>
        </w:rPr>
      </w:pPr>
    </w:p>
    <w:p w14:paraId="019F6566" w14:textId="33B3C451" w:rsidR="00B359E1" w:rsidRPr="00B359E1" w:rsidRDefault="00B359E1" w:rsidP="00B359E1">
      <w:pPr>
        <w:pStyle w:val="TS-titolo-05"/>
        <w:spacing w:before="60"/>
        <w:rPr>
          <w:b/>
        </w:rPr>
      </w:pPr>
      <w:bookmarkStart w:id="42" w:name="_Toc533087374"/>
      <w:r w:rsidRPr="00B359E1">
        <w:rPr>
          <w:b/>
        </w:rPr>
        <w:t xml:space="preserve">TB0106 – </w:t>
      </w:r>
      <w:r w:rsidRPr="00B359E1">
        <w:t>Tabella retribuzione apprendisti</w:t>
      </w:r>
      <w:bookmarkEnd w:id="42"/>
    </w:p>
    <w:p w14:paraId="70A44EAD" w14:textId="762E7282" w:rsidR="00B359E1" w:rsidRDefault="00FE6E1C" w:rsidP="00821B48">
      <w:pPr>
        <w:pStyle w:val="CorpoAltF0"/>
        <w:spacing w:before="120"/>
        <w:rPr>
          <w:rFonts w:cs="Arial"/>
          <w:color w:val="000000"/>
        </w:rPr>
      </w:pPr>
      <w:r>
        <w:rPr>
          <w:rFonts w:cs="Arial"/>
          <w:color w:val="000000"/>
        </w:rPr>
        <w:t xml:space="preserve">È </w:t>
      </w:r>
      <w:r w:rsidR="00B359E1" w:rsidRPr="00B359E1">
        <w:rPr>
          <w:rFonts w:cs="Arial"/>
          <w:color w:val="000000"/>
        </w:rPr>
        <w:t xml:space="preserve">stato creato il gruppo apprendistato n. </w:t>
      </w:r>
      <w:r w:rsidR="00B359E1" w:rsidRPr="00B359E1">
        <w:rPr>
          <w:rFonts w:cs="Arial"/>
          <w:b/>
          <w:color w:val="000000"/>
        </w:rPr>
        <w:t>24</w:t>
      </w:r>
      <w:r w:rsidR="00B359E1" w:rsidRPr="00B359E1">
        <w:rPr>
          <w:rFonts w:cs="Arial"/>
          <w:color w:val="000000"/>
        </w:rPr>
        <w:t xml:space="preserve"> "Prof/</w:t>
      </w:r>
      <w:proofErr w:type="spellStart"/>
      <w:r w:rsidR="00B359E1" w:rsidRPr="00B359E1">
        <w:rPr>
          <w:rFonts w:cs="Arial"/>
          <w:color w:val="000000"/>
        </w:rPr>
        <w:t>mest</w:t>
      </w:r>
      <w:proofErr w:type="spellEnd"/>
      <w:r w:rsidR="00B359E1" w:rsidRPr="00B359E1">
        <w:rPr>
          <w:rFonts w:cs="Arial"/>
          <w:color w:val="000000"/>
        </w:rPr>
        <w:t xml:space="preserve"> 26.4.12 </w:t>
      </w:r>
      <w:proofErr w:type="spellStart"/>
      <w:r w:rsidR="00B359E1" w:rsidRPr="00B359E1">
        <w:rPr>
          <w:rFonts w:cs="Arial"/>
          <w:color w:val="000000"/>
        </w:rPr>
        <w:t>l.fin</w:t>
      </w:r>
      <w:proofErr w:type="spellEnd"/>
      <w:r w:rsidR="00B359E1" w:rsidRPr="00B359E1">
        <w:rPr>
          <w:rFonts w:cs="Arial"/>
          <w:color w:val="000000"/>
        </w:rPr>
        <w:t>. 2^ 24m"</w:t>
      </w:r>
      <w:r w:rsidR="00B359E1">
        <w:rPr>
          <w:rFonts w:cs="Arial"/>
          <w:color w:val="000000"/>
        </w:rPr>
        <w:t>.</w:t>
      </w:r>
    </w:p>
    <w:p w14:paraId="720DD5D3" w14:textId="77777777" w:rsidR="00821B48" w:rsidRDefault="00821B48" w:rsidP="00821B48">
      <w:pPr>
        <w:pStyle w:val="CorpoAltF0"/>
        <w:rPr>
          <w:rFonts w:cs="Arial"/>
          <w:color w:val="000000"/>
          <w:highlight w:val="yellow"/>
        </w:rPr>
      </w:pPr>
    </w:p>
    <w:p w14:paraId="0F557DED" w14:textId="03967CA6" w:rsidR="00F0759F" w:rsidRDefault="00F0759F">
      <w:pPr>
        <w:rPr>
          <w:rFonts w:ascii="Arial" w:hAnsi="Arial" w:cs="Arial"/>
          <w:color w:val="000000"/>
          <w:sz w:val="20"/>
          <w:szCs w:val="20"/>
          <w:highlight w:val="yellow"/>
        </w:rPr>
      </w:pPr>
      <w:r>
        <w:rPr>
          <w:rFonts w:cs="Arial"/>
          <w:color w:val="000000"/>
          <w:highlight w:val="yellow"/>
        </w:rPr>
        <w:br w:type="page"/>
      </w:r>
    </w:p>
    <w:p w14:paraId="3F389943" w14:textId="77777777" w:rsidR="00B359E1" w:rsidRDefault="00B359E1" w:rsidP="006E45EC">
      <w:pPr>
        <w:pStyle w:val="CorpoAltF0"/>
        <w:rPr>
          <w:rFonts w:cs="Arial"/>
          <w:color w:val="000000"/>
          <w:highlight w:val="yellow"/>
        </w:rPr>
      </w:pPr>
    </w:p>
    <w:p w14:paraId="2F69016A" w14:textId="1E79EFEA" w:rsidR="00013EE6" w:rsidRPr="00594AEE" w:rsidRDefault="00013EE6" w:rsidP="00DF1C35">
      <w:pPr>
        <w:pStyle w:val="TS-titolo-04"/>
      </w:pPr>
      <w:bookmarkStart w:id="43" w:name="_Toc464743730"/>
      <w:bookmarkStart w:id="44" w:name="_Toc533087375"/>
      <w:r>
        <w:t xml:space="preserve">TB0306 </w:t>
      </w:r>
      <w:r w:rsidR="007510C6">
        <w:t xml:space="preserve">Tabella </w:t>
      </w:r>
      <w:r>
        <w:t xml:space="preserve">Contributi </w:t>
      </w:r>
      <w:r w:rsidR="007510C6">
        <w:t>A</w:t>
      </w:r>
      <w:r>
        <w:t xml:space="preserve">ltri </w:t>
      </w:r>
      <w:r w:rsidR="007510C6">
        <w:t>E</w:t>
      </w:r>
      <w:r>
        <w:t>nti</w:t>
      </w:r>
      <w:bookmarkEnd w:id="43"/>
      <w:bookmarkEnd w:id="44"/>
    </w:p>
    <w:p w14:paraId="6A6814C6" w14:textId="77777777" w:rsidR="00013EE6" w:rsidRPr="00594AEE" w:rsidRDefault="00013EE6" w:rsidP="00013EE6">
      <w:pPr>
        <w:pStyle w:val="corpoAltF"/>
      </w:pPr>
    </w:p>
    <w:p w14:paraId="35F1E4E5" w14:textId="3268C72D" w:rsidR="00013EE6" w:rsidRPr="00594AEE" w:rsidRDefault="00013EE6" w:rsidP="00013EE6">
      <w:pPr>
        <w:pStyle w:val="TS-titolo-05"/>
        <w:spacing w:before="60"/>
      </w:pPr>
      <w:bookmarkStart w:id="45" w:name="_Toc464743731"/>
      <w:bookmarkStart w:id="46" w:name="_Toc533087376"/>
      <w:r>
        <w:rPr>
          <w:b/>
        </w:rPr>
        <w:t>Cod. 8161</w:t>
      </w:r>
      <w:r w:rsidRPr="00594AEE">
        <w:t xml:space="preserve"> </w:t>
      </w:r>
      <w:r w:rsidRPr="00DD08E4">
        <w:t>ASTER T</w:t>
      </w:r>
      <w:r>
        <w:t>ur</w:t>
      </w:r>
      <w:r w:rsidR="00BB313A">
        <w:t>ismo</w:t>
      </w:r>
      <w:r w:rsidRPr="00DD08E4">
        <w:t xml:space="preserve"> Confesercenti</w:t>
      </w:r>
      <w:bookmarkEnd w:id="45"/>
      <w:bookmarkEnd w:id="46"/>
    </w:p>
    <w:p w14:paraId="1BE6ED6D" w14:textId="3A72C36D" w:rsidR="00013EE6" w:rsidRDefault="00FE6E1C" w:rsidP="00013EE6">
      <w:pPr>
        <w:pStyle w:val="corpoAltF"/>
        <w:spacing w:before="120"/>
      </w:pPr>
      <w:r>
        <w:t>È</w:t>
      </w:r>
      <w:r w:rsidR="00013EE6">
        <w:t xml:space="preserve"> stata creata la tabella </w:t>
      </w:r>
      <w:r w:rsidR="00013EE6" w:rsidRPr="00DD08E4">
        <w:rPr>
          <w:b/>
        </w:rPr>
        <w:t>8</w:t>
      </w:r>
      <w:r w:rsidR="00013EE6">
        <w:rPr>
          <w:b/>
        </w:rPr>
        <w:t>161</w:t>
      </w:r>
      <w:r w:rsidR="00013EE6">
        <w:t xml:space="preserve"> “</w:t>
      </w:r>
      <w:r w:rsidR="00013EE6" w:rsidRPr="00DD08E4">
        <w:t xml:space="preserve">ASTER </w:t>
      </w:r>
      <w:proofErr w:type="spellStart"/>
      <w:r w:rsidR="00013EE6" w:rsidRPr="00DD08E4">
        <w:t>T</w:t>
      </w:r>
      <w:r w:rsidR="00013EE6">
        <w:t>ur</w:t>
      </w:r>
      <w:proofErr w:type="spellEnd"/>
      <w:r w:rsidR="00013EE6" w:rsidRPr="00DD08E4">
        <w:t>. Confesercenti</w:t>
      </w:r>
      <w:r w:rsidR="00013EE6">
        <w:t>” per la gestione della contribuzione al fondo con riferimento al settore Turismo.</w:t>
      </w:r>
    </w:p>
    <w:p w14:paraId="4869A37A" w14:textId="77777777" w:rsidR="00013EE6" w:rsidRPr="00F0759F" w:rsidRDefault="00013EE6" w:rsidP="00013EE6">
      <w:pPr>
        <w:pStyle w:val="CorpoAltF0"/>
        <w:rPr>
          <w:rFonts w:cs="Arial"/>
          <w:color w:val="000000"/>
          <w:highlight w:val="yellow"/>
        </w:rPr>
      </w:pPr>
    </w:p>
    <w:p w14:paraId="1016801D" w14:textId="42055904" w:rsidR="00013EE6" w:rsidRPr="00F0759F" w:rsidRDefault="00013EE6" w:rsidP="00F0759F">
      <w:pPr>
        <w:pStyle w:val="CorpoAltF0"/>
        <w:rPr>
          <w:rFonts w:cs="Arial"/>
          <w:color w:val="000000"/>
          <w:highlight w:val="yellow"/>
        </w:rPr>
      </w:pPr>
    </w:p>
    <w:p w14:paraId="6024BE51" w14:textId="77777777" w:rsidR="003C28FC" w:rsidRDefault="003C28FC" w:rsidP="00A1481B">
      <w:pPr>
        <w:pStyle w:val="CorpoAltF0"/>
      </w:pPr>
      <w:bookmarkStart w:id="47" w:name="OLE_LINK13"/>
      <w:bookmarkStart w:id="48" w:name="OLE_LINK14"/>
    </w:p>
    <w:bookmarkEnd w:id="47"/>
    <w:bookmarkEnd w:id="48"/>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69"/>
        <w:gridCol w:w="2870"/>
      </w:tblGrid>
      <w:tr w:rsidR="004E012B" w14:paraId="33DF5DE4" w14:textId="77777777" w:rsidTr="000F3B3D">
        <w:trPr>
          <w:trHeight w:val="545"/>
        </w:trPr>
        <w:tc>
          <w:tcPr>
            <w:tcW w:w="6874" w:type="dxa"/>
            <w:tcBorders>
              <w:top w:val="single" w:sz="12" w:space="0" w:color="auto"/>
              <w:left w:val="nil"/>
              <w:bottom w:val="nil"/>
              <w:right w:val="nil"/>
            </w:tcBorders>
          </w:tcPr>
          <w:p w14:paraId="7EC2D9CB" w14:textId="77777777" w:rsidR="004E012B" w:rsidRDefault="004E012B" w:rsidP="000F3B3D">
            <w:pPr>
              <w:pStyle w:val="Intestazione"/>
              <w:outlineLvl w:val="1"/>
              <w:rPr>
                <w:rFonts w:ascii="Arial" w:hAnsi="Arial" w:cs="Arial"/>
                <w:b/>
                <w:i/>
                <w:sz w:val="24"/>
                <w:szCs w:val="24"/>
              </w:rPr>
            </w:pPr>
          </w:p>
        </w:tc>
        <w:tc>
          <w:tcPr>
            <w:tcW w:w="2901" w:type="dxa"/>
            <w:tcBorders>
              <w:top w:val="single" w:sz="4" w:space="0" w:color="auto"/>
              <w:left w:val="nil"/>
              <w:bottom w:val="nil"/>
              <w:right w:val="nil"/>
            </w:tcBorders>
            <w:shd w:val="clear" w:color="auto" w:fill="D9D9D9" w:themeFill="background1" w:themeFillShade="D9"/>
            <w:vAlign w:val="center"/>
          </w:tcPr>
          <w:p w14:paraId="142A3FD4" w14:textId="77777777" w:rsidR="004E012B" w:rsidRDefault="004E012B" w:rsidP="000F3B3D">
            <w:pPr>
              <w:pStyle w:val="TS-titolo-Comando"/>
              <w:outlineLvl w:val="1"/>
            </w:pPr>
            <w:bookmarkStart w:id="49" w:name="_Toc533087377"/>
            <w:r>
              <w:t>VOCI</w:t>
            </w:r>
            <w:bookmarkEnd w:id="49"/>
          </w:p>
        </w:tc>
      </w:tr>
    </w:tbl>
    <w:p w14:paraId="777EC8EC" w14:textId="55EEEC29" w:rsidR="008354BA" w:rsidRDefault="008354BA" w:rsidP="004E012B">
      <w:pPr>
        <w:pStyle w:val="CorpoAltF0"/>
        <w:rPr>
          <w:highlight w:val="yellow"/>
        </w:rPr>
      </w:pPr>
    </w:p>
    <w:p w14:paraId="27C33450" w14:textId="29734838" w:rsidR="002D1085" w:rsidRPr="00B21949" w:rsidRDefault="002D1085" w:rsidP="00DF1C35">
      <w:pPr>
        <w:pStyle w:val="TS-titolo-04"/>
      </w:pPr>
      <w:bookmarkStart w:id="50" w:name="_Toc527713739"/>
      <w:bookmarkStart w:id="51" w:name="_Toc533087378"/>
      <w:r w:rsidRPr="00B21949">
        <w:t xml:space="preserve">Raggruppamento </w:t>
      </w:r>
      <w:bookmarkEnd w:id="50"/>
      <w:r w:rsidR="003F51BB" w:rsidRPr="00B21949">
        <w:t>0000</w:t>
      </w:r>
      <w:bookmarkEnd w:id="51"/>
    </w:p>
    <w:p w14:paraId="1FE67CCE" w14:textId="324999F0" w:rsidR="002D1085" w:rsidRPr="00B21949" w:rsidRDefault="002D1085" w:rsidP="003F51BB">
      <w:pPr>
        <w:pStyle w:val="CorpoAltF0"/>
        <w:spacing w:before="120"/>
      </w:pPr>
      <w:r w:rsidRPr="00B21949">
        <w:t xml:space="preserve">Sono state </w:t>
      </w:r>
      <w:r w:rsidR="003F51BB" w:rsidRPr="00B21949">
        <w:t>create</w:t>
      </w:r>
      <w:r w:rsidRPr="00B21949">
        <w:t xml:space="preserve"> le seguenti voci</w:t>
      </w:r>
      <w:r w:rsidR="003F51BB" w:rsidRPr="00B21949">
        <w:t>:</w:t>
      </w:r>
    </w:p>
    <w:p w14:paraId="4CA35DB6" w14:textId="4E32C4D9" w:rsidR="003F51BB" w:rsidRPr="00B21949" w:rsidRDefault="00B21949" w:rsidP="00A36692">
      <w:pPr>
        <w:pStyle w:val="CorpoAltF0"/>
        <w:numPr>
          <w:ilvl w:val="0"/>
          <w:numId w:val="21"/>
        </w:numPr>
        <w:spacing w:before="120"/>
        <w:ind w:left="870"/>
      </w:pPr>
      <w:r w:rsidRPr="00B21949">
        <w:rPr>
          <w:b/>
        </w:rPr>
        <w:t>9621</w:t>
      </w:r>
      <w:r w:rsidR="003F51BB" w:rsidRPr="00B21949">
        <w:t xml:space="preserve"> </w:t>
      </w:r>
      <w:r>
        <w:t>“</w:t>
      </w:r>
      <w:proofErr w:type="spellStart"/>
      <w:r>
        <w:t>Arretr</w:t>
      </w:r>
      <w:proofErr w:type="spellEnd"/>
      <w:r>
        <w:t>. Fondo san. Edile”</w:t>
      </w:r>
      <w:r w:rsidR="003F51BB" w:rsidRPr="00B21949">
        <w:t>;</w:t>
      </w:r>
    </w:p>
    <w:p w14:paraId="71B52415" w14:textId="7968DADE" w:rsidR="003F51BB" w:rsidRPr="00B21949" w:rsidRDefault="00B21949" w:rsidP="00A36692">
      <w:pPr>
        <w:pStyle w:val="CorpoAltF0"/>
        <w:numPr>
          <w:ilvl w:val="0"/>
          <w:numId w:val="21"/>
        </w:numPr>
        <w:spacing w:before="120"/>
        <w:ind w:left="870"/>
      </w:pPr>
      <w:r w:rsidRPr="00B21949">
        <w:rPr>
          <w:b/>
        </w:rPr>
        <w:t>9622</w:t>
      </w:r>
      <w:r w:rsidR="003F51BB" w:rsidRPr="00B21949">
        <w:t xml:space="preserve"> </w:t>
      </w:r>
      <w:r>
        <w:t>“</w:t>
      </w:r>
      <w:proofErr w:type="spellStart"/>
      <w:r>
        <w:t>Arretr</w:t>
      </w:r>
      <w:proofErr w:type="spellEnd"/>
      <w:r>
        <w:t xml:space="preserve">. </w:t>
      </w:r>
      <w:proofErr w:type="spellStart"/>
      <w:r>
        <w:t>Ctr</w:t>
      </w:r>
      <w:proofErr w:type="spellEnd"/>
      <w:r>
        <w:t xml:space="preserve"> Cassa Edile”</w:t>
      </w:r>
      <w:r w:rsidR="00845CC4" w:rsidRPr="00B21949">
        <w:t>;</w:t>
      </w:r>
    </w:p>
    <w:p w14:paraId="2AD825E1" w14:textId="73BA3F10" w:rsidR="00845CC4" w:rsidRPr="00B21949" w:rsidRDefault="00845CC4" w:rsidP="00A36692">
      <w:pPr>
        <w:pStyle w:val="CorpoAltF0"/>
        <w:numPr>
          <w:ilvl w:val="0"/>
          <w:numId w:val="21"/>
        </w:numPr>
        <w:spacing w:before="120"/>
        <w:ind w:left="870"/>
      </w:pPr>
      <w:r w:rsidRPr="00B21949">
        <w:rPr>
          <w:b/>
        </w:rPr>
        <w:t>9</w:t>
      </w:r>
      <w:r w:rsidR="00B21949" w:rsidRPr="00B21949">
        <w:rPr>
          <w:b/>
        </w:rPr>
        <w:t>623</w:t>
      </w:r>
      <w:r w:rsidRPr="00B21949">
        <w:t xml:space="preserve"> </w:t>
      </w:r>
      <w:r w:rsidR="00B21949">
        <w:t xml:space="preserve">“15% </w:t>
      </w:r>
      <w:proofErr w:type="spellStart"/>
      <w:r w:rsidR="00B21949">
        <w:t>Ctr</w:t>
      </w:r>
      <w:proofErr w:type="spellEnd"/>
      <w:r w:rsidR="00B21949">
        <w:t xml:space="preserve"> </w:t>
      </w:r>
      <w:proofErr w:type="spellStart"/>
      <w:r w:rsidR="00B21949">
        <w:t>Arr</w:t>
      </w:r>
      <w:proofErr w:type="spellEnd"/>
      <w:r w:rsidR="00B21949">
        <w:t>. Cassa Edile”</w:t>
      </w:r>
      <w:r w:rsidR="006711F3" w:rsidRPr="00B21949">
        <w:t>;</w:t>
      </w:r>
    </w:p>
    <w:p w14:paraId="79D325F2" w14:textId="2E620B80" w:rsidR="006D1159" w:rsidRPr="006D1159" w:rsidRDefault="006711F3" w:rsidP="006D1159">
      <w:pPr>
        <w:pStyle w:val="CorpoAltF0"/>
        <w:numPr>
          <w:ilvl w:val="0"/>
          <w:numId w:val="21"/>
        </w:numPr>
        <w:spacing w:before="120"/>
        <w:ind w:left="870"/>
      </w:pPr>
      <w:r w:rsidRPr="00B21949">
        <w:rPr>
          <w:b/>
        </w:rPr>
        <w:t>9</w:t>
      </w:r>
      <w:r w:rsidR="00B21949" w:rsidRPr="00B21949">
        <w:rPr>
          <w:b/>
        </w:rPr>
        <w:t>624</w:t>
      </w:r>
      <w:r w:rsidRPr="00B21949">
        <w:t xml:space="preserve"> </w:t>
      </w:r>
      <w:r w:rsidR="00B21949">
        <w:t>“</w:t>
      </w:r>
      <w:proofErr w:type="spellStart"/>
      <w:r w:rsidR="00B21949">
        <w:t>Ctr</w:t>
      </w:r>
      <w:proofErr w:type="spellEnd"/>
      <w:r w:rsidR="00B21949">
        <w:t xml:space="preserve"> Fondo San. Edili </w:t>
      </w:r>
      <w:proofErr w:type="spellStart"/>
      <w:r w:rsidR="00B21949">
        <w:t>Imp</w:t>
      </w:r>
      <w:proofErr w:type="spellEnd"/>
      <w:r w:rsidR="00B21949">
        <w:t>.”</w:t>
      </w:r>
      <w:r w:rsidR="006D1159">
        <w:t>.</w:t>
      </w:r>
    </w:p>
    <w:p w14:paraId="1A6CF1BD" w14:textId="526EFF59" w:rsidR="00C70032" w:rsidRPr="00F0759F" w:rsidRDefault="00C70032" w:rsidP="00A1481B">
      <w:pPr>
        <w:pStyle w:val="CorpoAltF0"/>
        <w:rPr>
          <w:rFonts w:cs="Arial"/>
          <w:color w:val="000000"/>
          <w:highlight w:val="yellow"/>
        </w:rPr>
      </w:pPr>
    </w:p>
    <w:p w14:paraId="0746E1C9" w14:textId="45509770" w:rsidR="00B21949" w:rsidRPr="00F0759F" w:rsidRDefault="00B21949" w:rsidP="00A1481B">
      <w:pPr>
        <w:pStyle w:val="CorpoAltF0"/>
        <w:rPr>
          <w:rFonts w:cs="Arial"/>
          <w:color w:val="000000"/>
          <w:highlight w:val="yellow"/>
        </w:rPr>
      </w:pPr>
    </w:p>
    <w:p w14:paraId="0FE58E44" w14:textId="07F92ECE" w:rsidR="00C70032" w:rsidRPr="001B65AE" w:rsidRDefault="001B65AE" w:rsidP="00DF1C35">
      <w:pPr>
        <w:pStyle w:val="TS-titolo-04"/>
      </w:pPr>
      <w:bookmarkStart w:id="52" w:name="_Toc533087379"/>
      <w:r>
        <w:t xml:space="preserve">Raggruppamento </w:t>
      </w:r>
      <w:r w:rsidRPr="001B65AE">
        <w:t>8828 Igiene Ambientale Az. Municipalizza</w:t>
      </w:r>
      <w:r>
        <w:t>te</w:t>
      </w:r>
      <w:bookmarkEnd w:id="52"/>
    </w:p>
    <w:p w14:paraId="392A432D" w14:textId="73083179" w:rsidR="001B65AE" w:rsidRPr="002D1085" w:rsidRDefault="001B65AE" w:rsidP="001B65AE">
      <w:pPr>
        <w:pStyle w:val="CorpoAltF0"/>
        <w:spacing w:before="120"/>
      </w:pPr>
      <w:r w:rsidRPr="002D1085">
        <w:t xml:space="preserve">Sono state bloccate le seguenti voci in quanto </w:t>
      </w:r>
      <w:r>
        <w:t>superflue</w:t>
      </w:r>
      <w:r w:rsidRPr="002D1085">
        <w:t xml:space="preserve"> a seguito </w:t>
      </w:r>
      <w:r>
        <w:t xml:space="preserve">della gestione con codice 8896 del </w:t>
      </w:r>
      <w:proofErr w:type="spellStart"/>
      <w:r>
        <w:t>ccnl</w:t>
      </w:r>
      <w:proofErr w:type="spellEnd"/>
      <w:r>
        <w:t xml:space="preserve"> per i dipendenti delle imprese pubbliche del settore funerario</w:t>
      </w:r>
      <w:r w:rsidRPr="002D1085">
        <w:t xml:space="preserve"> (</w:t>
      </w:r>
      <w:r>
        <w:t xml:space="preserve">Modulo </w:t>
      </w:r>
      <w:r w:rsidRPr="002D1085">
        <w:rPr>
          <w:b/>
        </w:rPr>
        <w:t>CONTRA</w:t>
      </w:r>
      <w:r w:rsidRPr="002D1085">
        <w:t xml:space="preserve"> </w:t>
      </w:r>
      <w:r>
        <w:t xml:space="preserve">Luglio </w:t>
      </w:r>
      <w:r w:rsidRPr="002D1085">
        <w:t>2018):</w:t>
      </w:r>
    </w:p>
    <w:p w14:paraId="255FF303" w14:textId="3BE45CEC" w:rsidR="001B65AE" w:rsidRPr="002D1085" w:rsidRDefault="001B65AE" w:rsidP="002E6329">
      <w:pPr>
        <w:pStyle w:val="CorpoAltF0"/>
        <w:numPr>
          <w:ilvl w:val="0"/>
          <w:numId w:val="35"/>
        </w:numPr>
        <w:spacing w:before="60"/>
      </w:pPr>
      <w:r w:rsidRPr="002D1085">
        <w:t>8029 "</w:t>
      </w:r>
      <w:r w:rsidR="002E6329" w:rsidRPr="002E6329">
        <w:t>Lav. supplementare 30%</w:t>
      </w:r>
      <w:r w:rsidRPr="002D1085">
        <w:t>";</w:t>
      </w:r>
    </w:p>
    <w:p w14:paraId="6CFA6F83" w14:textId="42CDA66C" w:rsidR="001B65AE" w:rsidRDefault="001B65AE" w:rsidP="002E6329">
      <w:pPr>
        <w:pStyle w:val="CorpoAltF0"/>
        <w:numPr>
          <w:ilvl w:val="0"/>
          <w:numId w:val="35"/>
        </w:numPr>
        <w:spacing w:before="60"/>
      </w:pPr>
      <w:r w:rsidRPr="002D1085">
        <w:t>8031 "</w:t>
      </w:r>
      <w:r w:rsidR="002E6329" w:rsidRPr="002E6329">
        <w:t>Straordinario 23%</w:t>
      </w:r>
      <w:r w:rsidRPr="002D1085">
        <w:t>";</w:t>
      </w:r>
    </w:p>
    <w:p w14:paraId="7E499251" w14:textId="7E62AAF4" w:rsidR="002E6329" w:rsidRDefault="002E6329" w:rsidP="002E6329">
      <w:pPr>
        <w:pStyle w:val="CorpoAltF0"/>
        <w:numPr>
          <w:ilvl w:val="0"/>
          <w:numId w:val="35"/>
        </w:numPr>
        <w:spacing w:before="60"/>
      </w:pPr>
      <w:r w:rsidRPr="002E6329">
        <w:t>8052</w:t>
      </w:r>
      <w:r>
        <w:t xml:space="preserve"> “</w:t>
      </w:r>
      <w:proofErr w:type="gramStart"/>
      <w:r w:rsidRPr="002E6329">
        <w:t>Ind.rep.serv.funer</w:t>
      </w:r>
      <w:proofErr w:type="gramEnd"/>
      <w:r w:rsidRPr="002E6329">
        <w:t>.17,50</w:t>
      </w:r>
      <w:r>
        <w:t>”;</w:t>
      </w:r>
    </w:p>
    <w:p w14:paraId="2B0CBFCB" w14:textId="76DB0836" w:rsidR="002E6329" w:rsidRDefault="002E6329" w:rsidP="002E6329">
      <w:pPr>
        <w:pStyle w:val="CorpoAltF0"/>
        <w:numPr>
          <w:ilvl w:val="0"/>
          <w:numId w:val="35"/>
        </w:numPr>
        <w:spacing w:before="60"/>
      </w:pPr>
      <w:r w:rsidRPr="002E6329">
        <w:t>8053</w:t>
      </w:r>
      <w:r>
        <w:t xml:space="preserve"> “</w:t>
      </w:r>
      <w:proofErr w:type="gramStart"/>
      <w:r w:rsidRPr="002E6329">
        <w:t>Ind.rep.serv.funer</w:t>
      </w:r>
      <w:proofErr w:type="gramEnd"/>
      <w:r w:rsidRPr="002E6329">
        <w:t>.20,50</w:t>
      </w:r>
      <w:r>
        <w:t>”;</w:t>
      </w:r>
    </w:p>
    <w:p w14:paraId="5DA4E988" w14:textId="6C57CEAA" w:rsidR="002E6329" w:rsidRDefault="002E6329" w:rsidP="002E6329">
      <w:pPr>
        <w:pStyle w:val="CorpoAltF0"/>
        <w:numPr>
          <w:ilvl w:val="0"/>
          <w:numId w:val="35"/>
        </w:numPr>
        <w:spacing w:before="60"/>
      </w:pPr>
      <w:r w:rsidRPr="002E6329">
        <w:t>8054</w:t>
      </w:r>
      <w:r>
        <w:t xml:space="preserve"> “</w:t>
      </w:r>
      <w:proofErr w:type="spellStart"/>
      <w:r w:rsidRPr="002E6329">
        <w:t>Ind.operaz</w:t>
      </w:r>
      <w:proofErr w:type="spellEnd"/>
      <w:r w:rsidRPr="002E6329">
        <w:t xml:space="preserve"> tanatologiche</w:t>
      </w:r>
      <w:r>
        <w:t>”;</w:t>
      </w:r>
    </w:p>
    <w:p w14:paraId="0D60B3B6" w14:textId="3F923173" w:rsidR="002E6329" w:rsidRDefault="002E6329" w:rsidP="002E6329">
      <w:pPr>
        <w:pStyle w:val="CorpoAltF0"/>
        <w:numPr>
          <w:ilvl w:val="0"/>
          <w:numId w:val="35"/>
        </w:numPr>
        <w:spacing w:before="60"/>
      </w:pPr>
      <w:r w:rsidRPr="002E6329">
        <w:t>8057</w:t>
      </w:r>
      <w:r>
        <w:t xml:space="preserve"> “</w:t>
      </w:r>
      <w:proofErr w:type="spellStart"/>
      <w:proofErr w:type="gramStart"/>
      <w:r w:rsidRPr="002E6329">
        <w:t>Ind.trattam.conservativi</w:t>
      </w:r>
      <w:proofErr w:type="spellEnd"/>
      <w:proofErr w:type="gramEnd"/>
      <w:r>
        <w:t>”;</w:t>
      </w:r>
    </w:p>
    <w:p w14:paraId="2492C6AA" w14:textId="7859B643" w:rsidR="002E6329" w:rsidRDefault="002E6329" w:rsidP="00571354">
      <w:pPr>
        <w:pStyle w:val="CorpoAltF0"/>
        <w:numPr>
          <w:ilvl w:val="0"/>
          <w:numId w:val="35"/>
        </w:numPr>
        <w:spacing w:before="60"/>
      </w:pPr>
      <w:r w:rsidRPr="002E6329">
        <w:t>8058</w:t>
      </w:r>
      <w:r>
        <w:t xml:space="preserve"> “</w:t>
      </w:r>
      <w:proofErr w:type="spellStart"/>
      <w:r w:rsidR="00571354" w:rsidRPr="00571354">
        <w:t>Ind.esumazioni</w:t>
      </w:r>
      <w:proofErr w:type="spellEnd"/>
      <w:r w:rsidR="00571354" w:rsidRPr="00571354">
        <w:t xml:space="preserve"> </w:t>
      </w:r>
      <w:proofErr w:type="spellStart"/>
      <w:r w:rsidR="00571354" w:rsidRPr="00571354">
        <w:t>programmat</w:t>
      </w:r>
      <w:proofErr w:type="spellEnd"/>
      <w:r w:rsidR="00571354">
        <w:t>”;</w:t>
      </w:r>
    </w:p>
    <w:p w14:paraId="5AB2CA06" w14:textId="0B3A5938" w:rsidR="002E6329" w:rsidRDefault="002E6329" w:rsidP="00571354">
      <w:pPr>
        <w:pStyle w:val="CorpoAltF0"/>
        <w:numPr>
          <w:ilvl w:val="0"/>
          <w:numId w:val="35"/>
        </w:numPr>
        <w:spacing w:before="60"/>
      </w:pPr>
      <w:r w:rsidRPr="002E6329">
        <w:t>8059</w:t>
      </w:r>
      <w:r w:rsidR="00571354">
        <w:t xml:space="preserve"> “</w:t>
      </w:r>
      <w:proofErr w:type="spellStart"/>
      <w:proofErr w:type="gramStart"/>
      <w:r w:rsidR="00571354" w:rsidRPr="00571354">
        <w:t>Ind.esum.prog</w:t>
      </w:r>
      <w:proofErr w:type="gramEnd"/>
      <w:r w:rsidR="00571354" w:rsidRPr="00571354">
        <w:t>.senza</w:t>
      </w:r>
      <w:proofErr w:type="spellEnd"/>
      <w:r w:rsidR="00571354" w:rsidRPr="00571354">
        <w:t xml:space="preserve"> mezzi</w:t>
      </w:r>
      <w:r w:rsidR="00571354">
        <w:t>”;</w:t>
      </w:r>
    </w:p>
    <w:p w14:paraId="46543CAF" w14:textId="6137E55C" w:rsidR="002E6329" w:rsidRDefault="002E6329" w:rsidP="00571354">
      <w:pPr>
        <w:pStyle w:val="CorpoAltF0"/>
        <w:numPr>
          <w:ilvl w:val="0"/>
          <w:numId w:val="35"/>
        </w:numPr>
        <w:spacing w:before="60"/>
      </w:pPr>
      <w:r w:rsidRPr="002E6329">
        <w:t>8067</w:t>
      </w:r>
      <w:r w:rsidR="00571354">
        <w:t xml:space="preserve"> “</w:t>
      </w:r>
      <w:proofErr w:type="spellStart"/>
      <w:r w:rsidR="00571354" w:rsidRPr="00571354">
        <w:t>Straor</w:t>
      </w:r>
      <w:proofErr w:type="spellEnd"/>
      <w:r w:rsidR="00571354" w:rsidRPr="00571354">
        <w:t xml:space="preserve">. </w:t>
      </w:r>
      <w:proofErr w:type="spellStart"/>
      <w:r w:rsidR="00571354" w:rsidRPr="00571354">
        <w:t>fest</w:t>
      </w:r>
      <w:proofErr w:type="spellEnd"/>
      <w:r w:rsidR="00571354" w:rsidRPr="00571354">
        <w:t>. 45%serv.fun</w:t>
      </w:r>
      <w:r w:rsidR="00571354">
        <w:t>”;</w:t>
      </w:r>
    </w:p>
    <w:p w14:paraId="47652233" w14:textId="13D454A7" w:rsidR="002E6329" w:rsidRDefault="002E6329" w:rsidP="00571354">
      <w:pPr>
        <w:pStyle w:val="CorpoAltF0"/>
        <w:numPr>
          <w:ilvl w:val="0"/>
          <w:numId w:val="35"/>
        </w:numPr>
        <w:spacing w:before="60"/>
      </w:pPr>
      <w:r w:rsidRPr="002E6329">
        <w:t>8068</w:t>
      </w:r>
      <w:r w:rsidR="00571354">
        <w:t xml:space="preserve"> “</w:t>
      </w:r>
      <w:r w:rsidR="00571354" w:rsidRPr="00571354">
        <w:t>Magg.15%nott.serv.fun.</w:t>
      </w:r>
      <w:r w:rsidR="00571354">
        <w:t>”;</w:t>
      </w:r>
    </w:p>
    <w:p w14:paraId="46E946B1" w14:textId="6008CA9B" w:rsidR="002E6329" w:rsidRPr="00606BC8" w:rsidRDefault="002E6329" w:rsidP="00571354">
      <w:pPr>
        <w:pStyle w:val="CorpoAltF0"/>
        <w:numPr>
          <w:ilvl w:val="0"/>
          <w:numId w:val="35"/>
        </w:numPr>
        <w:spacing w:before="60"/>
        <w:rPr>
          <w:lang w:val="en-US"/>
        </w:rPr>
      </w:pPr>
      <w:r w:rsidRPr="00606BC8">
        <w:rPr>
          <w:lang w:val="en-US"/>
        </w:rPr>
        <w:t>8069</w:t>
      </w:r>
      <w:r w:rsidR="00571354" w:rsidRPr="00606BC8">
        <w:rPr>
          <w:lang w:val="en-US"/>
        </w:rPr>
        <w:t xml:space="preserve"> “Lav. Fest. </w:t>
      </w:r>
      <w:proofErr w:type="spellStart"/>
      <w:r w:rsidR="00571354" w:rsidRPr="00606BC8">
        <w:rPr>
          <w:lang w:val="en-US"/>
        </w:rPr>
        <w:t>Magg</w:t>
      </w:r>
      <w:proofErr w:type="spellEnd"/>
      <w:r w:rsidR="00571354" w:rsidRPr="00606BC8">
        <w:rPr>
          <w:lang w:val="en-US"/>
        </w:rPr>
        <w:t xml:space="preserve"> </w:t>
      </w:r>
      <w:proofErr w:type="spellStart"/>
      <w:r w:rsidR="00571354" w:rsidRPr="00606BC8">
        <w:rPr>
          <w:lang w:val="en-US"/>
        </w:rPr>
        <w:t>ope</w:t>
      </w:r>
      <w:proofErr w:type="spellEnd"/>
      <w:r w:rsidR="00571354" w:rsidRPr="00606BC8">
        <w:rPr>
          <w:lang w:val="en-US"/>
        </w:rPr>
        <w:t>. Fun.”;</w:t>
      </w:r>
    </w:p>
    <w:p w14:paraId="0C614D6F" w14:textId="0BBF58C2" w:rsidR="002E6329" w:rsidRPr="002D1085" w:rsidRDefault="002E6329" w:rsidP="00571354">
      <w:pPr>
        <w:pStyle w:val="CorpoAltF0"/>
        <w:numPr>
          <w:ilvl w:val="0"/>
          <w:numId w:val="35"/>
        </w:numPr>
        <w:spacing w:before="60"/>
      </w:pPr>
      <w:r w:rsidRPr="002E6329">
        <w:t>8078</w:t>
      </w:r>
      <w:r w:rsidR="00571354">
        <w:t xml:space="preserve"> “</w:t>
      </w:r>
      <w:r w:rsidR="00571354" w:rsidRPr="00571354">
        <w:t xml:space="preserve">Lav. </w:t>
      </w:r>
      <w:proofErr w:type="spellStart"/>
      <w:r w:rsidR="00571354" w:rsidRPr="00571354">
        <w:t>fest</w:t>
      </w:r>
      <w:proofErr w:type="spellEnd"/>
      <w:r w:rsidR="00571354" w:rsidRPr="00571354">
        <w:t xml:space="preserve">. 45% </w:t>
      </w:r>
      <w:proofErr w:type="spellStart"/>
      <w:r w:rsidR="00571354" w:rsidRPr="00571354">
        <w:t>ope</w:t>
      </w:r>
      <w:proofErr w:type="spellEnd"/>
      <w:r w:rsidR="00571354" w:rsidRPr="00571354">
        <w:t xml:space="preserve">. </w:t>
      </w:r>
      <w:proofErr w:type="spellStart"/>
      <w:r w:rsidR="00571354" w:rsidRPr="00571354">
        <w:t>fun</w:t>
      </w:r>
      <w:proofErr w:type="spellEnd"/>
      <w:r w:rsidR="00571354" w:rsidRPr="00571354">
        <w:t>.</w:t>
      </w:r>
      <w:r w:rsidR="00571354">
        <w:t>”.</w:t>
      </w:r>
    </w:p>
    <w:p w14:paraId="0CEDCCB5" w14:textId="77777777" w:rsidR="001B65AE" w:rsidRDefault="001B65AE" w:rsidP="001B65AE">
      <w:pPr>
        <w:pStyle w:val="CorpoAltF0"/>
      </w:pPr>
    </w:p>
    <w:p w14:paraId="59CCB46B" w14:textId="77777777" w:rsidR="001B65AE" w:rsidRDefault="001B65AE" w:rsidP="00A1481B">
      <w:pPr>
        <w:pStyle w:val="CorpoAltF0"/>
      </w:pPr>
    </w:p>
    <w:p w14:paraId="3BA95516" w14:textId="6F3B82FD" w:rsidR="00845CC4" w:rsidRPr="00D11FBC" w:rsidRDefault="00845CC4" w:rsidP="00DF1C35">
      <w:pPr>
        <w:pStyle w:val="TS-titolo-04"/>
      </w:pPr>
      <w:bookmarkStart w:id="53" w:name="_Toc533087380"/>
      <w:r w:rsidRPr="00D11FBC">
        <w:t>Raggruppament</w:t>
      </w:r>
      <w:r w:rsidR="00D32CF9" w:rsidRPr="00D11FBC">
        <w:t>i</w:t>
      </w:r>
      <w:r w:rsidRPr="00D11FBC">
        <w:t xml:space="preserve"> 8593</w:t>
      </w:r>
      <w:r w:rsidR="00D11FBC" w:rsidRPr="00D11FBC">
        <w:t>/8594</w:t>
      </w:r>
      <w:r w:rsidRPr="00D11FBC">
        <w:t xml:space="preserve"> </w:t>
      </w:r>
      <w:r w:rsidR="00D11FBC" w:rsidRPr="00D11FBC">
        <w:t>Turismo</w:t>
      </w:r>
      <w:r w:rsidRPr="00D11FBC">
        <w:t xml:space="preserve"> Confesercenti</w:t>
      </w:r>
      <w:bookmarkEnd w:id="53"/>
    </w:p>
    <w:p w14:paraId="5A4246F7" w14:textId="440203D9" w:rsidR="00845CC4" w:rsidRPr="00D11FBC" w:rsidRDefault="00D11FBC" w:rsidP="00D11FBC">
      <w:pPr>
        <w:pStyle w:val="CorpoAltF0"/>
        <w:spacing w:before="120"/>
      </w:pPr>
      <w:r w:rsidRPr="00D11FBC">
        <w:t xml:space="preserve">È stata creata la voce </w:t>
      </w:r>
      <w:r w:rsidR="007C1397" w:rsidRPr="00D11FBC">
        <w:rPr>
          <w:b/>
        </w:rPr>
        <w:t>803</w:t>
      </w:r>
      <w:r w:rsidRPr="00D11FBC">
        <w:rPr>
          <w:b/>
        </w:rPr>
        <w:t>9</w:t>
      </w:r>
      <w:r w:rsidR="007C1397" w:rsidRPr="00D11FBC">
        <w:t xml:space="preserve"> "Quota </w:t>
      </w:r>
      <w:proofErr w:type="spellStart"/>
      <w:r w:rsidR="007C1397" w:rsidRPr="00D11FBC">
        <w:t>iscr</w:t>
      </w:r>
      <w:proofErr w:type="spellEnd"/>
      <w:r w:rsidR="000D06DD" w:rsidRPr="00D11FBC">
        <w:t>.</w:t>
      </w:r>
      <w:r w:rsidR="007C1397" w:rsidRPr="00D11FBC">
        <w:t xml:space="preserve"> Aster €</w:t>
      </w:r>
      <w:r w:rsidRPr="00D11FBC">
        <w:t>15</w:t>
      </w:r>
      <w:r w:rsidR="00FE390B" w:rsidRPr="00D11FBC">
        <w:t>”</w:t>
      </w:r>
      <w:r w:rsidR="00B0351C">
        <w:t>.</w:t>
      </w:r>
    </w:p>
    <w:p w14:paraId="4022E092" w14:textId="77777777" w:rsidR="00F64200" w:rsidRDefault="00F64200" w:rsidP="00A1481B">
      <w:pPr>
        <w:pStyle w:val="CorpoAltF0"/>
      </w:pPr>
    </w:p>
    <w:p w14:paraId="7E619DE5" w14:textId="77777777" w:rsidR="00A7246C" w:rsidRDefault="00A7246C">
      <w:pPr>
        <w:rPr>
          <w:rFonts w:ascii="Arial" w:hAnsi="Arial"/>
          <w:sz w:val="20"/>
          <w:szCs w:val="20"/>
        </w:rPr>
      </w:pPr>
      <w:r>
        <w:br w:type="page"/>
      </w:r>
    </w:p>
    <w:p w14:paraId="01F3682F" w14:textId="77777777" w:rsidR="00FA28EC" w:rsidRDefault="00FA28EC" w:rsidP="00A1481B">
      <w:pPr>
        <w:pStyle w:val="CorpoAltF0"/>
      </w:pPr>
    </w:p>
    <w:p w14:paraId="71F08EA4" w14:textId="77777777" w:rsidR="00A1481B" w:rsidRDefault="00A1481B" w:rsidP="00A1481B">
      <w:pPr>
        <w:pStyle w:val="WWNewPage"/>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89"/>
        <w:gridCol w:w="2850"/>
      </w:tblGrid>
      <w:tr w:rsidR="00A1481B" w14:paraId="62DC326B" w14:textId="77777777" w:rsidTr="00236D8D">
        <w:trPr>
          <w:trHeight w:val="558"/>
        </w:trPr>
        <w:tc>
          <w:tcPr>
            <w:tcW w:w="6874" w:type="dxa"/>
            <w:tcBorders>
              <w:top w:val="nil"/>
              <w:left w:val="nil"/>
              <w:bottom w:val="single" w:sz="12" w:space="0" w:color="auto"/>
              <w:right w:val="nil"/>
            </w:tcBorders>
            <w:vAlign w:val="center"/>
          </w:tcPr>
          <w:p w14:paraId="349D12EE" w14:textId="77777777" w:rsidR="00A1481B" w:rsidRDefault="00A1481B" w:rsidP="00236D8D">
            <w:pPr>
              <w:pStyle w:val="TS-titolo-01"/>
              <w:outlineLvl w:val="0"/>
            </w:pPr>
            <w:bookmarkStart w:id="54" w:name="_Toc533087381"/>
            <w:r>
              <w:t>Implementazioni - Edilizia</w:t>
            </w:r>
            <w:bookmarkEnd w:id="54"/>
          </w:p>
        </w:tc>
        <w:tc>
          <w:tcPr>
            <w:tcW w:w="2901" w:type="dxa"/>
            <w:tcBorders>
              <w:top w:val="single" w:sz="4" w:space="0" w:color="auto"/>
              <w:left w:val="nil"/>
              <w:bottom w:val="single" w:sz="4" w:space="0" w:color="auto"/>
              <w:right w:val="nil"/>
            </w:tcBorders>
            <w:shd w:val="clear" w:color="auto" w:fill="000000"/>
            <w:vAlign w:val="center"/>
          </w:tcPr>
          <w:p w14:paraId="08EC0DDB" w14:textId="77777777" w:rsidR="00A1481B" w:rsidRDefault="00A1481B" w:rsidP="00236D8D">
            <w:pPr>
              <w:pStyle w:val="TS-titolo-02"/>
              <w:outlineLvl w:val="0"/>
            </w:pPr>
          </w:p>
        </w:tc>
      </w:tr>
    </w:tbl>
    <w:p w14:paraId="348724FD" w14:textId="77777777" w:rsidR="00A1481B" w:rsidRPr="00A1481B" w:rsidRDefault="00A1481B" w:rsidP="00A1481B">
      <w:pPr>
        <w:pStyle w:val="CorpoAltF0"/>
        <w:rPr>
          <w:sz w:val="10"/>
          <w:szCs w:val="10"/>
        </w:rPr>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68"/>
        <w:gridCol w:w="2871"/>
      </w:tblGrid>
      <w:tr w:rsidR="00A1481B" w14:paraId="0D562CDB" w14:textId="77777777" w:rsidTr="00236D8D">
        <w:trPr>
          <w:trHeight w:val="545"/>
        </w:trPr>
        <w:tc>
          <w:tcPr>
            <w:tcW w:w="6874" w:type="dxa"/>
            <w:tcBorders>
              <w:top w:val="single" w:sz="12" w:space="0" w:color="auto"/>
              <w:left w:val="nil"/>
              <w:bottom w:val="nil"/>
              <w:right w:val="nil"/>
            </w:tcBorders>
          </w:tcPr>
          <w:p w14:paraId="3FA2C9E3" w14:textId="77777777" w:rsidR="00A1481B" w:rsidRDefault="00A1481B" w:rsidP="00236D8D">
            <w:pPr>
              <w:pStyle w:val="Intestazione"/>
              <w:outlineLvl w:val="1"/>
              <w:rPr>
                <w:rFonts w:ascii="Arial" w:hAnsi="Arial" w:cs="Arial"/>
                <w:b/>
                <w:i/>
                <w:sz w:val="24"/>
                <w:szCs w:val="24"/>
              </w:rPr>
            </w:pPr>
          </w:p>
        </w:tc>
        <w:tc>
          <w:tcPr>
            <w:tcW w:w="2901" w:type="dxa"/>
            <w:tcBorders>
              <w:top w:val="single" w:sz="4" w:space="0" w:color="auto"/>
              <w:left w:val="nil"/>
              <w:bottom w:val="nil"/>
              <w:right w:val="nil"/>
            </w:tcBorders>
            <w:shd w:val="clear" w:color="auto" w:fill="D9D9D9" w:themeFill="background1" w:themeFillShade="D9"/>
            <w:vAlign w:val="center"/>
          </w:tcPr>
          <w:p w14:paraId="6327EA58" w14:textId="77777777" w:rsidR="00A1481B" w:rsidRDefault="00A1481B" w:rsidP="00236D8D">
            <w:pPr>
              <w:pStyle w:val="TS-titolo-Comando"/>
              <w:outlineLvl w:val="1"/>
            </w:pPr>
            <w:bookmarkStart w:id="55" w:name="_Toc533087382"/>
            <w:r>
              <w:t>TABE</w:t>
            </w:r>
            <w:bookmarkEnd w:id="55"/>
          </w:p>
        </w:tc>
      </w:tr>
    </w:tbl>
    <w:p w14:paraId="520BBE0E" w14:textId="2F84FB6B" w:rsidR="00A7246C" w:rsidRDefault="00A7246C" w:rsidP="00A1481B">
      <w:pPr>
        <w:pStyle w:val="CorpoAltF0"/>
      </w:pPr>
    </w:p>
    <w:p w14:paraId="4299111B" w14:textId="77777777" w:rsidR="00035D3A" w:rsidRDefault="00035D3A" w:rsidP="00035D3A">
      <w:pPr>
        <w:pStyle w:val="TS-titolo-04"/>
      </w:pPr>
      <w:bookmarkStart w:id="56" w:name="_Toc504553261"/>
      <w:bookmarkStart w:id="57" w:name="_Toc533076865"/>
      <w:bookmarkStart w:id="58" w:name="_Toc533087383"/>
      <w:r>
        <w:t>TB0307 – Tabelle contributi cassa edile</w:t>
      </w:r>
      <w:bookmarkEnd w:id="56"/>
      <w:bookmarkEnd w:id="57"/>
      <w:bookmarkEnd w:id="58"/>
    </w:p>
    <w:p w14:paraId="05321C8B" w14:textId="77777777" w:rsidR="00035D3A" w:rsidRDefault="00035D3A" w:rsidP="00035D3A">
      <w:pPr>
        <w:pStyle w:val="TS-titolo-05"/>
        <w:outlineLvl w:val="3"/>
        <w:rPr>
          <w:highlight w:val="yellow"/>
        </w:rPr>
      </w:pPr>
      <w:bookmarkStart w:id="59" w:name="_Toc533076866"/>
      <w:bookmarkStart w:id="60" w:name="_Toc533087384"/>
      <w:r>
        <w:t>8000 Cassa Edile Chieti</w:t>
      </w:r>
      <w:bookmarkEnd w:id="59"/>
      <w:bookmarkEnd w:id="60"/>
    </w:p>
    <w:p w14:paraId="6E7DAAE7" w14:textId="77777777" w:rsidR="00035D3A" w:rsidRDefault="00035D3A" w:rsidP="00035D3A">
      <w:pPr>
        <w:pStyle w:val="CorpoAltF0"/>
      </w:pPr>
      <w:r>
        <w:t>Sono stati aggiornati i seguenti contributi: "Cassa Edile" (1^ rigo) passa da 2,60% a 2,50% Percentuale Totale, di cui 0,42% c/</w:t>
      </w:r>
      <w:proofErr w:type="spellStart"/>
      <w:r>
        <w:t>dipe</w:t>
      </w:r>
      <w:proofErr w:type="spellEnd"/>
      <w:r>
        <w:t xml:space="preserve">; "Premio </w:t>
      </w:r>
      <w:proofErr w:type="spellStart"/>
      <w:r>
        <w:t>Profess</w:t>
      </w:r>
      <w:proofErr w:type="spellEnd"/>
      <w:r>
        <w:t xml:space="preserve">. Edile" (4^ rigo) rinominato "A.P.E.+1,70% </w:t>
      </w:r>
      <w:proofErr w:type="spellStart"/>
      <w:r>
        <w:t>mutualizzato</w:t>
      </w:r>
      <w:proofErr w:type="spellEnd"/>
      <w:r>
        <w:t>" passa da 3,00% a 1,80%; è stato introdotto "Fondo rischi" (6^ rigo) pari a 0,60%.</w:t>
      </w:r>
    </w:p>
    <w:p w14:paraId="661258C6" w14:textId="77777777" w:rsidR="00035D3A" w:rsidRDefault="00035D3A" w:rsidP="00035D3A">
      <w:pPr>
        <w:pStyle w:val="TS-titolo-05"/>
        <w:outlineLvl w:val="3"/>
      </w:pPr>
      <w:bookmarkStart w:id="61" w:name="_Toc533076867"/>
      <w:bookmarkStart w:id="62" w:name="_Toc533087385"/>
      <w:r>
        <w:t>8002 Cassa Edile Pescara</w:t>
      </w:r>
      <w:bookmarkEnd w:id="61"/>
      <w:bookmarkEnd w:id="62"/>
    </w:p>
    <w:p w14:paraId="68E4A3AE" w14:textId="77777777" w:rsidR="00035D3A" w:rsidRDefault="00035D3A" w:rsidP="00035D3A">
      <w:pPr>
        <w:pStyle w:val="CorpoAltF0"/>
        <w:rPr>
          <w:highlight w:val="yellow"/>
        </w:rPr>
      </w:pPr>
      <w:r>
        <w:t xml:space="preserve">Sono stati aggiornati i seguenti contributi: "F.N.A.P.E." (4^ rigo) passa da 2,25% a 1,80%; introdotto "Fondo Rischi" (6^ rigo) pari a 0,60%; rimossi "Norma Premiale" (8^ rigo) pari a 0,25%, "Indumenti Lavoro" (9^ rigo) pari a 0,20%, "Fondo Eventi Straordinari" (10^ rigo) pari a 0,15%; introdotto "ex </w:t>
      </w:r>
      <w:proofErr w:type="spellStart"/>
      <w:r>
        <w:t>Lav.Usuranti</w:t>
      </w:r>
      <w:proofErr w:type="spellEnd"/>
      <w:r>
        <w:t xml:space="preserve"> e Pesanti" (8^ rigo) pari a 0,10%.</w:t>
      </w:r>
    </w:p>
    <w:p w14:paraId="26683ECD" w14:textId="77777777" w:rsidR="00035D3A" w:rsidRDefault="00035D3A" w:rsidP="00035D3A">
      <w:pPr>
        <w:pStyle w:val="TS-titolo-05"/>
        <w:outlineLvl w:val="3"/>
        <w:rPr>
          <w:highlight w:val="yellow"/>
        </w:rPr>
      </w:pPr>
      <w:bookmarkStart w:id="63" w:name="_Toc533076868"/>
      <w:bookmarkStart w:id="64" w:name="_Toc533087386"/>
      <w:r>
        <w:t>8003 Cassa Edile Teramo</w:t>
      </w:r>
      <w:bookmarkEnd w:id="63"/>
      <w:bookmarkEnd w:id="64"/>
    </w:p>
    <w:p w14:paraId="083E0A3B" w14:textId="77777777" w:rsidR="00035D3A" w:rsidRDefault="00035D3A" w:rsidP="00035D3A">
      <w:pPr>
        <w:pStyle w:val="CorpoAltF0"/>
        <w:rPr>
          <w:highlight w:val="yellow"/>
        </w:rPr>
      </w:pPr>
      <w:r>
        <w:t xml:space="preserve">Sono stati variati i seguenti contributi: "F.N.A.P.E." (2^ rigo) passa da 3,13% a 2,75%; "Quote </w:t>
      </w:r>
      <w:proofErr w:type="spellStart"/>
      <w:r>
        <w:t>Ades</w:t>
      </w:r>
      <w:proofErr w:type="spellEnd"/>
      <w:r>
        <w:t>. Nazionali" (4^ rigo passa da 0,439% a 0,44% Percentuale Totale, di cui 0,22% c/</w:t>
      </w:r>
      <w:proofErr w:type="spellStart"/>
      <w:r>
        <w:t>dipe</w:t>
      </w:r>
      <w:proofErr w:type="spellEnd"/>
      <w:r>
        <w:t>; "E.F.S.E." (5^ rigo) passa da 0,87% a 0,63%; "SBC" (7^ rigo) rinominato "Finanziamento CNCE" passa da 0,05% a 0,02%; introdotto "Prestazioni Cassa Edile" (8^ rigo) pari a 0,65%.</w:t>
      </w:r>
    </w:p>
    <w:p w14:paraId="4F1B1F0C" w14:textId="77777777" w:rsidR="00035D3A" w:rsidRDefault="00035D3A" w:rsidP="00035D3A">
      <w:pPr>
        <w:pStyle w:val="TS-titolo-05"/>
        <w:outlineLvl w:val="3"/>
        <w:rPr>
          <w:highlight w:val="yellow"/>
        </w:rPr>
      </w:pPr>
      <w:bookmarkStart w:id="65" w:name="_Toc533076869"/>
      <w:bookmarkStart w:id="66" w:name="_Toc533087387"/>
      <w:r>
        <w:t>8255 Edile Reggio Emilia Cassa</w:t>
      </w:r>
      <w:bookmarkEnd w:id="65"/>
      <w:bookmarkEnd w:id="66"/>
    </w:p>
    <w:p w14:paraId="5E82F03D" w14:textId="77777777" w:rsidR="00035D3A" w:rsidRDefault="00035D3A" w:rsidP="00035D3A">
      <w:pPr>
        <w:pStyle w:val="CorpoAltF0"/>
        <w:rPr>
          <w:highlight w:val="yellow"/>
        </w:rPr>
      </w:pPr>
      <w:r>
        <w:t>Nel folder "Importi-Coefficienti" è stato aggiornato il campo "Maggiorazione imponibile fiscale" che passa da 0,0046 a 0,0048.</w:t>
      </w:r>
    </w:p>
    <w:p w14:paraId="60474F0A" w14:textId="77777777" w:rsidR="00035D3A" w:rsidRDefault="00035D3A" w:rsidP="00035D3A">
      <w:pPr>
        <w:pStyle w:val="TS-titolo-05"/>
        <w:outlineLvl w:val="3"/>
        <w:rPr>
          <w:highlight w:val="yellow"/>
        </w:rPr>
      </w:pPr>
      <w:bookmarkStart w:id="67" w:name="_Toc533076870"/>
      <w:bookmarkStart w:id="68" w:name="_Hlk525214121"/>
      <w:bookmarkStart w:id="69" w:name="_Toc533087388"/>
      <w:r>
        <w:t xml:space="preserve">8256 Edile R. Emilia </w:t>
      </w:r>
      <w:proofErr w:type="gramStart"/>
      <w:r>
        <w:t>Cassa(</w:t>
      </w:r>
      <w:proofErr w:type="gramEnd"/>
      <w:r>
        <w:t>Ex CEMA)</w:t>
      </w:r>
      <w:bookmarkEnd w:id="67"/>
      <w:bookmarkEnd w:id="69"/>
    </w:p>
    <w:p w14:paraId="2AB02EA4" w14:textId="77777777" w:rsidR="00035D3A" w:rsidRDefault="00035D3A" w:rsidP="00035D3A">
      <w:pPr>
        <w:pStyle w:val="CorpoAltF0"/>
      </w:pPr>
      <w:r>
        <w:t>Nel folder "Importi-Coefficienti" è stato aggiornato il campo "Maggiorazione imponibile fiscale" che passa da 0,0046 a 0,0048.</w:t>
      </w:r>
    </w:p>
    <w:p w14:paraId="43FA14A8" w14:textId="77777777" w:rsidR="00035D3A" w:rsidRDefault="00035D3A" w:rsidP="00035D3A">
      <w:pPr>
        <w:pStyle w:val="TS-titolo-05"/>
        <w:outlineLvl w:val="3"/>
      </w:pPr>
      <w:bookmarkStart w:id="70" w:name="_Toc533076871"/>
      <w:bookmarkStart w:id="71" w:name="_Toc533087389"/>
      <w:r>
        <w:t>8261 Cassa Edile Provincia Ravenna</w:t>
      </w:r>
      <w:bookmarkEnd w:id="70"/>
      <w:bookmarkEnd w:id="71"/>
    </w:p>
    <w:p w14:paraId="6BF74B05" w14:textId="77777777" w:rsidR="00035D3A" w:rsidRDefault="00035D3A" w:rsidP="00035D3A">
      <w:pPr>
        <w:pStyle w:val="CorpoAltF0"/>
        <w:rPr>
          <w:highlight w:val="yellow"/>
        </w:rPr>
      </w:pPr>
      <w:r>
        <w:t xml:space="preserve">Sono stati aggiornati i seguenti contributi: "Quote Naz. Servizio Art." (9^ rigo) passa da 0,30% a 0,20%; introdotto "Quote </w:t>
      </w:r>
      <w:proofErr w:type="spellStart"/>
      <w:r>
        <w:t>Terr</w:t>
      </w:r>
      <w:proofErr w:type="spellEnd"/>
      <w:r>
        <w:t>. Servizio Art." (12^ rigo) pari a 0,30%.</w:t>
      </w:r>
    </w:p>
    <w:p w14:paraId="0905DE6E" w14:textId="77777777" w:rsidR="00035D3A" w:rsidRDefault="00035D3A" w:rsidP="00035D3A">
      <w:pPr>
        <w:pStyle w:val="TS-titolo-05"/>
        <w:outlineLvl w:val="3"/>
        <w:rPr>
          <w:highlight w:val="yellow"/>
        </w:rPr>
      </w:pPr>
      <w:bookmarkStart w:id="72" w:name="_Toc533076872"/>
      <w:bookmarkStart w:id="73" w:name="_Toc533087390"/>
      <w:r>
        <w:t>8354 Cassa Edile Viterbo</w:t>
      </w:r>
      <w:bookmarkEnd w:id="72"/>
      <w:bookmarkEnd w:id="73"/>
    </w:p>
    <w:p w14:paraId="4132CCBF" w14:textId="77777777" w:rsidR="00035D3A" w:rsidRDefault="00035D3A" w:rsidP="00035D3A">
      <w:pPr>
        <w:pStyle w:val="CorpoAltF0"/>
        <w:rPr>
          <w:highlight w:val="yellow"/>
        </w:rPr>
      </w:pPr>
      <w:r>
        <w:t xml:space="preserve">Sono stati aggiornati i seguenti contributi: "A.P.E." (1^ rigo) rinominato "F.N.A.P.E." passa da 3,40% a 3,80%; "Cassa Edile oltre 50 </w:t>
      </w:r>
      <w:proofErr w:type="spellStart"/>
      <w:r>
        <w:t>dip</w:t>
      </w:r>
      <w:proofErr w:type="spellEnd"/>
      <w:r>
        <w:t>." (3^ rigo) passa da 4,90% Percentuale Totale a 4,92%; "Contr. DPI/FLUP" (4^ rigo) passa da 1,00% a 0,50%.</w:t>
      </w:r>
    </w:p>
    <w:p w14:paraId="54E58A5C" w14:textId="77777777" w:rsidR="00035D3A" w:rsidRDefault="00035D3A" w:rsidP="00035D3A">
      <w:pPr>
        <w:pStyle w:val="TS-titolo-05"/>
        <w:outlineLvl w:val="3"/>
        <w:rPr>
          <w:highlight w:val="yellow"/>
        </w:rPr>
      </w:pPr>
      <w:bookmarkStart w:id="74" w:name="_Toc533076873"/>
      <w:bookmarkStart w:id="75" w:name="_Toc533087391"/>
      <w:r>
        <w:t xml:space="preserve">8460 </w:t>
      </w:r>
      <w:proofErr w:type="spellStart"/>
      <w:r>
        <w:t>Edilcassa</w:t>
      </w:r>
      <w:proofErr w:type="spellEnd"/>
      <w:r>
        <w:t xml:space="preserve"> Bergamo</w:t>
      </w:r>
      <w:bookmarkEnd w:id="74"/>
      <w:bookmarkEnd w:id="75"/>
    </w:p>
    <w:p w14:paraId="04F9D680" w14:textId="77777777" w:rsidR="00035D3A" w:rsidRDefault="00035D3A" w:rsidP="00035D3A">
      <w:pPr>
        <w:pStyle w:val="CorpoAltF0"/>
        <w:rPr>
          <w:highlight w:val="yellow"/>
        </w:rPr>
      </w:pPr>
      <w:r>
        <w:t>Nel folder "Importi-Coefficienti" è stato aggiornato il campo "Maggiorazione imponibile fiscale" che passa da 0,0038 a 0,0041.</w:t>
      </w:r>
    </w:p>
    <w:p w14:paraId="7FA68F43" w14:textId="77777777" w:rsidR="00035D3A" w:rsidRDefault="00035D3A" w:rsidP="00035D3A">
      <w:pPr>
        <w:pStyle w:val="TS-titolo-05"/>
        <w:outlineLvl w:val="3"/>
        <w:rPr>
          <w:highlight w:val="yellow"/>
        </w:rPr>
      </w:pPr>
      <w:bookmarkStart w:id="76" w:name="_Toc533076874"/>
      <w:bookmarkStart w:id="77" w:name="_Toc533087392"/>
      <w:r>
        <w:t xml:space="preserve">8462 </w:t>
      </w:r>
      <w:proofErr w:type="spellStart"/>
      <w:r>
        <w:t>Edilcassa</w:t>
      </w:r>
      <w:proofErr w:type="spellEnd"/>
      <w:r>
        <w:t xml:space="preserve"> Bergamo Impiegati</w:t>
      </w:r>
      <w:bookmarkEnd w:id="76"/>
      <w:bookmarkEnd w:id="77"/>
    </w:p>
    <w:p w14:paraId="33D30855" w14:textId="77777777" w:rsidR="00035D3A" w:rsidRDefault="00035D3A" w:rsidP="00035D3A">
      <w:pPr>
        <w:pStyle w:val="CorpoAltF0"/>
        <w:rPr>
          <w:highlight w:val="yellow"/>
        </w:rPr>
      </w:pPr>
      <w:r>
        <w:t>Nel folder "Importi-Coefficienti" è stato aggiornato il campo "Maggiorazione imponibile fiscale" che passa da 0,0029 a 0,0026.</w:t>
      </w:r>
    </w:p>
    <w:p w14:paraId="41F37C9F" w14:textId="77777777" w:rsidR="00035D3A" w:rsidRDefault="00035D3A" w:rsidP="00035D3A">
      <w:pPr>
        <w:pStyle w:val="TS-titolo-05"/>
        <w:outlineLvl w:val="3"/>
        <w:rPr>
          <w:highlight w:val="yellow"/>
        </w:rPr>
      </w:pPr>
      <w:bookmarkStart w:id="78" w:name="_Toc533076875"/>
      <w:bookmarkStart w:id="79" w:name="_Toc533087393"/>
      <w:r>
        <w:t>8506 Cassa Edile Ascoli e Fermo</w:t>
      </w:r>
      <w:bookmarkEnd w:id="78"/>
      <w:bookmarkEnd w:id="79"/>
    </w:p>
    <w:p w14:paraId="3500AE23" w14:textId="6600A565" w:rsidR="00035D3A" w:rsidRDefault="00035D3A" w:rsidP="00035D3A">
      <w:pPr>
        <w:pStyle w:val="CorpoAltF0"/>
      </w:pPr>
      <w:r>
        <w:t>Sono stati aggiornati i seguenti contributi: "A.P.E." (1^ rigo) passa da 2,85% a 3,50%; "Lav. usuranti e pesanti" (7^ rigo) rinominato "Fondo Prepensionamento" pari a 0,10%.</w:t>
      </w:r>
    </w:p>
    <w:p w14:paraId="41D60C2D" w14:textId="4B9DF72F" w:rsidR="00035D3A" w:rsidRDefault="00035D3A" w:rsidP="00035D3A">
      <w:pPr>
        <w:pStyle w:val="CorpoAltF0"/>
        <w:rPr>
          <w:highlight w:val="yellow"/>
        </w:rPr>
      </w:pPr>
    </w:p>
    <w:p w14:paraId="0620A1F1" w14:textId="77777777" w:rsidR="00035D3A" w:rsidRDefault="00035D3A" w:rsidP="00035D3A">
      <w:pPr>
        <w:pStyle w:val="CorpoAltF0"/>
        <w:rPr>
          <w:highlight w:val="yellow"/>
        </w:rPr>
      </w:pPr>
    </w:p>
    <w:p w14:paraId="76254E67" w14:textId="77777777" w:rsidR="00035D3A" w:rsidRDefault="00035D3A" w:rsidP="00035D3A">
      <w:pPr>
        <w:pStyle w:val="TS-titolo-05"/>
        <w:outlineLvl w:val="3"/>
        <w:rPr>
          <w:highlight w:val="yellow"/>
        </w:rPr>
      </w:pPr>
      <w:bookmarkStart w:id="80" w:name="_Toc533076876"/>
      <w:bookmarkStart w:id="81" w:name="_Toc533087394"/>
      <w:r>
        <w:t>8550 Cassa Edile Molise</w:t>
      </w:r>
      <w:bookmarkEnd w:id="80"/>
      <w:bookmarkEnd w:id="81"/>
    </w:p>
    <w:p w14:paraId="103DAF85" w14:textId="77777777" w:rsidR="00035D3A" w:rsidRDefault="00035D3A" w:rsidP="00035D3A">
      <w:pPr>
        <w:pStyle w:val="CorpoAltF0"/>
        <w:rPr>
          <w:highlight w:val="yellow"/>
        </w:rPr>
      </w:pPr>
      <w:r>
        <w:t>Sono stati variati i seguenti contributi: "Cassa Edile" (1^ rigo) passa da 3,00% a 2,65% Percentuale Totale di cui 0,44% c/</w:t>
      </w:r>
      <w:proofErr w:type="spellStart"/>
      <w:r>
        <w:t>dipe</w:t>
      </w:r>
      <w:proofErr w:type="spellEnd"/>
      <w:r>
        <w:t>; "A.P.E." (3^ rigo) passa da 5,00% a 4,75% Percentuale e da 3,00% a 2,75% Percentuale Premiale 1; "Contributo Sicurezza" (5^ rigo) passa da 0,70% a 0,85</w:t>
      </w:r>
      <w:proofErr w:type="gramStart"/>
      <w:r>
        <w:t>%;  introdotto</w:t>
      </w:r>
      <w:proofErr w:type="gramEnd"/>
      <w:r>
        <w:t xml:space="preserve"> “Fondo Prepensionamento” (7^ rigo) pari a 0,10%.</w:t>
      </w:r>
    </w:p>
    <w:p w14:paraId="29833C96" w14:textId="77777777" w:rsidR="00035D3A" w:rsidRDefault="00035D3A" w:rsidP="00035D3A">
      <w:pPr>
        <w:pStyle w:val="TS-titolo-05"/>
        <w:outlineLvl w:val="3"/>
        <w:rPr>
          <w:highlight w:val="yellow"/>
        </w:rPr>
      </w:pPr>
      <w:bookmarkStart w:id="82" w:name="_Toc533076877"/>
      <w:bookmarkStart w:id="83" w:name="_Toc533087395"/>
      <w:r>
        <w:t>8601 Cassa Edile Asti</w:t>
      </w:r>
      <w:bookmarkEnd w:id="82"/>
      <w:bookmarkEnd w:id="83"/>
    </w:p>
    <w:p w14:paraId="2AB813F8" w14:textId="77777777" w:rsidR="00035D3A" w:rsidRDefault="00035D3A" w:rsidP="00035D3A">
      <w:pPr>
        <w:pStyle w:val="CorpoAltF0"/>
        <w:rPr>
          <w:highlight w:val="yellow"/>
        </w:rPr>
      </w:pPr>
      <w:r>
        <w:t>Nel folder "Importi-Coefficienti" è stato aggiornato il campo "Maggiorazione imponibile fiscale" che passa da 0,0023 a 0,0025.</w:t>
      </w:r>
    </w:p>
    <w:p w14:paraId="72E2E3E3" w14:textId="77777777" w:rsidR="00035D3A" w:rsidRDefault="00035D3A" w:rsidP="00035D3A">
      <w:pPr>
        <w:pStyle w:val="TS-titolo-05"/>
        <w:outlineLvl w:val="3"/>
        <w:rPr>
          <w:highlight w:val="yellow"/>
        </w:rPr>
      </w:pPr>
      <w:bookmarkStart w:id="84" w:name="_Toc533076878"/>
      <w:bookmarkStart w:id="85" w:name="_Toc533087396"/>
      <w:r>
        <w:t>8756 Cassa Edile Palermo</w:t>
      </w:r>
      <w:bookmarkEnd w:id="84"/>
      <w:bookmarkEnd w:id="85"/>
    </w:p>
    <w:p w14:paraId="054D70A8" w14:textId="59074AC0" w:rsidR="00035D3A" w:rsidRDefault="00A83553" w:rsidP="00035D3A">
      <w:pPr>
        <w:pStyle w:val="CorpoAltF0"/>
        <w:rPr>
          <w:highlight w:val="yellow"/>
        </w:rPr>
      </w:pPr>
      <w:r>
        <w:t xml:space="preserve">È </w:t>
      </w:r>
      <w:r w:rsidR="00035D3A">
        <w:t>stato aggiornato il contributo "Cassa Edile" (1^ rigo) che passa da 2,20% Percentuale Totale a 2,50% di cui 0,416% c/</w:t>
      </w:r>
      <w:proofErr w:type="spellStart"/>
      <w:r w:rsidR="00035D3A">
        <w:t>dipe</w:t>
      </w:r>
      <w:proofErr w:type="spellEnd"/>
      <w:r w:rsidR="00035D3A">
        <w:t>.</w:t>
      </w:r>
    </w:p>
    <w:p w14:paraId="06E793CF" w14:textId="77777777" w:rsidR="00035D3A" w:rsidRDefault="00035D3A" w:rsidP="00035D3A">
      <w:pPr>
        <w:pStyle w:val="TS-titolo-05"/>
        <w:outlineLvl w:val="3"/>
        <w:rPr>
          <w:highlight w:val="yellow"/>
        </w:rPr>
      </w:pPr>
      <w:bookmarkStart w:id="86" w:name="_Toc533076879"/>
      <w:bookmarkStart w:id="87" w:name="_Toc533087397"/>
      <w:r>
        <w:t>8800 Ente Cassa Edile Massa Carrara</w:t>
      </w:r>
      <w:bookmarkEnd w:id="86"/>
      <w:bookmarkEnd w:id="87"/>
    </w:p>
    <w:p w14:paraId="7D1E1734" w14:textId="77777777" w:rsidR="00035D3A" w:rsidRDefault="00035D3A" w:rsidP="00035D3A">
      <w:pPr>
        <w:pStyle w:val="CorpoAltF0"/>
      </w:pPr>
      <w:r>
        <w:t>Sono stati aggiornati i seguenti contributi: "Cassa Edile" (1^ rigo) passa da 2,90% a 2,50% Percentuale Totale di cui 0,42% c/</w:t>
      </w:r>
      <w:proofErr w:type="spellStart"/>
      <w:r>
        <w:t>dipe</w:t>
      </w:r>
      <w:proofErr w:type="spellEnd"/>
      <w:r>
        <w:t>; è stato introdotto "Vestiario" (2^ rigo) pari a 0,40%; "Scuola Edile" (3^ rigo) passa da 0,75% a 0,65%; "CPT Edilizia" (4^ rigo) passa da 0,55% a 0,35%"; rimosso "Carenza Malattia" (8^ rigo) pari a 0,10%; Lavori Usuranti" (8^ rigo) rinominato "Fondo Prepensionamenti" pari a 0,10%; introdotto "RLST" (9^ rigo) pari a 0,35%, campo "Indicatore di Calcolo" 5 Assenza RLS.</w:t>
      </w:r>
    </w:p>
    <w:p w14:paraId="066D3023" w14:textId="77777777" w:rsidR="00035D3A" w:rsidRDefault="00035D3A" w:rsidP="00035D3A">
      <w:pPr>
        <w:pStyle w:val="TS-titolo-05"/>
        <w:outlineLvl w:val="3"/>
      </w:pPr>
      <w:bookmarkStart w:id="88" w:name="_Toc533076880"/>
      <w:bookmarkStart w:id="89" w:name="_Toc533087398"/>
      <w:r>
        <w:t xml:space="preserve">8850 Cassa Edile Prov. </w:t>
      </w:r>
      <w:proofErr w:type="spellStart"/>
      <w:r>
        <w:t>Auton.Trento</w:t>
      </w:r>
      <w:bookmarkEnd w:id="88"/>
      <w:bookmarkEnd w:id="89"/>
      <w:proofErr w:type="spellEnd"/>
    </w:p>
    <w:p w14:paraId="25DC6723" w14:textId="77777777" w:rsidR="00035D3A" w:rsidRDefault="00035D3A" w:rsidP="00035D3A">
      <w:pPr>
        <w:pStyle w:val="CorpoAltF0"/>
      </w:pPr>
      <w:r>
        <w:t>Sono stati aggiornati i seguenti contributi: "Contributo paritetico" (1^ rigo) 2,50% Percentuale Totale di cui c/</w:t>
      </w:r>
      <w:proofErr w:type="spellStart"/>
      <w:r>
        <w:t>dipe</w:t>
      </w:r>
      <w:proofErr w:type="spellEnd"/>
      <w:r>
        <w:t xml:space="preserve"> 0,375%.</w:t>
      </w:r>
    </w:p>
    <w:p w14:paraId="136D7AF1" w14:textId="77777777" w:rsidR="00035D3A" w:rsidRDefault="00035D3A" w:rsidP="00035D3A">
      <w:pPr>
        <w:pStyle w:val="TS-titolo-05"/>
        <w:outlineLvl w:val="3"/>
      </w:pPr>
      <w:bookmarkStart w:id="90" w:name="_Toc533076881"/>
      <w:bookmarkStart w:id="91" w:name="_Toc533087399"/>
      <w:r>
        <w:t>9000 Cassa Edile Belluno</w:t>
      </w:r>
      <w:bookmarkEnd w:id="90"/>
      <w:bookmarkEnd w:id="91"/>
    </w:p>
    <w:p w14:paraId="6A121F21" w14:textId="77777777" w:rsidR="00035D3A" w:rsidRDefault="00035D3A" w:rsidP="00035D3A">
      <w:pPr>
        <w:pStyle w:val="CorpoAltF0"/>
        <w:rPr>
          <w:highlight w:val="yellow"/>
        </w:rPr>
      </w:pPr>
      <w:r>
        <w:t>Nel folder "Importi-Coefficie</w:t>
      </w:r>
      <w:bookmarkStart w:id="92" w:name="_GoBack"/>
      <w:bookmarkEnd w:id="92"/>
      <w:r>
        <w:t>nti" è stato aggiornato il campo "Maggiorazione imponibile fiscale" che passa da 0,0067 a 0,0060.</w:t>
      </w:r>
    </w:p>
    <w:p w14:paraId="54411BF0" w14:textId="77777777" w:rsidR="00035D3A" w:rsidRDefault="00035D3A" w:rsidP="00035D3A">
      <w:pPr>
        <w:pStyle w:val="CorpoAltF0"/>
      </w:pPr>
    </w:p>
    <w:p w14:paraId="60D9B60E" w14:textId="77777777" w:rsidR="00035D3A" w:rsidRDefault="00035D3A" w:rsidP="00035D3A">
      <w:pPr>
        <w:pStyle w:val="TS-titolo-04"/>
      </w:pPr>
      <w:bookmarkStart w:id="93" w:name="_Toc533076882"/>
      <w:bookmarkStart w:id="94" w:name="_Hlk533076525"/>
      <w:bookmarkStart w:id="95" w:name="_Toc533087400"/>
      <w:r>
        <w:t>TB0307 – Contributi Accordo di rinnovo CCNL del 18/07/2018</w:t>
      </w:r>
      <w:bookmarkEnd w:id="93"/>
      <w:bookmarkEnd w:id="95"/>
    </w:p>
    <w:bookmarkEnd w:id="68"/>
    <w:p w14:paraId="1B2A1832" w14:textId="77777777" w:rsidR="00035D3A" w:rsidRDefault="00035D3A" w:rsidP="00035D3A">
      <w:pPr>
        <w:pStyle w:val="CorpoAltF0"/>
      </w:pPr>
    </w:p>
    <w:p w14:paraId="38EEF93A" w14:textId="77777777" w:rsidR="00035D3A" w:rsidRDefault="00035D3A" w:rsidP="00035D3A">
      <w:pPr>
        <w:pStyle w:val="CorpoAltF0"/>
      </w:pPr>
      <w:r>
        <w:t>Sono stati introdotti i contributi previsti dall’Accordo di rinnovo CCNL Edilizia del 18/07/208 (Fondo sanitario, fondo prepensionamenti, fondo incentivo occupazione) per le seguenti Casse Edili:</w:t>
      </w:r>
    </w:p>
    <w:bookmarkEnd w:id="94"/>
    <w:p w14:paraId="42DBEF5A" w14:textId="77777777" w:rsidR="00035D3A" w:rsidRDefault="00035D3A" w:rsidP="00035D3A">
      <w:pPr>
        <w:pStyle w:val="CorpoAltF0"/>
      </w:pPr>
    </w:p>
    <w:p w14:paraId="0A7A1BE7" w14:textId="77777777" w:rsidR="00035D3A" w:rsidRDefault="00035D3A" w:rsidP="00035D3A">
      <w:pPr>
        <w:pStyle w:val="CorpoAltF0"/>
      </w:pPr>
      <w:r>
        <w:t>8000</w:t>
      </w:r>
      <w:r>
        <w:tab/>
        <w:t>Cassa Edile Chieti</w:t>
      </w:r>
    </w:p>
    <w:p w14:paraId="098D15FB" w14:textId="77777777" w:rsidR="00035D3A" w:rsidRDefault="00035D3A" w:rsidP="00035D3A">
      <w:pPr>
        <w:pStyle w:val="CorpoAltF0"/>
      </w:pPr>
      <w:r>
        <w:t>8002</w:t>
      </w:r>
      <w:r>
        <w:tab/>
        <w:t>Cassa Edile Pescara</w:t>
      </w:r>
    </w:p>
    <w:p w14:paraId="04910658" w14:textId="77777777" w:rsidR="00035D3A" w:rsidRDefault="00035D3A" w:rsidP="00035D3A">
      <w:pPr>
        <w:pStyle w:val="CorpoAltF0"/>
      </w:pPr>
      <w:r>
        <w:t>8203</w:t>
      </w:r>
      <w:r>
        <w:tab/>
        <w:t>Cassa Edile Napoli</w:t>
      </w:r>
    </w:p>
    <w:p w14:paraId="4AAD0E5F" w14:textId="77777777" w:rsidR="00035D3A" w:rsidRDefault="00035D3A" w:rsidP="00035D3A">
      <w:pPr>
        <w:pStyle w:val="CorpoAltF0"/>
      </w:pPr>
      <w:r>
        <w:t>8354</w:t>
      </w:r>
      <w:r>
        <w:tab/>
        <w:t>Cassa Edile Viterbo</w:t>
      </w:r>
    </w:p>
    <w:p w14:paraId="6C0D3963" w14:textId="77777777" w:rsidR="00035D3A" w:rsidRDefault="00035D3A" w:rsidP="00035D3A">
      <w:pPr>
        <w:pStyle w:val="CorpoAltF0"/>
      </w:pPr>
      <w:r>
        <w:t>8400</w:t>
      </w:r>
      <w:r>
        <w:tab/>
        <w:t>Cassa Edile Genovese</w:t>
      </w:r>
    </w:p>
    <w:p w14:paraId="525F73DD" w14:textId="77777777" w:rsidR="00035D3A" w:rsidRDefault="00035D3A" w:rsidP="00035D3A">
      <w:pPr>
        <w:pStyle w:val="CorpoAltF0"/>
      </w:pPr>
      <w:r>
        <w:t>8550</w:t>
      </w:r>
      <w:r>
        <w:tab/>
        <w:t>Cassa Edile Molise</w:t>
      </w:r>
    </w:p>
    <w:p w14:paraId="32ECCA84" w14:textId="77777777" w:rsidR="00035D3A" w:rsidRDefault="00035D3A" w:rsidP="00035D3A">
      <w:pPr>
        <w:pStyle w:val="CorpoAltF0"/>
      </w:pPr>
      <w:r>
        <w:t>8800</w:t>
      </w:r>
      <w:r>
        <w:tab/>
        <w:t>Ente Cassa Edile Massa Carrara</w:t>
      </w:r>
    </w:p>
    <w:p w14:paraId="4121ECA4" w14:textId="77777777" w:rsidR="00035D3A" w:rsidRDefault="00035D3A" w:rsidP="00035D3A">
      <w:pPr>
        <w:pStyle w:val="CorpoAltF0"/>
      </w:pPr>
      <w:r>
        <w:t>8806</w:t>
      </w:r>
      <w:r>
        <w:tab/>
        <w:t>Cassa Edile Firenze</w:t>
      </w:r>
    </w:p>
    <w:p w14:paraId="4D801C61" w14:textId="77777777" w:rsidR="00035D3A" w:rsidRDefault="00035D3A" w:rsidP="00035D3A">
      <w:pPr>
        <w:pStyle w:val="CorpoAltF0"/>
      </w:pPr>
      <w:r>
        <w:t>8850</w:t>
      </w:r>
      <w:r>
        <w:tab/>
        <w:t xml:space="preserve">Cassa Edile Prov. </w:t>
      </w:r>
      <w:proofErr w:type="spellStart"/>
      <w:r>
        <w:t>Auton</w:t>
      </w:r>
      <w:proofErr w:type="spellEnd"/>
      <w:r>
        <w:t>. Trento</w:t>
      </w:r>
    </w:p>
    <w:p w14:paraId="46CD960C" w14:textId="77777777" w:rsidR="00035D3A" w:rsidRDefault="00035D3A" w:rsidP="00035D3A">
      <w:pPr>
        <w:pStyle w:val="CorpoAltF0"/>
      </w:pPr>
      <w:r>
        <w:t>9004</w:t>
      </w:r>
      <w:r>
        <w:tab/>
        <w:t>Cassa Edile Venezia</w:t>
      </w:r>
    </w:p>
    <w:p w14:paraId="580217E9" w14:textId="77777777" w:rsidR="00035D3A" w:rsidRDefault="00035D3A" w:rsidP="00035D3A">
      <w:pPr>
        <w:pStyle w:val="CorpoAltF0"/>
      </w:pPr>
    </w:p>
    <w:p w14:paraId="2786EF90" w14:textId="77777777" w:rsidR="00A7246C" w:rsidRDefault="00A7246C">
      <w:pPr>
        <w:rPr>
          <w:rFonts w:ascii="Arial" w:hAnsi="Arial"/>
          <w:sz w:val="20"/>
          <w:szCs w:val="20"/>
        </w:rPr>
      </w:pPr>
    </w:p>
    <w:p w14:paraId="7EA11DEF" w14:textId="77777777" w:rsidR="00B066DC" w:rsidRDefault="00B066DC" w:rsidP="00A1481B">
      <w:pPr>
        <w:pStyle w:val="CorpoAltF0"/>
      </w:pPr>
    </w:p>
    <w:p w14:paraId="060643A0" w14:textId="77777777" w:rsidR="00AD124C" w:rsidRDefault="00AD124C" w:rsidP="00A1481B">
      <w:pPr>
        <w:pStyle w:val="CorpoAltF0"/>
        <w:sectPr w:rsidR="00AD124C" w:rsidSect="00F90C74">
          <w:headerReference w:type="default" r:id="rId17"/>
          <w:pgSz w:w="11907" w:h="16840" w:code="9"/>
          <w:pgMar w:top="567" w:right="1134" w:bottom="1134" w:left="1134" w:header="397" w:footer="397" w:gutter="0"/>
          <w:pgNumType w:chapStyle="1" w:chapSep="period"/>
          <w:cols w:space="720"/>
          <w:noEndnote/>
          <w:docGrid w:linePitch="326"/>
        </w:sectPr>
      </w:pPr>
    </w:p>
    <w:p w14:paraId="395D16E2" w14:textId="77777777" w:rsidR="00B066DC" w:rsidRDefault="00B066DC" w:rsidP="00A1481B">
      <w:pPr>
        <w:pStyle w:val="CorpoAltF0"/>
      </w:pPr>
    </w:p>
    <w:p w14:paraId="4343BA10" w14:textId="77777777" w:rsidR="00A1481B" w:rsidRDefault="00A1481B" w:rsidP="00A1481B">
      <w:pPr>
        <w:pStyle w:val="WWNewPage"/>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84"/>
        <w:gridCol w:w="2855"/>
      </w:tblGrid>
      <w:tr w:rsidR="00A1481B" w14:paraId="03AC4C77" w14:textId="77777777" w:rsidTr="00236D8D">
        <w:trPr>
          <w:trHeight w:val="558"/>
        </w:trPr>
        <w:tc>
          <w:tcPr>
            <w:tcW w:w="6874" w:type="dxa"/>
            <w:tcBorders>
              <w:top w:val="nil"/>
              <w:left w:val="nil"/>
              <w:bottom w:val="single" w:sz="12" w:space="0" w:color="auto"/>
              <w:right w:val="nil"/>
            </w:tcBorders>
            <w:vAlign w:val="center"/>
          </w:tcPr>
          <w:p w14:paraId="1845C91D" w14:textId="77777777" w:rsidR="00A1481B" w:rsidRDefault="00A1481B" w:rsidP="00236D8D">
            <w:pPr>
              <w:pStyle w:val="TS-titolo-01"/>
              <w:outlineLvl w:val="0"/>
            </w:pPr>
            <w:bookmarkStart w:id="96" w:name="_Toc533087401"/>
            <w:r>
              <w:t>Anomalie Corrette</w:t>
            </w:r>
            <w:bookmarkEnd w:id="96"/>
          </w:p>
        </w:tc>
        <w:tc>
          <w:tcPr>
            <w:tcW w:w="2901" w:type="dxa"/>
            <w:tcBorders>
              <w:top w:val="single" w:sz="4" w:space="0" w:color="auto"/>
              <w:left w:val="nil"/>
              <w:bottom w:val="single" w:sz="4" w:space="0" w:color="auto"/>
              <w:right w:val="nil"/>
            </w:tcBorders>
            <w:shd w:val="clear" w:color="auto" w:fill="000000"/>
            <w:vAlign w:val="center"/>
          </w:tcPr>
          <w:p w14:paraId="48411415" w14:textId="77777777" w:rsidR="00A1481B" w:rsidRDefault="00A1481B" w:rsidP="00236D8D">
            <w:pPr>
              <w:pStyle w:val="TS-titolo-02"/>
              <w:outlineLvl w:val="0"/>
            </w:pPr>
          </w:p>
        </w:tc>
      </w:tr>
    </w:tbl>
    <w:p w14:paraId="03FE14C0" w14:textId="77777777" w:rsidR="00A1481B" w:rsidRPr="00A1481B" w:rsidRDefault="00A1481B" w:rsidP="00A1481B">
      <w:pPr>
        <w:pStyle w:val="CorpoAltF0"/>
        <w:rPr>
          <w:sz w:val="10"/>
          <w:szCs w:val="10"/>
        </w:rPr>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68"/>
        <w:gridCol w:w="2871"/>
      </w:tblGrid>
      <w:tr w:rsidR="00A1481B" w14:paraId="75819FF1" w14:textId="77777777" w:rsidTr="00BA5C67">
        <w:trPr>
          <w:trHeight w:val="545"/>
        </w:trPr>
        <w:tc>
          <w:tcPr>
            <w:tcW w:w="6768" w:type="dxa"/>
            <w:tcBorders>
              <w:top w:val="single" w:sz="12" w:space="0" w:color="auto"/>
              <w:left w:val="nil"/>
              <w:bottom w:val="nil"/>
              <w:right w:val="nil"/>
            </w:tcBorders>
          </w:tcPr>
          <w:p w14:paraId="456EC0F9" w14:textId="77777777" w:rsidR="00A1481B" w:rsidRDefault="00A1481B" w:rsidP="00236D8D">
            <w:pPr>
              <w:pStyle w:val="Intestazione"/>
              <w:outlineLvl w:val="1"/>
              <w:rPr>
                <w:rFonts w:ascii="Arial" w:hAnsi="Arial" w:cs="Arial"/>
                <w:b/>
                <w:i/>
                <w:sz w:val="24"/>
                <w:szCs w:val="24"/>
              </w:rPr>
            </w:pPr>
          </w:p>
        </w:tc>
        <w:tc>
          <w:tcPr>
            <w:tcW w:w="2871" w:type="dxa"/>
            <w:tcBorders>
              <w:top w:val="single" w:sz="4" w:space="0" w:color="auto"/>
              <w:left w:val="nil"/>
              <w:bottom w:val="nil"/>
              <w:right w:val="nil"/>
            </w:tcBorders>
            <w:shd w:val="clear" w:color="auto" w:fill="D9D9D9" w:themeFill="background1" w:themeFillShade="D9"/>
            <w:vAlign w:val="center"/>
          </w:tcPr>
          <w:p w14:paraId="44EDE547" w14:textId="77777777" w:rsidR="00A1481B" w:rsidRDefault="00A1481B" w:rsidP="00236D8D">
            <w:pPr>
              <w:pStyle w:val="TS-titolo-Comando"/>
              <w:outlineLvl w:val="1"/>
            </w:pPr>
            <w:bookmarkStart w:id="97" w:name="_Toc533087402"/>
            <w:r>
              <w:t>TABE</w:t>
            </w:r>
            <w:bookmarkEnd w:id="97"/>
          </w:p>
        </w:tc>
      </w:tr>
    </w:tbl>
    <w:p w14:paraId="23B59F59" w14:textId="198E4382" w:rsidR="00AE4964" w:rsidRDefault="00AE4964" w:rsidP="00A1481B">
      <w:pPr>
        <w:pStyle w:val="CorpoAltF0"/>
        <w:rPr>
          <w:highlight w:val="yellow"/>
        </w:rPr>
      </w:pPr>
    </w:p>
    <w:p w14:paraId="01C08568" w14:textId="5D8F4E4E" w:rsidR="005F5E15" w:rsidRDefault="005F5E15" w:rsidP="00A1481B">
      <w:pPr>
        <w:pStyle w:val="CorpoAltF0"/>
        <w:rPr>
          <w:highlight w:val="yellow"/>
        </w:rPr>
      </w:pPr>
    </w:p>
    <w:p w14:paraId="5DBBFD78" w14:textId="04D54074" w:rsidR="005F5E15" w:rsidRDefault="005F5E15" w:rsidP="00DF1C35">
      <w:pPr>
        <w:pStyle w:val="TS-titolo-04"/>
        <w:rPr>
          <w:highlight w:val="yellow"/>
        </w:rPr>
      </w:pPr>
      <w:bookmarkStart w:id="98" w:name="_Toc533087403"/>
      <w:r>
        <w:t xml:space="preserve">Cod. </w:t>
      </w:r>
      <w:r w:rsidRPr="005F5E15">
        <w:t>8416 Piloti di Elicotteri</w:t>
      </w:r>
      <w:bookmarkEnd w:id="98"/>
    </w:p>
    <w:p w14:paraId="31B15FB7" w14:textId="48439615" w:rsidR="005F5E15" w:rsidRDefault="005F5E15" w:rsidP="00A1481B">
      <w:pPr>
        <w:pStyle w:val="CorpoAltF0"/>
        <w:rPr>
          <w:highlight w:val="yellow"/>
        </w:rPr>
      </w:pPr>
    </w:p>
    <w:p w14:paraId="5AD10AB3" w14:textId="72F7E024" w:rsidR="005F5E15" w:rsidRPr="00B359E1" w:rsidRDefault="005F5E15" w:rsidP="005F5E15">
      <w:pPr>
        <w:pStyle w:val="TS-titolo-05"/>
        <w:spacing w:before="60"/>
        <w:rPr>
          <w:b/>
        </w:rPr>
      </w:pPr>
      <w:bookmarkStart w:id="99" w:name="_Hlk532552709"/>
      <w:bookmarkStart w:id="100" w:name="_Toc533087404"/>
      <w:r w:rsidRPr="00B359E1">
        <w:rPr>
          <w:b/>
        </w:rPr>
        <w:t>TB0</w:t>
      </w:r>
      <w:r>
        <w:rPr>
          <w:b/>
        </w:rPr>
        <w:t>3</w:t>
      </w:r>
      <w:r w:rsidRPr="00B359E1">
        <w:rPr>
          <w:b/>
        </w:rPr>
        <w:t xml:space="preserve">06 – </w:t>
      </w:r>
      <w:r w:rsidRPr="00B359E1">
        <w:t xml:space="preserve">Tabella </w:t>
      </w:r>
      <w:r>
        <w:t>contributi altri enti</w:t>
      </w:r>
      <w:bookmarkEnd w:id="100"/>
    </w:p>
    <w:bookmarkEnd w:id="99"/>
    <w:p w14:paraId="7468EEE7" w14:textId="01A53CC7" w:rsidR="005F5E15" w:rsidRDefault="005F5E15" w:rsidP="005F5E15">
      <w:pPr>
        <w:pStyle w:val="CorpoAltF0"/>
        <w:spacing w:before="120"/>
        <w:rPr>
          <w:highlight w:val="yellow"/>
        </w:rPr>
      </w:pPr>
      <w:r w:rsidRPr="005F5E15">
        <w:t xml:space="preserve">Per </w:t>
      </w:r>
      <w:r>
        <w:t>i codici tabella</w:t>
      </w:r>
      <w:r w:rsidRPr="005F5E15">
        <w:t xml:space="preserve"> da 8114 a 8123 inclus</w:t>
      </w:r>
      <w:r>
        <w:t>i</w:t>
      </w:r>
      <w:r w:rsidRPr="005F5E15">
        <w:t xml:space="preserve"> è stata creata la validità "12/2018" ed </w:t>
      </w:r>
      <w:r>
        <w:t xml:space="preserve">in corrispondenza </w:t>
      </w:r>
      <w:r w:rsidRPr="005F5E15">
        <w:t>del rigo IVS</w:t>
      </w:r>
      <w:r>
        <w:t xml:space="preserve">, </w:t>
      </w:r>
      <w:r w:rsidRPr="005F5E15">
        <w:t>campo "</w:t>
      </w:r>
      <w:r w:rsidRPr="005F5E15">
        <w:rPr>
          <w:i/>
        </w:rPr>
        <w:t>Imponibile</w:t>
      </w:r>
      <w:r w:rsidRPr="005F5E15">
        <w:t>"</w:t>
      </w:r>
      <w:r>
        <w:t>,</w:t>
      </w:r>
      <w:r w:rsidRPr="005F5E15">
        <w:t xml:space="preserve"> è stato inserito il </w:t>
      </w:r>
      <w:r>
        <w:t>valore</w:t>
      </w:r>
      <w:r w:rsidRPr="005F5E15">
        <w:t xml:space="preserve"> "6" in sostituzione di "Spazio"</w:t>
      </w:r>
      <w:r>
        <w:t>.</w:t>
      </w:r>
    </w:p>
    <w:p w14:paraId="7EE0B3AC" w14:textId="1187E73E" w:rsidR="005F5E15" w:rsidRDefault="005F5E15" w:rsidP="00A1481B">
      <w:pPr>
        <w:pStyle w:val="CorpoAltF0"/>
        <w:rPr>
          <w:highlight w:val="yellow"/>
        </w:rPr>
      </w:pPr>
    </w:p>
    <w:p w14:paraId="25BEEEC5" w14:textId="77777777" w:rsidR="005F5E15" w:rsidRPr="00B36D08" w:rsidRDefault="005F5E15" w:rsidP="00A1481B">
      <w:pPr>
        <w:pStyle w:val="CorpoAltF0"/>
        <w:rPr>
          <w:highlight w:val="yellow"/>
        </w:rPr>
      </w:pPr>
    </w:p>
    <w:p w14:paraId="306D56A4" w14:textId="22CBDB06" w:rsidR="00B359E1" w:rsidRPr="0001431B" w:rsidRDefault="00B359E1" w:rsidP="00DF1C35">
      <w:pPr>
        <w:pStyle w:val="TS-titolo-04"/>
      </w:pPr>
      <w:bookmarkStart w:id="101" w:name="_Toc533087405"/>
      <w:r>
        <w:t xml:space="preserve">Cod. </w:t>
      </w:r>
      <w:r w:rsidRPr="002E23E5">
        <w:t>8161/8162</w:t>
      </w:r>
      <w:r>
        <w:t>/8</w:t>
      </w:r>
      <w:r w:rsidR="00E462AC">
        <w:t>792/8892</w:t>
      </w:r>
      <w:r w:rsidR="00821B48">
        <w:t xml:space="preserve"> Terziario Conf</w:t>
      </w:r>
      <w:r>
        <w:t>c</w:t>
      </w:r>
      <w:r w:rsidRPr="002E23E5">
        <w:t>ommercio</w:t>
      </w:r>
      <w:bookmarkEnd w:id="101"/>
    </w:p>
    <w:p w14:paraId="6DA19802" w14:textId="77777777" w:rsidR="00B359E1" w:rsidRDefault="00B359E1" w:rsidP="00B359E1">
      <w:pPr>
        <w:pStyle w:val="CorpoAltF0"/>
        <w:rPr>
          <w:rFonts w:cs="Arial"/>
          <w:color w:val="000000"/>
          <w:highlight w:val="yellow"/>
        </w:rPr>
      </w:pPr>
    </w:p>
    <w:p w14:paraId="6B517B09" w14:textId="77777777" w:rsidR="00B359E1" w:rsidRPr="00B359E1" w:rsidRDefault="00B359E1" w:rsidP="00B359E1">
      <w:pPr>
        <w:pStyle w:val="TS-titolo-05"/>
        <w:spacing w:before="60"/>
        <w:rPr>
          <w:b/>
        </w:rPr>
      </w:pPr>
      <w:bookmarkStart w:id="102" w:name="_Toc533087406"/>
      <w:r w:rsidRPr="00B359E1">
        <w:rPr>
          <w:b/>
        </w:rPr>
        <w:t xml:space="preserve">TB0106 – </w:t>
      </w:r>
      <w:r w:rsidRPr="00B359E1">
        <w:t>Tabella retribuzione apprendisti</w:t>
      </w:r>
      <w:bookmarkEnd w:id="102"/>
    </w:p>
    <w:p w14:paraId="73CA35EC" w14:textId="0C549C09" w:rsidR="00164238" w:rsidRDefault="00B359E1" w:rsidP="00627B89">
      <w:pPr>
        <w:pStyle w:val="CorpoAltF0"/>
        <w:spacing w:before="120"/>
      </w:pPr>
      <w:r>
        <w:t xml:space="preserve">All’interno dei gruppi apprendistato n. 20 per i codici </w:t>
      </w:r>
      <w:proofErr w:type="spellStart"/>
      <w:r>
        <w:t>ccnl</w:t>
      </w:r>
      <w:proofErr w:type="spellEnd"/>
      <w:r>
        <w:t xml:space="preserve"> 8161/8162 e n. 19 per i codici </w:t>
      </w:r>
      <w:proofErr w:type="spellStart"/>
      <w:r>
        <w:t>ccnl</w:t>
      </w:r>
      <w:proofErr w:type="spellEnd"/>
      <w:r>
        <w:t xml:space="preserve"> 8792/8892</w:t>
      </w:r>
      <w:r w:rsidR="00821B48">
        <w:t>,</w:t>
      </w:r>
      <w:r>
        <w:t xml:space="preserve"> è stata creata la validità “12/2018” </w:t>
      </w:r>
      <w:r w:rsidR="001132DC">
        <w:t>e sono stati compilati i primi due periodi della sezione Professionalizzante con eguale durata; ciò al</w:t>
      </w:r>
      <w:r>
        <w:t xml:space="preserve"> fine </w:t>
      </w:r>
      <w:r w:rsidR="001132DC">
        <w:t>di consentire la maturazione del</w:t>
      </w:r>
      <w:r>
        <w:t xml:space="preserve"> coefficiente</w:t>
      </w:r>
      <w:r w:rsidR="005F5E15">
        <w:t xml:space="preserve"> di </w:t>
      </w:r>
      <w:proofErr w:type="spellStart"/>
      <w:r w:rsidR="005F5E15">
        <w:t>Rol</w:t>
      </w:r>
      <w:proofErr w:type="spellEnd"/>
      <w:r>
        <w:t xml:space="preserve"> in funzione del periodo di apprendistato</w:t>
      </w:r>
      <w:r w:rsidR="001132DC">
        <w:t xml:space="preserve"> così come contrattualmente previsto</w:t>
      </w:r>
      <w:r w:rsidR="005F5E15">
        <w:t>.</w:t>
      </w:r>
    </w:p>
    <w:p w14:paraId="50104308" w14:textId="60340918" w:rsidR="00144D2F" w:rsidRDefault="00144D2F" w:rsidP="00E75024">
      <w:pPr>
        <w:pStyle w:val="CorpoAltF0"/>
      </w:pPr>
    </w:p>
    <w:p w14:paraId="474DBC6E" w14:textId="5BA9EA2D" w:rsidR="00821B48" w:rsidRDefault="00821B48" w:rsidP="00E75024">
      <w:pPr>
        <w:pStyle w:val="CorpoAltF0"/>
      </w:pPr>
    </w:p>
    <w:p w14:paraId="2089958B" w14:textId="268BE496" w:rsidR="005F6100" w:rsidRDefault="005F6100" w:rsidP="00DF1C35">
      <w:pPr>
        <w:pStyle w:val="TS-titolo-04"/>
      </w:pPr>
      <w:bookmarkStart w:id="103" w:name="_Toc533087407"/>
      <w:r>
        <w:t xml:space="preserve">Cod. </w:t>
      </w:r>
      <w:r w:rsidRPr="005F6100">
        <w:t>8371/8372 Panificazione Aziende Artigiane</w:t>
      </w:r>
      <w:bookmarkEnd w:id="103"/>
    </w:p>
    <w:p w14:paraId="3273A45C" w14:textId="75779CF0" w:rsidR="005F6100" w:rsidRDefault="005F6100" w:rsidP="00E75024">
      <w:pPr>
        <w:pStyle w:val="CorpoAltF0"/>
      </w:pPr>
    </w:p>
    <w:p w14:paraId="3A527911" w14:textId="77777777" w:rsidR="00E35169" w:rsidRDefault="00E35169" w:rsidP="00E35169">
      <w:pPr>
        <w:pStyle w:val="TS-titolo-05"/>
        <w:spacing w:before="60"/>
        <w:rPr>
          <w:szCs w:val="20"/>
        </w:rPr>
      </w:pPr>
      <w:bookmarkStart w:id="104" w:name="_Toc533087408"/>
      <w:r>
        <w:rPr>
          <w:b/>
          <w:bCs/>
          <w:szCs w:val="20"/>
        </w:rPr>
        <w:t xml:space="preserve">TB0104 </w:t>
      </w:r>
      <w:r>
        <w:rPr>
          <w:szCs w:val="20"/>
        </w:rPr>
        <w:t>– Tabella minimi contrattuali e contingenza</w:t>
      </w:r>
      <w:bookmarkEnd w:id="104"/>
      <w:r>
        <w:rPr>
          <w:szCs w:val="20"/>
        </w:rPr>
        <w:t xml:space="preserve"> </w:t>
      </w:r>
    </w:p>
    <w:p w14:paraId="41545152" w14:textId="648F8978" w:rsidR="005F6100" w:rsidRDefault="00E35169" w:rsidP="00E35169">
      <w:pPr>
        <w:pStyle w:val="CorpoAltF0"/>
        <w:spacing w:before="120"/>
      </w:pPr>
      <w:r w:rsidRPr="00E35169">
        <w:t xml:space="preserve">Per il codice livello </w:t>
      </w:r>
      <w:r>
        <w:t xml:space="preserve">n. </w:t>
      </w:r>
      <w:r w:rsidRPr="00E35169">
        <w:t>377 "</w:t>
      </w:r>
      <w:proofErr w:type="spellStart"/>
      <w:r w:rsidRPr="00E35169">
        <w:t>Liv</w:t>
      </w:r>
      <w:proofErr w:type="spellEnd"/>
      <w:r w:rsidRPr="00E35169">
        <w:t xml:space="preserve">. B3", all'interno della validità attuale, </w:t>
      </w:r>
      <w:r w:rsidR="00546EDF">
        <w:t>nel</w:t>
      </w:r>
      <w:r w:rsidRPr="00E35169">
        <w:t>la decorrenza "1/12/2018" è stato modificato il valore del minimo (1^</w:t>
      </w:r>
      <w:r>
        <w:t xml:space="preserve"> </w:t>
      </w:r>
      <w:r w:rsidRPr="00E35169">
        <w:t>el</w:t>
      </w:r>
      <w:r>
        <w:t>emento</w:t>
      </w:r>
      <w:r w:rsidRPr="00E35169">
        <w:t>) da "844,36" a "844,37</w:t>
      </w:r>
      <w:r>
        <w:t>”.</w:t>
      </w:r>
    </w:p>
    <w:p w14:paraId="3F34B84A" w14:textId="2DD5EAA6" w:rsidR="00E35169" w:rsidRDefault="00E35169" w:rsidP="00E35169">
      <w:pPr>
        <w:pStyle w:val="CorpoAltF0"/>
      </w:pPr>
    </w:p>
    <w:p w14:paraId="0297A7EB" w14:textId="61D598E2" w:rsidR="00E35169" w:rsidRDefault="00E35169" w:rsidP="00E35169">
      <w:pPr>
        <w:pStyle w:val="CorpoAltF0"/>
      </w:pPr>
    </w:p>
    <w:p w14:paraId="5A5706A4" w14:textId="0F80A025" w:rsidR="00DF1C35" w:rsidRDefault="00DF1C35" w:rsidP="00DF1C35">
      <w:pPr>
        <w:pStyle w:val="TS-titolo-04"/>
      </w:pPr>
      <w:bookmarkStart w:id="105" w:name="_Toc533087409"/>
      <w:r>
        <w:t xml:space="preserve">Cod. </w:t>
      </w:r>
      <w:r w:rsidRPr="00DF1C35">
        <w:t xml:space="preserve">8797 Assicurazioni </w:t>
      </w:r>
      <w:proofErr w:type="spellStart"/>
      <w:r w:rsidRPr="00DF1C35">
        <w:t>Anapa</w:t>
      </w:r>
      <w:bookmarkEnd w:id="105"/>
      <w:proofErr w:type="spellEnd"/>
    </w:p>
    <w:p w14:paraId="40F1316F" w14:textId="77777777" w:rsidR="00DF1C35" w:rsidRDefault="00DF1C35" w:rsidP="00E35169">
      <w:pPr>
        <w:pStyle w:val="CorpoAltF0"/>
        <w:spacing w:before="120"/>
      </w:pPr>
    </w:p>
    <w:p w14:paraId="4ECB1004" w14:textId="77777777" w:rsidR="00DF1C35" w:rsidRPr="00966427" w:rsidRDefault="00DF1C35" w:rsidP="00DF1C35">
      <w:pPr>
        <w:pStyle w:val="TS-titolo-05"/>
        <w:spacing w:before="60"/>
        <w:rPr>
          <w:b/>
        </w:rPr>
      </w:pPr>
      <w:bookmarkStart w:id="106" w:name="_Toc533087410"/>
      <w:r w:rsidRPr="00966427">
        <w:rPr>
          <w:b/>
        </w:rPr>
        <w:t xml:space="preserve">TB0901 – </w:t>
      </w:r>
      <w:r w:rsidRPr="00966427">
        <w:t>Tabella Malattia</w:t>
      </w:r>
      <w:bookmarkEnd w:id="106"/>
    </w:p>
    <w:p w14:paraId="2F35E873" w14:textId="2A09F5C2" w:rsidR="00E35169" w:rsidRDefault="00E35169" w:rsidP="00E35169">
      <w:pPr>
        <w:pStyle w:val="CorpoAltF0"/>
        <w:spacing w:before="120"/>
      </w:pPr>
      <w:r w:rsidRPr="00E35169">
        <w:t xml:space="preserve">Per tutti i codici trattamento qualifica gestiti, alla sezione Dati generali, </w:t>
      </w:r>
      <w:r w:rsidR="00DF1C35">
        <w:t xml:space="preserve">all’interno della </w:t>
      </w:r>
      <w:r w:rsidR="00C84552">
        <w:t xml:space="preserve">tabella </w:t>
      </w:r>
      <w:r w:rsidR="00DF1C35">
        <w:t xml:space="preserve">accessibile mediante il tasto F6 dal </w:t>
      </w:r>
      <w:r w:rsidRPr="00E35169">
        <w:t>campo "</w:t>
      </w:r>
      <w:r w:rsidRPr="00DF1C35">
        <w:rPr>
          <w:i/>
        </w:rPr>
        <w:t>% integrazione maternità c/ditta</w:t>
      </w:r>
      <w:r w:rsidRPr="00E35169">
        <w:t>"</w:t>
      </w:r>
      <w:r w:rsidR="00DF1C35">
        <w:t>,</w:t>
      </w:r>
      <w:r w:rsidRPr="00E35169">
        <w:t xml:space="preserve"> è stato rimosso il flag presente al campo "</w:t>
      </w:r>
      <w:r w:rsidRPr="00DF1C35">
        <w:rPr>
          <w:i/>
        </w:rPr>
        <w:t>No liquida</w:t>
      </w:r>
      <w:r w:rsidR="00546EDF">
        <w:rPr>
          <w:i/>
        </w:rPr>
        <w:t>r</w:t>
      </w:r>
      <w:r w:rsidRPr="00DF1C35">
        <w:rPr>
          <w:i/>
        </w:rPr>
        <w:t xml:space="preserve">e </w:t>
      </w:r>
      <w:proofErr w:type="spellStart"/>
      <w:r w:rsidRPr="00DF1C35">
        <w:rPr>
          <w:i/>
        </w:rPr>
        <w:t>mat</w:t>
      </w:r>
      <w:proofErr w:type="spellEnd"/>
      <w:r w:rsidRPr="00DF1C35">
        <w:rPr>
          <w:i/>
        </w:rPr>
        <w:t xml:space="preserve">. </w:t>
      </w:r>
      <w:r w:rsidR="00546EDF">
        <w:rPr>
          <w:i/>
        </w:rPr>
        <w:t>a</w:t>
      </w:r>
      <w:r w:rsidRPr="00DF1C35">
        <w:rPr>
          <w:i/>
        </w:rPr>
        <w:t>nticipate</w:t>
      </w:r>
      <w:r w:rsidRPr="00E35169">
        <w:t xml:space="preserve">". </w:t>
      </w:r>
      <w:r w:rsidR="00DF1C35">
        <w:t xml:space="preserve">La modifica è stata effettuata in seguito a chiarimenti </w:t>
      </w:r>
      <w:r w:rsidR="00546EDF">
        <w:t>pervenuti</w:t>
      </w:r>
      <w:r w:rsidR="00DF1C35">
        <w:t xml:space="preserve"> da </w:t>
      </w:r>
      <w:proofErr w:type="spellStart"/>
      <w:r w:rsidR="00DF1C35">
        <w:t>Anapa</w:t>
      </w:r>
      <w:proofErr w:type="spellEnd"/>
      <w:r w:rsidR="00DF1C35">
        <w:t>.</w:t>
      </w:r>
    </w:p>
    <w:p w14:paraId="55526BE5" w14:textId="56021139" w:rsidR="00E35169" w:rsidRDefault="00E35169" w:rsidP="00E35169">
      <w:pPr>
        <w:pStyle w:val="CorpoAltF0"/>
        <w:spacing w:before="120"/>
      </w:pPr>
    </w:p>
    <w:p w14:paraId="285B9A2A" w14:textId="5D360AA8" w:rsidR="00E35169" w:rsidRDefault="00E35169" w:rsidP="00E35169">
      <w:pPr>
        <w:pStyle w:val="CorpoAltF0"/>
        <w:spacing w:before="120"/>
      </w:pPr>
    </w:p>
    <w:p w14:paraId="7D43C138" w14:textId="6EB0364B" w:rsidR="006C7244" w:rsidRDefault="006C7244">
      <w:pPr>
        <w:rPr>
          <w:rFonts w:ascii="Arial" w:hAnsi="Arial"/>
          <w:sz w:val="20"/>
          <w:szCs w:val="20"/>
        </w:rPr>
      </w:pPr>
      <w:r>
        <w:br w:type="page"/>
      </w:r>
    </w:p>
    <w:p w14:paraId="70F0220B" w14:textId="77777777" w:rsidR="00821B48" w:rsidRPr="00E75024" w:rsidRDefault="00821B48" w:rsidP="00E75024">
      <w:pPr>
        <w:pStyle w:val="CorpoAltF0"/>
      </w:pPr>
    </w:p>
    <w:p w14:paraId="1751F50E" w14:textId="77777777" w:rsidR="00A1481B" w:rsidRDefault="00A1481B" w:rsidP="00A1481B">
      <w:pPr>
        <w:pStyle w:val="CorpoAltF0"/>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69"/>
        <w:gridCol w:w="2870"/>
      </w:tblGrid>
      <w:tr w:rsidR="00A1481B" w14:paraId="2622EF13" w14:textId="77777777" w:rsidTr="00236D8D">
        <w:trPr>
          <w:trHeight w:val="545"/>
        </w:trPr>
        <w:tc>
          <w:tcPr>
            <w:tcW w:w="6874" w:type="dxa"/>
            <w:tcBorders>
              <w:top w:val="single" w:sz="12" w:space="0" w:color="auto"/>
              <w:left w:val="nil"/>
              <w:bottom w:val="nil"/>
              <w:right w:val="nil"/>
            </w:tcBorders>
          </w:tcPr>
          <w:p w14:paraId="3E32E623" w14:textId="77777777" w:rsidR="00A1481B" w:rsidRDefault="00A1481B" w:rsidP="00236D8D">
            <w:pPr>
              <w:pStyle w:val="Intestazione"/>
              <w:outlineLvl w:val="1"/>
              <w:rPr>
                <w:rFonts w:ascii="Arial" w:hAnsi="Arial" w:cs="Arial"/>
                <w:b/>
                <w:i/>
                <w:sz w:val="24"/>
                <w:szCs w:val="24"/>
              </w:rPr>
            </w:pPr>
          </w:p>
        </w:tc>
        <w:tc>
          <w:tcPr>
            <w:tcW w:w="2901" w:type="dxa"/>
            <w:tcBorders>
              <w:top w:val="single" w:sz="4" w:space="0" w:color="auto"/>
              <w:left w:val="nil"/>
              <w:bottom w:val="nil"/>
              <w:right w:val="nil"/>
            </w:tcBorders>
            <w:shd w:val="clear" w:color="auto" w:fill="D9D9D9" w:themeFill="background1" w:themeFillShade="D9"/>
            <w:vAlign w:val="center"/>
          </w:tcPr>
          <w:p w14:paraId="41B3B491" w14:textId="77777777" w:rsidR="00A1481B" w:rsidRDefault="00A1481B" w:rsidP="00236D8D">
            <w:pPr>
              <w:pStyle w:val="TS-titolo-Comando"/>
              <w:outlineLvl w:val="1"/>
            </w:pPr>
            <w:bookmarkStart w:id="107" w:name="_Toc533087411"/>
            <w:r>
              <w:t>VOCI</w:t>
            </w:r>
            <w:bookmarkEnd w:id="107"/>
          </w:p>
        </w:tc>
      </w:tr>
    </w:tbl>
    <w:p w14:paraId="44344DF8" w14:textId="6296DD42" w:rsidR="00BA5C67" w:rsidRDefault="00BA5C67" w:rsidP="00BA5C67">
      <w:pPr>
        <w:pStyle w:val="CorpoAltF0"/>
        <w:rPr>
          <w:highlight w:val="yellow"/>
        </w:rPr>
      </w:pPr>
    </w:p>
    <w:p w14:paraId="069CD85C" w14:textId="51A5ABFC" w:rsidR="00804C6E" w:rsidRPr="00E35169" w:rsidRDefault="00804C6E" w:rsidP="00DF1C35">
      <w:pPr>
        <w:pStyle w:val="TS-titolo-04"/>
      </w:pPr>
      <w:bookmarkStart w:id="108" w:name="_Hlk532810002"/>
      <w:bookmarkStart w:id="109" w:name="_Toc533087412"/>
      <w:r w:rsidRPr="00E35169">
        <w:t>Raggruppament</w:t>
      </w:r>
      <w:r w:rsidR="00E35169" w:rsidRPr="00E35169">
        <w:t>o</w:t>
      </w:r>
      <w:r w:rsidRPr="00E35169">
        <w:t xml:space="preserve"> </w:t>
      </w:r>
      <w:r w:rsidR="00E35169" w:rsidRPr="00E35169">
        <w:t>8552 Agricoltura Operai</w:t>
      </w:r>
      <w:bookmarkEnd w:id="109"/>
    </w:p>
    <w:bookmarkEnd w:id="108"/>
    <w:p w14:paraId="02A384D9" w14:textId="0B4A69FC" w:rsidR="00F64200" w:rsidRDefault="00E35169" w:rsidP="00F64200">
      <w:pPr>
        <w:pStyle w:val="CorpoAltF0"/>
        <w:spacing w:before="120"/>
      </w:pPr>
      <w:r w:rsidRPr="00E35169">
        <w:t>All'interno del raggruppamento 8552</w:t>
      </w:r>
      <w:r>
        <w:t>,</w:t>
      </w:r>
      <w:r w:rsidRPr="00E35169">
        <w:t xml:space="preserve"> in uso anche al codice contratto 8572, </w:t>
      </w:r>
      <w:r w:rsidR="00C3082C">
        <w:t xml:space="preserve">per le </w:t>
      </w:r>
      <w:r w:rsidRPr="00E35169">
        <w:t xml:space="preserve">voci 8025 "Straordinario 25% </w:t>
      </w:r>
      <w:proofErr w:type="spellStart"/>
      <w:r w:rsidRPr="00E35169">
        <w:t>op.agr</w:t>
      </w:r>
      <w:proofErr w:type="spellEnd"/>
      <w:r w:rsidRPr="00E35169">
        <w:t>." e 8042 "</w:t>
      </w:r>
      <w:proofErr w:type="spellStart"/>
      <w:r w:rsidRPr="00E35169">
        <w:t>Straord.fest</w:t>
      </w:r>
      <w:proofErr w:type="spellEnd"/>
      <w:r w:rsidRPr="00E35169">
        <w:t xml:space="preserve">. 40% </w:t>
      </w:r>
      <w:proofErr w:type="spellStart"/>
      <w:r w:rsidRPr="00E35169">
        <w:t>op.agr</w:t>
      </w:r>
      <w:proofErr w:type="spellEnd"/>
      <w:r w:rsidRPr="00E35169">
        <w:t>.", campo "</w:t>
      </w:r>
      <w:proofErr w:type="spellStart"/>
      <w:r w:rsidRPr="00E35169">
        <w:rPr>
          <w:i/>
        </w:rPr>
        <w:t>Cod</w:t>
      </w:r>
      <w:proofErr w:type="spellEnd"/>
      <w:r w:rsidRPr="00E35169">
        <w:rPr>
          <w:i/>
        </w:rPr>
        <w:t xml:space="preserve"> </w:t>
      </w:r>
      <w:proofErr w:type="spellStart"/>
      <w:proofErr w:type="gramStart"/>
      <w:r w:rsidRPr="00E35169">
        <w:rPr>
          <w:i/>
        </w:rPr>
        <w:t>aggiorn.dipendente</w:t>
      </w:r>
      <w:proofErr w:type="spellEnd"/>
      <w:proofErr w:type="gramEnd"/>
      <w:r w:rsidRPr="00E35169">
        <w:t>" è stato inserito il codice "45" in sostituzione di "0".</w:t>
      </w:r>
    </w:p>
    <w:p w14:paraId="4E08B9EF" w14:textId="4543AF06" w:rsidR="00F64200" w:rsidRDefault="00F64200" w:rsidP="00EB596D">
      <w:pPr>
        <w:pStyle w:val="CorpoAltF0"/>
      </w:pPr>
    </w:p>
    <w:p w14:paraId="509E4DB3" w14:textId="6417A1AB" w:rsidR="00E35169" w:rsidRDefault="00E35169" w:rsidP="00EB596D">
      <w:pPr>
        <w:pStyle w:val="CorpoAltF0"/>
      </w:pPr>
    </w:p>
    <w:p w14:paraId="79A20E8F" w14:textId="3FD63511" w:rsidR="00E35169" w:rsidRPr="00B0351C" w:rsidRDefault="00E35169" w:rsidP="00DF1C35">
      <w:pPr>
        <w:pStyle w:val="TS-titolo-04"/>
      </w:pPr>
      <w:bookmarkStart w:id="110" w:name="_Toc533087413"/>
      <w:r w:rsidRPr="00B0351C">
        <w:t xml:space="preserve">Raggruppamenti 8231/8232 Laterizi </w:t>
      </w:r>
      <w:r w:rsidR="00546EDF">
        <w:t>I</w:t>
      </w:r>
      <w:r w:rsidRPr="00B0351C">
        <w:t>ndustria</w:t>
      </w:r>
      <w:bookmarkEnd w:id="110"/>
    </w:p>
    <w:p w14:paraId="659D7E08" w14:textId="77777777" w:rsidR="001A769F" w:rsidRDefault="00E35169" w:rsidP="001A769F">
      <w:pPr>
        <w:pStyle w:val="CorpoAltF0"/>
        <w:spacing w:before="120"/>
      </w:pPr>
      <w:r w:rsidRPr="00B0351C">
        <w:t>Sono state create le seguenti voci</w:t>
      </w:r>
      <w:r w:rsidR="006C7244" w:rsidRPr="00B0351C">
        <w:t xml:space="preserve">, </w:t>
      </w:r>
      <w:r w:rsidR="00B0351C" w:rsidRPr="00B0351C">
        <w:t xml:space="preserve">collegate </w:t>
      </w:r>
      <w:r w:rsidR="00546EDF">
        <w:t>a catena</w:t>
      </w:r>
      <w:r w:rsidR="00B0351C" w:rsidRPr="00B0351C">
        <w:t xml:space="preserve">, </w:t>
      </w:r>
      <w:r w:rsidR="006C7244" w:rsidRPr="00B0351C">
        <w:t xml:space="preserve">utili ad erogare l’indennità sostitutiva di ferie </w:t>
      </w:r>
      <w:r w:rsidR="00546EDF">
        <w:t>ai dipendenti con qualifica di impiegati (ex art. 88, comma XI</w:t>
      </w:r>
      <w:r w:rsidR="001A769F">
        <w:t xml:space="preserve"> del </w:t>
      </w:r>
      <w:proofErr w:type="spellStart"/>
      <w:r w:rsidR="001A769F">
        <w:t>ccnl</w:t>
      </w:r>
      <w:proofErr w:type="spellEnd"/>
      <w:r w:rsidR="001A769F">
        <w:t xml:space="preserve">) </w:t>
      </w:r>
      <w:r w:rsidR="006C7244" w:rsidRPr="00B0351C">
        <w:t>nella misura di 8/174 della retribuzione per ogni giornata non goduta</w:t>
      </w:r>
      <w:r w:rsidR="001A769F">
        <w:t>:</w:t>
      </w:r>
    </w:p>
    <w:p w14:paraId="34C931FD" w14:textId="06B840E0" w:rsidR="006C7244" w:rsidRPr="00B0351C" w:rsidRDefault="00E35169" w:rsidP="001A769F">
      <w:pPr>
        <w:pStyle w:val="CorpoAltF0"/>
        <w:numPr>
          <w:ilvl w:val="0"/>
          <w:numId w:val="46"/>
        </w:numPr>
        <w:spacing w:before="60"/>
        <w:ind w:left="714" w:hanging="357"/>
      </w:pPr>
      <w:r w:rsidRPr="00B0351C">
        <w:t>8186 "F</w:t>
      </w:r>
      <w:r w:rsidR="00B0351C" w:rsidRPr="00B0351C">
        <w:t xml:space="preserve">erie residue </w:t>
      </w:r>
      <w:r w:rsidRPr="00B0351C">
        <w:t>gg (</w:t>
      </w:r>
      <w:proofErr w:type="spellStart"/>
      <w:r w:rsidRPr="00B0351C">
        <w:t>descr</w:t>
      </w:r>
      <w:proofErr w:type="spellEnd"/>
      <w:r w:rsidRPr="00B0351C">
        <w:t xml:space="preserve">.)"; </w:t>
      </w:r>
    </w:p>
    <w:p w14:paraId="0B97B6A1" w14:textId="51E7010E" w:rsidR="006C7244" w:rsidRPr="00B0351C" w:rsidRDefault="00E35169" w:rsidP="00B0351C">
      <w:pPr>
        <w:pStyle w:val="CorpoAltF0"/>
        <w:numPr>
          <w:ilvl w:val="0"/>
          <w:numId w:val="46"/>
        </w:numPr>
        <w:spacing w:before="60"/>
        <w:ind w:left="714" w:hanging="357"/>
      </w:pPr>
      <w:r w:rsidRPr="00B0351C">
        <w:t>8187 "F</w:t>
      </w:r>
      <w:r w:rsidR="00B0351C" w:rsidRPr="00B0351C">
        <w:t>erie residue</w:t>
      </w:r>
      <w:r w:rsidRPr="00B0351C">
        <w:t xml:space="preserve"> 8/174 </w:t>
      </w:r>
      <w:proofErr w:type="spellStart"/>
      <w:r w:rsidRPr="00B0351C">
        <w:t>imp</w:t>
      </w:r>
      <w:proofErr w:type="spellEnd"/>
      <w:r w:rsidRPr="00B0351C">
        <w:t>."</w:t>
      </w:r>
      <w:r w:rsidR="00B0351C">
        <w:t>;</w:t>
      </w:r>
    </w:p>
    <w:p w14:paraId="1273A9C4" w14:textId="172A19D5" w:rsidR="006C7244" w:rsidRPr="00B0351C" w:rsidRDefault="00E35169" w:rsidP="00B0351C">
      <w:pPr>
        <w:pStyle w:val="CorpoAltF0"/>
        <w:numPr>
          <w:ilvl w:val="0"/>
          <w:numId w:val="46"/>
        </w:numPr>
        <w:spacing w:before="60"/>
        <w:ind w:left="714" w:hanging="357"/>
      </w:pPr>
      <w:r w:rsidRPr="00B0351C">
        <w:t>8188</w:t>
      </w:r>
      <w:r w:rsidR="00E047FA">
        <w:t xml:space="preserve"> </w:t>
      </w:r>
      <w:r w:rsidRPr="00B0351C">
        <w:t>"F</w:t>
      </w:r>
      <w:r w:rsidR="00B0351C" w:rsidRPr="00B0351C">
        <w:t>erie res</w:t>
      </w:r>
      <w:r w:rsidRPr="00B0351C">
        <w:t xml:space="preserve">. x ratei </w:t>
      </w:r>
      <w:proofErr w:type="spellStart"/>
      <w:r w:rsidRPr="00B0351C">
        <w:t>dett</w:t>
      </w:r>
      <w:proofErr w:type="spellEnd"/>
      <w:r w:rsidRPr="00B0351C">
        <w:t>.";</w:t>
      </w:r>
    </w:p>
    <w:p w14:paraId="5708C039" w14:textId="172D6C6F" w:rsidR="006C7244" w:rsidRPr="00B0351C" w:rsidRDefault="00E35169" w:rsidP="00B0351C">
      <w:pPr>
        <w:pStyle w:val="CorpoAltF0"/>
        <w:numPr>
          <w:ilvl w:val="0"/>
          <w:numId w:val="46"/>
        </w:numPr>
        <w:spacing w:before="60"/>
        <w:ind w:left="714" w:hanging="357"/>
      </w:pPr>
      <w:r w:rsidRPr="00B0351C">
        <w:t>8189 "</w:t>
      </w:r>
      <w:proofErr w:type="spellStart"/>
      <w:r w:rsidRPr="00B0351C">
        <w:t>R</w:t>
      </w:r>
      <w:r w:rsidR="00B0351C" w:rsidRPr="00B0351C">
        <w:t>ol</w:t>
      </w:r>
      <w:proofErr w:type="spellEnd"/>
      <w:r w:rsidR="00B0351C" w:rsidRPr="00B0351C">
        <w:t xml:space="preserve"> residui</w:t>
      </w:r>
      <w:r w:rsidRPr="00B0351C">
        <w:t>";</w:t>
      </w:r>
    </w:p>
    <w:p w14:paraId="618DD6B1" w14:textId="6893DA88" w:rsidR="00B0351C" w:rsidRPr="00B0351C" w:rsidRDefault="00E35169" w:rsidP="00B0351C">
      <w:pPr>
        <w:pStyle w:val="CorpoAltF0"/>
        <w:numPr>
          <w:ilvl w:val="0"/>
          <w:numId w:val="46"/>
        </w:numPr>
        <w:spacing w:before="60"/>
        <w:ind w:left="714" w:hanging="357"/>
      </w:pPr>
      <w:r w:rsidRPr="00B0351C">
        <w:t>8190 "E</w:t>
      </w:r>
      <w:r w:rsidR="00B0351C" w:rsidRPr="00B0351C">
        <w:t>x festivit</w:t>
      </w:r>
      <w:r w:rsidR="00B0351C">
        <w:t>à</w:t>
      </w:r>
      <w:r w:rsidR="00B0351C" w:rsidRPr="00B0351C">
        <w:t xml:space="preserve"> residue</w:t>
      </w:r>
      <w:r w:rsidRPr="00B0351C">
        <w:t xml:space="preserve">"; </w:t>
      </w:r>
    </w:p>
    <w:p w14:paraId="6CBF20AE" w14:textId="33B0BCC3" w:rsidR="00EB596D" w:rsidRPr="00B0351C" w:rsidRDefault="00E35169" w:rsidP="00B0351C">
      <w:pPr>
        <w:pStyle w:val="CorpoAltF0"/>
        <w:numPr>
          <w:ilvl w:val="0"/>
          <w:numId w:val="46"/>
        </w:numPr>
        <w:spacing w:before="60"/>
        <w:ind w:left="714" w:hanging="357"/>
      </w:pPr>
      <w:r w:rsidRPr="00B0351C">
        <w:t>8193 "T</w:t>
      </w:r>
      <w:r w:rsidR="00B0351C" w:rsidRPr="00B0351C">
        <w:t>redicesima residua</w:t>
      </w:r>
      <w:r w:rsidRPr="00B0351C">
        <w:t>".</w:t>
      </w:r>
    </w:p>
    <w:p w14:paraId="640CF941" w14:textId="60C3240E" w:rsidR="00E35169" w:rsidRPr="00B0351C" w:rsidRDefault="00E35169" w:rsidP="00EB596D">
      <w:pPr>
        <w:pStyle w:val="CorpoAltF0"/>
      </w:pPr>
    </w:p>
    <w:p w14:paraId="5E39C9BC" w14:textId="0B9BD18F" w:rsidR="00E35169" w:rsidRPr="00B0351C" w:rsidRDefault="00B0351C" w:rsidP="00EB596D">
      <w:pPr>
        <w:pStyle w:val="CorpoAltF0"/>
      </w:pPr>
      <w:r w:rsidRPr="00B0351C">
        <w:t>La nuova catena di voci di ratei residui (prima voce della catena 8186) è stata collegata al folder Altro, sezione Altri dati, campo "</w:t>
      </w:r>
      <w:r w:rsidRPr="00B0351C">
        <w:rPr>
          <w:i/>
        </w:rPr>
        <w:t>Voce licenziamento</w:t>
      </w:r>
      <w:r w:rsidRPr="00B0351C">
        <w:t>" per i soli codici trattamento qualifica 42 e 47.</w:t>
      </w:r>
    </w:p>
    <w:p w14:paraId="216EFFA7" w14:textId="73C30CBC" w:rsidR="00EB596D" w:rsidRDefault="00EB596D" w:rsidP="00EB596D">
      <w:pPr>
        <w:pStyle w:val="CorpoAltF0"/>
      </w:pPr>
    </w:p>
    <w:p w14:paraId="1CCC902F" w14:textId="6EC40AF3" w:rsidR="00035D3A" w:rsidRDefault="00035D3A" w:rsidP="00EB596D">
      <w:pPr>
        <w:pStyle w:val="CorpoAltF0"/>
      </w:pPr>
    </w:p>
    <w:p w14:paraId="71E50F19" w14:textId="07CB8A0F" w:rsidR="00035D3A" w:rsidRDefault="00035D3A" w:rsidP="00EB596D">
      <w:pPr>
        <w:pStyle w:val="CorpoAltF0"/>
      </w:pPr>
    </w:p>
    <w:p w14:paraId="267C20EA" w14:textId="03078515" w:rsidR="00A83553" w:rsidRDefault="00A83553" w:rsidP="00EB596D">
      <w:pPr>
        <w:pStyle w:val="CorpoAltF0"/>
      </w:pPr>
    </w:p>
    <w:p w14:paraId="52892276" w14:textId="77777777" w:rsidR="00A83553" w:rsidRDefault="00A83553" w:rsidP="00EB596D">
      <w:pPr>
        <w:pStyle w:val="CorpoAltF0"/>
      </w:pPr>
    </w:p>
    <w:p w14:paraId="274D6270" w14:textId="5EC63CD3" w:rsidR="00035D3A" w:rsidRDefault="00035D3A" w:rsidP="00EB596D">
      <w:pPr>
        <w:pStyle w:val="CorpoAltF0"/>
      </w:pPr>
    </w:p>
    <w:p w14:paraId="76185832" w14:textId="1EFC656F" w:rsidR="00035D3A" w:rsidRDefault="00035D3A" w:rsidP="00EB596D">
      <w:pPr>
        <w:pStyle w:val="CorpoAltF0"/>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84"/>
        <w:gridCol w:w="2855"/>
      </w:tblGrid>
      <w:tr w:rsidR="00035D3A" w14:paraId="105584C0" w14:textId="77777777" w:rsidTr="00A83553">
        <w:trPr>
          <w:trHeight w:val="558"/>
        </w:trPr>
        <w:tc>
          <w:tcPr>
            <w:tcW w:w="6874" w:type="dxa"/>
            <w:tcBorders>
              <w:top w:val="nil"/>
              <w:left w:val="nil"/>
              <w:bottom w:val="single" w:sz="12" w:space="0" w:color="auto"/>
              <w:right w:val="nil"/>
            </w:tcBorders>
            <w:vAlign w:val="center"/>
          </w:tcPr>
          <w:p w14:paraId="02D667F0" w14:textId="77777777" w:rsidR="00035D3A" w:rsidRDefault="00035D3A" w:rsidP="00A83553">
            <w:pPr>
              <w:pStyle w:val="TS-titolo-01"/>
              <w:outlineLvl w:val="0"/>
            </w:pPr>
            <w:bookmarkStart w:id="111" w:name="_Toc509301567"/>
            <w:bookmarkStart w:id="112" w:name="_Toc533087414"/>
            <w:r>
              <w:t>Anomalie Corrette - Edilizia</w:t>
            </w:r>
            <w:bookmarkEnd w:id="111"/>
            <w:bookmarkEnd w:id="112"/>
          </w:p>
        </w:tc>
        <w:tc>
          <w:tcPr>
            <w:tcW w:w="2901" w:type="dxa"/>
            <w:tcBorders>
              <w:top w:val="single" w:sz="4" w:space="0" w:color="auto"/>
              <w:left w:val="nil"/>
              <w:bottom w:val="single" w:sz="4" w:space="0" w:color="auto"/>
              <w:right w:val="nil"/>
            </w:tcBorders>
            <w:shd w:val="clear" w:color="auto" w:fill="000000"/>
            <w:vAlign w:val="center"/>
          </w:tcPr>
          <w:p w14:paraId="765E0793" w14:textId="77777777" w:rsidR="00035D3A" w:rsidRDefault="00035D3A" w:rsidP="00A83553">
            <w:pPr>
              <w:pStyle w:val="TS-titolo-02"/>
              <w:outlineLvl w:val="0"/>
            </w:pPr>
          </w:p>
        </w:tc>
      </w:tr>
    </w:tbl>
    <w:p w14:paraId="3BD264FC" w14:textId="77777777" w:rsidR="00035D3A" w:rsidRPr="00A1481B" w:rsidRDefault="00035D3A" w:rsidP="00035D3A">
      <w:pPr>
        <w:pStyle w:val="CorpoAltF0"/>
        <w:rPr>
          <w:sz w:val="10"/>
          <w:szCs w:val="10"/>
        </w:rPr>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68"/>
        <w:gridCol w:w="2871"/>
      </w:tblGrid>
      <w:tr w:rsidR="00035D3A" w14:paraId="3AA2376E" w14:textId="77777777" w:rsidTr="00035D3A">
        <w:trPr>
          <w:trHeight w:val="545"/>
        </w:trPr>
        <w:tc>
          <w:tcPr>
            <w:tcW w:w="6768" w:type="dxa"/>
            <w:tcBorders>
              <w:top w:val="single" w:sz="12" w:space="0" w:color="auto"/>
              <w:left w:val="nil"/>
              <w:bottom w:val="nil"/>
              <w:right w:val="nil"/>
            </w:tcBorders>
          </w:tcPr>
          <w:p w14:paraId="1178E9F9" w14:textId="77777777" w:rsidR="00035D3A" w:rsidRDefault="00035D3A" w:rsidP="00A83553">
            <w:pPr>
              <w:pStyle w:val="Intestazione"/>
              <w:outlineLvl w:val="1"/>
              <w:rPr>
                <w:rFonts w:ascii="Arial" w:hAnsi="Arial" w:cs="Arial"/>
                <w:b/>
                <w:i/>
                <w:sz w:val="24"/>
                <w:szCs w:val="24"/>
              </w:rPr>
            </w:pPr>
          </w:p>
        </w:tc>
        <w:tc>
          <w:tcPr>
            <w:tcW w:w="2871" w:type="dxa"/>
            <w:tcBorders>
              <w:top w:val="single" w:sz="4" w:space="0" w:color="auto"/>
              <w:left w:val="nil"/>
              <w:bottom w:val="nil"/>
              <w:right w:val="nil"/>
            </w:tcBorders>
            <w:shd w:val="clear" w:color="auto" w:fill="D9D9D9" w:themeFill="background1" w:themeFillShade="D9"/>
            <w:vAlign w:val="center"/>
          </w:tcPr>
          <w:p w14:paraId="66B4A170" w14:textId="77777777" w:rsidR="00035D3A" w:rsidRDefault="00035D3A" w:rsidP="00A83553">
            <w:pPr>
              <w:pStyle w:val="TS-titolo-Comando"/>
              <w:outlineLvl w:val="1"/>
            </w:pPr>
            <w:bookmarkStart w:id="113" w:name="_Toc509301568"/>
            <w:bookmarkStart w:id="114" w:name="_Toc533087415"/>
            <w:r>
              <w:t>TABE</w:t>
            </w:r>
            <w:bookmarkEnd w:id="113"/>
            <w:bookmarkEnd w:id="114"/>
          </w:p>
        </w:tc>
      </w:tr>
    </w:tbl>
    <w:p w14:paraId="77ECB980" w14:textId="77777777" w:rsidR="00035D3A" w:rsidRDefault="00035D3A" w:rsidP="00035D3A">
      <w:pPr>
        <w:pStyle w:val="TS-titolo-04"/>
      </w:pPr>
      <w:bookmarkStart w:id="115" w:name="_Toc533076894"/>
      <w:bookmarkStart w:id="116" w:name="_Toc533087416"/>
      <w:r>
        <w:t>TB0307 – Tabelle contributi cassa edile</w:t>
      </w:r>
      <w:bookmarkEnd w:id="115"/>
      <w:bookmarkEnd w:id="116"/>
    </w:p>
    <w:p w14:paraId="4F954CC6" w14:textId="77777777" w:rsidR="00035D3A" w:rsidRDefault="00035D3A" w:rsidP="00035D3A">
      <w:pPr>
        <w:pStyle w:val="TS-titolo-05"/>
        <w:outlineLvl w:val="3"/>
      </w:pPr>
      <w:bookmarkStart w:id="117" w:name="_Toc533076895"/>
      <w:bookmarkStart w:id="118" w:name="_Toc533087417"/>
      <w:r>
        <w:t>8802 Cassa Edile Pratese</w:t>
      </w:r>
      <w:bookmarkEnd w:id="117"/>
      <w:bookmarkEnd w:id="118"/>
    </w:p>
    <w:p w14:paraId="2DAF29B6" w14:textId="77777777" w:rsidR="00035D3A" w:rsidRDefault="00035D3A" w:rsidP="00035D3A">
      <w:pPr>
        <w:pStyle w:val="CorpoAltF0"/>
      </w:pPr>
      <w:proofErr w:type="gramStart"/>
      <w:r>
        <w:t>E'</w:t>
      </w:r>
      <w:proofErr w:type="gramEnd"/>
      <w:r>
        <w:t xml:space="preserve"> stato rimosso il contributo "Prestazioni </w:t>
      </w:r>
      <w:proofErr w:type="spellStart"/>
      <w:r>
        <w:t>Extracontratt</w:t>
      </w:r>
      <w:proofErr w:type="spellEnd"/>
      <w:r>
        <w:t>" (2^ rigo) pari a 0,70%.</w:t>
      </w:r>
    </w:p>
    <w:p w14:paraId="33E00688" w14:textId="77777777" w:rsidR="00035D3A" w:rsidRDefault="00035D3A" w:rsidP="00035D3A">
      <w:pPr>
        <w:pStyle w:val="CorpoAltF0"/>
      </w:pPr>
    </w:p>
    <w:p w14:paraId="53CC231F" w14:textId="596C4742" w:rsidR="00035D3A" w:rsidRDefault="00035D3A" w:rsidP="00EB596D">
      <w:pPr>
        <w:pStyle w:val="CorpoAltF0"/>
      </w:pPr>
    </w:p>
    <w:p w14:paraId="29F69781" w14:textId="741EF23F" w:rsidR="00035D3A" w:rsidRDefault="00035D3A" w:rsidP="00EB596D">
      <w:pPr>
        <w:pStyle w:val="CorpoAltF0"/>
      </w:pPr>
    </w:p>
    <w:p w14:paraId="6240588A" w14:textId="59919780" w:rsidR="00035D3A" w:rsidRDefault="00035D3A" w:rsidP="00EB596D">
      <w:pPr>
        <w:pStyle w:val="CorpoAltF0"/>
      </w:pPr>
    </w:p>
    <w:p w14:paraId="416DDC85" w14:textId="2EB1BE0C" w:rsidR="00035D3A" w:rsidRDefault="00035D3A" w:rsidP="00EB596D">
      <w:pPr>
        <w:pStyle w:val="CorpoAltF0"/>
      </w:pPr>
    </w:p>
    <w:p w14:paraId="73D4A321" w14:textId="77777777" w:rsidR="00035D3A" w:rsidRDefault="00035D3A" w:rsidP="00EB596D">
      <w:pPr>
        <w:pStyle w:val="CorpoAltF0"/>
      </w:pPr>
    </w:p>
    <w:p w14:paraId="1A2CC475" w14:textId="77777777" w:rsidR="00A1481B" w:rsidRDefault="00A1481B">
      <w:pPr>
        <w:pStyle w:val="CorpoAltF0"/>
      </w:pPr>
    </w:p>
    <w:p w14:paraId="42796EA2" w14:textId="77777777" w:rsidR="00236D8D" w:rsidRDefault="00236D8D" w:rsidP="00035D3A">
      <w:pPr>
        <w:pStyle w:val="TS-titolo-01"/>
        <w:outlineLvl w:val="0"/>
        <w:sectPr w:rsidR="00236D8D" w:rsidSect="006E718C">
          <w:headerReference w:type="default" r:id="rId18"/>
          <w:pgSz w:w="11907" w:h="16840" w:code="9"/>
          <w:pgMar w:top="567" w:right="1134" w:bottom="1134" w:left="1134" w:header="397" w:footer="397" w:gutter="0"/>
          <w:pgNumType w:chapStyle="1" w:chapSep="period"/>
          <w:cols w:space="720"/>
          <w:noEndnote/>
          <w:docGrid w:linePitch="326"/>
        </w:sectPr>
      </w:pPr>
    </w:p>
    <w:p w14:paraId="4796042F" w14:textId="77777777" w:rsidR="00A1481B" w:rsidRDefault="00A1481B">
      <w:pPr>
        <w:pStyle w:val="CorpoAltF0"/>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86"/>
        <w:gridCol w:w="2853"/>
      </w:tblGrid>
      <w:tr w:rsidR="00236D8D" w14:paraId="4F1792F9" w14:textId="77777777" w:rsidTr="00236D8D">
        <w:trPr>
          <w:trHeight w:val="558"/>
        </w:trPr>
        <w:tc>
          <w:tcPr>
            <w:tcW w:w="6874" w:type="dxa"/>
            <w:tcBorders>
              <w:top w:val="nil"/>
              <w:left w:val="nil"/>
              <w:bottom w:val="single" w:sz="12" w:space="0" w:color="auto"/>
              <w:right w:val="nil"/>
            </w:tcBorders>
            <w:vAlign w:val="center"/>
          </w:tcPr>
          <w:p w14:paraId="612B55EA" w14:textId="77777777" w:rsidR="00236D8D" w:rsidRDefault="00236D8D" w:rsidP="00236D8D">
            <w:pPr>
              <w:pStyle w:val="TS-titolo-01"/>
              <w:outlineLvl w:val="0"/>
            </w:pPr>
            <w:bookmarkStart w:id="119" w:name="_Toc533087418"/>
            <w:r>
              <w:t>Avvertenze – Installazioni CONTRA effettuate fino a dicembre 2012</w:t>
            </w:r>
            <w:bookmarkEnd w:id="119"/>
          </w:p>
        </w:tc>
        <w:tc>
          <w:tcPr>
            <w:tcW w:w="2901" w:type="dxa"/>
            <w:tcBorders>
              <w:top w:val="single" w:sz="4" w:space="0" w:color="auto"/>
              <w:left w:val="nil"/>
              <w:bottom w:val="single" w:sz="4" w:space="0" w:color="auto"/>
              <w:right w:val="nil"/>
            </w:tcBorders>
            <w:shd w:val="clear" w:color="auto" w:fill="000000"/>
            <w:vAlign w:val="center"/>
          </w:tcPr>
          <w:p w14:paraId="568BDFDA" w14:textId="77777777" w:rsidR="00236D8D" w:rsidRDefault="00236D8D" w:rsidP="00236D8D">
            <w:pPr>
              <w:pStyle w:val="TS-titolo-02"/>
              <w:outlineLvl w:val="0"/>
            </w:pPr>
          </w:p>
        </w:tc>
      </w:tr>
    </w:tbl>
    <w:p w14:paraId="566E400F" w14:textId="77777777" w:rsidR="00236D8D" w:rsidRDefault="00236D8D" w:rsidP="00236D8D">
      <w:pPr>
        <w:pStyle w:val="CorpoAltF0"/>
      </w:pPr>
    </w:p>
    <w:p w14:paraId="5E9C64FA" w14:textId="77777777" w:rsidR="00236D8D" w:rsidRDefault="00236D8D" w:rsidP="00236D8D">
      <w:pPr>
        <w:spacing w:before="60"/>
        <w:jc w:val="both"/>
        <w:rPr>
          <w:rFonts w:ascii="Arial" w:hAnsi="Arial" w:cs="Arial"/>
          <w:sz w:val="20"/>
          <w:szCs w:val="20"/>
        </w:rPr>
      </w:pPr>
      <w:r>
        <w:rPr>
          <w:rFonts w:ascii="Arial" w:hAnsi="Arial" w:cs="Arial"/>
          <w:sz w:val="20"/>
          <w:szCs w:val="20"/>
        </w:rPr>
        <w:t>Di seguito si comunica l’elenco dei codici contratto che si raccomanda di non utilizzare in previsione di una loro futura dismissione, in quanto già gestiti con un corrispondente codice contratto che consente una gestione dei ratei più completa.</w:t>
      </w:r>
    </w:p>
    <w:p w14:paraId="30DAA962" w14:textId="77777777" w:rsidR="00236D8D" w:rsidRDefault="00236D8D" w:rsidP="00236D8D">
      <w:pPr>
        <w:jc w:val="both"/>
        <w:rPr>
          <w:rFonts w:ascii="Arial" w:hAnsi="Arial" w:cs="Arial"/>
          <w:sz w:val="20"/>
          <w:szCs w:val="20"/>
        </w:rPr>
      </w:pPr>
      <w:r>
        <w:rPr>
          <w:rFonts w:ascii="Arial" w:hAnsi="Arial" w:cs="Arial"/>
          <w:sz w:val="20"/>
          <w:szCs w:val="20"/>
        </w:rPr>
        <w:t>Es. il codice contratto che verrà dismesso sarà l’8301 “Metalmeccanica Industria” in quanto già gestito nel codice contratto 8302 “Metalmeccanica Industria ore/giorni”.</w:t>
      </w:r>
    </w:p>
    <w:p w14:paraId="4FA0D0EB" w14:textId="77777777" w:rsidR="00236D8D" w:rsidRDefault="00236D8D" w:rsidP="00236D8D">
      <w:pPr>
        <w:spacing w:before="60"/>
        <w:jc w:val="both"/>
        <w:rPr>
          <w:rFonts w:ascii="Arial" w:hAnsi="Arial" w:cs="Arial"/>
          <w:sz w:val="20"/>
          <w:szCs w:val="20"/>
        </w:rPr>
      </w:pPr>
      <w:r>
        <w:rPr>
          <w:rFonts w:ascii="Arial" w:hAnsi="Arial" w:cs="Arial"/>
          <w:sz w:val="20"/>
          <w:szCs w:val="20"/>
        </w:rPr>
        <w:t>Agli utenti che già utilizzano tali codici, nel momento in cui verranno eliminati, verrà fornito un apposito programma e tutte le indicazioni da seguire per facilitare il passaggio dai vecchi codici ai nuovi.</w:t>
      </w:r>
    </w:p>
    <w:p w14:paraId="677BA9AD" w14:textId="77777777" w:rsidR="00236D8D" w:rsidRDefault="00236D8D" w:rsidP="00236D8D">
      <w:pPr>
        <w:jc w:val="both"/>
        <w:rPr>
          <w:rFonts w:ascii="Arial" w:hAnsi="Arial" w:cs="Arial"/>
          <w:highlight w:val="yellow"/>
        </w:rPr>
      </w:pPr>
    </w:p>
    <w:tbl>
      <w:tblPr>
        <w:tblW w:w="676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67"/>
        <w:gridCol w:w="5490"/>
      </w:tblGrid>
      <w:tr w:rsidR="00236D8D" w14:paraId="5E49BBEA" w14:textId="77777777" w:rsidTr="00236D8D">
        <w:trPr>
          <w:cantSplit/>
        </w:trPr>
        <w:tc>
          <w:tcPr>
            <w:tcW w:w="6766" w:type="dxa"/>
            <w:gridSpan w:val="3"/>
          </w:tcPr>
          <w:p w14:paraId="0E2937AE" w14:textId="77777777" w:rsidR="00236D8D" w:rsidRDefault="00236D8D" w:rsidP="00236D8D">
            <w:pPr>
              <w:jc w:val="center"/>
              <w:rPr>
                <w:rFonts w:ascii="Tahoma" w:hAnsi="Tahoma"/>
                <w:b/>
                <w:sz w:val="16"/>
              </w:rPr>
            </w:pPr>
            <w:r>
              <w:rPr>
                <w:rFonts w:ascii="Tahoma" w:hAnsi="Tahoma"/>
                <w:b/>
              </w:rPr>
              <w:t>Riepilogo contratti da non utilizzare</w:t>
            </w:r>
          </w:p>
        </w:tc>
      </w:tr>
      <w:tr w:rsidR="00236D8D" w14:paraId="571877F9" w14:textId="77777777" w:rsidTr="00236D8D">
        <w:trPr>
          <w:cantSplit/>
        </w:trPr>
        <w:tc>
          <w:tcPr>
            <w:tcW w:w="709" w:type="dxa"/>
          </w:tcPr>
          <w:p w14:paraId="4DBAF891" w14:textId="77777777" w:rsidR="00236D8D" w:rsidRDefault="00236D8D" w:rsidP="00236D8D">
            <w:pPr>
              <w:rPr>
                <w:rFonts w:ascii="Tahoma" w:hAnsi="Tahoma"/>
                <w:b/>
                <w:sz w:val="18"/>
              </w:rPr>
            </w:pPr>
            <w:r>
              <w:rPr>
                <w:rFonts w:ascii="Tahoma" w:hAnsi="Tahoma"/>
                <w:b/>
                <w:sz w:val="16"/>
              </w:rPr>
              <w:t>N.</w:t>
            </w:r>
          </w:p>
        </w:tc>
        <w:tc>
          <w:tcPr>
            <w:tcW w:w="567" w:type="dxa"/>
          </w:tcPr>
          <w:p w14:paraId="18DEB67C" w14:textId="77777777" w:rsidR="00236D8D" w:rsidRDefault="00236D8D" w:rsidP="00236D8D">
            <w:pPr>
              <w:jc w:val="center"/>
              <w:rPr>
                <w:rFonts w:ascii="Tahoma" w:hAnsi="Tahoma"/>
                <w:b/>
                <w:sz w:val="16"/>
              </w:rPr>
            </w:pPr>
            <w:r>
              <w:rPr>
                <w:rFonts w:ascii="Tahoma" w:hAnsi="Tahoma"/>
                <w:b/>
                <w:sz w:val="16"/>
              </w:rPr>
              <w:t>Cod.</w:t>
            </w:r>
          </w:p>
        </w:tc>
        <w:tc>
          <w:tcPr>
            <w:tcW w:w="5490" w:type="dxa"/>
          </w:tcPr>
          <w:p w14:paraId="330B646D" w14:textId="77777777" w:rsidR="00236D8D" w:rsidRDefault="00236D8D" w:rsidP="00236D8D">
            <w:pPr>
              <w:jc w:val="center"/>
              <w:rPr>
                <w:rFonts w:ascii="Tahoma" w:hAnsi="Tahoma"/>
                <w:b/>
                <w:sz w:val="16"/>
              </w:rPr>
            </w:pPr>
            <w:r>
              <w:rPr>
                <w:rFonts w:ascii="Tahoma" w:hAnsi="Tahoma"/>
                <w:b/>
                <w:sz w:val="16"/>
              </w:rPr>
              <w:t>Contratto</w:t>
            </w:r>
          </w:p>
        </w:tc>
      </w:tr>
      <w:tr w:rsidR="00236D8D" w14:paraId="4818F5AE" w14:textId="77777777" w:rsidTr="00236D8D">
        <w:trPr>
          <w:cantSplit/>
        </w:trPr>
        <w:tc>
          <w:tcPr>
            <w:tcW w:w="709" w:type="dxa"/>
          </w:tcPr>
          <w:p w14:paraId="60BF6525" w14:textId="77777777" w:rsidR="00236D8D" w:rsidRDefault="00236D8D" w:rsidP="00236D8D">
            <w:pPr>
              <w:rPr>
                <w:rFonts w:ascii="Tahoma" w:hAnsi="Tahoma"/>
                <w:sz w:val="18"/>
              </w:rPr>
            </w:pPr>
            <w:r>
              <w:rPr>
                <w:rFonts w:ascii="Tahoma" w:hAnsi="Tahoma"/>
                <w:sz w:val="18"/>
              </w:rPr>
              <w:t>1</w:t>
            </w:r>
          </w:p>
        </w:tc>
        <w:tc>
          <w:tcPr>
            <w:tcW w:w="567" w:type="dxa"/>
          </w:tcPr>
          <w:p w14:paraId="2998268B" w14:textId="77777777" w:rsidR="00236D8D" w:rsidRDefault="00236D8D" w:rsidP="00236D8D">
            <w:pPr>
              <w:rPr>
                <w:rFonts w:ascii="Tahoma" w:hAnsi="Tahoma"/>
                <w:sz w:val="18"/>
              </w:rPr>
            </w:pPr>
            <w:r>
              <w:rPr>
                <w:rFonts w:ascii="Tahoma" w:hAnsi="Tahoma"/>
                <w:sz w:val="18"/>
              </w:rPr>
              <w:t>8011</w:t>
            </w:r>
          </w:p>
        </w:tc>
        <w:tc>
          <w:tcPr>
            <w:tcW w:w="5490" w:type="dxa"/>
          </w:tcPr>
          <w:p w14:paraId="4D0B5DC4" w14:textId="77777777" w:rsidR="00236D8D" w:rsidRDefault="00236D8D" w:rsidP="00236D8D">
            <w:pPr>
              <w:rPr>
                <w:rFonts w:ascii="Tahoma" w:hAnsi="Tahoma"/>
                <w:sz w:val="18"/>
              </w:rPr>
            </w:pPr>
            <w:r>
              <w:rPr>
                <w:rFonts w:ascii="Tahoma" w:hAnsi="Tahoma"/>
                <w:sz w:val="18"/>
              </w:rPr>
              <w:t>Tessili industria</w:t>
            </w:r>
          </w:p>
        </w:tc>
      </w:tr>
      <w:tr w:rsidR="00236D8D" w14:paraId="15C6A24C" w14:textId="77777777" w:rsidTr="00236D8D">
        <w:trPr>
          <w:cantSplit/>
        </w:trPr>
        <w:tc>
          <w:tcPr>
            <w:tcW w:w="709" w:type="dxa"/>
          </w:tcPr>
          <w:p w14:paraId="0095E703" w14:textId="77777777" w:rsidR="00236D8D" w:rsidRDefault="00236D8D" w:rsidP="00236D8D">
            <w:pPr>
              <w:rPr>
                <w:rFonts w:ascii="Tahoma" w:hAnsi="Tahoma"/>
                <w:sz w:val="18"/>
              </w:rPr>
            </w:pPr>
            <w:r>
              <w:rPr>
                <w:rFonts w:ascii="Tahoma" w:hAnsi="Tahoma"/>
                <w:sz w:val="18"/>
              </w:rPr>
              <w:t>2</w:t>
            </w:r>
          </w:p>
        </w:tc>
        <w:tc>
          <w:tcPr>
            <w:tcW w:w="567" w:type="dxa"/>
          </w:tcPr>
          <w:p w14:paraId="11CC068E" w14:textId="77777777" w:rsidR="00236D8D" w:rsidRDefault="00236D8D" w:rsidP="00236D8D">
            <w:pPr>
              <w:rPr>
                <w:rFonts w:ascii="Tahoma" w:hAnsi="Tahoma"/>
                <w:sz w:val="18"/>
              </w:rPr>
            </w:pPr>
            <w:r>
              <w:rPr>
                <w:rFonts w:ascii="Tahoma" w:hAnsi="Tahoma"/>
                <w:sz w:val="18"/>
              </w:rPr>
              <w:t>8021</w:t>
            </w:r>
          </w:p>
        </w:tc>
        <w:tc>
          <w:tcPr>
            <w:tcW w:w="5490" w:type="dxa"/>
          </w:tcPr>
          <w:p w14:paraId="5B242C5C" w14:textId="77777777" w:rsidR="00236D8D" w:rsidRDefault="00236D8D" w:rsidP="00236D8D">
            <w:pPr>
              <w:rPr>
                <w:rFonts w:ascii="Tahoma" w:hAnsi="Tahoma"/>
                <w:sz w:val="18"/>
              </w:rPr>
            </w:pPr>
            <w:r>
              <w:rPr>
                <w:rFonts w:ascii="Tahoma" w:hAnsi="Tahoma"/>
                <w:sz w:val="18"/>
              </w:rPr>
              <w:t xml:space="preserve">Tessili lavorazioni a mano </w:t>
            </w:r>
            <w:proofErr w:type="spellStart"/>
            <w:r>
              <w:rPr>
                <w:rFonts w:ascii="Tahoma" w:hAnsi="Tahoma"/>
                <w:sz w:val="18"/>
              </w:rPr>
              <w:t>artig</w:t>
            </w:r>
            <w:proofErr w:type="spellEnd"/>
            <w:r>
              <w:rPr>
                <w:rFonts w:ascii="Tahoma" w:hAnsi="Tahoma"/>
                <w:sz w:val="18"/>
              </w:rPr>
              <w:t>.</w:t>
            </w:r>
          </w:p>
        </w:tc>
      </w:tr>
      <w:tr w:rsidR="00236D8D" w14:paraId="6E3C4220" w14:textId="77777777" w:rsidTr="00236D8D">
        <w:trPr>
          <w:cantSplit/>
        </w:trPr>
        <w:tc>
          <w:tcPr>
            <w:tcW w:w="709" w:type="dxa"/>
          </w:tcPr>
          <w:p w14:paraId="004D09BE" w14:textId="77777777" w:rsidR="00236D8D" w:rsidRDefault="00236D8D" w:rsidP="00236D8D">
            <w:pPr>
              <w:rPr>
                <w:rFonts w:ascii="Tahoma" w:hAnsi="Tahoma"/>
                <w:sz w:val="18"/>
              </w:rPr>
            </w:pPr>
            <w:r>
              <w:rPr>
                <w:rFonts w:ascii="Tahoma" w:hAnsi="Tahoma"/>
                <w:sz w:val="18"/>
              </w:rPr>
              <w:t>3</w:t>
            </w:r>
          </w:p>
        </w:tc>
        <w:tc>
          <w:tcPr>
            <w:tcW w:w="567" w:type="dxa"/>
          </w:tcPr>
          <w:p w14:paraId="267B601E" w14:textId="77777777" w:rsidR="00236D8D" w:rsidRDefault="00236D8D" w:rsidP="00236D8D">
            <w:pPr>
              <w:rPr>
                <w:rFonts w:ascii="Tahoma" w:hAnsi="Tahoma"/>
                <w:sz w:val="18"/>
              </w:rPr>
            </w:pPr>
            <w:r>
              <w:rPr>
                <w:rFonts w:ascii="Tahoma" w:hAnsi="Tahoma"/>
                <w:sz w:val="18"/>
              </w:rPr>
              <w:t>8031</w:t>
            </w:r>
          </w:p>
        </w:tc>
        <w:tc>
          <w:tcPr>
            <w:tcW w:w="5490" w:type="dxa"/>
          </w:tcPr>
          <w:p w14:paraId="66232B2D" w14:textId="77777777" w:rsidR="00236D8D" w:rsidRDefault="00236D8D" w:rsidP="00236D8D">
            <w:pPr>
              <w:rPr>
                <w:rFonts w:ascii="Tahoma" w:hAnsi="Tahoma"/>
                <w:sz w:val="18"/>
              </w:rPr>
            </w:pPr>
            <w:r>
              <w:rPr>
                <w:rFonts w:ascii="Tahoma" w:hAnsi="Tahoma"/>
                <w:sz w:val="18"/>
              </w:rPr>
              <w:t>Tessili calzature artigianato</w:t>
            </w:r>
          </w:p>
        </w:tc>
      </w:tr>
      <w:tr w:rsidR="00236D8D" w14:paraId="1F6C80C3" w14:textId="77777777" w:rsidTr="00236D8D">
        <w:trPr>
          <w:cantSplit/>
        </w:trPr>
        <w:tc>
          <w:tcPr>
            <w:tcW w:w="709" w:type="dxa"/>
          </w:tcPr>
          <w:p w14:paraId="18C1AB3B" w14:textId="77777777" w:rsidR="00236D8D" w:rsidRDefault="00236D8D" w:rsidP="00236D8D">
            <w:pPr>
              <w:rPr>
                <w:rFonts w:ascii="Tahoma" w:hAnsi="Tahoma"/>
                <w:sz w:val="18"/>
              </w:rPr>
            </w:pPr>
            <w:r>
              <w:rPr>
                <w:rFonts w:ascii="Tahoma" w:hAnsi="Tahoma"/>
                <w:sz w:val="18"/>
              </w:rPr>
              <w:t>4</w:t>
            </w:r>
          </w:p>
        </w:tc>
        <w:tc>
          <w:tcPr>
            <w:tcW w:w="567" w:type="dxa"/>
          </w:tcPr>
          <w:p w14:paraId="58D2B599" w14:textId="77777777" w:rsidR="00236D8D" w:rsidRDefault="00236D8D" w:rsidP="00236D8D">
            <w:pPr>
              <w:rPr>
                <w:rFonts w:ascii="Tahoma" w:hAnsi="Tahoma"/>
                <w:sz w:val="18"/>
              </w:rPr>
            </w:pPr>
            <w:r>
              <w:rPr>
                <w:rFonts w:ascii="Tahoma" w:hAnsi="Tahoma"/>
                <w:sz w:val="18"/>
              </w:rPr>
              <w:t>8041</w:t>
            </w:r>
          </w:p>
        </w:tc>
        <w:tc>
          <w:tcPr>
            <w:tcW w:w="5490" w:type="dxa"/>
          </w:tcPr>
          <w:p w14:paraId="268D8D25" w14:textId="77777777" w:rsidR="00236D8D" w:rsidRDefault="00236D8D" w:rsidP="00236D8D">
            <w:pPr>
              <w:rPr>
                <w:rFonts w:ascii="Tahoma" w:hAnsi="Tahoma"/>
                <w:sz w:val="18"/>
              </w:rPr>
            </w:pPr>
            <w:r>
              <w:rPr>
                <w:rFonts w:ascii="Tahoma" w:hAnsi="Tahoma"/>
                <w:sz w:val="18"/>
              </w:rPr>
              <w:t>Tessili confezioni artigianato</w:t>
            </w:r>
          </w:p>
        </w:tc>
      </w:tr>
      <w:tr w:rsidR="00236D8D" w14:paraId="7525083E" w14:textId="77777777" w:rsidTr="00236D8D">
        <w:trPr>
          <w:cantSplit/>
        </w:trPr>
        <w:tc>
          <w:tcPr>
            <w:tcW w:w="709" w:type="dxa"/>
          </w:tcPr>
          <w:p w14:paraId="209474C9" w14:textId="77777777" w:rsidR="00236D8D" w:rsidRDefault="00236D8D" w:rsidP="00236D8D">
            <w:pPr>
              <w:rPr>
                <w:rFonts w:ascii="Tahoma" w:hAnsi="Tahoma"/>
                <w:sz w:val="18"/>
              </w:rPr>
            </w:pPr>
            <w:r>
              <w:rPr>
                <w:rFonts w:ascii="Tahoma" w:hAnsi="Tahoma"/>
                <w:sz w:val="18"/>
              </w:rPr>
              <w:t>5</w:t>
            </w:r>
          </w:p>
        </w:tc>
        <w:tc>
          <w:tcPr>
            <w:tcW w:w="567" w:type="dxa"/>
          </w:tcPr>
          <w:p w14:paraId="7A51027B" w14:textId="77777777" w:rsidR="00236D8D" w:rsidRDefault="00236D8D" w:rsidP="00236D8D">
            <w:pPr>
              <w:rPr>
                <w:rFonts w:ascii="Tahoma" w:hAnsi="Tahoma"/>
                <w:sz w:val="18"/>
              </w:rPr>
            </w:pPr>
            <w:r>
              <w:rPr>
                <w:rFonts w:ascii="Tahoma" w:hAnsi="Tahoma"/>
                <w:sz w:val="18"/>
              </w:rPr>
              <w:t>8051</w:t>
            </w:r>
          </w:p>
        </w:tc>
        <w:tc>
          <w:tcPr>
            <w:tcW w:w="5490" w:type="dxa"/>
          </w:tcPr>
          <w:p w14:paraId="10D9231F" w14:textId="77777777" w:rsidR="00236D8D" w:rsidRDefault="00236D8D" w:rsidP="00236D8D">
            <w:pPr>
              <w:rPr>
                <w:rFonts w:ascii="Tahoma" w:hAnsi="Tahoma"/>
                <w:sz w:val="18"/>
              </w:rPr>
            </w:pPr>
            <w:r>
              <w:rPr>
                <w:rFonts w:ascii="Tahoma" w:hAnsi="Tahoma"/>
                <w:sz w:val="18"/>
              </w:rPr>
              <w:t>Alimentari industria</w:t>
            </w:r>
          </w:p>
        </w:tc>
      </w:tr>
      <w:tr w:rsidR="00236D8D" w14:paraId="00C3E5E2" w14:textId="77777777" w:rsidTr="00236D8D">
        <w:trPr>
          <w:cantSplit/>
        </w:trPr>
        <w:tc>
          <w:tcPr>
            <w:tcW w:w="709" w:type="dxa"/>
          </w:tcPr>
          <w:p w14:paraId="28BA2444" w14:textId="77777777" w:rsidR="00236D8D" w:rsidRDefault="00236D8D" w:rsidP="00236D8D">
            <w:pPr>
              <w:rPr>
                <w:rFonts w:ascii="Tahoma" w:hAnsi="Tahoma"/>
                <w:sz w:val="18"/>
              </w:rPr>
            </w:pPr>
            <w:r>
              <w:rPr>
                <w:rFonts w:ascii="Tahoma" w:hAnsi="Tahoma"/>
                <w:sz w:val="18"/>
              </w:rPr>
              <w:t>6</w:t>
            </w:r>
          </w:p>
        </w:tc>
        <w:tc>
          <w:tcPr>
            <w:tcW w:w="567" w:type="dxa"/>
          </w:tcPr>
          <w:p w14:paraId="080E145B" w14:textId="77777777" w:rsidR="00236D8D" w:rsidRDefault="00236D8D" w:rsidP="00236D8D">
            <w:pPr>
              <w:rPr>
                <w:rFonts w:ascii="Tahoma" w:hAnsi="Tahoma"/>
                <w:sz w:val="18"/>
              </w:rPr>
            </w:pPr>
            <w:r>
              <w:rPr>
                <w:rFonts w:ascii="Tahoma" w:hAnsi="Tahoma"/>
                <w:sz w:val="18"/>
              </w:rPr>
              <w:t>8061</w:t>
            </w:r>
          </w:p>
        </w:tc>
        <w:tc>
          <w:tcPr>
            <w:tcW w:w="5490" w:type="dxa"/>
          </w:tcPr>
          <w:p w14:paraId="1F2F9DC2" w14:textId="77777777" w:rsidR="00236D8D" w:rsidRDefault="00236D8D" w:rsidP="00236D8D">
            <w:pPr>
              <w:rPr>
                <w:rFonts w:ascii="Tahoma" w:hAnsi="Tahoma"/>
                <w:sz w:val="18"/>
              </w:rPr>
            </w:pPr>
            <w:r>
              <w:rPr>
                <w:rFonts w:ascii="Tahoma" w:hAnsi="Tahoma"/>
                <w:sz w:val="18"/>
              </w:rPr>
              <w:t>Agenzie immobiliari</w:t>
            </w:r>
          </w:p>
        </w:tc>
      </w:tr>
      <w:tr w:rsidR="00236D8D" w14:paraId="2EF36AD8" w14:textId="77777777" w:rsidTr="00236D8D">
        <w:trPr>
          <w:cantSplit/>
        </w:trPr>
        <w:tc>
          <w:tcPr>
            <w:tcW w:w="709" w:type="dxa"/>
          </w:tcPr>
          <w:p w14:paraId="7656D0BC" w14:textId="77777777" w:rsidR="00236D8D" w:rsidRDefault="00236D8D" w:rsidP="00236D8D">
            <w:pPr>
              <w:rPr>
                <w:rFonts w:ascii="Tahoma" w:hAnsi="Tahoma"/>
                <w:sz w:val="18"/>
              </w:rPr>
            </w:pPr>
            <w:r>
              <w:rPr>
                <w:rFonts w:ascii="Tahoma" w:hAnsi="Tahoma"/>
                <w:sz w:val="18"/>
              </w:rPr>
              <w:t>7</w:t>
            </w:r>
          </w:p>
        </w:tc>
        <w:tc>
          <w:tcPr>
            <w:tcW w:w="567" w:type="dxa"/>
          </w:tcPr>
          <w:p w14:paraId="7B92C0FE" w14:textId="77777777" w:rsidR="00236D8D" w:rsidRDefault="00236D8D" w:rsidP="00236D8D">
            <w:pPr>
              <w:rPr>
                <w:rFonts w:ascii="Tahoma" w:hAnsi="Tahoma"/>
                <w:sz w:val="18"/>
              </w:rPr>
            </w:pPr>
            <w:r>
              <w:rPr>
                <w:rFonts w:ascii="Tahoma" w:hAnsi="Tahoma"/>
                <w:sz w:val="18"/>
              </w:rPr>
              <w:t>8071</w:t>
            </w:r>
          </w:p>
        </w:tc>
        <w:tc>
          <w:tcPr>
            <w:tcW w:w="5490" w:type="dxa"/>
          </w:tcPr>
          <w:p w14:paraId="4802D007" w14:textId="77777777" w:rsidR="00236D8D" w:rsidRDefault="00236D8D" w:rsidP="00236D8D">
            <w:pPr>
              <w:rPr>
                <w:rFonts w:ascii="Tahoma" w:hAnsi="Tahoma"/>
                <w:sz w:val="18"/>
              </w:rPr>
            </w:pPr>
            <w:r>
              <w:rPr>
                <w:rFonts w:ascii="Tahoma" w:hAnsi="Tahoma"/>
                <w:sz w:val="18"/>
              </w:rPr>
              <w:t>Barbieri/parrucchieri</w:t>
            </w:r>
          </w:p>
        </w:tc>
      </w:tr>
      <w:tr w:rsidR="00236D8D" w14:paraId="1A37D3E2" w14:textId="77777777" w:rsidTr="00236D8D">
        <w:trPr>
          <w:cantSplit/>
        </w:trPr>
        <w:tc>
          <w:tcPr>
            <w:tcW w:w="709" w:type="dxa"/>
          </w:tcPr>
          <w:p w14:paraId="4B56B330" w14:textId="77777777" w:rsidR="00236D8D" w:rsidRDefault="00236D8D" w:rsidP="00236D8D">
            <w:pPr>
              <w:rPr>
                <w:rFonts w:ascii="Tahoma" w:hAnsi="Tahoma"/>
                <w:sz w:val="18"/>
              </w:rPr>
            </w:pPr>
            <w:r>
              <w:rPr>
                <w:rFonts w:ascii="Tahoma" w:hAnsi="Tahoma"/>
                <w:sz w:val="18"/>
              </w:rPr>
              <w:t>8</w:t>
            </w:r>
          </w:p>
        </w:tc>
        <w:tc>
          <w:tcPr>
            <w:tcW w:w="567" w:type="dxa"/>
          </w:tcPr>
          <w:p w14:paraId="582526A8" w14:textId="77777777" w:rsidR="00236D8D" w:rsidRDefault="00236D8D" w:rsidP="00236D8D">
            <w:pPr>
              <w:rPr>
                <w:rFonts w:ascii="Tahoma" w:hAnsi="Tahoma"/>
                <w:sz w:val="18"/>
              </w:rPr>
            </w:pPr>
            <w:r>
              <w:rPr>
                <w:rFonts w:ascii="Tahoma" w:hAnsi="Tahoma"/>
                <w:sz w:val="18"/>
              </w:rPr>
              <w:t>8081</w:t>
            </w:r>
          </w:p>
        </w:tc>
        <w:tc>
          <w:tcPr>
            <w:tcW w:w="5490" w:type="dxa"/>
          </w:tcPr>
          <w:p w14:paraId="2448DC4A" w14:textId="77777777" w:rsidR="00236D8D" w:rsidRDefault="00236D8D" w:rsidP="00236D8D">
            <w:pPr>
              <w:rPr>
                <w:rFonts w:ascii="Tahoma" w:hAnsi="Tahoma"/>
                <w:sz w:val="18"/>
              </w:rPr>
            </w:pPr>
            <w:r>
              <w:rPr>
                <w:rFonts w:ascii="Tahoma" w:hAnsi="Tahoma"/>
                <w:sz w:val="18"/>
              </w:rPr>
              <w:t>Calzature industria</w:t>
            </w:r>
          </w:p>
        </w:tc>
      </w:tr>
      <w:tr w:rsidR="00236D8D" w14:paraId="3F3D8B10" w14:textId="77777777" w:rsidTr="00236D8D">
        <w:trPr>
          <w:cantSplit/>
        </w:trPr>
        <w:tc>
          <w:tcPr>
            <w:tcW w:w="709" w:type="dxa"/>
          </w:tcPr>
          <w:p w14:paraId="6AC84623" w14:textId="77777777" w:rsidR="00236D8D" w:rsidRDefault="00236D8D" w:rsidP="00236D8D">
            <w:pPr>
              <w:rPr>
                <w:rFonts w:ascii="Tahoma" w:hAnsi="Tahoma"/>
                <w:sz w:val="18"/>
              </w:rPr>
            </w:pPr>
            <w:r>
              <w:rPr>
                <w:rFonts w:ascii="Tahoma" w:hAnsi="Tahoma"/>
                <w:sz w:val="18"/>
              </w:rPr>
              <w:t>9</w:t>
            </w:r>
          </w:p>
        </w:tc>
        <w:tc>
          <w:tcPr>
            <w:tcW w:w="567" w:type="dxa"/>
          </w:tcPr>
          <w:p w14:paraId="2037A008" w14:textId="77777777" w:rsidR="00236D8D" w:rsidRDefault="00236D8D" w:rsidP="00236D8D">
            <w:pPr>
              <w:rPr>
                <w:rFonts w:ascii="Tahoma" w:hAnsi="Tahoma"/>
                <w:sz w:val="18"/>
              </w:rPr>
            </w:pPr>
            <w:r>
              <w:rPr>
                <w:rFonts w:ascii="Tahoma" w:hAnsi="Tahoma"/>
                <w:sz w:val="18"/>
              </w:rPr>
              <w:t>8091</w:t>
            </w:r>
          </w:p>
        </w:tc>
        <w:tc>
          <w:tcPr>
            <w:tcW w:w="5490" w:type="dxa"/>
          </w:tcPr>
          <w:p w14:paraId="11031B5D" w14:textId="77777777" w:rsidR="00236D8D" w:rsidRDefault="00236D8D" w:rsidP="00236D8D">
            <w:pPr>
              <w:rPr>
                <w:rFonts w:ascii="Tahoma" w:hAnsi="Tahoma"/>
                <w:sz w:val="18"/>
              </w:rPr>
            </w:pPr>
            <w:r>
              <w:rPr>
                <w:rFonts w:ascii="Tahoma" w:hAnsi="Tahoma"/>
                <w:sz w:val="18"/>
              </w:rPr>
              <w:t>Carta industria</w:t>
            </w:r>
          </w:p>
        </w:tc>
      </w:tr>
      <w:tr w:rsidR="00236D8D" w14:paraId="3E4E039C" w14:textId="77777777" w:rsidTr="00236D8D">
        <w:trPr>
          <w:cantSplit/>
        </w:trPr>
        <w:tc>
          <w:tcPr>
            <w:tcW w:w="709" w:type="dxa"/>
          </w:tcPr>
          <w:p w14:paraId="370CBB35" w14:textId="77777777" w:rsidR="00236D8D" w:rsidRDefault="00236D8D" w:rsidP="00236D8D">
            <w:pPr>
              <w:rPr>
                <w:rFonts w:ascii="Tahoma" w:hAnsi="Tahoma"/>
                <w:sz w:val="18"/>
              </w:rPr>
            </w:pPr>
            <w:r>
              <w:rPr>
                <w:rFonts w:ascii="Tahoma" w:hAnsi="Tahoma"/>
                <w:sz w:val="18"/>
              </w:rPr>
              <w:t>10</w:t>
            </w:r>
          </w:p>
        </w:tc>
        <w:tc>
          <w:tcPr>
            <w:tcW w:w="567" w:type="dxa"/>
          </w:tcPr>
          <w:p w14:paraId="7E76A449" w14:textId="77777777" w:rsidR="00236D8D" w:rsidRDefault="00236D8D" w:rsidP="00236D8D">
            <w:pPr>
              <w:rPr>
                <w:rFonts w:ascii="Tahoma" w:hAnsi="Tahoma"/>
                <w:sz w:val="18"/>
              </w:rPr>
            </w:pPr>
            <w:r>
              <w:rPr>
                <w:rFonts w:ascii="Tahoma" w:hAnsi="Tahoma"/>
                <w:sz w:val="18"/>
              </w:rPr>
              <w:t>8101</w:t>
            </w:r>
          </w:p>
        </w:tc>
        <w:tc>
          <w:tcPr>
            <w:tcW w:w="5490" w:type="dxa"/>
          </w:tcPr>
          <w:p w14:paraId="28898207" w14:textId="77777777" w:rsidR="00236D8D" w:rsidRDefault="00236D8D" w:rsidP="00236D8D">
            <w:pPr>
              <w:rPr>
                <w:rFonts w:ascii="Tahoma" w:hAnsi="Tahoma"/>
                <w:sz w:val="18"/>
              </w:rPr>
            </w:pPr>
            <w:r>
              <w:rPr>
                <w:rFonts w:ascii="Tahoma" w:hAnsi="Tahoma"/>
                <w:sz w:val="18"/>
              </w:rPr>
              <w:t>Centri elaborazione dati</w:t>
            </w:r>
          </w:p>
        </w:tc>
      </w:tr>
      <w:tr w:rsidR="00236D8D" w14:paraId="69211F02" w14:textId="77777777" w:rsidTr="00236D8D">
        <w:trPr>
          <w:cantSplit/>
        </w:trPr>
        <w:tc>
          <w:tcPr>
            <w:tcW w:w="709" w:type="dxa"/>
          </w:tcPr>
          <w:p w14:paraId="51ED52EF" w14:textId="77777777" w:rsidR="00236D8D" w:rsidRDefault="00236D8D" w:rsidP="00236D8D">
            <w:pPr>
              <w:rPr>
                <w:rFonts w:ascii="Tahoma" w:hAnsi="Tahoma"/>
                <w:sz w:val="18"/>
              </w:rPr>
            </w:pPr>
            <w:r>
              <w:rPr>
                <w:rFonts w:ascii="Tahoma" w:hAnsi="Tahoma"/>
                <w:sz w:val="18"/>
              </w:rPr>
              <w:t>11</w:t>
            </w:r>
          </w:p>
        </w:tc>
        <w:tc>
          <w:tcPr>
            <w:tcW w:w="567" w:type="dxa"/>
          </w:tcPr>
          <w:p w14:paraId="18937DCF" w14:textId="77777777" w:rsidR="00236D8D" w:rsidRDefault="00236D8D" w:rsidP="00236D8D">
            <w:pPr>
              <w:rPr>
                <w:rFonts w:ascii="Tahoma" w:hAnsi="Tahoma"/>
                <w:sz w:val="18"/>
              </w:rPr>
            </w:pPr>
            <w:r>
              <w:rPr>
                <w:rFonts w:ascii="Tahoma" w:hAnsi="Tahoma"/>
                <w:sz w:val="18"/>
              </w:rPr>
              <w:t>8111</w:t>
            </w:r>
          </w:p>
        </w:tc>
        <w:tc>
          <w:tcPr>
            <w:tcW w:w="5490" w:type="dxa"/>
          </w:tcPr>
          <w:p w14:paraId="6D4E1FA6" w14:textId="77777777" w:rsidR="00236D8D" w:rsidRDefault="00236D8D" w:rsidP="00236D8D">
            <w:pPr>
              <w:rPr>
                <w:rFonts w:ascii="Tahoma" w:hAnsi="Tahoma"/>
                <w:sz w:val="18"/>
              </w:rPr>
            </w:pPr>
            <w:r>
              <w:rPr>
                <w:rFonts w:ascii="Tahoma" w:hAnsi="Tahoma"/>
                <w:sz w:val="18"/>
              </w:rPr>
              <w:t>Case di cura- Personale medico</w:t>
            </w:r>
          </w:p>
        </w:tc>
      </w:tr>
      <w:tr w:rsidR="00236D8D" w14:paraId="20856FE5" w14:textId="77777777" w:rsidTr="00236D8D">
        <w:trPr>
          <w:cantSplit/>
        </w:trPr>
        <w:tc>
          <w:tcPr>
            <w:tcW w:w="709" w:type="dxa"/>
          </w:tcPr>
          <w:p w14:paraId="36AF8BBC" w14:textId="77777777" w:rsidR="00236D8D" w:rsidRDefault="00236D8D" w:rsidP="00236D8D">
            <w:pPr>
              <w:rPr>
                <w:rFonts w:ascii="Tahoma" w:hAnsi="Tahoma"/>
                <w:sz w:val="18"/>
              </w:rPr>
            </w:pPr>
            <w:r>
              <w:rPr>
                <w:rFonts w:ascii="Tahoma" w:hAnsi="Tahoma"/>
                <w:sz w:val="18"/>
              </w:rPr>
              <w:t>12</w:t>
            </w:r>
          </w:p>
        </w:tc>
        <w:tc>
          <w:tcPr>
            <w:tcW w:w="567" w:type="dxa"/>
          </w:tcPr>
          <w:p w14:paraId="07907661" w14:textId="77777777" w:rsidR="00236D8D" w:rsidRDefault="00236D8D" w:rsidP="00236D8D">
            <w:pPr>
              <w:rPr>
                <w:rFonts w:ascii="Tahoma" w:hAnsi="Tahoma"/>
                <w:sz w:val="18"/>
              </w:rPr>
            </w:pPr>
            <w:r>
              <w:rPr>
                <w:rFonts w:ascii="Tahoma" w:hAnsi="Tahoma"/>
                <w:sz w:val="18"/>
              </w:rPr>
              <w:t>8121</w:t>
            </w:r>
          </w:p>
        </w:tc>
        <w:tc>
          <w:tcPr>
            <w:tcW w:w="5490" w:type="dxa"/>
          </w:tcPr>
          <w:p w14:paraId="4C1A1ADD" w14:textId="77777777" w:rsidR="00236D8D" w:rsidRDefault="00236D8D" w:rsidP="00236D8D">
            <w:pPr>
              <w:rPr>
                <w:rFonts w:ascii="Tahoma" w:hAnsi="Tahoma"/>
                <w:sz w:val="18"/>
              </w:rPr>
            </w:pPr>
            <w:r>
              <w:rPr>
                <w:rFonts w:ascii="Tahoma" w:hAnsi="Tahoma"/>
                <w:sz w:val="18"/>
              </w:rPr>
              <w:t>Case di cura- Personale non medico</w:t>
            </w:r>
          </w:p>
        </w:tc>
      </w:tr>
      <w:tr w:rsidR="00236D8D" w14:paraId="2D539A3D" w14:textId="77777777" w:rsidTr="00236D8D">
        <w:trPr>
          <w:cantSplit/>
        </w:trPr>
        <w:tc>
          <w:tcPr>
            <w:tcW w:w="709" w:type="dxa"/>
          </w:tcPr>
          <w:p w14:paraId="3A227557" w14:textId="77777777" w:rsidR="00236D8D" w:rsidRDefault="00236D8D" w:rsidP="00236D8D">
            <w:pPr>
              <w:rPr>
                <w:rFonts w:ascii="Tahoma" w:hAnsi="Tahoma"/>
                <w:sz w:val="18"/>
              </w:rPr>
            </w:pPr>
            <w:r>
              <w:rPr>
                <w:rFonts w:ascii="Tahoma" w:hAnsi="Tahoma"/>
                <w:sz w:val="18"/>
              </w:rPr>
              <w:t>13</w:t>
            </w:r>
          </w:p>
        </w:tc>
        <w:tc>
          <w:tcPr>
            <w:tcW w:w="567" w:type="dxa"/>
          </w:tcPr>
          <w:p w14:paraId="56FC5994" w14:textId="77777777" w:rsidR="00236D8D" w:rsidRDefault="00236D8D" w:rsidP="00236D8D">
            <w:pPr>
              <w:rPr>
                <w:rFonts w:ascii="Tahoma" w:hAnsi="Tahoma"/>
                <w:sz w:val="18"/>
              </w:rPr>
            </w:pPr>
            <w:r>
              <w:rPr>
                <w:rFonts w:ascii="Tahoma" w:hAnsi="Tahoma"/>
                <w:sz w:val="18"/>
              </w:rPr>
              <w:t>8131</w:t>
            </w:r>
          </w:p>
        </w:tc>
        <w:tc>
          <w:tcPr>
            <w:tcW w:w="5490" w:type="dxa"/>
          </w:tcPr>
          <w:p w14:paraId="2A056DD7" w14:textId="77777777" w:rsidR="00236D8D" w:rsidRDefault="00236D8D" w:rsidP="00236D8D">
            <w:pPr>
              <w:rPr>
                <w:rFonts w:ascii="Tahoma" w:hAnsi="Tahoma"/>
                <w:sz w:val="18"/>
              </w:rPr>
            </w:pPr>
            <w:r>
              <w:rPr>
                <w:rFonts w:ascii="Tahoma" w:hAnsi="Tahoma"/>
                <w:sz w:val="18"/>
              </w:rPr>
              <w:t>Ceramica industria (</w:t>
            </w:r>
            <w:proofErr w:type="spellStart"/>
            <w:r>
              <w:rPr>
                <w:rFonts w:ascii="Tahoma" w:hAnsi="Tahoma"/>
                <w:sz w:val="18"/>
              </w:rPr>
              <w:t>assopiastrelle</w:t>
            </w:r>
            <w:proofErr w:type="spellEnd"/>
            <w:r>
              <w:rPr>
                <w:rFonts w:ascii="Tahoma" w:hAnsi="Tahoma"/>
                <w:sz w:val="18"/>
              </w:rPr>
              <w:t>)</w:t>
            </w:r>
          </w:p>
        </w:tc>
      </w:tr>
      <w:tr w:rsidR="00236D8D" w14:paraId="0C9460BA" w14:textId="77777777" w:rsidTr="00236D8D">
        <w:trPr>
          <w:cantSplit/>
        </w:trPr>
        <w:tc>
          <w:tcPr>
            <w:tcW w:w="709" w:type="dxa"/>
          </w:tcPr>
          <w:p w14:paraId="7B50D46C" w14:textId="77777777" w:rsidR="00236D8D" w:rsidRDefault="00236D8D" w:rsidP="00236D8D">
            <w:pPr>
              <w:rPr>
                <w:rFonts w:ascii="Tahoma" w:hAnsi="Tahoma"/>
                <w:sz w:val="18"/>
              </w:rPr>
            </w:pPr>
            <w:r>
              <w:rPr>
                <w:rFonts w:ascii="Tahoma" w:hAnsi="Tahoma"/>
                <w:sz w:val="18"/>
              </w:rPr>
              <w:t>14</w:t>
            </w:r>
          </w:p>
        </w:tc>
        <w:tc>
          <w:tcPr>
            <w:tcW w:w="567" w:type="dxa"/>
          </w:tcPr>
          <w:p w14:paraId="66F23143" w14:textId="77777777" w:rsidR="00236D8D" w:rsidRDefault="00236D8D" w:rsidP="00236D8D">
            <w:pPr>
              <w:rPr>
                <w:rFonts w:ascii="Tahoma" w:hAnsi="Tahoma"/>
                <w:sz w:val="18"/>
              </w:rPr>
            </w:pPr>
            <w:r>
              <w:rPr>
                <w:rFonts w:ascii="Tahoma" w:hAnsi="Tahoma"/>
                <w:sz w:val="18"/>
              </w:rPr>
              <w:t>8141</w:t>
            </w:r>
          </w:p>
        </w:tc>
        <w:tc>
          <w:tcPr>
            <w:tcW w:w="5490" w:type="dxa"/>
          </w:tcPr>
          <w:p w14:paraId="7458C542" w14:textId="77777777" w:rsidR="00236D8D" w:rsidRDefault="00236D8D" w:rsidP="00236D8D">
            <w:pPr>
              <w:rPr>
                <w:rFonts w:ascii="Tahoma" w:hAnsi="Tahoma"/>
                <w:sz w:val="18"/>
              </w:rPr>
            </w:pPr>
            <w:proofErr w:type="gramStart"/>
            <w:r>
              <w:rPr>
                <w:rFonts w:ascii="Tahoma" w:hAnsi="Tahoma"/>
                <w:sz w:val="18"/>
              </w:rPr>
              <w:t>Ceramica artigianato</w:t>
            </w:r>
            <w:proofErr w:type="gramEnd"/>
          </w:p>
        </w:tc>
      </w:tr>
      <w:tr w:rsidR="00236D8D" w14:paraId="22806FED" w14:textId="77777777" w:rsidTr="00236D8D">
        <w:trPr>
          <w:cantSplit/>
        </w:trPr>
        <w:tc>
          <w:tcPr>
            <w:tcW w:w="709" w:type="dxa"/>
          </w:tcPr>
          <w:p w14:paraId="334F7AD7" w14:textId="77777777" w:rsidR="00236D8D" w:rsidRDefault="00236D8D" w:rsidP="00236D8D">
            <w:pPr>
              <w:rPr>
                <w:rFonts w:ascii="Tahoma" w:hAnsi="Tahoma"/>
                <w:sz w:val="18"/>
              </w:rPr>
            </w:pPr>
            <w:r>
              <w:rPr>
                <w:rFonts w:ascii="Tahoma" w:hAnsi="Tahoma"/>
                <w:sz w:val="18"/>
              </w:rPr>
              <w:t>15</w:t>
            </w:r>
          </w:p>
        </w:tc>
        <w:tc>
          <w:tcPr>
            <w:tcW w:w="567" w:type="dxa"/>
          </w:tcPr>
          <w:p w14:paraId="0B285796" w14:textId="77777777" w:rsidR="00236D8D" w:rsidRDefault="00236D8D" w:rsidP="00236D8D">
            <w:pPr>
              <w:rPr>
                <w:rFonts w:ascii="Tahoma" w:hAnsi="Tahoma"/>
                <w:sz w:val="18"/>
              </w:rPr>
            </w:pPr>
            <w:r>
              <w:rPr>
                <w:rFonts w:ascii="Tahoma" w:hAnsi="Tahoma"/>
                <w:sz w:val="18"/>
              </w:rPr>
              <w:t>8151</w:t>
            </w:r>
          </w:p>
        </w:tc>
        <w:tc>
          <w:tcPr>
            <w:tcW w:w="5490" w:type="dxa"/>
          </w:tcPr>
          <w:p w14:paraId="25B4C1ED" w14:textId="77777777" w:rsidR="00236D8D" w:rsidRDefault="00236D8D" w:rsidP="00236D8D">
            <w:pPr>
              <w:rPr>
                <w:rFonts w:ascii="Tahoma" w:hAnsi="Tahoma"/>
                <w:sz w:val="18"/>
              </w:rPr>
            </w:pPr>
            <w:r>
              <w:rPr>
                <w:rFonts w:ascii="Tahoma" w:hAnsi="Tahoma"/>
                <w:sz w:val="18"/>
              </w:rPr>
              <w:t>Chimica industria</w:t>
            </w:r>
          </w:p>
        </w:tc>
      </w:tr>
      <w:tr w:rsidR="00236D8D" w14:paraId="04539166" w14:textId="77777777" w:rsidTr="00236D8D">
        <w:trPr>
          <w:cantSplit/>
        </w:trPr>
        <w:tc>
          <w:tcPr>
            <w:tcW w:w="709" w:type="dxa"/>
          </w:tcPr>
          <w:p w14:paraId="34528DDF" w14:textId="77777777" w:rsidR="00236D8D" w:rsidRDefault="00236D8D" w:rsidP="00236D8D">
            <w:pPr>
              <w:rPr>
                <w:rFonts w:ascii="Tahoma" w:hAnsi="Tahoma"/>
                <w:sz w:val="18"/>
              </w:rPr>
            </w:pPr>
            <w:r>
              <w:rPr>
                <w:rFonts w:ascii="Tahoma" w:hAnsi="Tahoma"/>
                <w:sz w:val="18"/>
              </w:rPr>
              <w:t>16</w:t>
            </w:r>
          </w:p>
        </w:tc>
        <w:tc>
          <w:tcPr>
            <w:tcW w:w="567" w:type="dxa"/>
          </w:tcPr>
          <w:p w14:paraId="5E197562" w14:textId="77777777" w:rsidR="00236D8D" w:rsidRDefault="00236D8D" w:rsidP="00236D8D">
            <w:pPr>
              <w:rPr>
                <w:rFonts w:ascii="Tahoma" w:hAnsi="Tahoma"/>
                <w:sz w:val="18"/>
              </w:rPr>
            </w:pPr>
            <w:r>
              <w:rPr>
                <w:rFonts w:ascii="Tahoma" w:hAnsi="Tahoma"/>
                <w:sz w:val="18"/>
              </w:rPr>
              <w:t>8161</w:t>
            </w:r>
          </w:p>
        </w:tc>
        <w:tc>
          <w:tcPr>
            <w:tcW w:w="5490" w:type="dxa"/>
          </w:tcPr>
          <w:p w14:paraId="11B9147C" w14:textId="77777777" w:rsidR="00236D8D" w:rsidRDefault="00236D8D" w:rsidP="00236D8D">
            <w:pPr>
              <w:rPr>
                <w:rFonts w:ascii="Tahoma" w:hAnsi="Tahoma"/>
                <w:sz w:val="18"/>
              </w:rPr>
            </w:pPr>
            <w:r>
              <w:rPr>
                <w:rFonts w:ascii="Tahoma" w:hAnsi="Tahoma"/>
                <w:sz w:val="18"/>
              </w:rPr>
              <w:t>Commercio (</w:t>
            </w:r>
            <w:proofErr w:type="spellStart"/>
            <w:r>
              <w:rPr>
                <w:rFonts w:ascii="Tahoma" w:hAnsi="Tahoma"/>
                <w:sz w:val="18"/>
              </w:rPr>
              <w:t>confcommercio</w:t>
            </w:r>
            <w:proofErr w:type="spellEnd"/>
            <w:r>
              <w:rPr>
                <w:rFonts w:ascii="Tahoma" w:hAnsi="Tahoma"/>
                <w:sz w:val="18"/>
              </w:rPr>
              <w:t>) Terziario</w:t>
            </w:r>
          </w:p>
        </w:tc>
      </w:tr>
      <w:tr w:rsidR="00236D8D" w14:paraId="58AAA114" w14:textId="77777777" w:rsidTr="00236D8D">
        <w:trPr>
          <w:cantSplit/>
        </w:trPr>
        <w:tc>
          <w:tcPr>
            <w:tcW w:w="709" w:type="dxa"/>
          </w:tcPr>
          <w:p w14:paraId="14FD99F3" w14:textId="77777777" w:rsidR="00236D8D" w:rsidRDefault="00236D8D" w:rsidP="00236D8D">
            <w:pPr>
              <w:rPr>
                <w:rFonts w:ascii="Tahoma" w:hAnsi="Tahoma"/>
                <w:sz w:val="18"/>
              </w:rPr>
            </w:pPr>
            <w:r>
              <w:rPr>
                <w:rFonts w:ascii="Tahoma" w:hAnsi="Tahoma"/>
                <w:sz w:val="18"/>
              </w:rPr>
              <w:t>17</w:t>
            </w:r>
          </w:p>
        </w:tc>
        <w:tc>
          <w:tcPr>
            <w:tcW w:w="567" w:type="dxa"/>
          </w:tcPr>
          <w:p w14:paraId="6007B2FA" w14:textId="77777777" w:rsidR="00236D8D" w:rsidRDefault="00236D8D" w:rsidP="00236D8D">
            <w:pPr>
              <w:rPr>
                <w:rFonts w:ascii="Tahoma" w:hAnsi="Tahoma"/>
                <w:sz w:val="18"/>
              </w:rPr>
            </w:pPr>
            <w:r>
              <w:rPr>
                <w:rFonts w:ascii="Tahoma" w:hAnsi="Tahoma"/>
                <w:sz w:val="18"/>
              </w:rPr>
              <w:t>8171</w:t>
            </w:r>
          </w:p>
        </w:tc>
        <w:tc>
          <w:tcPr>
            <w:tcW w:w="5490" w:type="dxa"/>
          </w:tcPr>
          <w:p w14:paraId="226A0766" w14:textId="77777777" w:rsidR="00236D8D" w:rsidRDefault="00236D8D" w:rsidP="00236D8D">
            <w:pPr>
              <w:rPr>
                <w:rFonts w:ascii="Tahoma" w:hAnsi="Tahoma"/>
                <w:sz w:val="18"/>
              </w:rPr>
            </w:pPr>
            <w:r>
              <w:rPr>
                <w:rFonts w:ascii="Tahoma" w:hAnsi="Tahoma"/>
                <w:sz w:val="18"/>
              </w:rPr>
              <w:t>Edilizia industria</w:t>
            </w:r>
          </w:p>
        </w:tc>
      </w:tr>
      <w:tr w:rsidR="00236D8D" w14:paraId="69538D8E" w14:textId="77777777" w:rsidTr="00236D8D">
        <w:trPr>
          <w:cantSplit/>
        </w:trPr>
        <w:tc>
          <w:tcPr>
            <w:tcW w:w="709" w:type="dxa"/>
          </w:tcPr>
          <w:p w14:paraId="24F271FB" w14:textId="77777777" w:rsidR="00236D8D" w:rsidRDefault="00236D8D" w:rsidP="00236D8D">
            <w:pPr>
              <w:rPr>
                <w:rFonts w:ascii="Tahoma" w:hAnsi="Tahoma"/>
                <w:sz w:val="18"/>
              </w:rPr>
            </w:pPr>
            <w:r>
              <w:rPr>
                <w:rFonts w:ascii="Tahoma" w:hAnsi="Tahoma"/>
                <w:sz w:val="18"/>
              </w:rPr>
              <w:t>18</w:t>
            </w:r>
          </w:p>
        </w:tc>
        <w:tc>
          <w:tcPr>
            <w:tcW w:w="567" w:type="dxa"/>
          </w:tcPr>
          <w:p w14:paraId="040B6B60" w14:textId="77777777" w:rsidR="00236D8D" w:rsidRDefault="00236D8D" w:rsidP="00236D8D">
            <w:pPr>
              <w:rPr>
                <w:rFonts w:ascii="Tahoma" w:hAnsi="Tahoma"/>
                <w:sz w:val="18"/>
              </w:rPr>
            </w:pPr>
            <w:r>
              <w:rPr>
                <w:rFonts w:ascii="Tahoma" w:hAnsi="Tahoma"/>
                <w:sz w:val="18"/>
              </w:rPr>
              <w:t>8181</w:t>
            </w:r>
          </w:p>
        </w:tc>
        <w:tc>
          <w:tcPr>
            <w:tcW w:w="5490" w:type="dxa"/>
          </w:tcPr>
          <w:p w14:paraId="4522F666" w14:textId="77777777" w:rsidR="00236D8D" w:rsidRDefault="00236D8D" w:rsidP="00236D8D">
            <w:pPr>
              <w:rPr>
                <w:rFonts w:ascii="Tahoma" w:hAnsi="Tahoma"/>
                <w:sz w:val="18"/>
              </w:rPr>
            </w:pPr>
            <w:r>
              <w:rPr>
                <w:rFonts w:ascii="Tahoma" w:hAnsi="Tahoma"/>
                <w:sz w:val="18"/>
              </w:rPr>
              <w:t>Farmacie private</w:t>
            </w:r>
          </w:p>
        </w:tc>
      </w:tr>
      <w:tr w:rsidR="00236D8D" w14:paraId="1DAADA04" w14:textId="77777777" w:rsidTr="00236D8D">
        <w:trPr>
          <w:cantSplit/>
        </w:trPr>
        <w:tc>
          <w:tcPr>
            <w:tcW w:w="709" w:type="dxa"/>
          </w:tcPr>
          <w:p w14:paraId="456A6D02" w14:textId="77777777" w:rsidR="00236D8D" w:rsidRDefault="00236D8D" w:rsidP="00236D8D">
            <w:pPr>
              <w:rPr>
                <w:rFonts w:ascii="Tahoma" w:hAnsi="Tahoma"/>
                <w:sz w:val="18"/>
              </w:rPr>
            </w:pPr>
            <w:r>
              <w:rPr>
                <w:rFonts w:ascii="Tahoma" w:hAnsi="Tahoma"/>
                <w:sz w:val="18"/>
              </w:rPr>
              <w:t>19</w:t>
            </w:r>
          </w:p>
        </w:tc>
        <w:tc>
          <w:tcPr>
            <w:tcW w:w="567" w:type="dxa"/>
          </w:tcPr>
          <w:p w14:paraId="1EE4B933" w14:textId="77777777" w:rsidR="00236D8D" w:rsidRDefault="00236D8D" w:rsidP="00236D8D">
            <w:pPr>
              <w:rPr>
                <w:rFonts w:ascii="Tahoma" w:hAnsi="Tahoma"/>
                <w:sz w:val="18"/>
              </w:rPr>
            </w:pPr>
            <w:r>
              <w:rPr>
                <w:rFonts w:ascii="Tahoma" w:hAnsi="Tahoma"/>
                <w:sz w:val="18"/>
              </w:rPr>
              <w:t>8191</w:t>
            </w:r>
          </w:p>
        </w:tc>
        <w:tc>
          <w:tcPr>
            <w:tcW w:w="5490" w:type="dxa"/>
          </w:tcPr>
          <w:p w14:paraId="47A19A57" w14:textId="77777777" w:rsidR="00236D8D" w:rsidRDefault="00236D8D" w:rsidP="00236D8D">
            <w:pPr>
              <w:rPr>
                <w:rFonts w:ascii="Tahoma" w:hAnsi="Tahoma"/>
                <w:sz w:val="18"/>
              </w:rPr>
            </w:pPr>
            <w:r>
              <w:rPr>
                <w:rFonts w:ascii="Tahoma" w:hAnsi="Tahoma"/>
                <w:sz w:val="18"/>
              </w:rPr>
              <w:t>Giocattoli industria</w:t>
            </w:r>
          </w:p>
        </w:tc>
      </w:tr>
      <w:tr w:rsidR="00236D8D" w14:paraId="4040C047" w14:textId="77777777" w:rsidTr="00236D8D">
        <w:trPr>
          <w:cantSplit/>
        </w:trPr>
        <w:tc>
          <w:tcPr>
            <w:tcW w:w="709" w:type="dxa"/>
          </w:tcPr>
          <w:p w14:paraId="3E7AA033" w14:textId="77777777" w:rsidR="00236D8D" w:rsidRDefault="00236D8D" w:rsidP="00236D8D">
            <w:pPr>
              <w:rPr>
                <w:rFonts w:ascii="Tahoma" w:hAnsi="Tahoma"/>
                <w:sz w:val="18"/>
              </w:rPr>
            </w:pPr>
            <w:r>
              <w:rPr>
                <w:rFonts w:ascii="Tahoma" w:hAnsi="Tahoma"/>
                <w:sz w:val="18"/>
              </w:rPr>
              <w:t>20</w:t>
            </w:r>
          </w:p>
        </w:tc>
        <w:tc>
          <w:tcPr>
            <w:tcW w:w="567" w:type="dxa"/>
          </w:tcPr>
          <w:p w14:paraId="016088B7" w14:textId="77777777" w:rsidR="00236D8D" w:rsidRDefault="00236D8D" w:rsidP="00236D8D">
            <w:pPr>
              <w:rPr>
                <w:rFonts w:ascii="Tahoma" w:hAnsi="Tahoma"/>
                <w:sz w:val="18"/>
              </w:rPr>
            </w:pPr>
            <w:r>
              <w:rPr>
                <w:rFonts w:ascii="Tahoma" w:hAnsi="Tahoma"/>
                <w:sz w:val="18"/>
              </w:rPr>
              <w:t>8201</w:t>
            </w:r>
          </w:p>
        </w:tc>
        <w:tc>
          <w:tcPr>
            <w:tcW w:w="5490" w:type="dxa"/>
          </w:tcPr>
          <w:p w14:paraId="6F699331" w14:textId="77777777" w:rsidR="00236D8D" w:rsidRDefault="00236D8D" w:rsidP="00236D8D">
            <w:pPr>
              <w:rPr>
                <w:rFonts w:ascii="Tahoma" w:hAnsi="Tahoma"/>
                <w:sz w:val="18"/>
              </w:rPr>
            </w:pPr>
            <w:r>
              <w:rPr>
                <w:rFonts w:ascii="Tahoma" w:hAnsi="Tahoma"/>
                <w:sz w:val="18"/>
              </w:rPr>
              <w:t>Gomma plastica industria</w:t>
            </w:r>
          </w:p>
        </w:tc>
      </w:tr>
      <w:tr w:rsidR="00236D8D" w14:paraId="07403218" w14:textId="77777777" w:rsidTr="00236D8D">
        <w:trPr>
          <w:cantSplit/>
        </w:trPr>
        <w:tc>
          <w:tcPr>
            <w:tcW w:w="709" w:type="dxa"/>
          </w:tcPr>
          <w:p w14:paraId="0F1D4461" w14:textId="77777777" w:rsidR="00236D8D" w:rsidRDefault="00236D8D" w:rsidP="00236D8D">
            <w:pPr>
              <w:rPr>
                <w:rFonts w:ascii="Tahoma" w:hAnsi="Tahoma"/>
                <w:sz w:val="18"/>
              </w:rPr>
            </w:pPr>
            <w:r>
              <w:rPr>
                <w:rFonts w:ascii="Tahoma" w:hAnsi="Tahoma"/>
                <w:sz w:val="18"/>
              </w:rPr>
              <w:t>21</w:t>
            </w:r>
          </w:p>
        </w:tc>
        <w:tc>
          <w:tcPr>
            <w:tcW w:w="567" w:type="dxa"/>
          </w:tcPr>
          <w:p w14:paraId="70D4F5E2" w14:textId="77777777" w:rsidR="00236D8D" w:rsidRDefault="00236D8D" w:rsidP="00236D8D">
            <w:pPr>
              <w:rPr>
                <w:rFonts w:ascii="Tahoma" w:hAnsi="Tahoma"/>
                <w:sz w:val="18"/>
              </w:rPr>
            </w:pPr>
            <w:r>
              <w:rPr>
                <w:rFonts w:ascii="Tahoma" w:hAnsi="Tahoma"/>
                <w:sz w:val="18"/>
              </w:rPr>
              <w:t>8211</w:t>
            </w:r>
          </w:p>
        </w:tc>
        <w:tc>
          <w:tcPr>
            <w:tcW w:w="5490" w:type="dxa"/>
          </w:tcPr>
          <w:p w14:paraId="34E9C53B" w14:textId="77777777" w:rsidR="00236D8D" w:rsidRDefault="00236D8D" w:rsidP="00236D8D">
            <w:pPr>
              <w:rPr>
                <w:rFonts w:ascii="Tahoma" w:hAnsi="Tahoma"/>
                <w:sz w:val="18"/>
              </w:rPr>
            </w:pPr>
            <w:r>
              <w:rPr>
                <w:rFonts w:ascii="Tahoma" w:hAnsi="Tahoma"/>
                <w:sz w:val="18"/>
              </w:rPr>
              <w:t>Grafica industria</w:t>
            </w:r>
          </w:p>
        </w:tc>
      </w:tr>
      <w:tr w:rsidR="00236D8D" w14:paraId="4A7EDC25" w14:textId="77777777" w:rsidTr="00236D8D">
        <w:trPr>
          <w:cantSplit/>
        </w:trPr>
        <w:tc>
          <w:tcPr>
            <w:tcW w:w="709" w:type="dxa"/>
          </w:tcPr>
          <w:p w14:paraId="44CE6509" w14:textId="77777777" w:rsidR="00236D8D" w:rsidRDefault="00236D8D" w:rsidP="00236D8D">
            <w:pPr>
              <w:rPr>
                <w:rFonts w:ascii="Tahoma" w:hAnsi="Tahoma"/>
                <w:sz w:val="18"/>
              </w:rPr>
            </w:pPr>
            <w:r>
              <w:rPr>
                <w:rFonts w:ascii="Tahoma" w:hAnsi="Tahoma"/>
                <w:sz w:val="18"/>
              </w:rPr>
              <w:t>22</w:t>
            </w:r>
          </w:p>
        </w:tc>
        <w:tc>
          <w:tcPr>
            <w:tcW w:w="567" w:type="dxa"/>
          </w:tcPr>
          <w:p w14:paraId="3D06EB74" w14:textId="77777777" w:rsidR="00236D8D" w:rsidRDefault="00236D8D" w:rsidP="00236D8D">
            <w:pPr>
              <w:rPr>
                <w:rFonts w:ascii="Tahoma" w:hAnsi="Tahoma"/>
                <w:sz w:val="18"/>
              </w:rPr>
            </w:pPr>
            <w:r>
              <w:rPr>
                <w:rFonts w:ascii="Tahoma" w:hAnsi="Tahoma"/>
                <w:sz w:val="18"/>
              </w:rPr>
              <w:t>8221</w:t>
            </w:r>
          </w:p>
        </w:tc>
        <w:tc>
          <w:tcPr>
            <w:tcW w:w="5490" w:type="dxa"/>
          </w:tcPr>
          <w:p w14:paraId="4D838B2B" w14:textId="77777777" w:rsidR="00236D8D" w:rsidRDefault="00236D8D" w:rsidP="00236D8D">
            <w:pPr>
              <w:rPr>
                <w:rFonts w:ascii="Tahoma" w:hAnsi="Tahoma"/>
                <w:sz w:val="18"/>
              </w:rPr>
            </w:pPr>
            <w:r>
              <w:rPr>
                <w:rFonts w:ascii="Tahoma" w:hAnsi="Tahoma"/>
                <w:sz w:val="18"/>
              </w:rPr>
              <w:t>Lapidei industria</w:t>
            </w:r>
          </w:p>
        </w:tc>
      </w:tr>
      <w:tr w:rsidR="00236D8D" w14:paraId="2B567E10" w14:textId="77777777" w:rsidTr="00236D8D">
        <w:trPr>
          <w:cantSplit/>
        </w:trPr>
        <w:tc>
          <w:tcPr>
            <w:tcW w:w="709" w:type="dxa"/>
          </w:tcPr>
          <w:p w14:paraId="7FD04404" w14:textId="77777777" w:rsidR="00236D8D" w:rsidRDefault="00236D8D" w:rsidP="00236D8D">
            <w:pPr>
              <w:rPr>
                <w:rFonts w:ascii="Tahoma" w:hAnsi="Tahoma"/>
                <w:sz w:val="18"/>
              </w:rPr>
            </w:pPr>
            <w:r>
              <w:rPr>
                <w:rFonts w:ascii="Tahoma" w:hAnsi="Tahoma"/>
                <w:sz w:val="18"/>
              </w:rPr>
              <w:t>23</w:t>
            </w:r>
          </w:p>
        </w:tc>
        <w:tc>
          <w:tcPr>
            <w:tcW w:w="567" w:type="dxa"/>
          </w:tcPr>
          <w:p w14:paraId="73CE3FB7" w14:textId="77777777" w:rsidR="00236D8D" w:rsidRDefault="00236D8D" w:rsidP="00236D8D">
            <w:pPr>
              <w:rPr>
                <w:rFonts w:ascii="Tahoma" w:hAnsi="Tahoma"/>
                <w:sz w:val="18"/>
              </w:rPr>
            </w:pPr>
            <w:r>
              <w:rPr>
                <w:rFonts w:ascii="Tahoma" w:hAnsi="Tahoma"/>
                <w:sz w:val="18"/>
              </w:rPr>
              <w:t>8231</w:t>
            </w:r>
          </w:p>
        </w:tc>
        <w:tc>
          <w:tcPr>
            <w:tcW w:w="5490" w:type="dxa"/>
          </w:tcPr>
          <w:p w14:paraId="4A6F4FD5" w14:textId="77777777" w:rsidR="00236D8D" w:rsidRDefault="00236D8D" w:rsidP="00236D8D">
            <w:pPr>
              <w:rPr>
                <w:rFonts w:ascii="Tahoma" w:hAnsi="Tahoma"/>
                <w:sz w:val="18"/>
              </w:rPr>
            </w:pPr>
            <w:r>
              <w:rPr>
                <w:rFonts w:ascii="Tahoma" w:hAnsi="Tahoma"/>
                <w:sz w:val="18"/>
              </w:rPr>
              <w:t>Laterizi industria</w:t>
            </w:r>
          </w:p>
        </w:tc>
      </w:tr>
      <w:tr w:rsidR="00236D8D" w14:paraId="344C9B33" w14:textId="77777777" w:rsidTr="00236D8D">
        <w:trPr>
          <w:cantSplit/>
        </w:trPr>
        <w:tc>
          <w:tcPr>
            <w:tcW w:w="709" w:type="dxa"/>
          </w:tcPr>
          <w:p w14:paraId="302F03EE" w14:textId="77777777" w:rsidR="00236D8D" w:rsidRDefault="00236D8D" w:rsidP="00236D8D">
            <w:pPr>
              <w:rPr>
                <w:rFonts w:ascii="Tahoma" w:hAnsi="Tahoma"/>
                <w:sz w:val="18"/>
              </w:rPr>
            </w:pPr>
            <w:r>
              <w:rPr>
                <w:rFonts w:ascii="Tahoma" w:hAnsi="Tahoma"/>
                <w:sz w:val="18"/>
              </w:rPr>
              <w:t>24</w:t>
            </w:r>
          </w:p>
        </w:tc>
        <w:tc>
          <w:tcPr>
            <w:tcW w:w="567" w:type="dxa"/>
          </w:tcPr>
          <w:p w14:paraId="16B68C51" w14:textId="77777777" w:rsidR="00236D8D" w:rsidRDefault="00236D8D" w:rsidP="00236D8D">
            <w:pPr>
              <w:rPr>
                <w:rFonts w:ascii="Tahoma" w:hAnsi="Tahoma"/>
                <w:sz w:val="18"/>
              </w:rPr>
            </w:pPr>
            <w:r>
              <w:rPr>
                <w:rFonts w:ascii="Tahoma" w:hAnsi="Tahoma"/>
                <w:sz w:val="18"/>
              </w:rPr>
              <w:t>8241</w:t>
            </w:r>
          </w:p>
        </w:tc>
        <w:tc>
          <w:tcPr>
            <w:tcW w:w="5490" w:type="dxa"/>
          </w:tcPr>
          <w:p w14:paraId="7431C482" w14:textId="77777777" w:rsidR="00236D8D" w:rsidRDefault="00236D8D" w:rsidP="00236D8D">
            <w:pPr>
              <w:rPr>
                <w:rFonts w:ascii="Tahoma" w:hAnsi="Tahoma"/>
                <w:sz w:val="18"/>
              </w:rPr>
            </w:pPr>
            <w:proofErr w:type="gramStart"/>
            <w:r>
              <w:rPr>
                <w:rFonts w:ascii="Tahoma" w:hAnsi="Tahoma"/>
                <w:sz w:val="18"/>
              </w:rPr>
              <w:t>Lapidei artigianato</w:t>
            </w:r>
            <w:proofErr w:type="gramEnd"/>
          </w:p>
        </w:tc>
      </w:tr>
      <w:tr w:rsidR="00236D8D" w14:paraId="27EDF414" w14:textId="77777777" w:rsidTr="00236D8D">
        <w:trPr>
          <w:cantSplit/>
        </w:trPr>
        <w:tc>
          <w:tcPr>
            <w:tcW w:w="709" w:type="dxa"/>
          </w:tcPr>
          <w:p w14:paraId="79EAC39F" w14:textId="77777777" w:rsidR="00236D8D" w:rsidRDefault="00236D8D" w:rsidP="00236D8D">
            <w:pPr>
              <w:rPr>
                <w:rFonts w:ascii="Tahoma" w:hAnsi="Tahoma"/>
                <w:sz w:val="18"/>
              </w:rPr>
            </w:pPr>
            <w:r>
              <w:rPr>
                <w:rFonts w:ascii="Tahoma" w:hAnsi="Tahoma"/>
                <w:sz w:val="18"/>
              </w:rPr>
              <w:t>25</w:t>
            </w:r>
          </w:p>
        </w:tc>
        <w:tc>
          <w:tcPr>
            <w:tcW w:w="567" w:type="dxa"/>
          </w:tcPr>
          <w:p w14:paraId="3E5FB1A2" w14:textId="77777777" w:rsidR="00236D8D" w:rsidRDefault="00236D8D" w:rsidP="00236D8D">
            <w:pPr>
              <w:rPr>
                <w:rFonts w:ascii="Tahoma" w:hAnsi="Tahoma"/>
                <w:sz w:val="18"/>
              </w:rPr>
            </w:pPr>
            <w:r>
              <w:rPr>
                <w:rFonts w:ascii="Tahoma" w:hAnsi="Tahoma"/>
                <w:sz w:val="18"/>
              </w:rPr>
              <w:t>8251</w:t>
            </w:r>
          </w:p>
        </w:tc>
        <w:tc>
          <w:tcPr>
            <w:tcW w:w="5490" w:type="dxa"/>
          </w:tcPr>
          <w:p w14:paraId="782E6BE4" w14:textId="77777777" w:rsidR="00236D8D" w:rsidRDefault="00236D8D" w:rsidP="00236D8D">
            <w:pPr>
              <w:rPr>
                <w:rFonts w:ascii="Tahoma" w:hAnsi="Tahoma"/>
                <w:sz w:val="18"/>
              </w:rPr>
            </w:pPr>
            <w:r>
              <w:rPr>
                <w:rFonts w:ascii="Tahoma" w:hAnsi="Tahoma"/>
                <w:sz w:val="18"/>
              </w:rPr>
              <w:t>Lavanderie industria</w:t>
            </w:r>
          </w:p>
        </w:tc>
      </w:tr>
      <w:tr w:rsidR="00236D8D" w14:paraId="753B9842" w14:textId="77777777" w:rsidTr="00236D8D">
        <w:trPr>
          <w:cantSplit/>
        </w:trPr>
        <w:tc>
          <w:tcPr>
            <w:tcW w:w="709" w:type="dxa"/>
          </w:tcPr>
          <w:p w14:paraId="6EB96C9E" w14:textId="77777777" w:rsidR="00236D8D" w:rsidRDefault="00236D8D" w:rsidP="00236D8D">
            <w:pPr>
              <w:rPr>
                <w:rFonts w:ascii="Tahoma" w:hAnsi="Tahoma"/>
                <w:sz w:val="18"/>
              </w:rPr>
            </w:pPr>
            <w:r>
              <w:rPr>
                <w:rFonts w:ascii="Tahoma" w:hAnsi="Tahoma"/>
                <w:sz w:val="18"/>
              </w:rPr>
              <w:t>26</w:t>
            </w:r>
          </w:p>
        </w:tc>
        <w:tc>
          <w:tcPr>
            <w:tcW w:w="567" w:type="dxa"/>
          </w:tcPr>
          <w:p w14:paraId="5A88E2EE" w14:textId="77777777" w:rsidR="00236D8D" w:rsidRDefault="00236D8D" w:rsidP="00236D8D">
            <w:pPr>
              <w:rPr>
                <w:rFonts w:ascii="Tahoma" w:hAnsi="Tahoma"/>
                <w:sz w:val="18"/>
              </w:rPr>
            </w:pPr>
            <w:r>
              <w:rPr>
                <w:rFonts w:ascii="Tahoma" w:hAnsi="Tahoma"/>
                <w:sz w:val="18"/>
              </w:rPr>
              <w:t>8261</w:t>
            </w:r>
          </w:p>
        </w:tc>
        <w:tc>
          <w:tcPr>
            <w:tcW w:w="5490" w:type="dxa"/>
          </w:tcPr>
          <w:p w14:paraId="5076B647" w14:textId="77777777" w:rsidR="00236D8D" w:rsidRDefault="00236D8D" w:rsidP="00236D8D">
            <w:pPr>
              <w:rPr>
                <w:rFonts w:ascii="Tahoma" w:hAnsi="Tahoma"/>
                <w:sz w:val="18"/>
              </w:rPr>
            </w:pPr>
            <w:r>
              <w:rPr>
                <w:rFonts w:ascii="Tahoma" w:hAnsi="Tahoma"/>
                <w:sz w:val="18"/>
              </w:rPr>
              <w:t>Lavanderie/tintorie artigianato</w:t>
            </w:r>
          </w:p>
        </w:tc>
      </w:tr>
      <w:tr w:rsidR="00236D8D" w14:paraId="0ADD1A3F" w14:textId="77777777" w:rsidTr="00236D8D">
        <w:trPr>
          <w:cantSplit/>
        </w:trPr>
        <w:tc>
          <w:tcPr>
            <w:tcW w:w="709" w:type="dxa"/>
          </w:tcPr>
          <w:p w14:paraId="0A4D0D59" w14:textId="77777777" w:rsidR="00236D8D" w:rsidRDefault="00236D8D" w:rsidP="00236D8D">
            <w:pPr>
              <w:rPr>
                <w:rFonts w:ascii="Tahoma" w:hAnsi="Tahoma"/>
                <w:sz w:val="18"/>
              </w:rPr>
            </w:pPr>
            <w:r>
              <w:rPr>
                <w:rFonts w:ascii="Tahoma" w:hAnsi="Tahoma"/>
                <w:sz w:val="18"/>
              </w:rPr>
              <w:t>27</w:t>
            </w:r>
          </w:p>
        </w:tc>
        <w:tc>
          <w:tcPr>
            <w:tcW w:w="567" w:type="dxa"/>
          </w:tcPr>
          <w:p w14:paraId="4905BC10" w14:textId="77777777" w:rsidR="00236D8D" w:rsidRDefault="00236D8D" w:rsidP="00236D8D">
            <w:pPr>
              <w:rPr>
                <w:rFonts w:ascii="Tahoma" w:hAnsi="Tahoma"/>
                <w:sz w:val="18"/>
              </w:rPr>
            </w:pPr>
            <w:r>
              <w:rPr>
                <w:rFonts w:ascii="Tahoma" w:hAnsi="Tahoma"/>
                <w:sz w:val="18"/>
              </w:rPr>
              <w:t>8271</w:t>
            </w:r>
          </w:p>
        </w:tc>
        <w:tc>
          <w:tcPr>
            <w:tcW w:w="5490" w:type="dxa"/>
          </w:tcPr>
          <w:p w14:paraId="7C0C9C82" w14:textId="77777777" w:rsidR="00236D8D" w:rsidRDefault="00236D8D" w:rsidP="00236D8D">
            <w:pPr>
              <w:rPr>
                <w:rFonts w:ascii="Tahoma" w:hAnsi="Tahoma"/>
                <w:sz w:val="18"/>
              </w:rPr>
            </w:pPr>
            <w:r>
              <w:rPr>
                <w:rFonts w:ascii="Tahoma" w:hAnsi="Tahoma"/>
                <w:sz w:val="18"/>
              </w:rPr>
              <w:t>Legno industria</w:t>
            </w:r>
          </w:p>
        </w:tc>
      </w:tr>
      <w:tr w:rsidR="00236D8D" w14:paraId="633700C3" w14:textId="77777777" w:rsidTr="00236D8D">
        <w:trPr>
          <w:cantSplit/>
        </w:trPr>
        <w:tc>
          <w:tcPr>
            <w:tcW w:w="709" w:type="dxa"/>
          </w:tcPr>
          <w:p w14:paraId="5F448F78" w14:textId="77777777" w:rsidR="00236D8D" w:rsidRDefault="00236D8D" w:rsidP="00236D8D">
            <w:pPr>
              <w:rPr>
                <w:rFonts w:ascii="Tahoma" w:hAnsi="Tahoma"/>
                <w:sz w:val="18"/>
              </w:rPr>
            </w:pPr>
            <w:r>
              <w:rPr>
                <w:rFonts w:ascii="Tahoma" w:hAnsi="Tahoma"/>
                <w:sz w:val="18"/>
              </w:rPr>
              <w:t>28</w:t>
            </w:r>
          </w:p>
        </w:tc>
        <w:tc>
          <w:tcPr>
            <w:tcW w:w="567" w:type="dxa"/>
          </w:tcPr>
          <w:p w14:paraId="6440CB5A" w14:textId="77777777" w:rsidR="00236D8D" w:rsidRDefault="00236D8D" w:rsidP="00236D8D">
            <w:pPr>
              <w:rPr>
                <w:rFonts w:ascii="Tahoma" w:hAnsi="Tahoma"/>
                <w:sz w:val="18"/>
              </w:rPr>
            </w:pPr>
            <w:r>
              <w:rPr>
                <w:rFonts w:ascii="Tahoma" w:hAnsi="Tahoma"/>
                <w:sz w:val="18"/>
              </w:rPr>
              <w:t>8281</w:t>
            </w:r>
          </w:p>
        </w:tc>
        <w:tc>
          <w:tcPr>
            <w:tcW w:w="5490" w:type="dxa"/>
          </w:tcPr>
          <w:p w14:paraId="24C636F4" w14:textId="77777777" w:rsidR="00236D8D" w:rsidRDefault="00236D8D" w:rsidP="00236D8D">
            <w:pPr>
              <w:rPr>
                <w:rFonts w:ascii="Tahoma" w:hAnsi="Tahoma"/>
                <w:sz w:val="18"/>
              </w:rPr>
            </w:pPr>
            <w:r>
              <w:rPr>
                <w:rFonts w:ascii="Tahoma" w:hAnsi="Tahoma"/>
                <w:sz w:val="18"/>
              </w:rPr>
              <w:t>Legno artigianato</w:t>
            </w:r>
          </w:p>
        </w:tc>
      </w:tr>
      <w:tr w:rsidR="00236D8D" w14:paraId="6ED5111B" w14:textId="77777777" w:rsidTr="00236D8D">
        <w:trPr>
          <w:cantSplit/>
        </w:trPr>
        <w:tc>
          <w:tcPr>
            <w:tcW w:w="709" w:type="dxa"/>
          </w:tcPr>
          <w:p w14:paraId="502515AD" w14:textId="77777777" w:rsidR="00236D8D" w:rsidRDefault="00236D8D" w:rsidP="00236D8D">
            <w:pPr>
              <w:rPr>
                <w:rFonts w:ascii="Tahoma" w:hAnsi="Tahoma"/>
                <w:sz w:val="18"/>
              </w:rPr>
            </w:pPr>
            <w:r>
              <w:rPr>
                <w:rFonts w:ascii="Tahoma" w:hAnsi="Tahoma"/>
                <w:sz w:val="18"/>
              </w:rPr>
              <w:t>29</w:t>
            </w:r>
          </w:p>
        </w:tc>
        <w:tc>
          <w:tcPr>
            <w:tcW w:w="567" w:type="dxa"/>
          </w:tcPr>
          <w:p w14:paraId="39BD69B6" w14:textId="77777777" w:rsidR="00236D8D" w:rsidRDefault="00236D8D" w:rsidP="00236D8D">
            <w:pPr>
              <w:rPr>
                <w:rFonts w:ascii="Tahoma" w:hAnsi="Tahoma"/>
                <w:sz w:val="18"/>
              </w:rPr>
            </w:pPr>
            <w:r>
              <w:rPr>
                <w:rFonts w:ascii="Tahoma" w:hAnsi="Tahoma"/>
                <w:sz w:val="18"/>
              </w:rPr>
              <w:t>8291</w:t>
            </w:r>
          </w:p>
        </w:tc>
        <w:tc>
          <w:tcPr>
            <w:tcW w:w="5490" w:type="dxa"/>
          </w:tcPr>
          <w:p w14:paraId="328D391E" w14:textId="77777777" w:rsidR="00236D8D" w:rsidRDefault="00236D8D" w:rsidP="00236D8D">
            <w:pPr>
              <w:rPr>
                <w:rFonts w:ascii="Tahoma" w:hAnsi="Tahoma"/>
                <w:sz w:val="18"/>
              </w:rPr>
            </w:pPr>
            <w:r>
              <w:rPr>
                <w:rFonts w:ascii="Tahoma" w:hAnsi="Tahoma"/>
                <w:sz w:val="18"/>
              </w:rPr>
              <w:t>Magazzini generali</w:t>
            </w:r>
          </w:p>
        </w:tc>
      </w:tr>
      <w:tr w:rsidR="00236D8D" w14:paraId="3B7AB671" w14:textId="77777777" w:rsidTr="00236D8D">
        <w:trPr>
          <w:cantSplit/>
        </w:trPr>
        <w:tc>
          <w:tcPr>
            <w:tcW w:w="709" w:type="dxa"/>
          </w:tcPr>
          <w:p w14:paraId="7EFE3782" w14:textId="77777777" w:rsidR="00236D8D" w:rsidRDefault="00236D8D" w:rsidP="00236D8D">
            <w:pPr>
              <w:rPr>
                <w:rFonts w:ascii="Tahoma" w:hAnsi="Tahoma"/>
                <w:sz w:val="18"/>
              </w:rPr>
            </w:pPr>
            <w:r>
              <w:rPr>
                <w:rFonts w:ascii="Tahoma" w:hAnsi="Tahoma"/>
                <w:sz w:val="18"/>
              </w:rPr>
              <w:t>30</w:t>
            </w:r>
          </w:p>
        </w:tc>
        <w:tc>
          <w:tcPr>
            <w:tcW w:w="567" w:type="dxa"/>
          </w:tcPr>
          <w:p w14:paraId="79A47C6C" w14:textId="77777777" w:rsidR="00236D8D" w:rsidRDefault="00236D8D" w:rsidP="00236D8D">
            <w:pPr>
              <w:rPr>
                <w:rFonts w:ascii="Tahoma" w:hAnsi="Tahoma"/>
                <w:sz w:val="18"/>
              </w:rPr>
            </w:pPr>
            <w:r>
              <w:rPr>
                <w:rFonts w:ascii="Tahoma" w:hAnsi="Tahoma"/>
                <w:sz w:val="18"/>
              </w:rPr>
              <w:t>8301</w:t>
            </w:r>
          </w:p>
        </w:tc>
        <w:tc>
          <w:tcPr>
            <w:tcW w:w="5490" w:type="dxa"/>
          </w:tcPr>
          <w:p w14:paraId="3646215D" w14:textId="77777777" w:rsidR="00236D8D" w:rsidRDefault="00236D8D" w:rsidP="00236D8D">
            <w:pPr>
              <w:rPr>
                <w:rFonts w:ascii="Tahoma" w:hAnsi="Tahoma"/>
                <w:sz w:val="18"/>
              </w:rPr>
            </w:pPr>
            <w:r>
              <w:rPr>
                <w:rFonts w:ascii="Tahoma" w:hAnsi="Tahoma"/>
                <w:sz w:val="18"/>
              </w:rPr>
              <w:t>Metalmeccanica industria</w:t>
            </w:r>
          </w:p>
        </w:tc>
      </w:tr>
      <w:tr w:rsidR="00236D8D" w14:paraId="21C7FF91" w14:textId="77777777" w:rsidTr="00236D8D">
        <w:trPr>
          <w:cantSplit/>
        </w:trPr>
        <w:tc>
          <w:tcPr>
            <w:tcW w:w="709" w:type="dxa"/>
          </w:tcPr>
          <w:p w14:paraId="6DB5D5BB" w14:textId="77777777" w:rsidR="00236D8D" w:rsidRDefault="00236D8D" w:rsidP="00236D8D">
            <w:pPr>
              <w:rPr>
                <w:rFonts w:ascii="Tahoma" w:hAnsi="Tahoma"/>
                <w:sz w:val="18"/>
              </w:rPr>
            </w:pPr>
            <w:r>
              <w:rPr>
                <w:rFonts w:ascii="Tahoma" w:hAnsi="Tahoma"/>
                <w:sz w:val="18"/>
              </w:rPr>
              <w:t>31</w:t>
            </w:r>
          </w:p>
        </w:tc>
        <w:tc>
          <w:tcPr>
            <w:tcW w:w="567" w:type="dxa"/>
          </w:tcPr>
          <w:p w14:paraId="73D5481D" w14:textId="77777777" w:rsidR="00236D8D" w:rsidRDefault="00236D8D" w:rsidP="00236D8D">
            <w:pPr>
              <w:rPr>
                <w:rFonts w:ascii="Tahoma" w:hAnsi="Tahoma"/>
                <w:sz w:val="18"/>
              </w:rPr>
            </w:pPr>
            <w:r>
              <w:rPr>
                <w:rFonts w:ascii="Tahoma" w:hAnsi="Tahoma"/>
                <w:sz w:val="18"/>
              </w:rPr>
              <w:t>8311</w:t>
            </w:r>
          </w:p>
        </w:tc>
        <w:tc>
          <w:tcPr>
            <w:tcW w:w="5490" w:type="dxa"/>
          </w:tcPr>
          <w:p w14:paraId="583C7100" w14:textId="77777777" w:rsidR="00236D8D" w:rsidRDefault="00236D8D" w:rsidP="00236D8D">
            <w:pPr>
              <w:rPr>
                <w:rFonts w:ascii="Tahoma" w:hAnsi="Tahoma"/>
                <w:sz w:val="18"/>
              </w:rPr>
            </w:pPr>
            <w:proofErr w:type="gramStart"/>
            <w:r>
              <w:rPr>
                <w:rFonts w:ascii="Tahoma" w:hAnsi="Tahoma"/>
                <w:sz w:val="18"/>
              </w:rPr>
              <w:t>Metalmeccanica artigianato</w:t>
            </w:r>
            <w:proofErr w:type="gramEnd"/>
          </w:p>
        </w:tc>
      </w:tr>
      <w:tr w:rsidR="00236D8D" w14:paraId="1C1DE4FF" w14:textId="77777777" w:rsidTr="00236D8D">
        <w:trPr>
          <w:cantSplit/>
        </w:trPr>
        <w:tc>
          <w:tcPr>
            <w:tcW w:w="709" w:type="dxa"/>
          </w:tcPr>
          <w:p w14:paraId="10A42D1A" w14:textId="77777777" w:rsidR="00236D8D" w:rsidRDefault="00236D8D" w:rsidP="00236D8D">
            <w:pPr>
              <w:rPr>
                <w:rFonts w:ascii="Tahoma" w:hAnsi="Tahoma"/>
                <w:sz w:val="18"/>
              </w:rPr>
            </w:pPr>
            <w:r>
              <w:rPr>
                <w:rFonts w:ascii="Tahoma" w:hAnsi="Tahoma"/>
                <w:sz w:val="18"/>
              </w:rPr>
              <w:t>32</w:t>
            </w:r>
          </w:p>
        </w:tc>
        <w:tc>
          <w:tcPr>
            <w:tcW w:w="567" w:type="dxa"/>
          </w:tcPr>
          <w:p w14:paraId="0563069B" w14:textId="77777777" w:rsidR="00236D8D" w:rsidRDefault="00236D8D" w:rsidP="00236D8D">
            <w:pPr>
              <w:rPr>
                <w:rFonts w:ascii="Tahoma" w:hAnsi="Tahoma"/>
                <w:sz w:val="18"/>
              </w:rPr>
            </w:pPr>
            <w:r>
              <w:rPr>
                <w:rFonts w:ascii="Tahoma" w:hAnsi="Tahoma"/>
                <w:sz w:val="18"/>
              </w:rPr>
              <w:t>8321</w:t>
            </w:r>
          </w:p>
        </w:tc>
        <w:tc>
          <w:tcPr>
            <w:tcW w:w="5490" w:type="dxa"/>
          </w:tcPr>
          <w:p w14:paraId="430118B6" w14:textId="77777777" w:rsidR="00236D8D" w:rsidRDefault="00236D8D" w:rsidP="00236D8D">
            <w:pPr>
              <w:rPr>
                <w:rFonts w:ascii="Tahoma" w:hAnsi="Tahoma"/>
                <w:sz w:val="18"/>
              </w:rPr>
            </w:pPr>
            <w:proofErr w:type="gramStart"/>
            <w:r>
              <w:rPr>
                <w:rFonts w:ascii="Tahoma" w:hAnsi="Tahoma"/>
                <w:sz w:val="18"/>
              </w:rPr>
              <w:t>Odontotecnici artigianato</w:t>
            </w:r>
            <w:proofErr w:type="gramEnd"/>
          </w:p>
        </w:tc>
      </w:tr>
      <w:tr w:rsidR="00236D8D" w14:paraId="090792ED" w14:textId="77777777" w:rsidTr="00236D8D">
        <w:trPr>
          <w:cantSplit/>
        </w:trPr>
        <w:tc>
          <w:tcPr>
            <w:tcW w:w="709" w:type="dxa"/>
          </w:tcPr>
          <w:p w14:paraId="41E6CD2C" w14:textId="77777777" w:rsidR="00236D8D" w:rsidRDefault="00236D8D" w:rsidP="00236D8D">
            <w:pPr>
              <w:rPr>
                <w:rFonts w:ascii="Tahoma" w:hAnsi="Tahoma"/>
                <w:sz w:val="18"/>
              </w:rPr>
            </w:pPr>
            <w:r>
              <w:rPr>
                <w:rFonts w:ascii="Tahoma" w:hAnsi="Tahoma"/>
                <w:sz w:val="18"/>
              </w:rPr>
              <w:t>33</w:t>
            </w:r>
          </w:p>
        </w:tc>
        <w:tc>
          <w:tcPr>
            <w:tcW w:w="567" w:type="dxa"/>
          </w:tcPr>
          <w:p w14:paraId="4E59F636" w14:textId="77777777" w:rsidR="00236D8D" w:rsidRDefault="00236D8D" w:rsidP="00236D8D">
            <w:pPr>
              <w:rPr>
                <w:rFonts w:ascii="Tahoma" w:hAnsi="Tahoma"/>
                <w:sz w:val="18"/>
              </w:rPr>
            </w:pPr>
            <w:r>
              <w:rPr>
                <w:rFonts w:ascii="Tahoma" w:hAnsi="Tahoma"/>
                <w:sz w:val="18"/>
              </w:rPr>
              <w:t>8331</w:t>
            </w:r>
          </w:p>
        </w:tc>
        <w:tc>
          <w:tcPr>
            <w:tcW w:w="5490" w:type="dxa"/>
          </w:tcPr>
          <w:p w14:paraId="6C475EAA" w14:textId="77777777" w:rsidR="00236D8D" w:rsidRDefault="00236D8D" w:rsidP="00236D8D">
            <w:pPr>
              <w:rPr>
                <w:rFonts w:ascii="Tahoma" w:hAnsi="Tahoma"/>
                <w:sz w:val="18"/>
              </w:rPr>
            </w:pPr>
            <w:r>
              <w:rPr>
                <w:rFonts w:ascii="Tahoma" w:hAnsi="Tahoma"/>
                <w:sz w:val="18"/>
              </w:rPr>
              <w:t xml:space="preserve">Panificazione </w:t>
            </w:r>
            <w:proofErr w:type="spellStart"/>
            <w:r>
              <w:rPr>
                <w:rFonts w:ascii="Tahoma" w:hAnsi="Tahoma"/>
                <w:sz w:val="18"/>
              </w:rPr>
              <w:t>federpanificatori</w:t>
            </w:r>
            <w:proofErr w:type="spellEnd"/>
            <w:r>
              <w:rPr>
                <w:rFonts w:ascii="Tahoma" w:hAnsi="Tahoma"/>
                <w:sz w:val="18"/>
              </w:rPr>
              <w:t xml:space="preserve"> artigianato</w:t>
            </w:r>
          </w:p>
        </w:tc>
      </w:tr>
      <w:tr w:rsidR="00236D8D" w14:paraId="1CA3E589" w14:textId="77777777" w:rsidTr="00236D8D">
        <w:trPr>
          <w:cantSplit/>
        </w:trPr>
        <w:tc>
          <w:tcPr>
            <w:tcW w:w="709" w:type="dxa"/>
          </w:tcPr>
          <w:p w14:paraId="029C489F" w14:textId="77777777" w:rsidR="00236D8D" w:rsidRDefault="00236D8D" w:rsidP="00236D8D">
            <w:pPr>
              <w:rPr>
                <w:rFonts w:ascii="Tahoma" w:hAnsi="Tahoma"/>
                <w:sz w:val="18"/>
              </w:rPr>
            </w:pPr>
            <w:r>
              <w:rPr>
                <w:rFonts w:ascii="Tahoma" w:hAnsi="Tahoma"/>
                <w:sz w:val="18"/>
              </w:rPr>
              <w:t>34</w:t>
            </w:r>
          </w:p>
        </w:tc>
        <w:tc>
          <w:tcPr>
            <w:tcW w:w="567" w:type="dxa"/>
          </w:tcPr>
          <w:p w14:paraId="409AA9EB" w14:textId="77777777" w:rsidR="00236D8D" w:rsidRDefault="00236D8D" w:rsidP="00236D8D">
            <w:pPr>
              <w:rPr>
                <w:rFonts w:ascii="Tahoma" w:hAnsi="Tahoma"/>
                <w:sz w:val="18"/>
              </w:rPr>
            </w:pPr>
            <w:r>
              <w:rPr>
                <w:rFonts w:ascii="Tahoma" w:hAnsi="Tahoma"/>
                <w:sz w:val="18"/>
              </w:rPr>
              <w:t>8341</w:t>
            </w:r>
          </w:p>
        </w:tc>
        <w:tc>
          <w:tcPr>
            <w:tcW w:w="5490" w:type="dxa"/>
          </w:tcPr>
          <w:p w14:paraId="08757205" w14:textId="77777777" w:rsidR="00236D8D" w:rsidRDefault="00236D8D" w:rsidP="00236D8D">
            <w:pPr>
              <w:rPr>
                <w:rFonts w:ascii="Tahoma" w:hAnsi="Tahoma"/>
                <w:sz w:val="18"/>
              </w:rPr>
            </w:pPr>
            <w:r>
              <w:rPr>
                <w:rFonts w:ascii="Tahoma" w:hAnsi="Tahoma"/>
                <w:sz w:val="18"/>
              </w:rPr>
              <w:t xml:space="preserve">Panificazione </w:t>
            </w:r>
            <w:proofErr w:type="spellStart"/>
            <w:r>
              <w:rPr>
                <w:rFonts w:ascii="Tahoma" w:hAnsi="Tahoma"/>
                <w:sz w:val="18"/>
              </w:rPr>
              <w:t>federpanificatori</w:t>
            </w:r>
            <w:proofErr w:type="spellEnd"/>
            <w:r>
              <w:rPr>
                <w:rFonts w:ascii="Tahoma" w:hAnsi="Tahoma"/>
                <w:sz w:val="18"/>
              </w:rPr>
              <w:t xml:space="preserve"> industria</w:t>
            </w:r>
          </w:p>
        </w:tc>
      </w:tr>
      <w:tr w:rsidR="00236D8D" w14:paraId="2021B085" w14:textId="77777777" w:rsidTr="00236D8D">
        <w:trPr>
          <w:cantSplit/>
        </w:trPr>
        <w:tc>
          <w:tcPr>
            <w:tcW w:w="709" w:type="dxa"/>
          </w:tcPr>
          <w:p w14:paraId="56A989B1" w14:textId="77777777" w:rsidR="00236D8D" w:rsidRDefault="00236D8D" w:rsidP="00236D8D">
            <w:pPr>
              <w:rPr>
                <w:rFonts w:ascii="Tahoma" w:hAnsi="Tahoma"/>
                <w:sz w:val="18"/>
              </w:rPr>
            </w:pPr>
            <w:r>
              <w:rPr>
                <w:rFonts w:ascii="Tahoma" w:hAnsi="Tahoma"/>
                <w:sz w:val="18"/>
              </w:rPr>
              <w:t>35</w:t>
            </w:r>
          </w:p>
        </w:tc>
        <w:tc>
          <w:tcPr>
            <w:tcW w:w="567" w:type="dxa"/>
          </w:tcPr>
          <w:p w14:paraId="41142BBC" w14:textId="77777777" w:rsidR="00236D8D" w:rsidRDefault="00236D8D" w:rsidP="00236D8D">
            <w:pPr>
              <w:rPr>
                <w:rFonts w:ascii="Tahoma" w:hAnsi="Tahoma"/>
                <w:sz w:val="18"/>
              </w:rPr>
            </w:pPr>
            <w:r>
              <w:rPr>
                <w:rFonts w:ascii="Tahoma" w:hAnsi="Tahoma"/>
                <w:sz w:val="18"/>
              </w:rPr>
              <w:t>8351</w:t>
            </w:r>
          </w:p>
        </w:tc>
        <w:tc>
          <w:tcPr>
            <w:tcW w:w="5490" w:type="dxa"/>
          </w:tcPr>
          <w:p w14:paraId="3DDE9C5F" w14:textId="77777777" w:rsidR="00236D8D" w:rsidRDefault="00236D8D" w:rsidP="00236D8D">
            <w:pPr>
              <w:rPr>
                <w:rFonts w:ascii="Tahoma" w:hAnsi="Tahoma"/>
                <w:sz w:val="18"/>
              </w:rPr>
            </w:pPr>
            <w:r>
              <w:rPr>
                <w:rFonts w:ascii="Tahoma" w:hAnsi="Tahoma"/>
                <w:sz w:val="18"/>
              </w:rPr>
              <w:t xml:space="preserve">Panificazione </w:t>
            </w:r>
            <w:proofErr w:type="spellStart"/>
            <w:r>
              <w:rPr>
                <w:rFonts w:ascii="Tahoma" w:hAnsi="Tahoma"/>
                <w:sz w:val="18"/>
              </w:rPr>
              <w:t>confesercenti</w:t>
            </w:r>
            <w:proofErr w:type="spellEnd"/>
            <w:r>
              <w:rPr>
                <w:rFonts w:ascii="Tahoma" w:hAnsi="Tahoma"/>
                <w:sz w:val="18"/>
              </w:rPr>
              <w:t xml:space="preserve"> </w:t>
            </w:r>
            <w:proofErr w:type="spellStart"/>
            <w:r>
              <w:rPr>
                <w:rFonts w:ascii="Tahoma" w:hAnsi="Tahoma"/>
                <w:sz w:val="18"/>
              </w:rPr>
              <w:t>Fiesa</w:t>
            </w:r>
            <w:proofErr w:type="spellEnd"/>
          </w:p>
        </w:tc>
      </w:tr>
      <w:tr w:rsidR="00236D8D" w14:paraId="2FCDF65B" w14:textId="77777777" w:rsidTr="00236D8D">
        <w:trPr>
          <w:cantSplit/>
        </w:trPr>
        <w:tc>
          <w:tcPr>
            <w:tcW w:w="709" w:type="dxa"/>
          </w:tcPr>
          <w:p w14:paraId="477DA726" w14:textId="77777777" w:rsidR="00236D8D" w:rsidRDefault="00236D8D" w:rsidP="00236D8D">
            <w:pPr>
              <w:rPr>
                <w:rFonts w:ascii="Tahoma" w:hAnsi="Tahoma"/>
                <w:sz w:val="18"/>
              </w:rPr>
            </w:pPr>
            <w:r>
              <w:rPr>
                <w:rFonts w:ascii="Tahoma" w:hAnsi="Tahoma"/>
                <w:sz w:val="18"/>
              </w:rPr>
              <w:t>36</w:t>
            </w:r>
          </w:p>
        </w:tc>
        <w:tc>
          <w:tcPr>
            <w:tcW w:w="567" w:type="dxa"/>
          </w:tcPr>
          <w:p w14:paraId="3A822590" w14:textId="77777777" w:rsidR="00236D8D" w:rsidRDefault="00236D8D" w:rsidP="00236D8D">
            <w:pPr>
              <w:rPr>
                <w:rFonts w:ascii="Tahoma" w:hAnsi="Tahoma"/>
                <w:sz w:val="18"/>
              </w:rPr>
            </w:pPr>
            <w:r>
              <w:rPr>
                <w:rFonts w:ascii="Tahoma" w:hAnsi="Tahoma"/>
                <w:sz w:val="18"/>
              </w:rPr>
              <w:t>8361</w:t>
            </w:r>
          </w:p>
        </w:tc>
        <w:tc>
          <w:tcPr>
            <w:tcW w:w="5490" w:type="dxa"/>
          </w:tcPr>
          <w:p w14:paraId="2DE7C71A" w14:textId="77777777" w:rsidR="00236D8D" w:rsidRDefault="00236D8D" w:rsidP="00236D8D">
            <w:pPr>
              <w:rPr>
                <w:rFonts w:ascii="Tahoma" w:hAnsi="Tahoma"/>
                <w:sz w:val="18"/>
              </w:rPr>
            </w:pPr>
            <w:r>
              <w:rPr>
                <w:rFonts w:ascii="Tahoma" w:hAnsi="Tahoma"/>
                <w:sz w:val="18"/>
              </w:rPr>
              <w:t xml:space="preserve">Panificazione </w:t>
            </w:r>
            <w:proofErr w:type="spellStart"/>
            <w:r>
              <w:rPr>
                <w:rFonts w:ascii="Tahoma" w:hAnsi="Tahoma"/>
                <w:sz w:val="18"/>
              </w:rPr>
              <w:t>confesercenti</w:t>
            </w:r>
            <w:proofErr w:type="spellEnd"/>
            <w:r>
              <w:rPr>
                <w:rFonts w:ascii="Tahoma" w:hAnsi="Tahoma"/>
                <w:sz w:val="18"/>
              </w:rPr>
              <w:t xml:space="preserve"> industria</w:t>
            </w:r>
          </w:p>
        </w:tc>
      </w:tr>
      <w:tr w:rsidR="00236D8D" w14:paraId="702E4B24" w14:textId="77777777" w:rsidTr="00236D8D">
        <w:trPr>
          <w:cantSplit/>
        </w:trPr>
        <w:tc>
          <w:tcPr>
            <w:tcW w:w="709" w:type="dxa"/>
          </w:tcPr>
          <w:p w14:paraId="0B70C698" w14:textId="77777777" w:rsidR="00236D8D" w:rsidRDefault="00236D8D" w:rsidP="00236D8D">
            <w:pPr>
              <w:rPr>
                <w:rFonts w:ascii="Tahoma" w:hAnsi="Tahoma"/>
                <w:sz w:val="18"/>
              </w:rPr>
            </w:pPr>
            <w:r>
              <w:rPr>
                <w:rFonts w:ascii="Tahoma" w:hAnsi="Tahoma"/>
                <w:sz w:val="18"/>
              </w:rPr>
              <w:t>37</w:t>
            </w:r>
          </w:p>
        </w:tc>
        <w:tc>
          <w:tcPr>
            <w:tcW w:w="567" w:type="dxa"/>
          </w:tcPr>
          <w:p w14:paraId="007F7E47" w14:textId="77777777" w:rsidR="00236D8D" w:rsidRDefault="00236D8D" w:rsidP="00236D8D">
            <w:pPr>
              <w:rPr>
                <w:rFonts w:ascii="Tahoma" w:hAnsi="Tahoma"/>
                <w:sz w:val="18"/>
              </w:rPr>
            </w:pPr>
            <w:r>
              <w:rPr>
                <w:rFonts w:ascii="Tahoma" w:hAnsi="Tahoma"/>
                <w:sz w:val="18"/>
              </w:rPr>
              <w:t>8371</w:t>
            </w:r>
          </w:p>
        </w:tc>
        <w:tc>
          <w:tcPr>
            <w:tcW w:w="5490" w:type="dxa"/>
          </w:tcPr>
          <w:p w14:paraId="361C2117" w14:textId="77777777" w:rsidR="00236D8D" w:rsidRDefault="00236D8D" w:rsidP="00236D8D">
            <w:pPr>
              <w:rPr>
                <w:rFonts w:ascii="Tahoma" w:hAnsi="Tahoma"/>
                <w:sz w:val="18"/>
              </w:rPr>
            </w:pPr>
            <w:r>
              <w:rPr>
                <w:rFonts w:ascii="Tahoma" w:hAnsi="Tahoma"/>
                <w:sz w:val="18"/>
              </w:rPr>
              <w:t>Panificazione artigianato Alimentari Artigianato</w:t>
            </w:r>
          </w:p>
        </w:tc>
      </w:tr>
      <w:tr w:rsidR="00236D8D" w14:paraId="58096706" w14:textId="77777777" w:rsidTr="00236D8D">
        <w:trPr>
          <w:cantSplit/>
        </w:trPr>
        <w:tc>
          <w:tcPr>
            <w:tcW w:w="709" w:type="dxa"/>
          </w:tcPr>
          <w:p w14:paraId="3B059CF0" w14:textId="77777777" w:rsidR="00236D8D" w:rsidRDefault="00236D8D" w:rsidP="00236D8D">
            <w:pPr>
              <w:rPr>
                <w:rFonts w:ascii="Tahoma" w:hAnsi="Tahoma"/>
                <w:sz w:val="18"/>
              </w:rPr>
            </w:pPr>
            <w:r>
              <w:rPr>
                <w:rFonts w:ascii="Tahoma" w:hAnsi="Tahoma"/>
                <w:sz w:val="18"/>
              </w:rPr>
              <w:t>38</w:t>
            </w:r>
          </w:p>
        </w:tc>
        <w:tc>
          <w:tcPr>
            <w:tcW w:w="567" w:type="dxa"/>
          </w:tcPr>
          <w:p w14:paraId="61627C93" w14:textId="77777777" w:rsidR="00236D8D" w:rsidRDefault="00236D8D" w:rsidP="00236D8D">
            <w:pPr>
              <w:rPr>
                <w:rFonts w:ascii="Tahoma" w:hAnsi="Tahoma"/>
                <w:sz w:val="18"/>
              </w:rPr>
            </w:pPr>
            <w:r>
              <w:rPr>
                <w:rFonts w:ascii="Tahoma" w:hAnsi="Tahoma"/>
                <w:sz w:val="18"/>
              </w:rPr>
              <w:t>8381</w:t>
            </w:r>
          </w:p>
        </w:tc>
        <w:tc>
          <w:tcPr>
            <w:tcW w:w="5490" w:type="dxa"/>
          </w:tcPr>
          <w:p w14:paraId="1A5207FE" w14:textId="77777777" w:rsidR="00236D8D" w:rsidRDefault="00236D8D" w:rsidP="00236D8D">
            <w:pPr>
              <w:rPr>
                <w:rFonts w:ascii="Tahoma" w:hAnsi="Tahoma"/>
                <w:sz w:val="18"/>
              </w:rPr>
            </w:pPr>
            <w:r>
              <w:rPr>
                <w:rFonts w:ascii="Tahoma" w:hAnsi="Tahoma"/>
                <w:sz w:val="18"/>
              </w:rPr>
              <w:t>Pelli e cuoio industria</w:t>
            </w:r>
          </w:p>
        </w:tc>
      </w:tr>
      <w:tr w:rsidR="00236D8D" w14:paraId="5A304CDF" w14:textId="77777777" w:rsidTr="00236D8D">
        <w:trPr>
          <w:cantSplit/>
        </w:trPr>
        <w:tc>
          <w:tcPr>
            <w:tcW w:w="709" w:type="dxa"/>
          </w:tcPr>
          <w:p w14:paraId="7BC24384" w14:textId="77777777" w:rsidR="00236D8D" w:rsidRDefault="00236D8D" w:rsidP="00236D8D">
            <w:pPr>
              <w:rPr>
                <w:rFonts w:ascii="Tahoma" w:hAnsi="Tahoma"/>
                <w:sz w:val="18"/>
              </w:rPr>
            </w:pPr>
            <w:r>
              <w:rPr>
                <w:rFonts w:ascii="Tahoma" w:hAnsi="Tahoma"/>
                <w:sz w:val="18"/>
              </w:rPr>
              <w:t>39</w:t>
            </w:r>
          </w:p>
        </w:tc>
        <w:tc>
          <w:tcPr>
            <w:tcW w:w="567" w:type="dxa"/>
          </w:tcPr>
          <w:p w14:paraId="66A52632" w14:textId="77777777" w:rsidR="00236D8D" w:rsidRDefault="00236D8D" w:rsidP="00236D8D">
            <w:pPr>
              <w:rPr>
                <w:rFonts w:ascii="Tahoma" w:hAnsi="Tahoma"/>
                <w:sz w:val="18"/>
              </w:rPr>
            </w:pPr>
            <w:r>
              <w:rPr>
                <w:rFonts w:ascii="Tahoma" w:hAnsi="Tahoma"/>
                <w:sz w:val="18"/>
              </w:rPr>
              <w:t>8391</w:t>
            </w:r>
          </w:p>
        </w:tc>
        <w:tc>
          <w:tcPr>
            <w:tcW w:w="5490" w:type="dxa"/>
          </w:tcPr>
          <w:p w14:paraId="68B7471F" w14:textId="77777777" w:rsidR="00236D8D" w:rsidRDefault="00236D8D" w:rsidP="00236D8D">
            <w:pPr>
              <w:rPr>
                <w:rFonts w:ascii="Tahoma" w:hAnsi="Tahoma"/>
                <w:sz w:val="18"/>
              </w:rPr>
            </w:pPr>
            <w:r>
              <w:rPr>
                <w:rFonts w:ascii="Tahoma" w:hAnsi="Tahoma"/>
                <w:sz w:val="18"/>
              </w:rPr>
              <w:t xml:space="preserve">Pubblici esercizi </w:t>
            </w:r>
            <w:proofErr w:type="spellStart"/>
            <w:r>
              <w:rPr>
                <w:rFonts w:ascii="Tahoma" w:hAnsi="Tahoma"/>
                <w:sz w:val="18"/>
              </w:rPr>
              <w:t>confcommercio</w:t>
            </w:r>
            <w:proofErr w:type="spellEnd"/>
            <w:r>
              <w:rPr>
                <w:rFonts w:ascii="Tahoma" w:hAnsi="Tahoma"/>
                <w:sz w:val="18"/>
              </w:rPr>
              <w:t xml:space="preserve"> Turismo-Confcommercio</w:t>
            </w:r>
          </w:p>
        </w:tc>
      </w:tr>
      <w:tr w:rsidR="00236D8D" w14:paraId="65106493" w14:textId="77777777" w:rsidTr="00236D8D">
        <w:trPr>
          <w:cantSplit/>
        </w:trPr>
        <w:tc>
          <w:tcPr>
            <w:tcW w:w="709" w:type="dxa"/>
          </w:tcPr>
          <w:p w14:paraId="0A01F456" w14:textId="77777777" w:rsidR="00236D8D" w:rsidRDefault="00236D8D" w:rsidP="00236D8D">
            <w:pPr>
              <w:rPr>
                <w:rFonts w:ascii="Tahoma" w:hAnsi="Tahoma"/>
                <w:sz w:val="18"/>
              </w:rPr>
            </w:pPr>
            <w:r>
              <w:rPr>
                <w:rFonts w:ascii="Tahoma" w:hAnsi="Tahoma"/>
                <w:sz w:val="18"/>
              </w:rPr>
              <w:t>40</w:t>
            </w:r>
          </w:p>
        </w:tc>
        <w:tc>
          <w:tcPr>
            <w:tcW w:w="567" w:type="dxa"/>
          </w:tcPr>
          <w:p w14:paraId="08073B3F" w14:textId="77777777" w:rsidR="00236D8D" w:rsidRDefault="00236D8D" w:rsidP="00236D8D">
            <w:pPr>
              <w:rPr>
                <w:rFonts w:ascii="Tahoma" w:hAnsi="Tahoma"/>
                <w:sz w:val="18"/>
              </w:rPr>
            </w:pPr>
            <w:r>
              <w:rPr>
                <w:rFonts w:ascii="Tahoma" w:hAnsi="Tahoma"/>
                <w:sz w:val="18"/>
              </w:rPr>
              <w:t>8401</w:t>
            </w:r>
          </w:p>
        </w:tc>
        <w:tc>
          <w:tcPr>
            <w:tcW w:w="5490" w:type="dxa"/>
          </w:tcPr>
          <w:p w14:paraId="1878959D" w14:textId="77777777" w:rsidR="00236D8D" w:rsidRDefault="00236D8D" w:rsidP="00236D8D">
            <w:pPr>
              <w:rPr>
                <w:rFonts w:ascii="Tahoma" w:hAnsi="Tahoma"/>
                <w:sz w:val="18"/>
              </w:rPr>
            </w:pPr>
            <w:r>
              <w:rPr>
                <w:rFonts w:ascii="Tahoma" w:hAnsi="Tahoma"/>
                <w:sz w:val="18"/>
              </w:rPr>
              <w:t>Pubblici esercizi minori</w:t>
            </w:r>
          </w:p>
        </w:tc>
      </w:tr>
      <w:tr w:rsidR="00236D8D" w14:paraId="5366854B" w14:textId="77777777" w:rsidTr="00236D8D">
        <w:trPr>
          <w:cantSplit/>
        </w:trPr>
        <w:tc>
          <w:tcPr>
            <w:tcW w:w="709" w:type="dxa"/>
          </w:tcPr>
          <w:p w14:paraId="40EF529D" w14:textId="77777777" w:rsidR="00236D8D" w:rsidRDefault="00236D8D" w:rsidP="00236D8D">
            <w:pPr>
              <w:rPr>
                <w:rFonts w:ascii="Tahoma" w:hAnsi="Tahoma"/>
                <w:sz w:val="18"/>
              </w:rPr>
            </w:pPr>
            <w:r>
              <w:rPr>
                <w:rFonts w:ascii="Tahoma" w:hAnsi="Tahoma"/>
                <w:sz w:val="18"/>
              </w:rPr>
              <w:t>41</w:t>
            </w:r>
          </w:p>
        </w:tc>
        <w:tc>
          <w:tcPr>
            <w:tcW w:w="567" w:type="dxa"/>
          </w:tcPr>
          <w:p w14:paraId="38412A80" w14:textId="77777777" w:rsidR="00236D8D" w:rsidRDefault="00236D8D" w:rsidP="00236D8D">
            <w:pPr>
              <w:rPr>
                <w:rFonts w:ascii="Tahoma" w:hAnsi="Tahoma"/>
                <w:sz w:val="18"/>
              </w:rPr>
            </w:pPr>
            <w:r>
              <w:rPr>
                <w:rFonts w:ascii="Tahoma" w:hAnsi="Tahoma"/>
                <w:sz w:val="18"/>
              </w:rPr>
              <w:t>8411</w:t>
            </w:r>
          </w:p>
        </w:tc>
        <w:tc>
          <w:tcPr>
            <w:tcW w:w="5490" w:type="dxa"/>
          </w:tcPr>
          <w:p w14:paraId="370845B2" w14:textId="77777777" w:rsidR="00236D8D" w:rsidRDefault="00236D8D" w:rsidP="00236D8D">
            <w:pPr>
              <w:rPr>
                <w:rFonts w:ascii="Tahoma" w:hAnsi="Tahoma"/>
                <w:sz w:val="18"/>
              </w:rPr>
            </w:pPr>
            <w:r>
              <w:rPr>
                <w:rFonts w:ascii="Tahoma" w:hAnsi="Tahoma"/>
                <w:sz w:val="18"/>
              </w:rPr>
              <w:t>Imprese di pulizia Servizi di pulizia industriali</w:t>
            </w:r>
          </w:p>
        </w:tc>
      </w:tr>
      <w:tr w:rsidR="00236D8D" w14:paraId="7BFE776B" w14:textId="77777777" w:rsidTr="00236D8D">
        <w:trPr>
          <w:cantSplit/>
        </w:trPr>
        <w:tc>
          <w:tcPr>
            <w:tcW w:w="709" w:type="dxa"/>
          </w:tcPr>
          <w:p w14:paraId="1F1480F7" w14:textId="77777777" w:rsidR="00236D8D" w:rsidRDefault="00236D8D" w:rsidP="00236D8D">
            <w:pPr>
              <w:rPr>
                <w:rFonts w:ascii="Tahoma" w:hAnsi="Tahoma"/>
                <w:sz w:val="18"/>
              </w:rPr>
            </w:pPr>
            <w:r>
              <w:rPr>
                <w:rFonts w:ascii="Tahoma" w:hAnsi="Tahoma"/>
                <w:sz w:val="18"/>
              </w:rPr>
              <w:t>42</w:t>
            </w:r>
          </w:p>
        </w:tc>
        <w:tc>
          <w:tcPr>
            <w:tcW w:w="567" w:type="dxa"/>
          </w:tcPr>
          <w:p w14:paraId="70A43ABA" w14:textId="77777777" w:rsidR="00236D8D" w:rsidRDefault="00236D8D" w:rsidP="00236D8D">
            <w:pPr>
              <w:rPr>
                <w:rFonts w:ascii="Tahoma" w:hAnsi="Tahoma"/>
                <w:sz w:val="18"/>
              </w:rPr>
            </w:pPr>
            <w:r>
              <w:rPr>
                <w:rFonts w:ascii="Tahoma" w:hAnsi="Tahoma"/>
                <w:sz w:val="18"/>
              </w:rPr>
              <w:t>8421</w:t>
            </w:r>
          </w:p>
        </w:tc>
        <w:tc>
          <w:tcPr>
            <w:tcW w:w="5490" w:type="dxa"/>
          </w:tcPr>
          <w:p w14:paraId="676DD7D8" w14:textId="77777777" w:rsidR="00236D8D" w:rsidRDefault="00236D8D" w:rsidP="00236D8D">
            <w:pPr>
              <w:rPr>
                <w:rFonts w:ascii="Tahoma" w:hAnsi="Tahoma"/>
                <w:sz w:val="18"/>
              </w:rPr>
            </w:pPr>
            <w:r>
              <w:rPr>
                <w:rFonts w:ascii="Tahoma" w:hAnsi="Tahoma"/>
                <w:sz w:val="18"/>
              </w:rPr>
              <w:t xml:space="preserve">Spedizioni/trasporto logistica Autotrasporti merci logistica </w:t>
            </w:r>
          </w:p>
        </w:tc>
      </w:tr>
      <w:tr w:rsidR="00236D8D" w14:paraId="22B37AEC" w14:textId="77777777" w:rsidTr="00236D8D">
        <w:trPr>
          <w:cantSplit/>
        </w:trPr>
        <w:tc>
          <w:tcPr>
            <w:tcW w:w="709" w:type="dxa"/>
          </w:tcPr>
          <w:p w14:paraId="6C385109" w14:textId="77777777" w:rsidR="00236D8D" w:rsidRDefault="00236D8D" w:rsidP="00236D8D">
            <w:pPr>
              <w:rPr>
                <w:rFonts w:ascii="Tahoma" w:hAnsi="Tahoma"/>
                <w:sz w:val="18"/>
              </w:rPr>
            </w:pPr>
            <w:r>
              <w:rPr>
                <w:rFonts w:ascii="Tahoma" w:hAnsi="Tahoma"/>
                <w:sz w:val="18"/>
              </w:rPr>
              <w:t>43</w:t>
            </w:r>
          </w:p>
        </w:tc>
        <w:tc>
          <w:tcPr>
            <w:tcW w:w="567" w:type="dxa"/>
          </w:tcPr>
          <w:p w14:paraId="4789A833" w14:textId="77777777" w:rsidR="00236D8D" w:rsidRDefault="00236D8D" w:rsidP="00236D8D">
            <w:pPr>
              <w:rPr>
                <w:rFonts w:ascii="Tahoma" w:hAnsi="Tahoma"/>
                <w:sz w:val="18"/>
              </w:rPr>
            </w:pPr>
            <w:r>
              <w:rPr>
                <w:rFonts w:ascii="Tahoma" w:hAnsi="Tahoma"/>
                <w:sz w:val="18"/>
              </w:rPr>
              <w:t>8431</w:t>
            </w:r>
          </w:p>
        </w:tc>
        <w:tc>
          <w:tcPr>
            <w:tcW w:w="5490" w:type="dxa"/>
          </w:tcPr>
          <w:p w14:paraId="070695F5" w14:textId="77777777" w:rsidR="00236D8D" w:rsidRDefault="00236D8D" w:rsidP="00236D8D">
            <w:pPr>
              <w:rPr>
                <w:rFonts w:ascii="Tahoma" w:hAnsi="Tahoma"/>
                <w:sz w:val="18"/>
              </w:rPr>
            </w:pPr>
            <w:r>
              <w:rPr>
                <w:rFonts w:ascii="Tahoma" w:hAnsi="Tahoma"/>
                <w:sz w:val="18"/>
              </w:rPr>
              <w:t>Autotrasporti Confartigianato</w:t>
            </w:r>
          </w:p>
        </w:tc>
      </w:tr>
      <w:tr w:rsidR="00236D8D" w14:paraId="2E0DBE92" w14:textId="77777777" w:rsidTr="00236D8D">
        <w:trPr>
          <w:cantSplit/>
        </w:trPr>
        <w:tc>
          <w:tcPr>
            <w:tcW w:w="709" w:type="dxa"/>
          </w:tcPr>
          <w:p w14:paraId="5A7F7BEF" w14:textId="77777777" w:rsidR="00236D8D" w:rsidRDefault="00236D8D" w:rsidP="00236D8D">
            <w:pPr>
              <w:rPr>
                <w:rFonts w:ascii="Tahoma" w:hAnsi="Tahoma"/>
                <w:sz w:val="18"/>
              </w:rPr>
            </w:pPr>
            <w:r>
              <w:rPr>
                <w:rFonts w:ascii="Tahoma" w:hAnsi="Tahoma"/>
                <w:sz w:val="18"/>
              </w:rPr>
              <w:t>44</w:t>
            </w:r>
          </w:p>
        </w:tc>
        <w:tc>
          <w:tcPr>
            <w:tcW w:w="567" w:type="dxa"/>
          </w:tcPr>
          <w:p w14:paraId="67C2759C" w14:textId="77777777" w:rsidR="00236D8D" w:rsidRDefault="00236D8D" w:rsidP="00236D8D">
            <w:pPr>
              <w:rPr>
                <w:rFonts w:ascii="Tahoma" w:hAnsi="Tahoma"/>
                <w:sz w:val="18"/>
              </w:rPr>
            </w:pPr>
            <w:r>
              <w:rPr>
                <w:rFonts w:ascii="Tahoma" w:hAnsi="Tahoma"/>
                <w:sz w:val="18"/>
              </w:rPr>
              <w:t>8441</w:t>
            </w:r>
          </w:p>
        </w:tc>
        <w:tc>
          <w:tcPr>
            <w:tcW w:w="5490" w:type="dxa"/>
          </w:tcPr>
          <w:p w14:paraId="2A26D031" w14:textId="77777777" w:rsidR="00236D8D" w:rsidRDefault="00236D8D" w:rsidP="00236D8D">
            <w:pPr>
              <w:rPr>
                <w:rFonts w:ascii="Tahoma" w:hAnsi="Tahoma"/>
                <w:sz w:val="18"/>
              </w:rPr>
            </w:pPr>
            <w:r>
              <w:rPr>
                <w:rFonts w:ascii="Tahoma" w:hAnsi="Tahoma"/>
                <w:sz w:val="18"/>
              </w:rPr>
              <w:t xml:space="preserve">Studi professionali </w:t>
            </w:r>
            <w:proofErr w:type="spellStart"/>
            <w:r>
              <w:rPr>
                <w:rFonts w:ascii="Tahoma" w:hAnsi="Tahoma"/>
                <w:sz w:val="18"/>
              </w:rPr>
              <w:t>Consilp</w:t>
            </w:r>
            <w:proofErr w:type="spellEnd"/>
          </w:p>
        </w:tc>
      </w:tr>
      <w:tr w:rsidR="00236D8D" w14:paraId="1935E376" w14:textId="77777777" w:rsidTr="00236D8D">
        <w:trPr>
          <w:cantSplit/>
        </w:trPr>
        <w:tc>
          <w:tcPr>
            <w:tcW w:w="709" w:type="dxa"/>
          </w:tcPr>
          <w:p w14:paraId="6054A78D" w14:textId="77777777" w:rsidR="00236D8D" w:rsidRDefault="00236D8D" w:rsidP="00236D8D">
            <w:pPr>
              <w:rPr>
                <w:rFonts w:ascii="Tahoma" w:hAnsi="Tahoma"/>
                <w:sz w:val="18"/>
              </w:rPr>
            </w:pPr>
            <w:r>
              <w:rPr>
                <w:rFonts w:ascii="Tahoma" w:hAnsi="Tahoma"/>
                <w:sz w:val="18"/>
              </w:rPr>
              <w:t>45</w:t>
            </w:r>
          </w:p>
        </w:tc>
        <w:tc>
          <w:tcPr>
            <w:tcW w:w="567" w:type="dxa"/>
          </w:tcPr>
          <w:p w14:paraId="2AACB520" w14:textId="77777777" w:rsidR="00236D8D" w:rsidRDefault="00236D8D" w:rsidP="00236D8D">
            <w:pPr>
              <w:rPr>
                <w:rFonts w:ascii="Tahoma" w:hAnsi="Tahoma"/>
                <w:sz w:val="18"/>
              </w:rPr>
            </w:pPr>
            <w:r>
              <w:rPr>
                <w:rFonts w:ascii="Tahoma" w:hAnsi="Tahoma"/>
                <w:sz w:val="18"/>
              </w:rPr>
              <w:t>8451</w:t>
            </w:r>
          </w:p>
        </w:tc>
        <w:tc>
          <w:tcPr>
            <w:tcW w:w="5490" w:type="dxa"/>
          </w:tcPr>
          <w:p w14:paraId="3EAD4B7E" w14:textId="77777777" w:rsidR="00236D8D" w:rsidRDefault="00236D8D" w:rsidP="00236D8D">
            <w:pPr>
              <w:rPr>
                <w:rFonts w:ascii="Tahoma" w:hAnsi="Tahoma"/>
                <w:sz w:val="18"/>
              </w:rPr>
            </w:pPr>
            <w:r>
              <w:rPr>
                <w:rFonts w:ascii="Tahoma" w:hAnsi="Tahoma"/>
                <w:sz w:val="18"/>
              </w:rPr>
              <w:t xml:space="preserve">Studi professionali </w:t>
            </w:r>
            <w:proofErr w:type="spellStart"/>
            <w:r>
              <w:rPr>
                <w:rFonts w:ascii="Tahoma" w:hAnsi="Tahoma"/>
                <w:sz w:val="18"/>
              </w:rPr>
              <w:t>Cipa</w:t>
            </w:r>
            <w:proofErr w:type="spellEnd"/>
          </w:p>
        </w:tc>
      </w:tr>
    </w:tbl>
    <w:p w14:paraId="4363F2AB" w14:textId="77777777" w:rsidR="00236D8D" w:rsidRDefault="00236D8D" w:rsidP="00236D8D">
      <w:r>
        <w:br w:type="page"/>
      </w:r>
    </w:p>
    <w:tbl>
      <w:tblPr>
        <w:tblW w:w="676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67"/>
        <w:gridCol w:w="5490"/>
      </w:tblGrid>
      <w:tr w:rsidR="00236D8D" w14:paraId="704FFA02" w14:textId="77777777" w:rsidTr="00236D8D">
        <w:trPr>
          <w:cantSplit/>
        </w:trPr>
        <w:tc>
          <w:tcPr>
            <w:tcW w:w="6766" w:type="dxa"/>
            <w:gridSpan w:val="3"/>
          </w:tcPr>
          <w:p w14:paraId="6C616AED" w14:textId="77777777" w:rsidR="00236D8D" w:rsidRDefault="00236D8D" w:rsidP="00236D8D">
            <w:pPr>
              <w:jc w:val="center"/>
              <w:rPr>
                <w:rFonts w:ascii="Tahoma" w:hAnsi="Tahoma"/>
                <w:sz w:val="18"/>
              </w:rPr>
            </w:pPr>
            <w:r>
              <w:rPr>
                <w:rFonts w:ascii="Tahoma" w:hAnsi="Tahoma"/>
                <w:b/>
              </w:rPr>
              <w:lastRenderedPageBreak/>
              <w:t>Riepilogo contratti da non utilizzare</w:t>
            </w:r>
          </w:p>
        </w:tc>
      </w:tr>
      <w:tr w:rsidR="00236D8D" w14:paraId="5EDB3023" w14:textId="77777777" w:rsidTr="00236D8D">
        <w:trPr>
          <w:cantSplit/>
        </w:trPr>
        <w:tc>
          <w:tcPr>
            <w:tcW w:w="709" w:type="dxa"/>
          </w:tcPr>
          <w:p w14:paraId="47371EEE" w14:textId="77777777" w:rsidR="00236D8D" w:rsidRDefault="00236D8D" w:rsidP="00236D8D">
            <w:pPr>
              <w:rPr>
                <w:rFonts w:ascii="Tahoma" w:hAnsi="Tahoma"/>
                <w:b/>
                <w:sz w:val="18"/>
              </w:rPr>
            </w:pPr>
            <w:r>
              <w:rPr>
                <w:rFonts w:ascii="Tahoma" w:hAnsi="Tahoma"/>
                <w:b/>
                <w:sz w:val="16"/>
              </w:rPr>
              <w:t>N.</w:t>
            </w:r>
          </w:p>
        </w:tc>
        <w:tc>
          <w:tcPr>
            <w:tcW w:w="567" w:type="dxa"/>
          </w:tcPr>
          <w:p w14:paraId="28AA6236" w14:textId="77777777" w:rsidR="00236D8D" w:rsidRDefault="00236D8D" w:rsidP="00236D8D">
            <w:pPr>
              <w:jc w:val="center"/>
              <w:rPr>
                <w:rFonts w:ascii="Tahoma" w:hAnsi="Tahoma"/>
                <w:b/>
                <w:sz w:val="16"/>
              </w:rPr>
            </w:pPr>
            <w:r>
              <w:rPr>
                <w:rFonts w:ascii="Tahoma" w:hAnsi="Tahoma"/>
                <w:b/>
                <w:sz w:val="16"/>
              </w:rPr>
              <w:t>Cod.</w:t>
            </w:r>
          </w:p>
        </w:tc>
        <w:tc>
          <w:tcPr>
            <w:tcW w:w="5490" w:type="dxa"/>
          </w:tcPr>
          <w:p w14:paraId="2B866B9D" w14:textId="77777777" w:rsidR="00236D8D" w:rsidRDefault="00236D8D" w:rsidP="00236D8D">
            <w:pPr>
              <w:jc w:val="center"/>
              <w:rPr>
                <w:rFonts w:ascii="Tahoma" w:hAnsi="Tahoma"/>
                <w:b/>
                <w:sz w:val="16"/>
              </w:rPr>
            </w:pPr>
            <w:r>
              <w:rPr>
                <w:rFonts w:ascii="Tahoma" w:hAnsi="Tahoma"/>
                <w:b/>
                <w:sz w:val="16"/>
              </w:rPr>
              <w:t>Contratto</w:t>
            </w:r>
          </w:p>
        </w:tc>
      </w:tr>
      <w:tr w:rsidR="00236D8D" w14:paraId="4415E915" w14:textId="77777777" w:rsidTr="00236D8D">
        <w:trPr>
          <w:cantSplit/>
        </w:trPr>
        <w:tc>
          <w:tcPr>
            <w:tcW w:w="709" w:type="dxa"/>
          </w:tcPr>
          <w:p w14:paraId="19D2A135" w14:textId="77777777" w:rsidR="00236D8D" w:rsidRDefault="00236D8D" w:rsidP="00236D8D">
            <w:pPr>
              <w:rPr>
                <w:rFonts w:ascii="Tahoma" w:hAnsi="Tahoma"/>
                <w:sz w:val="18"/>
              </w:rPr>
            </w:pPr>
            <w:r>
              <w:rPr>
                <w:rFonts w:ascii="Tahoma" w:hAnsi="Tahoma"/>
                <w:sz w:val="18"/>
              </w:rPr>
              <w:t>46</w:t>
            </w:r>
          </w:p>
        </w:tc>
        <w:tc>
          <w:tcPr>
            <w:tcW w:w="567" w:type="dxa"/>
          </w:tcPr>
          <w:p w14:paraId="407F36B6" w14:textId="77777777" w:rsidR="00236D8D" w:rsidRDefault="00236D8D" w:rsidP="00236D8D">
            <w:pPr>
              <w:rPr>
                <w:rFonts w:ascii="Tahoma" w:hAnsi="Tahoma"/>
                <w:sz w:val="18"/>
              </w:rPr>
            </w:pPr>
            <w:r>
              <w:rPr>
                <w:rFonts w:ascii="Tahoma" w:hAnsi="Tahoma"/>
                <w:sz w:val="18"/>
              </w:rPr>
              <w:t>8461</w:t>
            </w:r>
          </w:p>
        </w:tc>
        <w:tc>
          <w:tcPr>
            <w:tcW w:w="5490" w:type="dxa"/>
          </w:tcPr>
          <w:p w14:paraId="6B62B064" w14:textId="77777777" w:rsidR="00236D8D" w:rsidRDefault="00236D8D" w:rsidP="00236D8D">
            <w:pPr>
              <w:rPr>
                <w:rFonts w:ascii="Tahoma" w:hAnsi="Tahoma"/>
                <w:sz w:val="18"/>
              </w:rPr>
            </w:pPr>
            <w:r>
              <w:rPr>
                <w:rFonts w:ascii="Tahoma" w:hAnsi="Tahoma"/>
                <w:sz w:val="18"/>
              </w:rPr>
              <w:t>Terme</w:t>
            </w:r>
          </w:p>
        </w:tc>
      </w:tr>
      <w:tr w:rsidR="00236D8D" w14:paraId="6FCABEF5" w14:textId="77777777" w:rsidTr="00236D8D">
        <w:trPr>
          <w:cantSplit/>
        </w:trPr>
        <w:tc>
          <w:tcPr>
            <w:tcW w:w="709" w:type="dxa"/>
          </w:tcPr>
          <w:p w14:paraId="179BB51B" w14:textId="77777777" w:rsidR="00236D8D" w:rsidRDefault="00236D8D" w:rsidP="00236D8D">
            <w:pPr>
              <w:rPr>
                <w:rFonts w:ascii="Tahoma" w:hAnsi="Tahoma"/>
                <w:sz w:val="18"/>
              </w:rPr>
            </w:pPr>
            <w:r>
              <w:rPr>
                <w:rFonts w:ascii="Tahoma" w:hAnsi="Tahoma"/>
                <w:sz w:val="18"/>
              </w:rPr>
              <w:t>47</w:t>
            </w:r>
          </w:p>
        </w:tc>
        <w:tc>
          <w:tcPr>
            <w:tcW w:w="567" w:type="dxa"/>
          </w:tcPr>
          <w:p w14:paraId="4B7F848E" w14:textId="77777777" w:rsidR="00236D8D" w:rsidRDefault="00236D8D" w:rsidP="00236D8D">
            <w:pPr>
              <w:rPr>
                <w:rFonts w:ascii="Tahoma" w:hAnsi="Tahoma"/>
                <w:sz w:val="18"/>
              </w:rPr>
            </w:pPr>
            <w:r>
              <w:rPr>
                <w:rFonts w:ascii="Tahoma" w:hAnsi="Tahoma"/>
                <w:sz w:val="18"/>
              </w:rPr>
              <w:t>8471</w:t>
            </w:r>
          </w:p>
        </w:tc>
        <w:tc>
          <w:tcPr>
            <w:tcW w:w="5490" w:type="dxa"/>
          </w:tcPr>
          <w:p w14:paraId="760D1AD1" w14:textId="77777777" w:rsidR="00236D8D" w:rsidRDefault="00236D8D" w:rsidP="00236D8D">
            <w:pPr>
              <w:rPr>
                <w:rFonts w:ascii="Tahoma" w:hAnsi="Tahoma"/>
                <w:sz w:val="18"/>
              </w:rPr>
            </w:pPr>
            <w:r>
              <w:rPr>
                <w:rFonts w:ascii="Tahoma" w:hAnsi="Tahoma"/>
                <w:sz w:val="18"/>
              </w:rPr>
              <w:t>Vetro industria</w:t>
            </w:r>
          </w:p>
        </w:tc>
      </w:tr>
      <w:tr w:rsidR="00236D8D" w14:paraId="51ECB279" w14:textId="77777777" w:rsidTr="00236D8D">
        <w:trPr>
          <w:cantSplit/>
        </w:trPr>
        <w:tc>
          <w:tcPr>
            <w:tcW w:w="709" w:type="dxa"/>
          </w:tcPr>
          <w:p w14:paraId="500CA0BC" w14:textId="77777777" w:rsidR="00236D8D" w:rsidRDefault="00236D8D" w:rsidP="00236D8D">
            <w:pPr>
              <w:rPr>
                <w:rFonts w:ascii="Tahoma" w:hAnsi="Tahoma"/>
                <w:sz w:val="18"/>
              </w:rPr>
            </w:pPr>
            <w:r>
              <w:rPr>
                <w:rFonts w:ascii="Tahoma" w:hAnsi="Tahoma"/>
                <w:sz w:val="18"/>
              </w:rPr>
              <w:t>48</w:t>
            </w:r>
          </w:p>
        </w:tc>
        <w:tc>
          <w:tcPr>
            <w:tcW w:w="567" w:type="dxa"/>
          </w:tcPr>
          <w:p w14:paraId="0F7F1D26" w14:textId="77777777" w:rsidR="00236D8D" w:rsidRDefault="00236D8D" w:rsidP="00236D8D">
            <w:pPr>
              <w:rPr>
                <w:rFonts w:ascii="Tahoma" w:hAnsi="Tahoma"/>
                <w:sz w:val="18"/>
              </w:rPr>
            </w:pPr>
            <w:r>
              <w:rPr>
                <w:rFonts w:ascii="Tahoma" w:hAnsi="Tahoma"/>
                <w:sz w:val="18"/>
              </w:rPr>
              <w:t>8481</w:t>
            </w:r>
          </w:p>
        </w:tc>
        <w:tc>
          <w:tcPr>
            <w:tcW w:w="5490" w:type="dxa"/>
          </w:tcPr>
          <w:p w14:paraId="1A8DEDE9" w14:textId="77777777" w:rsidR="00236D8D" w:rsidRDefault="00236D8D" w:rsidP="00236D8D">
            <w:pPr>
              <w:rPr>
                <w:rFonts w:ascii="Tahoma" w:hAnsi="Tahoma"/>
                <w:sz w:val="18"/>
              </w:rPr>
            </w:pPr>
            <w:r>
              <w:rPr>
                <w:rFonts w:ascii="Tahoma" w:hAnsi="Tahoma"/>
                <w:sz w:val="18"/>
              </w:rPr>
              <w:t>Viaggi e turismo</w:t>
            </w:r>
          </w:p>
        </w:tc>
      </w:tr>
      <w:tr w:rsidR="00236D8D" w14:paraId="00AF2AAC" w14:textId="77777777" w:rsidTr="00236D8D">
        <w:trPr>
          <w:cantSplit/>
        </w:trPr>
        <w:tc>
          <w:tcPr>
            <w:tcW w:w="709" w:type="dxa"/>
          </w:tcPr>
          <w:p w14:paraId="0087B9F5" w14:textId="77777777" w:rsidR="00236D8D" w:rsidRDefault="00236D8D" w:rsidP="00236D8D">
            <w:pPr>
              <w:rPr>
                <w:rFonts w:ascii="Tahoma" w:hAnsi="Tahoma"/>
                <w:sz w:val="18"/>
              </w:rPr>
            </w:pPr>
            <w:r>
              <w:rPr>
                <w:rFonts w:ascii="Tahoma" w:hAnsi="Tahoma"/>
                <w:sz w:val="18"/>
              </w:rPr>
              <w:t>49</w:t>
            </w:r>
          </w:p>
        </w:tc>
        <w:tc>
          <w:tcPr>
            <w:tcW w:w="567" w:type="dxa"/>
          </w:tcPr>
          <w:p w14:paraId="71F591FD" w14:textId="77777777" w:rsidR="00236D8D" w:rsidRDefault="00236D8D" w:rsidP="00236D8D">
            <w:pPr>
              <w:rPr>
                <w:rFonts w:ascii="Tahoma" w:hAnsi="Tahoma"/>
                <w:sz w:val="18"/>
              </w:rPr>
            </w:pPr>
            <w:r>
              <w:rPr>
                <w:rFonts w:ascii="Tahoma" w:hAnsi="Tahoma"/>
                <w:sz w:val="18"/>
              </w:rPr>
              <w:t>8491</w:t>
            </w:r>
          </w:p>
        </w:tc>
        <w:tc>
          <w:tcPr>
            <w:tcW w:w="5490" w:type="dxa"/>
          </w:tcPr>
          <w:p w14:paraId="74EE9AA2" w14:textId="77777777" w:rsidR="00236D8D" w:rsidRDefault="00236D8D" w:rsidP="00236D8D">
            <w:pPr>
              <w:rPr>
                <w:rFonts w:ascii="Tahoma" w:hAnsi="Tahoma"/>
                <w:sz w:val="18"/>
              </w:rPr>
            </w:pPr>
            <w:r>
              <w:rPr>
                <w:rFonts w:ascii="Tahoma" w:hAnsi="Tahoma"/>
                <w:sz w:val="18"/>
              </w:rPr>
              <w:t>Ortofrutticoli</w:t>
            </w:r>
          </w:p>
        </w:tc>
      </w:tr>
      <w:tr w:rsidR="00236D8D" w14:paraId="34791AB3" w14:textId="77777777" w:rsidTr="00236D8D">
        <w:trPr>
          <w:cantSplit/>
        </w:trPr>
        <w:tc>
          <w:tcPr>
            <w:tcW w:w="709" w:type="dxa"/>
          </w:tcPr>
          <w:p w14:paraId="5B04B8A9" w14:textId="77777777" w:rsidR="00236D8D" w:rsidRDefault="00236D8D" w:rsidP="00236D8D">
            <w:pPr>
              <w:rPr>
                <w:rFonts w:ascii="Tahoma" w:hAnsi="Tahoma"/>
                <w:sz w:val="18"/>
              </w:rPr>
            </w:pPr>
            <w:r>
              <w:rPr>
                <w:rFonts w:ascii="Tahoma" w:hAnsi="Tahoma"/>
                <w:sz w:val="18"/>
              </w:rPr>
              <w:t>50</w:t>
            </w:r>
          </w:p>
        </w:tc>
        <w:tc>
          <w:tcPr>
            <w:tcW w:w="567" w:type="dxa"/>
          </w:tcPr>
          <w:p w14:paraId="5F2D23BB" w14:textId="77777777" w:rsidR="00236D8D" w:rsidRDefault="00236D8D" w:rsidP="00236D8D">
            <w:pPr>
              <w:rPr>
                <w:rFonts w:ascii="Tahoma" w:hAnsi="Tahoma"/>
                <w:sz w:val="18"/>
              </w:rPr>
            </w:pPr>
            <w:r>
              <w:rPr>
                <w:rFonts w:ascii="Tahoma" w:hAnsi="Tahoma"/>
                <w:sz w:val="18"/>
              </w:rPr>
              <w:t>8501</w:t>
            </w:r>
          </w:p>
        </w:tc>
        <w:tc>
          <w:tcPr>
            <w:tcW w:w="5490" w:type="dxa"/>
          </w:tcPr>
          <w:p w14:paraId="61C0974C" w14:textId="77777777" w:rsidR="00236D8D" w:rsidRDefault="00236D8D" w:rsidP="00236D8D">
            <w:pPr>
              <w:rPr>
                <w:rFonts w:ascii="Tahoma" w:hAnsi="Tahoma"/>
                <w:sz w:val="18"/>
              </w:rPr>
            </w:pPr>
            <w:proofErr w:type="gramStart"/>
            <w:r>
              <w:rPr>
                <w:rFonts w:ascii="Tahoma" w:hAnsi="Tahoma"/>
                <w:sz w:val="18"/>
              </w:rPr>
              <w:t>Alimentari artigianato</w:t>
            </w:r>
            <w:proofErr w:type="gramEnd"/>
            <w:r>
              <w:rPr>
                <w:rFonts w:ascii="Tahoma" w:hAnsi="Tahoma"/>
                <w:sz w:val="18"/>
              </w:rPr>
              <w:t xml:space="preserve"> </w:t>
            </w:r>
          </w:p>
        </w:tc>
      </w:tr>
      <w:tr w:rsidR="00236D8D" w14:paraId="06C0C6A9" w14:textId="77777777" w:rsidTr="00236D8D">
        <w:trPr>
          <w:cantSplit/>
        </w:trPr>
        <w:tc>
          <w:tcPr>
            <w:tcW w:w="709" w:type="dxa"/>
          </w:tcPr>
          <w:p w14:paraId="25020192" w14:textId="77777777" w:rsidR="00236D8D" w:rsidRDefault="00236D8D" w:rsidP="00236D8D">
            <w:pPr>
              <w:rPr>
                <w:rFonts w:ascii="Tahoma" w:hAnsi="Tahoma"/>
                <w:sz w:val="18"/>
              </w:rPr>
            </w:pPr>
            <w:r>
              <w:rPr>
                <w:rFonts w:ascii="Tahoma" w:hAnsi="Tahoma"/>
                <w:sz w:val="18"/>
              </w:rPr>
              <w:t>51</w:t>
            </w:r>
          </w:p>
        </w:tc>
        <w:tc>
          <w:tcPr>
            <w:tcW w:w="567" w:type="dxa"/>
          </w:tcPr>
          <w:p w14:paraId="59030EE3" w14:textId="77777777" w:rsidR="00236D8D" w:rsidRDefault="00236D8D" w:rsidP="00236D8D">
            <w:pPr>
              <w:rPr>
                <w:rFonts w:ascii="Tahoma" w:hAnsi="Tahoma"/>
                <w:sz w:val="18"/>
              </w:rPr>
            </w:pPr>
            <w:r>
              <w:rPr>
                <w:rFonts w:ascii="Tahoma" w:hAnsi="Tahoma"/>
                <w:sz w:val="18"/>
              </w:rPr>
              <w:t>8511</w:t>
            </w:r>
          </w:p>
        </w:tc>
        <w:tc>
          <w:tcPr>
            <w:tcW w:w="5490" w:type="dxa"/>
          </w:tcPr>
          <w:p w14:paraId="655EF3ED" w14:textId="77777777" w:rsidR="00236D8D" w:rsidRDefault="00236D8D" w:rsidP="00236D8D">
            <w:pPr>
              <w:rPr>
                <w:rFonts w:ascii="Tahoma" w:hAnsi="Tahoma"/>
                <w:sz w:val="18"/>
              </w:rPr>
            </w:pPr>
            <w:r>
              <w:rPr>
                <w:rFonts w:ascii="Tahoma" w:hAnsi="Tahoma"/>
                <w:sz w:val="18"/>
              </w:rPr>
              <w:t xml:space="preserve">Chimica/gomma/plastica/vetro </w:t>
            </w:r>
            <w:proofErr w:type="spellStart"/>
            <w:r>
              <w:rPr>
                <w:rFonts w:ascii="Tahoma" w:hAnsi="Tahoma"/>
                <w:sz w:val="18"/>
              </w:rPr>
              <w:t>artig</w:t>
            </w:r>
            <w:proofErr w:type="spellEnd"/>
            <w:r>
              <w:rPr>
                <w:rFonts w:ascii="Tahoma" w:hAnsi="Tahoma"/>
                <w:sz w:val="18"/>
              </w:rPr>
              <w:t>.</w:t>
            </w:r>
          </w:p>
        </w:tc>
      </w:tr>
      <w:tr w:rsidR="00236D8D" w14:paraId="62B21AD5" w14:textId="77777777" w:rsidTr="00236D8D">
        <w:trPr>
          <w:cantSplit/>
        </w:trPr>
        <w:tc>
          <w:tcPr>
            <w:tcW w:w="709" w:type="dxa"/>
          </w:tcPr>
          <w:p w14:paraId="2C91E2AA" w14:textId="77777777" w:rsidR="00236D8D" w:rsidRDefault="00236D8D" w:rsidP="00236D8D">
            <w:pPr>
              <w:rPr>
                <w:rFonts w:ascii="Tahoma" w:hAnsi="Tahoma"/>
                <w:sz w:val="18"/>
              </w:rPr>
            </w:pPr>
            <w:r>
              <w:rPr>
                <w:rFonts w:ascii="Tahoma" w:hAnsi="Tahoma"/>
                <w:sz w:val="18"/>
              </w:rPr>
              <w:t>52</w:t>
            </w:r>
          </w:p>
        </w:tc>
        <w:tc>
          <w:tcPr>
            <w:tcW w:w="567" w:type="dxa"/>
          </w:tcPr>
          <w:p w14:paraId="73B1601B" w14:textId="77777777" w:rsidR="00236D8D" w:rsidRDefault="00236D8D" w:rsidP="00236D8D">
            <w:pPr>
              <w:rPr>
                <w:rFonts w:ascii="Tahoma" w:hAnsi="Tahoma"/>
                <w:sz w:val="18"/>
              </w:rPr>
            </w:pPr>
            <w:r>
              <w:rPr>
                <w:rFonts w:ascii="Tahoma" w:hAnsi="Tahoma"/>
                <w:sz w:val="18"/>
              </w:rPr>
              <w:t>8521</w:t>
            </w:r>
          </w:p>
        </w:tc>
        <w:tc>
          <w:tcPr>
            <w:tcW w:w="5490" w:type="dxa"/>
          </w:tcPr>
          <w:p w14:paraId="76C0EF88" w14:textId="77777777" w:rsidR="00236D8D" w:rsidRDefault="00236D8D" w:rsidP="00236D8D">
            <w:pPr>
              <w:rPr>
                <w:rFonts w:ascii="Tahoma" w:hAnsi="Tahoma"/>
                <w:sz w:val="18"/>
              </w:rPr>
            </w:pPr>
            <w:proofErr w:type="gramStart"/>
            <w:r>
              <w:rPr>
                <w:rFonts w:ascii="Tahoma" w:hAnsi="Tahoma"/>
                <w:sz w:val="18"/>
              </w:rPr>
              <w:t>Edilizia artigianato</w:t>
            </w:r>
            <w:proofErr w:type="gramEnd"/>
          </w:p>
        </w:tc>
      </w:tr>
      <w:tr w:rsidR="00236D8D" w14:paraId="03A6EF55" w14:textId="77777777" w:rsidTr="00236D8D">
        <w:trPr>
          <w:cantSplit/>
          <w:trHeight w:val="248"/>
        </w:trPr>
        <w:tc>
          <w:tcPr>
            <w:tcW w:w="709" w:type="dxa"/>
          </w:tcPr>
          <w:p w14:paraId="65BC42E8" w14:textId="77777777" w:rsidR="00236D8D" w:rsidRDefault="00236D8D" w:rsidP="00236D8D">
            <w:pPr>
              <w:rPr>
                <w:rFonts w:ascii="Tahoma" w:hAnsi="Tahoma"/>
                <w:sz w:val="18"/>
              </w:rPr>
            </w:pPr>
            <w:r>
              <w:rPr>
                <w:rFonts w:ascii="Tahoma" w:hAnsi="Tahoma"/>
                <w:sz w:val="18"/>
              </w:rPr>
              <w:t>53</w:t>
            </w:r>
          </w:p>
        </w:tc>
        <w:tc>
          <w:tcPr>
            <w:tcW w:w="567" w:type="dxa"/>
          </w:tcPr>
          <w:p w14:paraId="025F9CD8" w14:textId="77777777" w:rsidR="00236D8D" w:rsidRDefault="00236D8D" w:rsidP="00236D8D">
            <w:pPr>
              <w:rPr>
                <w:rFonts w:ascii="Tahoma" w:hAnsi="Tahoma"/>
                <w:sz w:val="18"/>
              </w:rPr>
            </w:pPr>
            <w:r>
              <w:rPr>
                <w:rFonts w:ascii="Tahoma" w:hAnsi="Tahoma"/>
                <w:sz w:val="18"/>
              </w:rPr>
              <w:t>8531</w:t>
            </w:r>
          </w:p>
        </w:tc>
        <w:tc>
          <w:tcPr>
            <w:tcW w:w="5490" w:type="dxa"/>
          </w:tcPr>
          <w:p w14:paraId="2910C6CA" w14:textId="77777777" w:rsidR="00236D8D" w:rsidRDefault="00236D8D" w:rsidP="00236D8D">
            <w:pPr>
              <w:rPr>
                <w:rFonts w:ascii="Tahoma" w:hAnsi="Tahoma"/>
                <w:sz w:val="18"/>
              </w:rPr>
            </w:pPr>
            <w:r>
              <w:rPr>
                <w:rFonts w:ascii="Tahoma" w:hAnsi="Tahoma"/>
                <w:sz w:val="18"/>
              </w:rPr>
              <w:t>Grafica artigianato Comunicazione Artigianato</w:t>
            </w:r>
          </w:p>
        </w:tc>
      </w:tr>
      <w:tr w:rsidR="00236D8D" w14:paraId="0D7C8B42" w14:textId="77777777" w:rsidTr="00236D8D">
        <w:trPr>
          <w:cantSplit/>
        </w:trPr>
        <w:tc>
          <w:tcPr>
            <w:tcW w:w="709" w:type="dxa"/>
          </w:tcPr>
          <w:p w14:paraId="36383FFC" w14:textId="77777777" w:rsidR="00236D8D" w:rsidRDefault="00236D8D" w:rsidP="00236D8D">
            <w:pPr>
              <w:rPr>
                <w:rFonts w:ascii="Tahoma" w:hAnsi="Tahoma"/>
                <w:sz w:val="18"/>
              </w:rPr>
            </w:pPr>
            <w:r>
              <w:rPr>
                <w:rFonts w:ascii="Tahoma" w:hAnsi="Tahoma"/>
                <w:sz w:val="18"/>
              </w:rPr>
              <w:t>54</w:t>
            </w:r>
          </w:p>
        </w:tc>
        <w:tc>
          <w:tcPr>
            <w:tcW w:w="567" w:type="dxa"/>
          </w:tcPr>
          <w:p w14:paraId="26FB718D" w14:textId="77777777" w:rsidR="00236D8D" w:rsidRDefault="00236D8D" w:rsidP="00236D8D">
            <w:pPr>
              <w:rPr>
                <w:rFonts w:ascii="Tahoma" w:hAnsi="Tahoma"/>
                <w:sz w:val="18"/>
              </w:rPr>
            </w:pPr>
            <w:r>
              <w:rPr>
                <w:rFonts w:ascii="Tahoma" w:hAnsi="Tahoma"/>
                <w:sz w:val="18"/>
              </w:rPr>
              <w:t>8541</w:t>
            </w:r>
          </w:p>
        </w:tc>
        <w:tc>
          <w:tcPr>
            <w:tcW w:w="5490" w:type="dxa"/>
          </w:tcPr>
          <w:p w14:paraId="1740013F" w14:textId="77777777" w:rsidR="00236D8D" w:rsidRDefault="00236D8D" w:rsidP="00236D8D">
            <w:pPr>
              <w:rPr>
                <w:rFonts w:ascii="Tahoma" w:hAnsi="Tahoma"/>
                <w:sz w:val="18"/>
              </w:rPr>
            </w:pPr>
            <w:r>
              <w:rPr>
                <w:rFonts w:ascii="Tahoma" w:hAnsi="Tahoma"/>
                <w:sz w:val="18"/>
              </w:rPr>
              <w:t>Alimentari PMI</w:t>
            </w:r>
          </w:p>
        </w:tc>
      </w:tr>
      <w:tr w:rsidR="00236D8D" w14:paraId="38184334" w14:textId="77777777" w:rsidTr="00236D8D">
        <w:trPr>
          <w:cantSplit/>
        </w:trPr>
        <w:tc>
          <w:tcPr>
            <w:tcW w:w="709" w:type="dxa"/>
          </w:tcPr>
          <w:p w14:paraId="7DF70D62" w14:textId="77777777" w:rsidR="00236D8D" w:rsidRDefault="00236D8D" w:rsidP="00236D8D">
            <w:pPr>
              <w:rPr>
                <w:rFonts w:ascii="Tahoma" w:hAnsi="Tahoma"/>
                <w:sz w:val="18"/>
              </w:rPr>
            </w:pPr>
            <w:r>
              <w:rPr>
                <w:rFonts w:ascii="Tahoma" w:hAnsi="Tahoma"/>
                <w:sz w:val="18"/>
              </w:rPr>
              <w:t>55</w:t>
            </w:r>
          </w:p>
        </w:tc>
        <w:tc>
          <w:tcPr>
            <w:tcW w:w="567" w:type="dxa"/>
          </w:tcPr>
          <w:p w14:paraId="09C96177" w14:textId="77777777" w:rsidR="00236D8D" w:rsidRDefault="00236D8D" w:rsidP="00236D8D">
            <w:pPr>
              <w:rPr>
                <w:rFonts w:ascii="Tahoma" w:hAnsi="Tahoma"/>
                <w:sz w:val="18"/>
              </w:rPr>
            </w:pPr>
            <w:r>
              <w:rPr>
                <w:rFonts w:ascii="Tahoma" w:hAnsi="Tahoma"/>
                <w:sz w:val="18"/>
              </w:rPr>
              <w:t>8551</w:t>
            </w:r>
          </w:p>
        </w:tc>
        <w:tc>
          <w:tcPr>
            <w:tcW w:w="5490" w:type="dxa"/>
          </w:tcPr>
          <w:p w14:paraId="0DACC543" w14:textId="77777777" w:rsidR="00236D8D" w:rsidRDefault="00236D8D" w:rsidP="00236D8D">
            <w:pPr>
              <w:rPr>
                <w:rFonts w:ascii="Tahoma" w:hAnsi="Tahoma"/>
                <w:sz w:val="18"/>
              </w:rPr>
            </w:pPr>
            <w:r>
              <w:rPr>
                <w:rFonts w:ascii="Tahoma" w:hAnsi="Tahoma"/>
                <w:sz w:val="18"/>
              </w:rPr>
              <w:t>Agricoltura operai</w:t>
            </w:r>
          </w:p>
        </w:tc>
      </w:tr>
      <w:tr w:rsidR="00236D8D" w14:paraId="0B205836" w14:textId="77777777" w:rsidTr="00236D8D">
        <w:trPr>
          <w:cantSplit/>
        </w:trPr>
        <w:tc>
          <w:tcPr>
            <w:tcW w:w="709" w:type="dxa"/>
          </w:tcPr>
          <w:p w14:paraId="15D6EDA5" w14:textId="77777777" w:rsidR="00236D8D" w:rsidRDefault="00236D8D" w:rsidP="00236D8D">
            <w:pPr>
              <w:rPr>
                <w:rFonts w:ascii="Tahoma" w:hAnsi="Tahoma"/>
                <w:sz w:val="18"/>
              </w:rPr>
            </w:pPr>
            <w:r>
              <w:rPr>
                <w:rFonts w:ascii="Tahoma" w:hAnsi="Tahoma"/>
                <w:sz w:val="18"/>
              </w:rPr>
              <w:t>56</w:t>
            </w:r>
          </w:p>
        </w:tc>
        <w:tc>
          <w:tcPr>
            <w:tcW w:w="567" w:type="dxa"/>
          </w:tcPr>
          <w:p w14:paraId="71679EEA" w14:textId="77777777" w:rsidR="00236D8D" w:rsidRDefault="00236D8D" w:rsidP="00236D8D">
            <w:pPr>
              <w:rPr>
                <w:rFonts w:ascii="Tahoma" w:hAnsi="Tahoma"/>
                <w:sz w:val="18"/>
              </w:rPr>
            </w:pPr>
            <w:r>
              <w:rPr>
                <w:rFonts w:ascii="Tahoma" w:hAnsi="Tahoma"/>
                <w:sz w:val="18"/>
              </w:rPr>
              <w:t>8561</w:t>
            </w:r>
          </w:p>
        </w:tc>
        <w:tc>
          <w:tcPr>
            <w:tcW w:w="5490" w:type="dxa"/>
          </w:tcPr>
          <w:p w14:paraId="2F487E41" w14:textId="77777777" w:rsidR="00236D8D" w:rsidRDefault="00236D8D" w:rsidP="00236D8D">
            <w:pPr>
              <w:rPr>
                <w:rFonts w:ascii="Tahoma" w:hAnsi="Tahoma"/>
                <w:sz w:val="18"/>
              </w:rPr>
            </w:pPr>
            <w:r>
              <w:rPr>
                <w:rFonts w:ascii="Tahoma" w:hAnsi="Tahoma"/>
                <w:sz w:val="18"/>
              </w:rPr>
              <w:t>Agricoltura impiegati</w:t>
            </w:r>
          </w:p>
        </w:tc>
      </w:tr>
      <w:tr w:rsidR="00236D8D" w14:paraId="33E24271" w14:textId="77777777" w:rsidTr="00236D8D">
        <w:trPr>
          <w:cantSplit/>
        </w:trPr>
        <w:tc>
          <w:tcPr>
            <w:tcW w:w="709" w:type="dxa"/>
          </w:tcPr>
          <w:p w14:paraId="72E4C5DD" w14:textId="77777777" w:rsidR="00236D8D" w:rsidRDefault="00236D8D" w:rsidP="00236D8D">
            <w:pPr>
              <w:rPr>
                <w:rFonts w:ascii="Tahoma" w:hAnsi="Tahoma"/>
                <w:sz w:val="18"/>
              </w:rPr>
            </w:pPr>
            <w:r>
              <w:rPr>
                <w:rFonts w:ascii="Tahoma" w:hAnsi="Tahoma"/>
                <w:sz w:val="18"/>
              </w:rPr>
              <w:t>57</w:t>
            </w:r>
          </w:p>
        </w:tc>
        <w:tc>
          <w:tcPr>
            <w:tcW w:w="567" w:type="dxa"/>
          </w:tcPr>
          <w:p w14:paraId="4D879C9B" w14:textId="77777777" w:rsidR="00236D8D" w:rsidRDefault="00236D8D" w:rsidP="00236D8D">
            <w:pPr>
              <w:rPr>
                <w:rFonts w:ascii="Tahoma" w:hAnsi="Tahoma"/>
                <w:sz w:val="18"/>
              </w:rPr>
            </w:pPr>
            <w:r>
              <w:rPr>
                <w:rFonts w:ascii="Tahoma" w:hAnsi="Tahoma"/>
                <w:sz w:val="18"/>
              </w:rPr>
              <w:t>8571</w:t>
            </w:r>
          </w:p>
        </w:tc>
        <w:tc>
          <w:tcPr>
            <w:tcW w:w="5490" w:type="dxa"/>
          </w:tcPr>
          <w:p w14:paraId="668FC0BF" w14:textId="77777777" w:rsidR="00236D8D" w:rsidRDefault="00236D8D" w:rsidP="00236D8D">
            <w:pPr>
              <w:rPr>
                <w:rFonts w:ascii="Tahoma" w:hAnsi="Tahoma"/>
                <w:sz w:val="18"/>
              </w:rPr>
            </w:pPr>
            <w:r>
              <w:rPr>
                <w:rFonts w:ascii="Tahoma" w:hAnsi="Tahoma"/>
                <w:sz w:val="18"/>
              </w:rPr>
              <w:t>Agricoltura Cooperative</w:t>
            </w:r>
          </w:p>
        </w:tc>
      </w:tr>
      <w:tr w:rsidR="00236D8D" w14:paraId="6492D76F" w14:textId="77777777" w:rsidTr="00236D8D">
        <w:trPr>
          <w:cantSplit/>
        </w:trPr>
        <w:tc>
          <w:tcPr>
            <w:tcW w:w="709" w:type="dxa"/>
          </w:tcPr>
          <w:p w14:paraId="0A1BC7D7" w14:textId="77777777" w:rsidR="00236D8D" w:rsidRDefault="00236D8D" w:rsidP="00236D8D">
            <w:pPr>
              <w:rPr>
                <w:rFonts w:ascii="Tahoma" w:hAnsi="Tahoma"/>
                <w:sz w:val="18"/>
              </w:rPr>
            </w:pPr>
            <w:r>
              <w:rPr>
                <w:rFonts w:ascii="Tahoma" w:hAnsi="Tahoma"/>
                <w:sz w:val="18"/>
              </w:rPr>
              <w:t>58</w:t>
            </w:r>
          </w:p>
        </w:tc>
        <w:tc>
          <w:tcPr>
            <w:tcW w:w="567" w:type="dxa"/>
          </w:tcPr>
          <w:p w14:paraId="66CE2DF6" w14:textId="77777777" w:rsidR="00236D8D" w:rsidRDefault="00236D8D" w:rsidP="00236D8D">
            <w:pPr>
              <w:rPr>
                <w:rFonts w:ascii="Tahoma" w:hAnsi="Tahoma"/>
                <w:sz w:val="18"/>
              </w:rPr>
            </w:pPr>
            <w:r>
              <w:rPr>
                <w:rFonts w:ascii="Tahoma" w:hAnsi="Tahoma"/>
                <w:sz w:val="18"/>
              </w:rPr>
              <w:t>8581</w:t>
            </w:r>
          </w:p>
        </w:tc>
        <w:tc>
          <w:tcPr>
            <w:tcW w:w="5490" w:type="dxa"/>
          </w:tcPr>
          <w:p w14:paraId="0EC632AD" w14:textId="77777777" w:rsidR="00236D8D" w:rsidRDefault="00236D8D" w:rsidP="00236D8D">
            <w:pPr>
              <w:rPr>
                <w:rFonts w:ascii="Tahoma" w:hAnsi="Tahoma"/>
                <w:sz w:val="18"/>
              </w:rPr>
            </w:pPr>
            <w:r>
              <w:rPr>
                <w:rFonts w:ascii="Tahoma" w:hAnsi="Tahoma"/>
                <w:sz w:val="18"/>
              </w:rPr>
              <w:t>Alberghi diurni FIPE / Turismo Confcommercio</w:t>
            </w:r>
          </w:p>
        </w:tc>
      </w:tr>
      <w:tr w:rsidR="00236D8D" w14:paraId="0F661B09" w14:textId="77777777" w:rsidTr="00236D8D">
        <w:trPr>
          <w:cantSplit/>
        </w:trPr>
        <w:tc>
          <w:tcPr>
            <w:tcW w:w="709" w:type="dxa"/>
          </w:tcPr>
          <w:p w14:paraId="705FAD31" w14:textId="77777777" w:rsidR="00236D8D" w:rsidRDefault="00236D8D" w:rsidP="00236D8D">
            <w:pPr>
              <w:rPr>
                <w:rFonts w:ascii="Tahoma" w:hAnsi="Tahoma"/>
                <w:sz w:val="18"/>
              </w:rPr>
            </w:pPr>
            <w:r>
              <w:rPr>
                <w:rFonts w:ascii="Tahoma" w:hAnsi="Tahoma"/>
                <w:sz w:val="18"/>
              </w:rPr>
              <w:t>59</w:t>
            </w:r>
          </w:p>
        </w:tc>
        <w:tc>
          <w:tcPr>
            <w:tcW w:w="567" w:type="dxa"/>
          </w:tcPr>
          <w:p w14:paraId="218411E9" w14:textId="77777777" w:rsidR="00236D8D" w:rsidRDefault="00236D8D" w:rsidP="00236D8D">
            <w:pPr>
              <w:rPr>
                <w:rFonts w:ascii="Tahoma" w:hAnsi="Tahoma"/>
                <w:sz w:val="18"/>
              </w:rPr>
            </w:pPr>
            <w:r>
              <w:rPr>
                <w:rFonts w:ascii="Tahoma" w:hAnsi="Tahoma"/>
                <w:sz w:val="18"/>
              </w:rPr>
              <w:t>8591</w:t>
            </w:r>
          </w:p>
        </w:tc>
        <w:tc>
          <w:tcPr>
            <w:tcW w:w="5490" w:type="dxa"/>
          </w:tcPr>
          <w:p w14:paraId="62AFDAB4" w14:textId="77777777" w:rsidR="00236D8D" w:rsidRDefault="00236D8D" w:rsidP="00236D8D">
            <w:pPr>
              <w:rPr>
                <w:rFonts w:ascii="Tahoma" w:hAnsi="Tahoma"/>
                <w:sz w:val="18"/>
              </w:rPr>
            </w:pPr>
            <w:r>
              <w:rPr>
                <w:rFonts w:ascii="Tahoma" w:hAnsi="Tahoma"/>
                <w:sz w:val="18"/>
              </w:rPr>
              <w:t>Calzature PMI</w:t>
            </w:r>
          </w:p>
        </w:tc>
      </w:tr>
      <w:tr w:rsidR="00236D8D" w14:paraId="146E213F" w14:textId="77777777" w:rsidTr="00236D8D">
        <w:trPr>
          <w:cantSplit/>
        </w:trPr>
        <w:tc>
          <w:tcPr>
            <w:tcW w:w="709" w:type="dxa"/>
          </w:tcPr>
          <w:p w14:paraId="5B27F478" w14:textId="77777777" w:rsidR="00236D8D" w:rsidRDefault="00236D8D" w:rsidP="00236D8D">
            <w:pPr>
              <w:rPr>
                <w:rFonts w:ascii="Tahoma" w:hAnsi="Tahoma"/>
                <w:sz w:val="18"/>
              </w:rPr>
            </w:pPr>
            <w:r>
              <w:rPr>
                <w:rFonts w:ascii="Tahoma" w:hAnsi="Tahoma"/>
                <w:sz w:val="18"/>
              </w:rPr>
              <w:t>60</w:t>
            </w:r>
          </w:p>
        </w:tc>
        <w:tc>
          <w:tcPr>
            <w:tcW w:w="567" w:type="dxa"/>
          </w:tcPr>
          <w:p w14:paraId="26DA9562" w14:textId="77777777" w:rsidR="00236D8D" w:rsidRDefault="00236D8D" w:rsidP="00236D8D">
            <w:pPr>
              <w:rPr>
                <w:rFonts w:ascii="Tahoma" w:hAnsi="Tahoma"/>
                <w:sz w:val="18"/>
              </w:rPr>
            </w:pPr>
            <w:r>
              <w:rPr>
                <w:rFonts w:ascii="Tahoma" w:hAnsi="Tahoma"/>
                <w:sz w:val="18"/>
              </w:rPr>
              <w:t>8601</w:t>
            </w:r>
          </w:p>
        </w:tc>
        <w:tc>
          <w:tcPr>
            <w:tcW w:w="5490" w:type="dxa"/>
          </w:tcPr>
          <w:p w14:paraId="2AA198C2" w14:textId="77777777" w:rsidR="00236D8D" w:rsidRDefault="00236D8D" w:rsidP="00236D8D">
            <w:pPr>
              <w:rPr>
                <w:rFonts w:ascii="Tahoma" w:hAnsi="Tahoma"/>
                <w:sz w:val="18"/>
              </w:rPr>
            </w:pPr>
            <w:r>
              <w:rPr>
                <w:rFonts w:ascii="Tahoma" w:hAnsi="Tahoma"/>
                <w:sz w:val="18"/>
              </w:rPr>
              <w:t xml:space="preserve">Carta PMI- Comunicazione </w:t>
            </w:r>
            <w:proofErr w:type="spellStart"/>
            <w:r>
              <w:rPr>
                <w:rFonts w:ascii="Tahoma" w:hAnsi="Tahoma"/>
                <w:sz w:val="18"/>
              </w:rPr>
              <w:t>Picc.Media</w:t>
            </w:r>
            <w:proofErr w:type="spellEnd"/>
            <w:r>
              <w:rPr>
                <w:rFonts w:ascii="Tahoma" w:hAnsi="Tahoma"/>
                <w:sz w:val="18"/>
              </w:rPr>
              <w:t xml:space="preserve"> Industria</w:t>
            </w:r>
          </w:p>
        </w:tc>
      </w:tr>
      <w:tr w:rsidR="00236D8D" w14:paraId="59BA0DB2" w14:textId="77777777" w:rsidTr="00236D8D">
        <w:trPr>
          <w:cantSplit/>
          <w:trHeight w:val="184"/>
        </w:trPr>
        <w:tc>
          <w:tcPr>
            <w:tcW w:w="709" w:type="dxa"/>
          </w:tcPr>
          <w:p w14:paraId="5FFE2E66" w14:textId="77777777" w:rsidR="00236D8D" w:rsidRDefault="00236D8D" w:rsidP="00236D8D">
            <w:pPr>
              <w:rPr>
                <w:rFonts w:ascii="Tahoma" w:hAnsi="Tahoma"/>
                <w:sz w:val="18"/>
              </w:rPr>
            </w:pPr>
            <w:r>
              <w:rPr>
                <w:rFonts w:ascii="Tahoma" w:hAnsi="Tahoma"/>
                <w:sz w:val="18"/>
              </w:rPr>
              <w:t>61</w:t>
            </w:r>
          </w:p>
        </w:tc>
        <w:tc>
          <w:tcPr>
            <w:tcW w:w="567" w:type="dxa"/>
          </w:tcPr>
          <w:p w14:paraId="3546E7F5" w14:textId="77777777" w:rsidR="00236D8D" w:rsidRDefault="00236D8D" w:rsidP="00236D8D">
            <w:pPr>
              <w:rPr>
                <w:rFonts w:ascii="Tahoma" w:hAnsi="Tahoma"/>
                <w:sz w:val="18"/>
              </w:rPr>
            </w:pPr>
            <w:r>
              <w:rPr>
                <w:rFonts w:ascii="Tahoma" w:hAnsi="Tahoma"/>
                <w:sz w:val="18"/>
              </w:rPr>
              <w:t>8611</w:t>
            </w:r>
          </w:p>
        </w:tc>
        <w:tc>
          <w:tcPr>
            <w:tcW w:w="5490" w:type="dxa"/>
          </w:tcPr>
          <w:p w14:paraId="7C3D60DE" w14:textId="77777777" w:rsidR="00236D8D" w:rsidRDefault="00236D8D" w:rsidP="00236D8D">
            <w:pPr>
              <w:rPr>
                <w:rFonts w:ascii="Tahoma" w:hAnsi="Tahoma"/>
                <w:sz w:val="18"/>
              </w:rPr>
            </w:pPr>
            <w:r>
              <w:rPr>
                <w:rFonts w:ascii="Tahoma" w:hAnsi="Tahoma"/>
                <w:sz w:val="18"/>
              </w:rPr>
              <w:t>Chimica PMI</w:t>
            </w:r>
          </w:p>
        </w:tc>
      </w:tr>
      <w:tr w:rsidR="00236D8D" w14:paraId="44D4C60F" w14:textId="77777777" w:rsidTr="00236D8D">
        <w:trPr>
          <w:cantSplit/>
        </w:trPr>
        <w:tc>
          <w:tcPr>
            <w:tcW w:w="709" w:type="dxa"/>
          </w:tcPr>
          <w:p w14:paraId="51AC58FA" w14:textId="77777777" w:rsidR="00236D8D" w:rsidRDefault="00236D8D" w:rsidP="00236D8D">
            <w:pPr>
              <w:rPr>
                <w:rFonts w:ascii="Tahoma" w:hAnsi="Tahoma"/>
                <w:sz w:val="18"/>
              </w:rPr>
            </w:pPr>
            <w:r>
              <w:rPr>
                <w:rFonts w:ascii="Tahoma" w:hAnsi="Tahoma"/>
                <w:sz w:val="18"/>
              </w:rPr>
              <w:t>62</w:t>
            </w:r>
          </w:p>
        </w:tc>
        <w:tc>
          <w:tcPr>
            <w:tcW w:w="567" w:type="dxa"/>
          </w:tcPr>
          <w:p w14:paraId="5BDE5D90" w14:textId="77777777" w:rsidR="00236D8D" w:rsidRDefault="00236D8D" w:rsidP="00236D8D">
            <w:pPr>
              <w:rPr>
                <w:rFonts w:ascii="Tahoma" w:hAnsi="Tahoma"/>
                <w:sz w:val="18"/>
              </w:rPr>
            </w:pPr>
            <w:r>
              <w:rPr>
                <w:rFonts w:ascii="Tahoma" w:hAnsi="Tahoma"/>
                <w:sz w:val="18"/>
              </w:rPr>
              <w:t>8621</w:t>
            </w:r>
          </w:p>
        </w:tc>
        <w:tc>
          <w:tcPr>
            <w:tcW w:w="5490" w:type="dxa"/>
          </w:tcPr>
          <w:p w14:paraId="7CB848FB" w14:textId="77777777" w:rsidR="00236D8D" w:rsidRDefault="00236D8D" w:rsidP="00236D8D">
            <w:pPr>
              <w:jc w:val="both"/>
              <w:rPr>
                <w:rFonts w:ascii="Tahoma" w:hAnsi="Tahoma"/>
                <w:sz w:val="18"/>
              </w:rPr>
            </w:pPr>
            <w:r>
              <w:rPr>
                <w:rFonts w:ascii="Tahoma" w:hAnsi="Tahoma"/>
                <w:sz w:val="18"/>
              </w:rPr>
              <w:t>Commercio imprese cooperative/ Terziario cooperative di consumo</w:t>
            </w:r>
          </w:p>
        </w:tc>
      </w:tr>
      <w:tr w:rsidR="00236D8D" w14:paraId="4EFBDBD8" w14:textId="77777777" w:rsidTr="00236D8D">
        <w:trPr>
          <w:cantSplit/>
        </w:trPr>
        <w:tc>
          <w:tcPr>
            <w:tcW w:w="709" w:type="dxa"/>
          </w:tcPr>
          <w:p w14:paraId="31BF1779" w14:textId="77777777" w:rsidR="00236D8D" w:rsidRDefault="00236D8D" w:rsidP="00236D8D">
            <w:pPr>
              <w:rPr>
                <w:rFonts w:ascii="Tahoma" w:hAnsi="Tahoma"/>
                <w:sz w:val="18"/>
              </w:rPr>
            </w:pPr>
            <w:r>
              <w:rPr>
                <w:rFonts w:ascii="Tahoma" w:hAnsi="Tahoma"/>
                <w:sz w:val="18"/>
              </w:rPr>
              <w:t>63</w:t>
            </w:r>
          </w:p>
        </w:tc>
        <w:tc>
          <w:tcPr>
            <w:tcW w:w="567" w:type="dxa"/>
          </w:tcPr>
          <w:p w14:paraId="0AF457A0" w14:textId="77777777" w:rsidR="00236D8D" w:rsidRDefault="00236D8D" w:rsidP="00236D8D">
            <w:pPr>
              <w:rPr>
                <w:rFonts w:ascii="Tahoma" w:hAnsi="Tahoma"/>
                <w:sz w:val="18"/>
              </w:rPr>
            </w:pPr>
            <w:r>
              <w:rPr>
                <w:rFonts w:ascii="Tahoma" w:hAnsi="Tahoma"/>
                <w:sz w:val="18"/>
              </w:rPr>
              <w:t>8631</w:t>
            </w:r>
          </w:p>
        </w:tc>
        <w:tc>
          <w:tcPr>
            <w:tcW w:w="5490" w:type="dxa"/>
          </w:tcPr>
          <w:p w14:paraId="5AD2405B" w14:textId="77777777" w:rsidR="00236D8D" w:rsidRDefault="00236D8D" w:rsidP="00236D8D">
            <w:pPr>
              <w:rPr>
                <w:rFonts w:ascii="Tahoma" w:hAnsi="Tahoma"/>
                <w:sz w:val="18"/>
              </w:rPr>
            </w:pPr>
            <w:r>
              <w:rPr>
                <w:rFonts w:ascii="Tahoma" w:hAnsi="Tahoma"/>
                <w:sz w:val="18"/>
              </w:rPr>
              <w:t>Edilizia PMI</w:t>
            </w:r>
          </w:p>
        </w:tc>
      </w:tr>
      <w:tr w:rsidR="00236D8D" w14:paraId="361583DE" w14:textId="77777777" w:rsidTr="00236D8D">
        <w:trPr>
          <w:cantSplit/>
        </w:trPr>
        <w:tc>
          <w:tcPr>
            <w:tcW w:w="709" w:type="dxa"/>
          </w:tcPr>
          <w:p w14:paraId="2F2DBFD1" w14:textId="77777777" w:rsidR="00236D8D" w:rsidRDefault="00236D8D" w:rsidP="00236D8D">
            <w:pPr>
              <w:rPr>
                <w:rFonts w:ascii="Tahoma" w:hAnsi="Tahoma"/>
                <w:sz w:val="18"/>
              </w:rPr>
            </w:pPr>
            <w:r>
              <w:rPr>
                <w:rFonts w:ascii="Tahoma" w:hAnsi="Tahoma"/>
                <w:sz w:val="18"/>
              </w:rPr>
              <w:t>64</w:t>
            </w:r>
          </w:p>
        </w:tc>
        <w:tc>
          <w:tcPr>
            <w:tcW w:w="567" w:type="dxa"/>
          </w:tcPr>
          <w:p w14:paraId="0924804F" w14:textId="77777777" w:rsidR="00236D8D" w:rsidRDefault="00236D8D" w:rsidP="00236D8D">
            <w:pPr>
              <w:rPr>
                <w:rFonts w:ascii="Tahoma" w:hAnsi="Tahoma"/>
                <w:sz w:val="18"/>
              </w:rPr>
            </w:pPr>
            <w:r>
              <w:rPr>
                <w:rFonts w:ascii="Tahoma" w:hAnsi="Tahoma"/>
                <w:sz w:val="18"/>
              </w:rPr>
              <w:t>8641</w:t>
            </w:r>
          </w:p>
        </w:tc>
        <w:tc>
          <w:tcPr>
            <w:tcW w:w="5490" w:type="dxa"/>
          </w:tcPr>
          <w:p w14:paraId="585AFFD5" w14:textId="77777777" w:rsidR="00236D8D" w:rsidRDefault="00236D8D" w:rsidP="00236D8D">
            <w:pPr>
              <w:rPr>
                <w:rFonts w:ascii="Tahoma" w:hAnsi="Tahoma"/>
                <w:sz w:val="18"/>
              </w:rPr>
            </w:pPr>
            <w:r>
              <w:rPr>
                <w:rFonts w:ascii="Tahoma" w:hAnsi="Tahoma"/>
                <w:sz w:val="18"/>
              </w:rPr>
              <w:t>Edilizia imprese cooperative</w:t>
            </w:r>
          </w:p>
        </w:tc>
      </w:tr>
      <w:tr w:rsidR="00236D8D" w14:paraId="55991B51" w14:textId="77777777" w:rsidTr="00236D8D">
        <w:trPr>
          <w:cantSplit/>
        </w:trPr>
        <w:tc>
          <w:tcPr>
            <w:tcW w:w="709" w:type="dxa"/>
          </w:tcPr>
          <w:p w14:paraId="7270AE4B" w14:textId="77777777" w:rsidR="00236D8D" w:rsidRDefault="00236D8D" w:rsidP="00236D8D">
            <w:pPr>
              <w:rPr>
                <w:rFonts w:ascii="Tahoma" w:hAnsi="Tahoma"/>
                <w:sz w:val="18"/>
              </w:rPr>
            </w:pPr>
            <w:r>
              <w:rPr>
                <w:rFonts w:ascii="Tahoma" w:hAnsi="Tahoma"/>
                <w:sz w:val="18"/>
              </w:rPr>
              <w:t>65</w:t>
            </w:r>
          </w:p>
        </w:tc>
        <w:tc>
          <w:tcPr>
            <w:tcW w:w="567" w:type="dxa"/>
          </w:tcPr>
          <w:p w14:paraId="67DB5A7F" w14:textId="77777777" w:rsidR="00236D8D" w:rsidRDefault="00236D8D" w:rsidP="00236D8D">
            <w:pPr>
              <w:rPr>
                <w:rFonts w:ascii="Tahoma" w:hAnsi="Tahoma"/>
                <w:sz w:val="18"/>
              </w:rPr>
            </w:pPr>
            <w:r>
              <w:rPr>
                <w:rFonts w:ascii="Tahoma" w:hAnsi="Tahoma"/>
                <w:sz w:val="18"/>
              </w:rPr>
              <w:t>8651</w:t>
            </w:r>
          </w:p>
        </w:tc>
        <w:tc>
          <w:tcPr>
            <w:tcW w:w="5490" w:type="dxa"/>
          </w:tcPr>
          <w:p w14:paraId="652B9FAA" w14:textId="77777777" w:rsidR="00236D8D" w:rsidRDefault="00236D8D" w:rsidP="00236D8D">
            <w:pPr>
              <w:rPr>
                <w:rFonts w:ascii="Tahoma" w:hAnsi="Tahoma"/>
                <w:sz w:val="18"/>
              </w:rPr>
            </w:pPr>
            <w:r>
              <w:rPr>
                <w:rFonts w:ascii="Tahoma" w:hAnsi="Tahoma"/>
                <w:sz w:val="18"/>
              </w:rPr>
              <w:t>Gomma / plastica PMI</w:t>
            </w:r>
          </w:p>
        </w:tc>
      </w:tr>
      <w:tr w:rsidR="00236D8D" w14:paraId="339C50DB" w14:textId="77777777" w:rsidTr="00236D8D">
        <w:trPr>
          <w:cantSplit/>
        </w:trPr>
        <w:tc>
          <w:tcPr>
            <w:tcW w:w="709" w:type="dxa"/>
          </w:tcPr>
          <w:p w14:paraId="6DB9D51B" w14:textId="77777777" w:rsidR="00236D8D" w:rsidRDefault="00236D8D" w:rsidP="00236D8D">
            <w:pPr>
              <w:rPr>
                <w:rFonts w:ascii="Tahoma" w:hAnsi="Tahoma"/>
                <w:sz w:val="18"/>
              </w:rPr>
            </w:pPr>
            <w:r>
              <w:rPr>
                <w:rFonts w:ascii="Tahoma" w:hAnsi="Tahoma"/>
                <w:sz w:val="18"/>
              </w:rPr>
              <w:t>66</w:t>
            </w:r>
          </w:p>
        </w:tc>
        <w:tc>
          <w:tcPr>
            <w:tcW w:w="567" w:type="dxa"/>
          </w:tcPr>
          <w:p w14:paraId="0D314F1E" w14:textId="77777777" w:rsidR="00236D8D" w:rsidRDefault="00236D8D" w:rsidP="00236D8D">
            <w:pPr>
              <w:rPr>
                <w:rFonts w:ascii="Tahoma" w:hAnsi="Tahoma"/>
                <w:sz w:val="18"/>
              </w:rPr>
            </w:pPr>
            <w:r>
              <w:rPr>
                <w:rFonts w:ascii="Tahoma" w:hAnsi="Tahoma"/>
                <w:sz w:val="18"/>
              </w:rPr>
              <w:t>8661</w:t>
            </w:r>
          </w:p>
        </w:tc>
        <w:tc>
          <w:tcPr>
            <w:tcW w:w="5490" w:type="dxa"/>
          </w:tcPr>
          <w:p w14:paraId="37B4F15D" w14:textId="77777777" w:rsidR="00236D8D" w:rsidRDefault="00236D8D" w:rsidP="00236D8D">
            <w:pPr>
              <w:rPr>
                <w:rFonts w:ascii="Tahoma" w:hAnsi="Tahoma"/>
                <w:sz w:val="18"/>
              </w:rPr>
            </w:pPr>
            <w:r>
              <w:rPr>
                <w:rFonts w:ascii="Tahoma" w:hAnsi="Tahoma"/>
                <w:sz w:val="18"/>
              </w:rPr>
              <w:t>Comunicazione Piccola Industria</w:t>
            </w:r>
          </w:p>
        </w:tc>
      </w:tr>
      <w:tr w:rsidR="00236D8D" w14:paraId="4F709FE9" w14:textId="77777777" w:rsidTr="00236D8D">
        <w:trPr>
          <w:cantSplit/>
        </w:trPr>
        <w:tc>
          <w:tcPr>
            <w:tcW w:w="709" w:type="dxa"/>
          </w:tcPr>
          <w:p w14:paraId="0ED6B3C2" w14:textId="77777777" w:rsidR="00236D8D" w:rsidRDefault="00236D8D" w:rsidP="00236D8D">
            <w:pPr>
              <w:rPr>
                <w:rFonts w:ascii="Tahoma" w:hAnsi="Tahoma"/>
                <w:sz w:val="18"/>
              </w:rPr>
            </w:pPr>
            <w:r>
              <w:rPr>
                <w:rFonts w:ascii="Tahoma" w:hAnsi="Tahoma"/>
                <w:sz w:val="18"/>
              </w:rPr>
              <w:t>67</w:t>
            </w:r>
          </w:p>
        </w:tc>
        <w:tc>
          <w:tcPr>
            <w:tcW w:w="567" w:type="dxa"/>
          </w:tcPr>
          <w:p w14:paraId="5DBAD6EB" w14:textId="77777777" w:rsidR="00236D8D" w:rsidRDefault="00236D8D" w:rsidP="00236D8D">
            <w:pPr>
              <w:rPr>
                <w:rFonts w:ascii="Tahoma" w:hAnsi="Tahoma"/>
                <w:sz w:val="18"/>
              </w:rPr>
            </w:pPr>
            <w:r>
              <w:rPr>
                <w:rFonts w:ascii="Tahoma" w:hAnsi="Tahoma"/>
                <w:sz w:val="18"/>
              </w:rPr>
              <w:t>8671</w:t>
            </w:r>
          </w:p>
        </w:tc>
        <w:tc>
          <w:tcPr>
            <w:tcW w:w="5490" w:type="dxa"/>
          </w:tcPr>
          <w:p w14:paraId="63D3CD1C" w14:textId="77777777" w:rsidR="00236D8D" w:rsidRDefault="00236D8D" w:rsidP="00236D8D">
            <w:pPr>
              <w:rPr>
                <w:rFonts w:ascii="Tahoma" w:hAnsi="Tahoma"/>
                <w:sz w:val="18"/>
              </w:rPr>
            </w:pPr>
            <w:r>
              <w:rPr>
                <w:rFonts w:ascii="Tahoma" w:hAnsi="Tahoma"/>
                <w:sz w:val="18"/>
              </w:rPr>
              <w:t>Lapidei PMI</w:t>
            </w:r>
          </w:p>
        </w:tc>
      </w:tr>
      <w:tr w:rsidR="00236D8D" w14:paraId="7623209D" w14:textId="77777777" w:rsidTr="00236D8D">
        <w:trPr>
          <w:cantSplit/>
        </w:trPr>
        <w:tc>
          <w:tcPr>
            <w:tcW w:w="709" w:type="dxa"/>
          </w:tcPr>
          <w:p w14:paraId="2EB38756" w14:textId="77777777" w:rsidR="00236D8D" w:rsidRDefault="00236D8D" w:rsidP="00236D8D">
            <w:pPr>
              <w:rPr>
                <w:rFonts w:ascii="Tahoma" w:hAnsi="Tahoma"/>
                <w:sz w:val="18"/>
              </w:rPr>
            </w:pPr>
            <w:r>
              <w:rPr>
                <w:rFonts w:ascii="Tahoma" w:hAnsi="Tahoma"/>
                <w:sz w:val="18"/>
              </w:rPr>
              <w:t>68</w:t>
            </w:r>
          </w:p>
        </w:tc>
        <w:tc>
          <w:tcPr>
            <w:tcW w:w="567" w:type="dxa"/>
          </w:tcPr>
          <w:p w14:paraId="385BB1FA" w14:textId="77777777" w:rsidR="00236D8D" w:rsidRDefault="00236D8D" w:rsidP="00236D8D">
            <w:pPr>
              <w:rPr>
                <w:rFonts w:ascii="Tahoma" w:hAnsi="Tahoma"/>
                <w:sz w:val="18"/>
              </w:rPr>
            </w:pPr>
            <w:r>
              <w:rPr>
                <w:rFonts w:ascii="Tahoma" w:hAnsi="Tahoma"/>
                <w:sz w:val="18"/>
              </w:rPr>
              <w:t>8681</w:t>
            </w:r>
          </w:p>
        </w:tc>
        <w:tc>
          <w:tcPr>
            <w:tcW w:w="5490" w:type="dxa"/>
          </w:tcPr>
          <w:p w14:paraId="30C7A574" w14:textId="77777777" w:rsidR="00236D8D" w:rsidRDefault="00236D8D" w:rsidP="00236D8D">
            <w:pPr>
              <w:rPr>
                <w:rFonts w:ascii="Tahoma" w:hAnsi="Tahoma"/>
                <w:sz w:val="18"/>
              </w:rPr>
            </w:pPr>
            <w:r>
              <w:rPr>
                <w:rFonts w:ascii="Tahoma" w:hAnsi="Tahoma"/>
                <w:sz w:val="18"/>
              </w:rPr>
              <w:t>Laterizi PMI</w:t>
            </w:r>
          </w:p>
        </w:tc>
      </w:tr>
      <w:tr w:rsidR="00236D8D" w14:paraId="07A09EA0" w14:textId="77777777" w:rsidTr="00236D8D">
        <w:trPr>
          <w:cantSplit/>
        </w:trPr>
        <w:tc>
          <w:tcPr>
            <w:tcW w:w="709" w:type="dxa"/>
          </w:tcPr>
          <w:p w14:paraId="3CA72032" w14:textId="77777777" w:rsidR="00236D8D" w:rsidRDefault="00236D8D" w:rsidP="00236D8D">
            <w:pPr>
              <w:rPr>
                <w:rFonts w:ascii="Tahoma" w:hAnsi="Tahoma"/>
                <w:sz w:val="18"/>
              </w:rPr>
            </w:pPr>
            <w:r>
              <w:rPr>
                <w:rFonts w:ascii="Tahoma" w:hAnsi="Tahoma"/>
                <w:sz w:val="18"/>
              </w:rPr>
              <w:t>69</w:t>
            </w:r>
          </w:p>
        </w:tc>
        <w:tc>
          <w:tcPr>
            <w:tcW w:w="567" w:type="dxa"/>
          </w:tcPr>
          <w:p w14:paraId="728AED10" w14:textId="77777777" w:rsidR="00236D8D" w:rsidRDefault="00236D8D" w:rsidP="00236D8D">
            <w:pPr>
              <w:rPr>
                <w:rFonts w:ascii="Tahoma" w:hAnsi="Tahoma"/>
                <w:sz w:val="18"/>
              </w:rPr>
            </w:pPr>
            <w:r>
              <w:rPr>
                <w:rFonts w:ascii="Tahoma" w:hAnsi="Tahoma"/>
                <w:sz w:val="18"/>
              </w:rPr>
              <w:t>8691</w:t>
            </w:r>
          </w:p>
        </w:tc>
        <w:tc>
          <w:tcPr>
            <w:tcW w:w="5490" w:type="dxa"/>
          </w:tcPr>
          <w:p w14:paraId="56B562EA" w14:textId="77777777" w:rsidR="00236D8D" w:rsidRDefault="00236D8D" w:rsidP="00236D8D">
            <w:pPr>
              <w:rPr>
                <w:rFonts w:ascii="Tahoma" w:hAnsi="Tahoma"/>
                <w:sz w:val="18"/>
              </w:rPr>
            </w:pPr>
            <w:r>
              <w:rPr>
                <w:rFonts w:ascii="Tahoma" w:hAnsi="Tahoma"/>
                <w:sz w:val="18"/>
              </w:rPr>
              <w:t>Lavanderie PMI</w:t>
            </w:r>
          </w:p>
        </w:tc>
      </w:tr>
      <w:tr w:rsidR="00236D8D" w14:paraId="379579CB" w14:textId="77777777" w:rsidTr="00236D8D">
        <w:trPr>
          <w:cantSplit/>
        </w:trPr>
        <w:tc>
          <w:tcPr>
            <w:tcW w:w="709" w:type="dxa"/>
          </w:tcPr>
          <w:p w14:paraId="37F21E04" w14:textId="77777777" w:rsidR="00236D8D" w:rsidRDefault="00236D8D" w:rsidP="00236D8D">
            <w:pPr>
              <w:rPr>
                <w:rFonts w:ascii="Tahoma" w:hAnsi="Tahoma"/>
                <w:sz w:val="18"/>
              </w:rPr>
            </w:pPr>
            <w:r>
              <w:rPr>
                <w:rFonts w:ascii="Tahoma" w:hAnsi="Tahoma"/>
                <w:sz w:val="18"/>
              </w:rPr>
              <w:t>70</w:t>
            </w:r>
          </w:p>
        </w:tc>
        <w:tc>
          <w:tcPr>
            <w:tcW w:w="567" w:type="dxa"/>
          </w:tcPr>
          <w:p w14:paraId="5E765AA4" w14:textId="77777777" w:rsidR="00236D8D" w:rsidRDefault="00236D8D" w:rsidP="00236D8D">
            <w:pPr>
              <w:rPr>
                <w:rFonts w:ascii="Tahoma" w:hAnsi="Tahoma"/>
                <w:sz w:val="18"/>
              </w:rPr>
            </w:pPr>
            <w:r>
              <w:rPr>
                <w:rFonts w:ascii="Tahoma" w:hAnsi="Tahoma"/>
                <w:sz w:val="18"/>
              </w:rPr>
              <w:t>8701</w:t>
            </w:r>
          </w:p>
        </w:tc>
        <w:tc>
          <w:tcPr>
            <w:tcW w:w="5490" w:type="dxa"/>
          </w:tcPr>
          <w:p w14:paraId="7D802196" w14:textId="77777777" w:rsidR="00236D8D" w:rsidRDefault="00236D8D" w:rsidP="00236D8D">
            <w:pPr>
              <w:rPr>
                <w:rFonts w:ascii="Tahoma" w:hAnsi="Tahoma"/>
                <w:sz w:val="18"/>
              </w:rPr>
            </w:pPr>
            <w:r>
              <w:rPr>
                <w:rFonts w:ascii="Tahoma" w:hAnsi="Tahoma"/>
                <w:sz w:val="18"/>
              </w:rPr>
              <w:t>Legno PMI</w:t>
            </w:r>
          </w:p>
        </w:tc>
      </w:tr>
      <w:tr w:rsidR="00236D8D" w14:paraId="60AD434B" w14:textId="77777777" w:rsidTr="00236D8D">
        <w:trPr>
          <w:cantSplit/>
        </w:trPr>
        <w:tc>
          <w:tcPr>
            <w:tcW w:w="709" w:type="dxa"/>
          </w:tcPr>
          <w:p w14:paraId="7C6E35C9" w14:textId="77777777" w:rsidR="00236D8D" w:rsidRDefault="00236D8D" w:rsidP="00236D8D">
            <w:pPr>
              <w:rPr>
                <w:rFonts w:ascii="Tahoma" w:hAnsi="Tahoma"/>
                <w:sz w:val="18"/>
              </w:rPr>
            </w:pPr>
            <w:r>
              <w:rPr>
                <w:rFonts w:ascii="Tahoma" w:hAnsi="Tahoma"/>
                <w:sz w:val="18"/>
              </w:rPr>
              <w:t>71</w:t>
            </w:r>
          </w:p>
        </w:tc>
        <w:tc>
          <w:tcPr>
            <w:tcW w:w="567" w:type="dxa"/>
          </w:tcPr>
          <w:p w14:paraId="2B126671" w14:textId="77777777" w:rsidR="00236D8D" w:rsidRDefault="00236D8D" w:rsidP="00236D8D">
            <w:pPr>
              <w:rPr>
                <w:rFonts w:ascii="Tahoma" w:hAnsi="Tahoma"/>
                <w:sz w:val="18"/>
              </w:rPr>
            </w:pPr>
            <w:r>
              <w:rPr>
                <w:rFonts w:ascii="Tahoma" w:hAnsi="Tahoma"/>
                <w:sz w:val="18"/>
              </w:rPr>
              <w:t>8711</w:t>
            </w:r>
          </w:p>
        </w:tc>
        <w:tc>
          <w:tcPr>
            <w:tcW w:w="5490" w:type="dxa"/>
          </w:tcPr>
          <w:p w14:paraId="7BF0D1CB" w14:textId="77777777" w:rsidR="00236D8D" w:rsidRDefault="00236D8D" w:rsidP="00236D8D">
            <w:pPr>
              <w:rPr>
                <w:rFonts w:ascii="Tahoma" w:hAnsi="Tahoma"/>
                <w:sz w:val="18"/>
              </w:rPr>
            </w:pPr>
            <w:r>
              <w:rPr>
                <w:rFonts w:ascii="Tahoma" w:hAnsi="Tahoma"/>
                <w:sz w:val="18"/>
              </w:rPr>
              <w:t>Metalmeccanica PMI</w:t>
            </w:r>
          </w:p>
        </w:tc>
      </w:tr>
      <w:tr w:rsidR="00236D8D" w14:paraId="378EF098" w14:textId="77777777" w:rsidTr="00236D8D">
        <w:trPr>
          <w:cantSplit/>
        </w:trPr>
        <w:tc>
          <w:tcPr>
            <w:tcW w:w="709" w:type="dxa"/>
          </w:tcPr>
          <w:p w14:paraId="71FB7979" w14:textId="77777777" w:rsidR="00236D8D" w:rsidRDefault="00236D8D" w:rsidP="00236D8D">
            <w:pPr>
              <w:rPr>
                <w:rFonts w:ascii="Tahoma" w:hAnsi="Tahoma"/>
                <w:sz w:val="18"/>
              </w:rPr>
            </w:pPr>
            <w:r>
              <w:rPr>
                <w:rFonts w:ascii="Tahoma" w:hAnsi="Tahoma"/>
                <w:sz w:val="18"/>
              </w:rPr>
              <w:t>72</w:t>
            </w:r>
          </w:p>
        </w:tc>
        <w:tc>
          <w:tcPr>
            <w:tcW w:w="567" w:type="dxa"/>
          </w:tcPr>
          <w:p w14:paraId="57700001" w14:textId="77777777" w:rsidR="00236D8D" w:rsidRDefault="00236D8D" w:rsidP="00236D8D">
            <w:pPr>
              <w:rPr>
                <w:rFonts w:ascii="Tahoma" w:hAnsi="Tahoma"/>
                <w:sz w:val="18"/>
              </w:rPr>
            </w:pPr>
            <w:r>
              <w:rPr>
                <w:rFonts w:ascii="Tahoma" w:hAnsi="Tahoma"/>
                <w:sz w:val="18"/>
              </w:rPr>
              <w:t>8721</w:t>
            </w:r>
          </w:p>
        </w:tc>
        <w:tc>
          <w:tcPr>
            <w:tcW w:w="5490" w:type="dxa"/>
          </w:tcPr>
          <w:p w14:paraId="7EBD19AD" w14:textId="77777777" w:rsidR="00236D8D" w:rsidRDefault="00236D8D" w:rsidP="00236D8D">
            <w:pPr>
              <w:rPr>
                <w:rFonts w:ascii="Tahoma" w:hAnsi="Tahoma"/>
                <w:sz w:val="18"/>
              </w:rPr>
            </w:pPr>
            <w:r>
              <w:rPr>
                <w:rFonts w:ascii="Tahoma" w:hAnsi="Tahoma"/>
                <w:sz w:val="18"/>
              </w:rPr>
              <w:t>Oreficeria artigianato</w:t>
            </w:r>
          </w:p>
        </w:tc>
      </w:tr>
      <w:tr w:rsidR="00236D8D" w14:paraId="043CE8BF" w14:textId="77777777" w:rsidTr="00236D8D">
        <w:trPr>
          <w:cantSplit/>
        </w:trPr>
        <w:tc>
          <w:tcPr>
            <w:tcW w:w="709" w:type="dxa"/>
          </w:tcPr>
          <w:p w14:paraId="01B0BCAE" w14:textId="77777777" w:rsidR="00236D8D" w:rsidRDefault="00236D8D" w:rsidP="00236D8D">
            <w:pPr>
              <w:rPr>
                <w:rFonts w:ascii="Tahoma" w:hAnsi="Tahoma"/>
                <w:sz w:val="18"/>
              </w:rPr>
            </w:pPr>
            <w:r>
              <w:rPr>
                <w:rFonts w:ascii="Tahoma" w:hAnsi="Tahoma"/>
                <w:sz w:val="18"/>
              </w:rPr>
              <w:t>73</w:t>
            </w:r>
          </w:p>
        </w:tc>
        <w:tc>
          <w:tcPr>
            <w:tcW w:w="567" w:type="dxa"/>
          </w:tcPr>
          <w:p w14:paraId="7443214B" w14:textId="77777777" w:rsidR="00236D8D" w:rsidRDefault="00236D8D" w:rsidP="00236D8D">
            <w:pPr>
              <w:rPr>
                <w:rFonts w:ascii="Tahoma" w:hAnsi="Tahoma"/>
                <w:sz w:val="18"/>
              </w:rPr>
            </w:pPr>
            <w:r>
              <w:rPr>
                <w:rFonts w:ascii="Tahoma" w:hAnsi="Tahoma"/>
                <w:sz w:val="18"/>
              </w:rPr>
              <w:t>8731</w:t>
            </w:r>
          </w:p>
        </w:tc>
        <w:tc>
          <w:tcPr>
            <w:tcW w:w="5490" w:type="dxa"/>
          </w:tcPr>
          <w:p w14:paraId="4E614265" w14:textId="77777777" w:rsidR="00236D8D" w:rsidRDefault="00236D8D" w:rsidP="00236D8D">
            <w:pPr>
              <w:rPr>
                <w:rFonts w:ascii="Tahoma" w:hAnsi="Tahoma"/>
                <w:sz w:val="18"/>
              </w:rPr>
            </w:pPr>
            <w:r>
              <w:rPr>
                <w:rFonts w:ascii="Tahoma" w:hAnsi="Tahoma"/>
                <w:sz w:val="18"/>
              </w:rPr>
              <w:t>Impianti sportivi</w:t>
            </w:r>
          </w:p>
        </w:tc>
      </w:tr>
      <w:tr w:rsidR="00236D8D" w14:paraId="2EAF7FD6" w14:textId="77777777" w:rsidTr="00236D8D">
        <w:trPr>
          <w:cantSplit/>
        </w:trPr>
        <w:tc>
          <w:tcPr>
            <w:tcW w:w="709" w:type="dxa"/>
          </w:tcPr>
          <w:p w14:paraId="2FB9A8E0" w14:textId="77777777" w:rsidR="00236D8D" w:rsidRDefault="00236D8D" w:rsidP="00236D8D">
            <w:pPr>
              <w:rPr>
                <w:rFonts w:ascii="Tahoma" w:hAnsi="Tahoma"/>
                <w:sz w:val="18"/>
              </w:rPr>
            </w:pPr>
            <w:r>
              <w:rPr>
                <w:rFonts w:ascii="Tahoma" w:hAnsi="Tahoma"/>
                <w:sz w:val="18"/>
              </w:rPr>
              <w:t>74</w:t>
            </w:r>
          </w:p>
        </w:tc>
        <w:tc>
          <w:tcPr>
            <w:tcW w:w="567" w:type="dxa"/>
          </w:tcPr>
          <w:p w14:paraId="009069C7" w14:textId="77777777" w:rsidR="00236D8D" w:rsidRDefault="00236D8D" w:rsidP="00236D8D">
            <w:pPr>
              <w:rPr>
                <w:rFonts w:ascii="Tahoma" w:hAnsi="Tahoma"/>
                <w:sz w:val="18"/>
              </w:rPr>
            </w:pPr>
            <w:r>
              <w:rPr>
                <w:rFonts w:ascii="Tahoma" w:hAnsi="Tahoma"/>
                <w:sz w:val="18"/>
              </w:rPr>
              <w:t>8741</w:t>
            </w:r>
          </w:p>
        </w:tc>
        <w:tc>
          <w:tcPr>
            <w:tcW w:w="5490" w:type="dxa"/>
          </w:tcPr>
          <w:p w14:paraId="3F36A6F3" w14:textId="77777777" w:rsidR="00236D8D" w:rsidRDefault="00236D8D" w:rsidP="00236D8D">
            <w:pPr>
              <w:rPr>
                <w:rFonts w:ascii="Tahoma" w:hAnsi="Tahoma"/>
                <w:sz w:val="18"/>
              </w:rPr>
            </w:pPr>
            <w:r>
              <w:rPr>
                <w:rFonts w:ascii="Tahoma" w:hAnsi="Tahoma"/>
                <w:sz w:val="18"/>
              </w:rPr>
              <w:t>Tabacco industria</w:t>
            </w:r>
          </w:p>
        </w:tc>
      </w:tr>
      <w:tr w:rsidR="00236D8D" w14:paraId="2B83542E" w14:textId="77777777" w:rsidTr="00236D8D">
        <w:trPr>
          <w:cantSplit/>
        </w:trPr>
        <w:tc>
          <w:tcPr>
            <w:tcW w:w="709" w:type="dxa"/>
          </w:tcPr>
          <w:p w14:paraId="1DC80598" w14:textId="77777777" w:rsidR="00236D8D" w:rsidRDefault="00236D8D" w:rsidP="00236D8D">
            <w:pPr>
              <w:rPr>
                <w:rFonts w:ascii="Tahoma" w:hAnsi="Tahoma"/>
                <w:sz w:val="18"/>
              </w:rPr>
            </w:pPr>
            <w:r>
              <w:rPr>
                <w:rFonts w:ascii="Tahoma" w:hAnsi="Tahoma"/>
                <w:sz w:val="18"/>
              </w:rPr>
              <w:t>75</w:t>
            </w:r>
          </w:p>
        </w:tc>
        <w:tc>
          <w:tcPr>
            <w:tcW w:w="567" w:type="dxa"/>
          </w:tcPr>
          <w:p w14:paraId="1D8B4B53" w14:textId="77777777" w:rsidR="00236D8D" w:rsidRDefault="00236D8D" w:rsidP="00236D8D">
            <w:pPr>
              <w:rPr>
                <w:rFonts w:ascii="Tahoma" w:hAnsi="Tahoma"/>
                <w:sz w:val="18"/>
              </w:rPr>
            </w:pPr>
            <w:r>
              <w:rPr>
                <w:rFonts w:ascii="Tahoma" w:hAnsi="Tahoma"/>
                <w:sz w:val="18"/>
              </w:rPr>
              <w:t>8751</w:t>
            </w:r>
          </w:p>
        </w:tc>
        <w:tc>
          <w:tcPr>
            <w:tcW w:w="5490" w:type="dxa"/>
          </w:tcPr>
          <w:p w14:paraId="03D55DFD" w14:textId="77777777" w:rsidR="00236D8D" w:rsidRDefault="00236D8D" w:rsidP="00236D8D">
            <w:pPr>
              <w:rPr>
                <w:rFonts w:ascii="Tahoma" w:hAnsi="Tahoma"/>
                <w:sz w:val="18"/>
              </w:rPr>
            </w:pPr>
            <w:r>
              <w:rPr>
                <w:rFonts w:ascii="Tahoma" w:hAnsi="Tahoma"/>
                <w:sz w:val="18"/>
              </w:rPr>
              <w:t>Cinematografia esercizi</w:t>
            </w:r>
          </w:p>
        </w:tc>
      </w:tr>
      <w:tr w:rsidR="00236D8D" w14:paraId="00004BDC" w14:textId="77777777" w:rsidTr="00236D8D">
        <w:trPr>
          <w:cantSplit/>
          <w:trHeight w:val="230"/>
        </w:trPr>
        <w:tc>
          <w:tcPr>
            <w:tcW w:w="709" w:type="dxa"/>
          </w:tcPr>
          <w:p w14:paraId="68413510" w14:textId="77777777" w:rsidR="00236D8D" w:rsidRDefault="00236D8D" w:rsidP="00236D8D">
            <w:pPr>
              <w:rPr>
                <w:rFonts w:ascii="Tahoma" w:hAnsi="Tahoma"/>
                <w:sz w:val="18"/>
              </w:rPr>
            </w:pPr>
            <w:r>
              <w:rPr>
                <w:rFonts w:ascii="Tahoma" w:hAnsi="Tahoma"/>
                <w:sz w:val="18"/>
              </w:rPr>
              <w:t>76</w:t>
            </w:r>
          </w:p>
        </w:tc>
        <w:tc>
          <w:tcPr>
            <w:tcW w:w="567" w:type="dxa"/>
          </w:tcPr>
          <w:p w14:paraId="289D842D" w14:textId="77777777" w:rsidR="00236D8D" w:rsidRDefault="00236D8D" w:rsidP="00236D8D">
            <w:pPr>
              <w:rPr>
                <w:rFonts w:ascii="Tahoma" w:hAnsi="Tahoma"/>
                <w:sz w:val="18"/>
              </w:rPr>
            </w:pPr>
            <w:r>
              <w:rPr>
                <w:rFonts w:ascii="Tahoma" w:hAnsi="Tahoma"/>
                <w:sz w:val="18"/>
              </w:rPr>
              <w:t>8761</w:t>
            </w:r>
          </w:p>
        </w:tc>
        <w:tc>
          <w:tcPr>
            <w:tcW w:w="5490" w:type="dxa"/>
          </w:tcPr>
          <w:p w14:paraId="3DE47243" w14:textId="77777777" w:rsidR="00236D8D" w:rsidRDefault="00236D8D" w:rsidP="00236D8D">
            <w:pPr>
              <w:rPr>
                <w:rFonts w:ascii="Tahoma" w:hAnsi="Tahoma"/>
                <w:sz w:val="18"/>
              </w:rPr>
            </w:pPr>
            <w:r>
              <w:rPr>
                <w:rFonts w:ascii="Tahoma" w:hAnsi="Tahoma"/>
                <w:sz w:val="18"/>
              </w:rPr>
              <w:t>Concerie industria</w:t>
            </w:r>
          </w:p>
        </w:tc>
      </w:tr>
      <w:tr w:rsidR="00236D8D" w14:paraId="215F7818" w14:textId="77777777" w:rsidTr="00236D8D">
        <w:trPr>
          <w:cantSplit/>
        </w:trPr>
        <w:tc>
          <w:tcPr>
            <w:tcW w:w="709" w:type="dxa"/>
          </w:tcPr>
          <w:p w14:paraId="266AF065" w14:textId="77777777" w:rsidR="00236D8D" w:rsidRDefault="00236D8D" w:rsidP="00236D8D">
            <w:pPr>
              <w:rPr>
                <w:rFonts w:ascii="Tahoma" w:hAnsi="Tahoma"/>
                <w:sz w:val="18"/>
              </w:rPr>
            </w:pPr>
            <w:r>
              <w:rPr>
                <w:rFonts w:ascii="Tahoma" w:hAnsi="Tahoma"/>
                <w:sz w:val="18"/>
              </w:rPr>
              <w:t>77</w:t>
            </w:r>
          </w:p>
        </w:tc>
        <w:tc>
          <w:tcPr>
            <w:tcW w:w="567" w:type="dxa"/>
          </w:tcPr>
          <w:p w14:paraId="6F951261" w14:textId="77777777" w:rsidR="00236D8D" w:rsidRDefault="00236D8D" w:rsidP="00236D8D">
            <w:pPr>
              <w:rPr>
                <w:rFonts w:ascii="Tahoma" w:hAnsi="Tahoma"/>
                <w:sz w:val="18"/>
              </w:rPr>
            </w:pPr>
            <w:r>
              <w:rPr>
                <w:rFonts w:ascii="Tahoma" w:hAnsi="Tahoma"/>
                <w:sz w:val="18"/>
              </w:rPr>
              <w:t>8771</w:t>
            </w:r>
          </w:p>
        </w:tc>
        <w:tc>
          <w:tcPr>
            <w:tcW w:w="5490" w:type="dxa"/>
          </w:tcPr>
          <w:p w14:paraId="44EF0A00" w14:textId="77777777" w:rsidR="00236D8D" w:rsidRDefault="00236D8D" w:rsidP="00236D8D">
            <w:pPr>
              <w:rPr>
                <w:rFonts w:ascii="Tahoma" w:hAnsi="Tahoma"/>
                <w:sz w:val="18"/>
              </w:rPr>
            </w:pPr>
            <w:r>
              <w:rPr>
                <w:rFonts w:ascii="Tahoma" w:hAnsi="Tahoma"/>
                <w:sz w:val="18"/>
              </w:rPr>
              <w:t>Cemento Aziende industriali</w:t>
            </w:r>
          </w:p>
        </w:tc>
      </w:tr>
      <w:tr w:rsidR="00236D8D" w14:paraId="0D11D9C7" w14:textId="77777777" w:rsidTr="00236D8D">
        <w:trPr>
          <w:cantSplit/>
        </w:trPr>
        <w:tc>
          <w:tcPr>
            <w:tcW w:w="709" w:type="dxa"/>
          </w:tcPr>
          <w:p w14:paraId="668EFF3E" w14:textId="77777777" w:rsidR="00236D8D" w:rsidRDefault="00236D8D" w:rsidP="00236D8D">
            <w:pPr>
              <w:rPr>
                <w:rFonts w:ascii="Tahoma" w:hAnsi="Tahoma"/>
                <w:sz w:val="18"/>
              </w:rPr>
            </w:pPr>
            <w:r>
              <w:rPr>
                <w:rFonts w:ascii="Tahoma" w:hAnsi="Tahoma"/>
                <w:sz w:val="18"/>
              </w:rPr>
              <w:t>78</w:t>
            </w:r>
          </w:p>
        </w:tc>
        <w:tc>
          <w:tcPr>
            <w:tcW w:w="567" w:type="dxa"/>
          </w:tcPr>
          <w:p w14:paraId="16E2D527" w14:textId="77777777" w:rsidR="00236D8D" w:rsidRDefault="00236D8D" w:rsidP="00236D8D">
            <w:pPr>
              <w:rPr>
                <w:rFonts w:ascii="Tahoma" w:hAnsi="Tahoma"/>
                <w:sz w:val="18"/>
              </w:rPr>
            </w:pPr>
            <w:r>
              <w:rPr>
                <w:rFonts w:ascii="Tahoma" w:hAnsi="Tahoma"/>
                <w:sz w:val="18"/>
              </w:rPr>
              <w:t>8772</w:t>
            </w:r>
          </w:p>
        </w:tc>
        <w:tc>
          <w:tcPr>
            <w:tcW w:w="5490" w:type="dxa"/>
          </w:tcPr>
          <w:p w14:paraId="1717F4AA" w14:textId="77777777" w:rsidR="00236D8D" w:rsidRDefault="00236D8D" w:rsidP="00236D8D">
            <w:pPr>
              <w:rPr>
                <w:rFonts w:ascii="Tahoma" w:hAnsi="Tahoma"/>
                <w:sz w:val="18"/>
              </w:rPr>
            </w:pPr>
            <w:r>
              <w:rPr>
                <w:rFonts w:ascii="Tahoma" w:hAnsi="Tahoma"/>
                <w:sz w:val="18"/>
              </w:rPr>
              <w:t>Proprietari di Fabbricati –Dipendenti</w:t>
            </w:r>
          </w:p>
        </w:tc>
      </w:tr>
      <w:tr w:rsidR="00236D8D" w14:paraId="502F3840" w14:textId="77777777" w:rsidTr="00236D8D">
        <w:trPr>
          <w:cantSplit/>
          <w:trHeight w:val="136"/>
        </w:trPr>
        <w:tc>
          <w:tcPr>
            <w:tcW w:w="709" w:type="dxa"/>
          </w:tcPr>
          <w:p w14:paraId="00DC6DBB" w14:textId="77777777" w:rsidR="00236D8D" w:rsidRDefault="00236D8D" w:rsidP="00236D8D">
            <w:pPr>
              <w:rPr>
                <w:rFonts w:ascii="Tahoma" w:hAnsi="Tahoma"/>
                <w:sz w:val="18"/>
              </w:rPr>
            </w:pPr>
            <w:r>
              <w:rPr>
                <w:rFonts w:ascii="Tahoma" w:hAnsi="Tahoma"/>
                <w:sz w:val="18"/>
              </w:rPr>
              <w:t>79</w:t>
            </w:r>
          </w:p>
        </w:tc>
        <w:tc>
          <w:tcPr>
            <w:tcW w:w="567" w:type="dxa"/>
          </w:tcPr>
          <w:p w14:paraId="236A4885" w14:textId="77777777" w:rsidR="00236D8D" w:rsidRDefault="00236D8D" w:rsidP="00236D8D">
            <w:pPr>
              <w:rPr>
                <w:rFonts w:ascii="Tahoma" w:hAnsi="Tahoma"/>
                <w:sz w:val="18"/>
              </w:rPr>
            </w:pPr>
            <w:r>
              <w:rPr>
                <w:rFonts w:ascii="Tahoma" w:hAnsi="Tahoma"/>
                <w:sz w:val="18"/>
              </w:rPr>
              <w:t>8773</w:t>
            </w:r>
          </w:p>
        </w:tc>
        <w:tc>
          <w:tcPr>
            <w:tcW w:w="5490" w:type="dxa"/>
          </w:tcPr>
          <w:p w14:paraId="3F6CE8E4" w14:textId="77777777" w:rsidR="00236D8D" w:rsidRDefault="00236D8D" w:rsidP="00236D8D">
            <w:pPr>
              <w:rPr>
                <w:rFonts w:ascii="Tahoma" w:hAnsi="Tahoma"/>
                <w:sz w:val="18"/>
              </w:rPr>
            </w:pPr>
            <w:r>
              <w:rPr>
                <w:rFonts w:ascii="Tahoma" w:hAnsi="Tahoma"/>
                <w:sz w:val="18"/>
              </w:rPr>
              <w:t>Abbigliamento e confezioni</w:t>
            </w:r>
          </w:p>
        </w:tc>
      </w:tr>
      <w:tr w:rsidR="00236D8D" w14:paraId="451B9B5A" w14:textId="77777777" w:rsidTr="00236D8D">
        <w:trPr>
          <w:cantSplit/>
        </w:trPr>
        <w:tc>
          <w:tcPr>
            <w:tcW w:w="709" w:type="dxa"/>
          </w:tcPr>
          <w:p w14:paraId="3E8DC112" w14:textId="77777777" w:rsidR="00236D8D" w:rsidRDefault="00236D8D" w:rsidP="00236D8D">
            <w:pPr>
              <w:rPr>
                <w:rFonts w:ascii="Tahoma" w:hAnsi="Tahoma"/>
                <w:sz w:val="18"/>
              </w:rPr>
            </w:pPr>
            <w:r>
              <w:rPr>
                <w:rFonts w:ascii="Tahoma" w:hAnsi="Tahoma"/>
                <w:sz w:val="18"/>
              </w:rPr>
              <w:t>80</w:t>
            </w:r>
          </w:p>
        </w:tc>
        <w:tc>
          <w:tcPr>
            <w:tcW w:w="567" w:type="dxa"/>
          </w:tcPr>
          <w:p w14:paraId="5F34B6DD" w14:textId="77777777" w:rsidR="00236D8D" w:rsidRDefault="00236D8D" w:rsidP="00236D8D">
            <w:pPr>
              <w:rPr>
                <w:rFonts w:ascii="Tahoma" w:hAnsi="Tahoma"/>
                <w:sz w:val="18"/>
              </w:rPr>
            </w:pPr>
            <w:r>
              <w:rPr>
                <w:rFonts w:ascii="Tahoma" w:hAnsi="Tahoma"/>
                <w:sz w:val="18"/>
              </w:rPr>
              <w:t>8774</w:t>
            </w:r>
          </w:p>
        </w:tc>
        <w:tc>
          <w:tcPr>
            <w:tcW w:w="5490" w:type="dxa"/>
          </w:tcPr>
          <w:p w14:paraId="045828A3" w14:textId="77777777" w:rsidR="00236D8D" w:rsidRDefault="00236D8D" w:rsidP="00236D8D">
            <w:pPr>
              <w:rPr>
                <w:rFonts w:ascii="Tahoma" w:hAnsi="Tahoma"/>
                <w:sz w:val="18"/>
              </w:rPr>
            </w:pPr>
            <w:r>
              <w:rPr>
                <w:rFonts w:ascii="Tahoma" w:hAnsi="Tahoma"/>
                <w:sz w:val="18"/>
              </w:rPr>
              <w:t>Alimentari Aziende Cooperative</w:t>
            </w:r>
          </w:p>
        </w:tc>
      </w:tr>
      <w:tr w:rsidR="00236D8D" w14:paraId="17927E86" w14:textId="77777777" w:rsidTr="00236D8D">
        <w:trPr>
          <w:cantSplit/>
        </w:trPr>
        <w:tc>
          <w:tcPr>
            <w:tcW w:w="709" w:type="dxa"/>
          </w:tcPr>
          <w:p w14:paraId="4F23B6FE" w14:textId="77777777" w:rsidR="00236D8D" w:rsidRDefault="00236D8D" w:rsidP="00236D8D">
            <w:pPr>
              <w:rPr>
                <w:rFonts w:ascii="Tahoma" w:hAnsi="Tahoma"/>
                <w:sz w:val="18"/>
              </w:rPr>
            </w:pPr>
            <w:r>
              <w:rPr>
                <w:rFonts w:ascii="Tahoma" w:hAnsi="Tahoma"/>
                <w:sz w:val="18"/>
              </w:rPr>
              <w:t>81</w:t>
            </w:r>
          </w:p>
        </w:tc>
        <w:tc>
          <w:tcPr>
            <w:tcW w:w="567" w:type="dxa"/>
          </w:tcPr>
          <w:p w14:paraId="28300C4F" w14:textId="77777777" w:rsidR="00236D8D" w:rsidRDefault="00236D8D" w:rsidP="00236D8D">
            <w:pPr>
              <w:rPr>
                <w:rFonts w:ascii="Tahoma" w:hAnsi="Tahoma"/>
                <w:sz w:val="18"/>
              </w:rPr>
            </w:pPr>
            <w:r>
              <w:rPr>
                <w:rFonts w:ascii="Tahoma" w:hAnsi="Tahoma"/>
                <w:sz w:val="18"/>
              </w:rPr>
              <w:t>8775</w:t>
            </w:r>
          </w:p>
        </w:tc>
        <w:tc>
          <w:tcPr>
            <w:tcW w:w="5490" w:type="dxa"/>
          </w:tcPr>
          <w:p w14:paraId="56550AF7" w14:textId="77777777" w:rsidR="00236D8D" w:rsidRDefault="00236D8D" w:rsidP="00236D8D">
            <w:pPr>
              <w:rPr>
                <w:rFonts w:ascii="Tahoma" w:hAnsi="Tahoma"/>
                <w:sz w:val="18"/>
              </w:rPr>
            </w:pPr>
            <w:r>
              <w:rPr>
                <w:rFonts w:ascii="Tahoma" w:hAnsi="Tahoma"/>
                <w:sz w:val="18"/>
              </w:rPr>
              <w:t>Giocattoli Piccola e media industria</w:t>
            </w:r>
          </w:p>
        </w:tc>
      </w:tr>
      <w:tr w:rsidR="00236D8D" w14:paraId="5EB66BBA" w14:textId="77777777" w:rsidTr="00236D8D">
        <w:trPr>
          <w:cantSplit/>
        </w:trPr>
        <w:tc>
          <w:tcPr>
            <w:tcW w:w="709" w:type="dxa"/>
          </w:tcPr>
          <w:p w14:paraId="6A0C9785" w14:textId="77777777" w:rsidR="00236D8D" w:rsidRDefault="00236D8D" w:rsidP="00236D8D">
            <w:pPr>
              <w:rPr>
                <w:rFonts w:ascii="Tahoma" w:hAnsi="Tahoma"/>
                <w:sz w:val="18"/>
              </w:rPr>
            </w:pPr>
            <w:r>
              <w:rPr>
                <w:rFonts w:ascii="Tahoma" w:hAnsi="Tahoma"/>
                <w:sz w:val="18"/>
              </w:rPr>
              <w:t>82</w:t>
            </w:r>
          </w:p>
        </w:tc>
        <w:tc>
          <w:tcPr>
            <w:tcW w:w="567" w:type="dxa"/>
          </w:tcPr>
          <w:p w14:paraId="001DB60B" w14:textId="77777777" w:rsidR="00236D8D" w:rsidRDefault="00236D8D" w:rsidP="00236D8D">
            <w:pPr>
              <w:rPr>
                <w:rFonts w:ascii="Tahoma" w:hAnsi="Tahoma"/>
                <w:sz w:val="18"/>
              </w:rPr>
            </w:pPr>
            <w:r>
              <w:rPr>
                <w:rFonts w:ascii="Tahoma" w:hAnsi="Tahoma"/>
                <w:sz w:val="18"/>
              </w:rPr>
              <w:t>8776</w:t>
            </w:r>
          </w:p>
        </w:tc>
        <w:tc>
          <w:tcPr>
            <w:tcW w:w="5490" w:type="dxa"/>
          </w:tcPr>
          <w:p w14:paraId="0EDD669E" w14:textId="77777777" w:rsidR="00236D8D" w:rsidRDefault="00236D8D" w:rsidP="00236D8D">
            <w:pPr>
              <w:rPr>
                <w:rFonts w:ascii="Tahoma" w:hAnsi="Tahoma"/>
                <w:sz w:val="18"/>
              </w:rPr>
            </w:pPr>
            <w:r>
              <w:rPr>
                <w:rFonts w:ascii="Tahoma" w:hAnsi="Tahoma"/>
                <w:sz w:val="18"/>
              </w:rPr>
              <w:t>Oreficeria Industria</w:t>
            </w:r>
          </w:p>
        </w:tc>
      </w:tr>
      <w:tr w:rsidR="00236D8D" w14:paraId="03784B6F" w14:textId="77777777" w:rsidTr="00236D8D">
        <w:trPr>
          <w:cantSplit/>
        </w:trPr>
        <w:tc>
          <w:tcPr>
            <w:tcW w:w="709" w:type="dxa"/>
          </w:tcPr>
          <w:p w14:paraId="174FACD9" w14:textId="77777777" w:rsidR="00236D8D" w:rsidRDefault="00236D8D" w:rsidP="00236D8D">
            <w:pPr>
              <w:rPr>
                <w:rFonts w:ascii="Tahoma" w:hAnsi="Tahoma"/>
                <w:sz w:val="18"/>
              </w:rPr>
            </w:pPr>
            <w:r>
              <w:rPr>
                <w:rFonts w:ascii="Tahoma" w:hAnsi="Tahoma"/>
                <w:sz w:val="18"/>
              </w:rPr>
              <w:t>83</w:t>
            </w:r>
          </w:p>
        </w:tc>
        <w:tc>
          <w:tcPr>
            <w:tcW w:w="567" w:type="dxa"/>
          </w:tcPr>
          <w:p w14:paraId="66A6CA8F" w14:textId="77777777" w:rsidR="00236D8D" w:rsidRDefault="00236D8D" w:rsidP="00236D8D">
            <w:pPr>
              <w:rPr>
                <w:rFonts w:ascii="Tahoma" w:hAnsi="Tahoma"/>
                <w:sz w:val="18"/>
              </w:rPr>
            </w:pPr>
            <w:r>
              <w:rPr>
                <w:rFonts w:ascii="Tahoma" w:hAnsi="Tahoma"/>
                <w:sz w:val="18"/>
              </w:rPr>
              <w:t>8777</w:t>
            </w:r>
          </w:p>
        </w:tc>
        <w:tc>
          <w:tcPr>
            <w:tcW w:w="5490" w:type="dxa"/>
          </w:tcPr>
          <w:p w14:paraId="27B5C5F7" w14:textId="77777777" w:rsidR="00236D8D" w:rsidRDefault="00236D8D" w:rsidP="00236D8D">
            <w:pPr>
              <w:rPr>
                <w:rFonts w:ascii="Tahoma" w:hAnsi="Tahoma"/>
                <w:sz w:val="18"/>
              </w:rPr>
            </w:pPr>
            <w:r>
              <w:rPr>
                <w:rFonts w:ascii="Tahoma" w:hAnsi="Tahoma"/>
                <w:sz w:val="18"/>
              </w:rPr>
              <w:t>Servizi di pulizia Artigianato</w:t>
            </w:r>
          </w:p>
        </w:tc>
      </w:tr>
      <w:tr w:rsidR="00236D8D" w14:paraId="10B8C1D6" w14:textId="77777777" w:rsidTr="00236D8D">
        <w:trPr>
          <w:cantSplit/>
        </w:trPr>
        <w:tc>
          <w:tcPr>
            <w:tcW w:w="709" w:type="dxa"/>
          </w:tcPr>
          <w:p w14:paraId="38F2855E" w14:textId="77777777" w:rsidR="00236D8D" w:rsidRDefault="00236D8D" w:rsidP="00236D8D">
            <w:pPr>
              <w:rPr>
                <w:rFonts w:ascii="Tahoma" w:hAnsi="Tahoma"/>
                <w:sz w:val="18"/>
              </w:rPr>
            </w:pPr>
            <w:r>
              <w:rPr>
                <w:rFonts w:ascii="Tahoma" w:hAnsi="Tahoma"/>
                <w:sz w:val="18"/>
              </w:rPr>
              <w:t>84</w:t>
            </w:r>
          </w:p>
        </w:tc>
        <w:tc>
          <w:tcPr>
            <w:tcW w:w="567" w:type="dxa"/>
          </w:tcPr>
          <w:p w14:paraId="4AF328C9" w14:textId="77777777" w:rsidR="00236D8D" w:rsidRDefault="00236D8D" w:rsidP="00236D8D">
            <w:pPr>
              <w:rPr>
                <w:rFonts w:ascii="Tahoma" w:hAnsi="Tahoma"/>
                <w:sz w:val="18"/>
              </w:rPr>
            </w:pPr>
            <w:r>
              <w:rPr>
                <w:rFonts w:ascii="Tahoma" w:hAnsi="Tahoma"/>
                <w:sz w:val="18"/>
              </w:rPr>
              <w:t>8778</w:t>
            </w:r>
          </w:p>
        </w:tc>
        <w:tc>
          <w:tcPr>
            <w:tcW w:w="5490" w:type="dxa"/>
          </w:tcPr>
          <w:p w14:paraId="6D70855A" w14:textId="77777777" w:rsidR="00236D8D" w:rsidRDefault="00236D8D" w:rsidP="00236D8D">
            <w:pPr>
              <w:rPr>
                <w:rFonts w:ascii="Tahoma" w:hAnsi="Tahoma"/>
                <w:sz w:val="18"/>
              </w:rPr>
            </w:pPr>
            <w:r>
              <w:rPr>
                <w:rFonts w:ascii="Tahoma" w:hAnsi="Tahoma"/>
                <w:sz w:val="18"/>
              </w:rPr>
              <w:t>Tessili/Abbigliamento PMI</w:t>
            </w:r>
          </w:p>
        </w:tc>
      </w:tr>
      <w:tr w:rsidR="00236D8D" w14:paraId="3D3D1F78" w14:textId="77777777" w:rsidTr="00236D8D">
        <w:trPr>
          <w:cantSplit/>
        </w:trPr>
        <w:tc>
          <w:tcPr>
            <w:tcW w:w="709" w:type="dxa"/>
          </w:tcPr>
          <w:p w14:paraId="1AF0F733" w14:textId="77777777" w:rsidR="00236D8D" w:rsidRDefault="00236D8D" w:rsidP="00236D8D">
            <w:pPr>
              <w:rPr>
                <w:rFonts w:ascii="Tahoma" w:hAnsi="Tahoma"/>
                <w:sz w:val="18"/>
              </w:rPr>
            </w:pPr>
            <w:r>
              <w:rPr>
                <w:rFonts w:ascii="Tahoma" w:hAnsi="Tahoma"/>
                <w:sz w:val="18"/>
              </w:rPr>
              <w:t>85</w:t>
            </w:r>
          </w:p>
        </w:tc>
        <w:tc>
          <w:tcPr>
            <w:tcW w:w="567" w:type="dxa"/>
          </w:tcPr>
          <w:p w14:paraId="29482BCE" w14:textId="77777777" w:rsidR="00236D8D" w:rsidRDefault="00236D8D" w:rsidP="00236D8D">
            <w:pPr>
              <w:rPr>
                <w:rFonts w:ascii="Tahoma" w:hAnsi="Tahoma"/>
                <w:sz w:val="18"/>
              </w:rPr>
            </w:pPr>
            <w:r>
              <w:rPr>
                <w:rFonts w:ascii="Tahoma" w:hAnsi="Tahoma"/>
                <w:sz w:val="18"/>
              </w:rPr>
              <w:t>8779</w:t>
            </w:r>
          </w:p>
        </w:tc>
        <w:tc>
          <w:tcPr>
            <w:tcW w:w="5490" w:type="dxa"/>
          </w:tcPr>
          <w:p w14:paraId="50C5543A" w14:textId="77777777" w:rsidR="00236D8D" w:rsidRDefault="00236D8D" w:rsidP="00236D8D">
            <w:pPr>
              <w:rPr>
                <w:rFonts w:ascii="Tahoma" w:hAnsi="Tahoma"/>
                <w:sz w:val="18"/>
              </w:rPr>
            </w:pPr>
            <w:r>
              <w:rPr>
                <w:rFonts w:ascii="Tahoma" w:hAnsi="Tahoma"/>
                <w:sz w:val="18"/>
              </w:rPr>
              <w:t>Lana- Aziende Industriali</w:t>
            </w:r>
          </w:p>
        </w:tc>
      </w:tr>
      <w:tr w:rsidR="00236D8D" w14:paraId="12ACE637" w14:textId="77777777" w:rsidTr="00236D8D">
        <w:trPr>
          <w:cantSplit/>
        </w:trPr>
        <w:tc>
          <w:tcPr>
            <w:tcW w:w="709" w:type="dxa"/>
          </w:tcPr>
          <w:p w14:paraId="6CED15BC" w14:textId="77777777" w:rsidR="00236D8D" w:rsidRDefault="00236D8D" w:rsidP="00236D8D">
            <w:pPr>
              <w:rPr>
                <w:rFonts w:ascii="Tahoma" w:hAnsi="Tahoma"/>
                <w:sz w:val="18"/>
              </w:rPr>
            </w:pPr>
            <w:r>
              <w:rPr>
                <w:rFonts w:ascii="Tahoma" w:hAnsi="Tahoma"/>
                <w:sz w:val="18"/>
              </w:rPr>
              <w:t>86</w:t>
            </w:r>
          </w:p>
        </w:tc>
        <w:tc>
          <w:tcPr>
            <w:tcW w:w="567" w:type="dxa"/>
          </w:tcPr>
          <w:p w14:paraId="5E67B0A6" w14:textId="77777777" w:rsidR="00236D8D" w:rsidRDefault="00236D8D" w:rsidP="00236D8D">
            <w:pPr>
              <w:rPr>
                <w:rFonts w:ascii="Tahoma" w:hAnsi="Tahoma"/>
                <w:sz w:val="18"/>
              </w:rPr>
            </w:pPr>
            <w:r>
              <w:rPr>
                <w:rFonts w:ascii="Tahoma" w:hAnsi="Tahoma"/>
                <w:sz w:val="18"/>
              </w:rPr>
              <w:t>8782</w:t>
            </w:r>
          </w:p>
        </w:tc>
        <w:tc>
          <w:tcPr>
            <w:tcW w:w="5490" w:type="dxa"/>
          </w:tcPr>
          <w:p w14:paraId="4AF0CB1D" w14:textId="77777777" w:rsidR="00236D8D" w:rsidRDefault="00236D8D" w:rsidP="00236D8D">
            <w:pPr>
              <w:rPr>
                <w:rFonts w:ascii="Tahoma" w:hAnsi="Tahoma"/>
                <w:sz w:val="18"/>
              </w:rPr>
            </w:pPr>
            <w:proofErr w:type="gramStart"/>
            <w:r>
              <w:rPr>
                <w:rFonts w:ascii="Tahoma" w:hAnsi="Tahoma"/>
                <w:sz w:val="18"/>
              </w:rPr>
              <w:t>Pelli  e</w:t>
            </w:r>
            <w:proofErr w:type="gramEnd"/>
            <w:r>
              <w:rPr>
                <w:rFonts w:ascii="Tahoma" w:hAnsi="Tahoma"/>
                <w:sz w:val="18"/>
              </w:rPr>
              <w:t xml:space="preserve"> Cuoio – PMI</w:t>
            </w:r>
          </w:p>
        </w:tc>
      </w:tr>
      <w:tr w:rsidR="00236D8D" w14:paraId="7505A42A" w14:textId="77777777" w:rsidTr="00236D8D">
        <w:trPr>
          <w:cantSplit/>
        </w:trPr>
        <w:tc>
          <w:tcPr>
            <w:tcW w:w="709" w:type="dxa"/>
          </w:tcPr>
          <w:p w14:paraId="0E0874D2" w14:textId="77777777" w:rsidR="00236D8D" w:rsidRDefault="00236D8D" w:rsidP="00236D8D">
            <w:pPr>
              <w:rPr>
                <w:rFonts w:ascii="Tahoma" w:hAnsi="Tahoma"/>
                <w:sz w:val="18"/>
              </w:rPr>
            </w:pPr>
            <w:r>
              <w:rPr>
                <w:rFonts w:ascii="Tahoma" w:hAnsi="Tahoma"/>
                <w:sz w:val="18"/>
              </w:rPr>
              <w:t>87</w:t>
            </w:r>
          </w:p>
        </w:tc>
        <w:tc>
          <w:tcPr>
            <w:tcW w:w="567" w:type="dxa"/>
          </w:tcPr>
          <w:p w14:paraId="75764F89" w14:textId="77777777" w:rsidR="00236D8D" w:rsidRDefault="00236D8D" w:rsidP="00236D8D">
            <w:pPr>
              <w:rPr>
                <w:rFonts w:ascii="Tahoma" w:hAnsi="Tahoma"/>
                <w:sz w:val="18"/>
              </w:rPr>
            </w:pPr>
            <w:r>
              <w:rPr>
                <w:rFonts w:ascii="Tahoma" w:hAnsi="Tahoma"/>
                <w:sz w:val="18"/>
              </w:rPr>
              <w:t>8784</w:t>
            </w:r>
          </w:p>
        </w:tc>
        <w:tc>
          <w:tcPr>
            <w:tcW w:w="5490" w:type="dxa"/>
          </w:tcPr>
          <w:p w14:paraId="56D64443" w14:textId="77777777" w:rsidR="00236D8D" w:rsidRDefault="00236D8D" w:rsidP="00236D8D">
            <w:pPr>
              <w:rPr>
                <w:rFonts w:ascii="Tahoma" w:hAnsi="Tahoma"/>
                <w:sz w:val="18"/>
              </w:rPr>
            </w:pPr>
            <w:r>
              <w:rPr>
                <w:rFonts w:ascii="Tahoma" w:hAnsi="Tahoma"/>
                <w:sz w:val="18"/>
              </w:rPr>
              <w:t>Occhiali - Aziende Industriali</w:t>
            </w:r>
          </w:p>
        </w:tc>
      </w:tr>
      <w:tr w:rsidR="00236D8D" w14:paraId="57F65CF1" w14:textId="77777777" w:rsidTr="00236D8D">
        <w:trPr>
          <w:cantSplit/>
        </w:trPr>
        <w:tc>
          <w:tcPr>
            <w:tcW w:w="709" w:type="dxa"/>
          </w:tcPr>
          <w:p w14:paraId="7477D9B0" w14:textId="77777777" w:rsidR="00236D8D" w:rsidRDefault="00236D8D" w:rsidP="00236D8D">
            <w:pPr>
              <w:rPr>
                <w:rFonts w:ascii="Tahoma" w:hAnsi="Tahoma"/>
                <w:sz w:val="18"/>
              </w:rPr>
            </w:pPr>
            <w:r>
              <w:rPr>
                <w:rFonts w:ascii="Tahoma" w:hAnsi="Tahoma"/>
                <w:sz w:val="18"/>
              </w:rPr>
              <w:t>88</w:t>
            </w:r>
          </w:p>
        </w:tc>
        <w:tc>
          <w:tcPr>
            <w:tcW w:w="567" w:type="dxa"/>
          </w:tcPr>
          <w:p w14:paraId="34E72DA6" w14:textId="77777777" w:rsidR="00236D8D" w:rsidRDefault="00236D8D" w:rsidP="00236D8D">
            <w:pPr>
              <w:rPr>
                <w:rFonts w:ascii="Tahoma" w:hAnsi="Tahoma"/>
                <w:sz w:val="18"/>
              </w:rPr>
            </w:pPr>
            <w:r>
              <w:rPr>
                <w:rFonts w:ascii="Tahoma" w:hAnsi="Tahoma"/>
                <w:sz w:val="18"/>
              </w:rPr>
              <w:t>8785</w:t>
            </w:r>
          </w:p>
        </w:tc>
        <w:tc>
          <w:tcPr>
            <w:tcW w:w="5490" w:type="dxa"/>
          </w:tcPr>
          <w:p w14:paraId="23CF04C2" w14:textId="77777777" w:rsidR="00236D8D" w:rsidRDefault="00236D8D" w:rsidP="00236D8D">
            <w:pPr>
              <w:rPr>
                <w:rFonts w:ascii="Tahoma" w:hAnsi="Tahoma"/>
                <w:sz w:val="18"/>
              </w:rPr>
            </w:pPr>
            <w:r>
              <w:rPr>
                <w:rFonts w:ascii="Tahoma" w:hAnsi="Tahoma"/>
                <w:sz w:val="18"/>
              </w:rPr>
              <w:t xml:space="preserve">Occhiali – Piccola e media Industria  </w:t>
            </w:r>
          </w:p>
        </w:tc>
      </w:tr>
      <w:tr w:rsidR="00236D8D" w14:paraId="3193AC39" w14:textId="77777777" w:rsidTr="00236D8D">
        <w:trPr>
          <w:cantSplit/>
        </w:trPr>
        <w:tc>
          <w:tcPr>
            <w:tcW w:w="709" w:type="dxa"/>
          </w:tcPr>
          <w:p w14:paraId="21587AEB" w14:textId="77777777" w:rsidR="00236D8D" w:rsidRDefault="00236D8D" w:rsidP="00236D8D">
            <w:pPr>
              <w:rPr>
                <w:rFonts w:ascii="Tahoma" w:hAnsi="Tahoma"/>
                <w:sz w:val="18"/>
              </w:rPr>
            </w:pPr>
            <w:r>
              <w:rPr>
                <w:rFonts w:ascii="Tahoma" w:hAnsi="Tahoma"/>
                <w:sz w:val="18"/>
              </w:rPr>
              <w:t>89</w:t>
            </w:r>
          </w:p>
        </w:tc>
        <w:tc>
          <w:tcPr>
            <w:tcW w:w="567" w:type="dxa"/>
          </w:tcPr>
          <w:p w14:paraId="5A705C64" w14:textId="77777777" w:rsidR="00236D8D" w:rsidRDefault="00236D8D" w:rsidP="00236D8D">
            <w:pPr>
              <w:rPr>
                <w:rFonts w:ascii="Tahoma" w:hAnsi="Tahoma"/>
                <w:sz w:val="18"/>
              </w:rPr>
            </w:pPr>
            <w:r>
              <w:rPr>
                <w:rFonts w:ascii="Tahoma" w:hAnsi="Tahoma"/>
                <w:sz w:val="18"/>
              </w:rPr>
              <w:t>8791</w:t>
            </w:r>
          </w:p>
        </w:tc>
        <w:tc>
          <w:tcPr>
            <w:tcW w:w="5490" w:type="dxa"/>
          </w:tcPr>
          <w:p w14:paraId="23954C0F" w14:textId="77777777" w:rsidR="00236D8D" w:rsidRDefault="00236D8D" w:rsidP="00236D8D">
            <w:pPr>
              <w:rPr>
                <w:rFonts w:ascii="Tahoma" w:hAnsi="Tahoma"/>
                <w:sz w:val="18"/>
              </w:rPr>
            </w:pPr>
            <w:r>
              <w:rPr>
                <w:rFonts w:ascii="Tahoma" w:hAnsi="Tahoma"/>
                <w:sz w:val="18"/>
              </w:rPr>
              <w:t>Cemento Piccola e media industria</w:t>
            </w:r>
          </w:p>
        </w:tc>
      </w:tr>
      <w:tr w:rsidR="00236D8D" w14:paraId="24164A77" w14:textId="77777777" w:rsidTr="00236D8D">
        <w:trPr>
          <w:cantSplit/>
        </w:trPr>
        <w:tc>
          <w:tcPr>
            <w:tcW w:w="709" w:type="dxa"/>
          </w:tcPr>
          <w:p w14:paraId="0942D935" w14:textId="77777777" w:rsidR="00236D8D" w:rsidRDefault="00236D8D" w:rsidP="00236D8D">
            <w:pPr>
              <w:rPr>
                <w:rFonts w:ascii="Tahoma" w:hAnsi="Tahoma"/>
                <w:sz w:val="18"/>
              </w:rPr>
            </w:pPr>
            <w:r>
              <w:rPr>
                <w:rFonts w:ascii="Tahoma" w:hAnsi="Tahoma"/>
                <w:sz w:val="18"/>
              </w:rPr>
              <w:t>90</w:t>
            </w:r>
          </w:p>
        </w:tc>
        <w:tc>
          <w:tcPr>
            <w:tcW w:w="567" w:type="dxa"/>
          </w:tcPr>
          <w:p w14:paraId="64937934" w14:textId="77777777" w:rsidR="00236D8D" w:rsidRDefault="00236D8D" w:rsidP="00236D8D">
            <w:pPr>
              <w:rPr>
                <w:rFonts w:ascii="Tahoma" w:hAnsi="Tahoma"/>
                <w:sz w:val="18"/>
              </w:rPr>
            </w:pPr>
            <w:r>
              <w:rPr>
                <w:rFonts w:ascii="Tahoma" w:hAnsi="Tahoma"/>
                <w:sz w:val="18"/>
              </w:rPr>
              <w:t>8792</w:t>
            </w:r>
          </w:p>
        </w:tc>
        <w:tc>
          <w:tcPr>
            <w:tcW w:w="5490" w:type="dxa"/>
          </w:tcPr>
          <w:p w14:paraId="089DAD84" w14:textId="77777777" w:rsidR="00236D8D" w:rsidRDefault="00236D8D" w:rsidP="00236D8D">
            <w:pPr>
              <w:rPr>
                <w:rFonts w:ascii="Tahoma" w:hAnsi="Tahoma"/>
                <w:sz w:val="18"/>
              </w:rPr>
            </w:pPr>
            <w:r>
              <w:rPr>
                <w:rFonts w:ascii="Tahoma" w:hAnsi="Tahoma"/>
                <w:sz w:val="18"/>
              </w:rPr>
              <w:t>Commercio-Aziende distributrici di Carburante</w:t>
            </w:r>
          </w:p>
        </w:tc>
      </w:tr>
      <w:tr w:rsidR="00236D8D" w14:paraId="35B79A6E" w14:textId="77777777" w:rsidTr="00236D8D">
        <w:trPr>
          <w:cantSplit/>
        </w:trPr>
        <w:tc>
          <w:tcPr>
            <w:tcW w:w="709" w:type="dxa"/>
          </w:tcPr>
          <w:p w14:paraId="063382D6" w14:textId="77777777" w:rsidR="00236D8D" w:rsidRDefault="00236D8D" w:rsidP="00236D8D">
            <w:pPr>
              <w:pStyle w:val="TableText"/>
              <w:keepNext w:val="0"/>
              <w:suppressLineNumbers w:val="0"/>
              <w:suppressAutoHyphens w:val="0"/>
              <w:spacing w:after="0" w:line="240" w:lineRule="auto"/>
              <w:rPr>
                <w:rFonts w:ascii="Tahoma" w:hAnsi="Tahoma"/>
                <w:kern w:val="0"/>
                <w:lang w:val="it-IT"/>
              </w:rPr>
            </w:pPr>
            <w:r>
              <w:rPr>
                <w:rFonts w:ascii="Tahoma" w:hAnsi="Tahoma"/>
                <w:kern w:val="0"/>
                <w:lang w:val="it-IT"/>
              </w:rPr>
              <w:t>91</w:t>
            </w:r>
          </w:p>
        </w:tc>
        <w:tc>
          <w:tcPr>
            <w:tcW w:w="567" w:type="dxa"/>
          </w:tcPr>
          <w:p w14:paraId="012F09C9" w14:textId="77777777" w:rsidR="00236D8D" w:rsidRDefault="00236D8D" w:rsidP="00236D8D">
            <w:pPr>
              <w:rPr>
                <w:rFonts w:ascii="Tahoma" w:hAnsi="Tahoma"/>
                <w:sz w:val="18"/>
              </w:rPr>
            </w:pPr>
            <w:r>
              <w:rPr>
                <w:rFonts w:ascii="Tahoma" w:hAnsi="Tahoma"/>
                <w:sz w:val="18"/>
              </w:rPr>
              <w:t>8793</w:t>
            </w:r>
          </w:p>
        </w:tc>
        <w:tc>
          <w:tcPr>
            <w:tcW w:w="5490" w:type="dxa"/>
          </w:tcPr>
          <w:p w14:paraId="049726C9" w14:textId="77777777" w:rsidR="00236D8D" w:rsidRDefault="00236D8D" w:rsidP="00236D8D">
            <w:pPr>
              <w:rPr>
                <w:rFonts w:ascii="Tahoma" w:hAnsi="Tahoma"/>
                <w:sz w:val="18"/>
              </w:rPr>
            </w:pPr>
            <w:r>
              <w:rPr>
                <w:rFonts w:ascii="Tahoma" w:hAnsi="Tahoma"/>
                <w:sz w:val="18"/>
              </w:rPr>
              <w:t>Alberghi –Turismo Confcommercio</w:t>
            </w:r>
          </w:p>
        </w:tc>
      </w:tr>
      <w:tr w:rsidR="00236D8D" w14:paraId="6FD09DC5" w14:textId="77777777" w:rsidTr="00236D8D">
        <w:trPr>
          <w:cantSplit/>
        </w:trPr>
        <w:tc>
          <w:tcPr>
            <w:tcW w:w="709" w:type="dxa"/>
          </w:tcPr>
          <w:p w14:paraId="5FAC2FC7" w14:textId="77777777" w:rsidR="00236D8D" w:rsidRDefault="00236D8D" w:rsidP="00236D8D">
            <w:pPr>
              <w:rPr>
                <w:rFonts w:ascii="Tahoma" w:hAnsi="Tahoma"/>
                <w:sz w:val="18"/>
              </w:rPr>
            </w:pPr>
            <w:r>
              <w:rPr>
                <w:rFonts w:ascii="Tahoma" w:hAnsi="Tahoma"/>
                <w:sz w:val="18"/>
              </w:rPr>
              <w:t>92</w:t>
            </w:r>
          </w:p>
        </w:tc>
        <w:tc>
          <w:tcPr>
            <w:tcW w:w="567" w:type="dxa"/>
          </w:tcPr>
          <w:p w14:paraId="6BB1E09F" w14:textId="77777777" w:rsidR="00236D8D" w:rsidRDefault="00236D8D" w:rsidP="00236D8D">
            <w:pPr>
              <w:rPr>
                <w:rFonts w:ascii="Tahoma" w:hAnsi="Tahoma"/>
                <w:sz w:val="18"/>
              </w:rPr>
            </w:pPr>
            <w:r>
              <w:rPr>
                <w:rFonts w:ascii="Tahoma" w:hAnsi="Tahoma"/>
                <w:sz w:val="18"/>
              </w:rPr>
              <w:t>8794</w:t>
            </w:r>
          </w:p>
        </w:tc>
        <w:tc>
          <w:tcPr>
            <w:tcW w:w="5490" w:type="dxa"/>
          </w:tcPr>
          <w:p w14:paraId="22033338" w14:textId="77777777" w:rsidR="00236D8D" w:rsidRDefault="00236D8D" w:rsidP="00236D8D">
            <w:pPr>
              <w:rPr>
                <w:rFonts w:ascii="Tahoma" w:hAnsi="Tahoma"/>
                <w:sz w:val="18"/>
              </w:rPr>
            </w:pPr>
            <w:r>
              <w:rPr>
                <w:rFonts w:ascii="Tahoma" w:hAnsi="Tahoma"/>
                <w:sz w:val="18"/>
              </w:rPr>
              <w:t xml:space="preserve">Stabilimenti Balneari </w:t>
            </w:r>
          </w:p>
        </w:tc>
      </w:tr>
      <w:tr w:rsidR="00236D8D" w14:paraId="7000AEF9" w14:textId="77777777" w:rsidTr="00236D8D">
        <w:trPr>
          <w:cantSplit/>
        </w:trPr>
        <w:tc>
          <w:tcPr>
            <w:tcW w:w="709" w:type="dxa"/>
          </w:tcPr>
          <w:p w14:paraId="314171C6" w14:textId="77777777" w:rsidR="00236D8D" w:rsidRDefault="00236D8D" w:rsidP="00236D8D">
            <w:pPr>
              <w:rPr>
                <w:rFonts w:ascii="Tahoma" w:hAnsi="Tahoma"/>
                <w:sz w:val="18"/>
              </w:rPr>
            </w:pPr>
            <w:r>
              <w:rPr>
                <w:rFonts w:ascii="Tahoma" w:hAnsi="Tahoma"/>
                <w:sz w:val="18"/>
              </w:rPr>
              <w:t>97</w:t>
            </w:r>
          </w:p>
        </w:tc>
        <w:tc>
          <w:tcPr>
            <w:tcW w:w="567" w:type="dxa"/>
          </w:tcPr>
          <w:p w14:paraId="36B67F4A" w14:textId="77777777" w:rsidR="00236D8D" w:rsidRDefault="00236D8D" w:rsidP="00236D8D">
            <w:pPr>
              <w:rPr>
                <w:rFonts w:ascii="Tahoma" w:hAnsi="Tahoma"/>
                <w:sz w:val="18"/>
              </w:rPr>
            </w:pPr>
            <w:r>
              <w:rPr>
                <w:rFonts w:ascii="Tahoma" w:hAnsi="Tahoma"/>
                <w:sz w:val="18"/>
              </w:rPr>
              <w:t>8786</w:t>
            </w:r>
          </w:p>
        </w:tc>
        <w:tc>
          <w:tcPr>
            <w:tcW w:w="5490" w:type="dxa"/>
          </w:tcPr>
          <w:p w14:paraId="123E02DE" w14:textId="77777777" w:rsidR="00236D8D" w:rsidRDefault="00236D8D" w:rsidP="00236D8D">
            <w:pPr>
              <w:rPr>
                <w:rFonts w:ascii="Tahoma" w:hAnsi="Tahoma"/>
                <w:sz w:val="18"/>
              </w:rPr>
            </w:pPr>
            <w:r>
              <w:rPr>
                <w:rFonts w:ascii="Tahoma" w:hAnsi="Tahoma"/>
                <w:sz w:val="18"/>
              </w:rPr>
              <w:t xml:space="preserve">Tessili industria </w:t>
            </w:r>
            <w:proofErr w:type="spellStart"/>
            <w:r>
              <w:rPr>
                <w:rFonts w:ascii="Tahoma" w:hAnsi="Tahoma"/>
                <w:sz w:val="18"/>
              </w:rPr>
              <w:t>Contoterzi</w:t>
            </w:r>
            <w:proofErr w:type="spellEnd"/>
          </w:p>
        </w:tc>
      </w:tr>
      <w:tr w:rsidR="00236D8D" w14:paraId="162D4554" w14:textId="77777777" w:rsidTr="00236D8D">
        <w:trPr>
          <w:cantSplit/>
        </w:trPr>
        <w:tc>
          <w:tcPr>
            <w:tcW w:w="709" w:type="dxa"/>
          </w:tcPr>
          <w:p w14:paraId="65458CBA" w14:textId="77777777" w:rsidR="00236D8D" w:rsidRDefault="00236D8D" w:rsidP="00236D8D">
            <w:pPr>
              <w:rPr>
                <w:rFonts w:ascii="Tahoma" w:hAnsi="Tahoma"/>
                <w:sz w:val="18"/>
              </w:rPr>
            </w:pPr>
            <w:r>
              <w:rPr>
                <w:rFonts w:ascii="Tahoma" w:hAnsi="Tahoma"/>
                <w:sz w:val="18"/>
              </w:rPr>
              <w:t>98</w:t>
            </w:r>
          </w:p>
        </w:tc>
        <w:tc>
          <w:tcPr>
            <w:tcW w:w="567" w:type="dxa"/>
          </w:tcPr>
          <w:p w14:paraId="3834A897" w14:textId="77777777" w:rsidR="00236D8D" w:rsidRDefault="00236D8D" w:rsidP="00236D8D">
            <w:pPr>
              <w:rPr>
                <w:rFonts w:ascii="Tahoma" w:hAnsi="Tahoma"/>
                <w:sz w:val="18"/>
              </w:rPr>
            </w:pPr>
            <w:r>
              <w:rPr>
                <w:rFonts w:ascii="Tahoma" w:hAnsi="Tahoma"/>
                <w:sz w:val="18"/>
              </w:rPr>
              <w:t>8788</w:t>
            </w:r>
          </w:p>
        </w:tc>
        <w:tc>
          <w:tcPr>
            <w:tcW w:w="5490" w:type="dxa"/>
          </w:tcPr>
          <w:p w14:paraId="57348DB5" w14:textId="77777777" w:rsidR="00236D8D" w:rsidRDefault="00236D8D" w:rsidP="00236D8D">
            <w:pPr>
              <w:rPr>
                <w:rFonts w:ascii="Tahoma" w:hAnsi="Tahoma"/>
                <w:sz w:val="18"/>
              </w:rPr>
            </w:pPr>
            <w:r>
              <w:rPr>
                <w:rFonts w:ascii="Tahoma" w:hAnsi="Tahoma"/>
                <w:sz w:val="18"/>
              </w:rPr>
              <w:t>Calzature industria Contoterziste</w:t>
            </w:r>
          </w:p>
        </w:tc>
      </w:tr>
      <w:tr w:rsidR="00236D8D" w14:paraId="42A8170A" w14:textId="77777777" w:rsidTr="00236D8D">
        <w:trPr>
          <w:cantSplit/>
        </w:trPr>
        <w:tc>
          <w:tcPr>
            <w:tcW w:w="709" w:type="dxa"/>
          </w:tcPr>
          <w:p w14:paraId="61C9628F" w14:textId="77777777" w:rsidR="00236D8D" w:rsidRDefault="00236D8D" w:rsidP="00236D8D">
            <w:pPr>
              <w:rPr>
                <w:rFonts w:ascii="Tahoma" w:hAnsi="Tahoma"/>
                <w:sz w:val="18"/>
              </w:rPr>
            </w:pPr>
            <w:r>
              <w:rPr>
                <w:rFonts w:ascii="Tahoma" w:hAnsi="Tahoma"/>
                <w:sz w:val="18"/>
              </w:rPr>
              <w:t>99</w:t>
            </w:r>
          </w:p>
        </w:tc>
        <w:tc>
          <w:tcPr>
            <w:tcW w:w="567" w:type="dxa"/>
          </w:tcPr>
          <w:p w14:paraId="05D6E6E3" w14:textId="77777777" w:rsidR="00236D8D" w:rsidRDefault="00236D8D" w:rsidP="00236D8D">
            <w:pPr>
              <w:rPr>
                <w:rFonts w:ascii="Tahoma" w:hAnsi="Tahoma"/>
                <w:sz w:val="18"/>
              </w:rPr>
            </w:pPr>
            <w:r>
              <w:rPr>
                <w:rFonts w:ascii="Tahoma" w:hAnsi="Tahoma"/>
                <w:sz w:val="18"/>
              </w:rPr>
              <w:t>8790</w:t>
            </w:r>
          </w:p>
        </w:tc>
        <w:tc>
          <w:tcPr>
            <w:tcW w:w="5490" w:type="dxa"/>
          </w:tcPr>
          <w:p w14:paraId="20644B43" w14:textId="77777777" w:rsidR="00236D8D" w:rsidRDefault="00236D8D" w:rsidP="00236D8D">
            <w:pPr>
              <w:rPr>
                <w:rFonts w:ascii="Tahoma" w:hAnsi="Tahoma"/>
                <w:sz w:val="18"/>
              </w:rPr>
            </w:pPr>
            <w:r>
              <w:rPr>
                <w:rFonts w:ascii="Tahoma" w:hAnsi="Tahoma"/>
                <w:sz w:val="18"/>
              </w:rPr>
              <w:t>Calzature PMI Contoterziste</w:t>
            </w:r>
          </w:p>
        </w:tc>
      </w:tr>
      <w:tr w:rsidR="00236D8D" w14:paraId="4CB83F7A" w14:textId="77777777" w:rsidTr="00236D8D">
        <w:trPr>
          <w:cantSplit/>
        </w:trPr>
        <w:tc>
          <w:tcPr>
            <w:tcW w:w="709" w:type="dxa"/>
          </w:tcPr>
          <w:p w14:paraId="4588C255" w14:textId="77777777" w:rsidR="00236D8D" w:rsidRDefault="00236D8D" w:rsidP="00236D8D">
            <w:pPr>
              <w:rPr>
                <w:rFonts w:ascii="Tahoma" w:hAnsi="Tahoma"/>
                <w:sz w:val="18"/>
              </w:rPr>
            </w:pPr>
            <w:r>
              <w:rPr>
                <w:rFonts w:ascii="Tahoma" w:hAnsi="Tahoma"/>
                <w:sz w:val="18"/>
              </w:rPr>
              <w:t>100</w:t>
            </w:r>
          </w:p>
        </w:tc>
        <w:tc>
          <w:tcPr>
            <w:tcW w:w="567" w:type="dxa"/>
          </w:tcPr>
          <w:p w14:paraId="2A941FB5" w14:textId="77777777" w:rsidR="00236D8D" w:rsidRDefault="00236D8D" w:rsidP="00236D8D">
            <w:pPr>
              <w:rPr>
                <w:rFonts w:ascii="Tahoma" w:hAnsi="Tahoma"/>
                <w:sz w:val="18"/>
              </w:rPr>
            </w:pPr>
            <w:r>
              <w:rPr>
                <w:rFonts w:ascii="Tahoma" w:hAnsi="Tahoma"/>
                <w:sz w:val="18"/>
              </w:rPr>
              <w:t>8768</w:t>
            </w:r>
          </w:p>
        </w:tc>
        <w:tc>
          <w:tcPr>
            <w:tcW w:w="5490" w:type="dxa"/>
          </w:tcPr>
          <w:p w14:paraId="0F911AA7" w14:textId="77777777" w:rsidR="00236D8D" w:rsidRDefault="00236D8D" w:rsidP="00236D8D">
            <w:pPr>
              <w:rPr>
                <w:rFonts w:ascii="Tahoma" w:hAnsi="Tahoma"/>
                <w:sz w:val="18"/>
              </w:rPr>
            </w:pPr>
            <w:r>
              <w:rPr>
                <w:rFonts w:ascii="Tahoma" w:hAnsi="Tahoma"/>
                <w:sz w:val="18"/>
              </w:rPr>
              <w:t xml:space="preserve">Tessili/Abbigliamento PMI </w:t>
            </w:r>
            <w:proofErr w:type="spellStart"/>
            <w:r>
              <w:rPr>
                <w:rFonts w:ascii="Tahoma" w:hAnsi="Tahoma"/>
                <w:sz w:val="18"/>
              </w:rPr>
              <w:t>Contoterzi</w:t>
            </w:r>
            <w:proofErr w:type="spellEnd"/>
          </w:p>
        </w:tc>
      </w:tr>
    </w:tbl>
    <w:p w14:paraId="5367F7BF" w14:textId="77777777" w:rsidR="00236D8D" w:rsidRDefault="00236D8D" w:rsidP="00236D8D">
      <w:pPr>
        <w:pStyle w:val="CorpoAltF0"/>
      </w:pPr>
    </w:p>
    <w:sectPr w:rsidR="00236D8D" w:rsidSect="00236D8D">
      <w:headerReference w:type="default" r:id="rId19"/>
      <w:pgSz w:w="11907" w:h="16840" w:code="9"/>
      <w:pgMar w:top="567" w:right="1134" w:bottom="1134" w:left="1134" w:header="397" w:footer="397" w:gutter="0"/>
      <w:pgNumType w:chapStyle="1" w:chapSep="period"/>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2E673" w14:textId="77777777" w:rsidR="00A83553" w:rsidRDefault="00A83553">
      <w:r>
        <w:separator/>
      </w:r>
    </w:p>
  </w:endnote>
  <w:endnote w:type="continuationSeparator" w:id="0">
    <w:p w14:paraId="4A00D30A" w14:textId="77777777" w:rsidR="00A83553" w:rsidRDefault="00A8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6B4EB" w14:textId="77777777" w:rsidR="00A83553" w:rsidRDefault="00A8355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6626" w14:textId="77777777" w:rsidR="00A83553" w:rsidRDefault="00A8355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9E6E5" w14:textId="77777777" w:rsidR="00A83553" w:rsidRDefault="00A83553">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00880" w14:textId="77777777" w:rsidR="00A83553" w:rsidRDefault="00A83553">
    <w:pPr>
      <w:pStyle w:val="CorpoAltF0"/>
      <w:jc w:val="center"/>
      <w:rPr>
        <w:sz w:val="10"/>
        <w:szCs w:val="10"/>
      </w:rPr>
    </w:pPr>
    <w:r>
      <w:rPr>
        <w:noProof/>
        <w:sz w:val="10"/>
        <w:szCs w:val="10"/>
      </w:rPr>
      <w:drawing>
        <wp:inline distT="0" distB="0" distL="0" distR="0" wp14:anchorId="333CA415" wp14:editId="386F756C">
          <wp:extent cx="6120000" cy="360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36000"/>
                  </a:xfrm>
                  <a:prstGeom prst="rect">
                    <a:avLst/>
                  </a:prstGeom>
                  <a:noFill/>
                  <a:ln>
                    <a:noFill/>
                  </a:ln>
                </pic:spPr>
              </pic:pic>
            </a:graphicData>
          </a:graphic>
        </wp:inline>
      </w:drawing>
    </w:r>
  </w:p>
  <w:tbl>
    <w:tblPr>
      <w:tblW w:w="9639" w:type="dxa"/>
      <w:jc w:val="center"/>
      <w:tblLayout w:type="fixed"/>
      <w:tblCellMar>
        <w:left w:w="70" w:type="dxa"/>
        <w:right w:w="70" w:type="dxa"/>
      </w:tblCellMar>
      <w:tblLook w:val="0000" w:firstRow="0" w:lastRow="0" w:firstColumn="0" w:lastColumn="0" w:noHBand="0" w:noVBand="0"/>
    </w:tblPr>
    <w:tblGrid>
      <w:gridCol w:w="2977"/>
      <w:gridCol w:w="4961"/>
      <w:gridCol w:w="1701"/>
    </w:tblGrid>
    <w:tr w:rsidR="00A83553" w14:paraId="7443DC01" w14:textId="77777777">
      <w:trPr>
        <w:trHeight w:hRule="exact" w:val="567"/>
        <w:jc w:val="center"/>
      </w:trPr>
      <w:tc>
        <w:tcPr>
          <w:tcW w:w="2977" w:type="dxa"/>
          <w:tcMar>
            <w:left w:w="0" w:type="dxa"/>
          </w:tcMar>
          <w:vAlign w:val="center"/>
        </w:tcPr>
        <w:p w14:paraId="3892E819" w14:textId="77777777" w:rsidR="00A83553" w:rsidRDefault="00A83553">
          <w:pPr>
            <w:spacing w:line="240" w:lineRule="atLeast"/>
            <w:ind w:right="360"/>
            <w:rPr>
              <w:rStyle w:val="Numeropagina"/>
              <w:rFonts w:ascii="Courier" w:hAnsi="Courier"/>
              <w:b/>
            </w:rPr>
          </w:pPr>
        </w:p>
      </w:tc>
      <w:tc>
        <w:tcPr>
          <w:tcW w:w="4961" w:type="dxa"/>
        </w:tcPr>
        <w:p w14:paraId="0A866415" w14:textId="5FB42524" w:rsidR="00A83553" w:rsidRPr="003F7A2E" w:rsidRDefault="00A83553" w:rsidP="00735631">
          <w:pPr>
            <w:jc w:val="center"/>
            <w:rPr>
              <w:rFonts w:ascii="Arial" w:hAnsi="Arial" w:cs="Arial"/>
              <w:i/>
              <w:sz w:val="20"/>
              <w:szCs w:val="20"/>
            </w:rPr>
          </w:pPr>
          <w:r w:rsidRPr="001A4D82">
            <w:rPr>
              <w:rFonts w:ascii="Arial" w:hAnsi="Arial" w:cs="Arial"/>
              <w:i/>
              <w:sz w:val="20"/>
              <w:szCs w:val="20"/>
            </w:rPr>
            <w:t>PAGHE 2018.1.8</w:t>
          </w:r>
        </w:p>
        <w:p w14:paraId="5E4AFC35" w14:textId="27349D7A" w:rsidR="00A83553" w:rsidRPr="003F7A2E" w:rsidRDefault="00A83553">
          <w:pPr>
            <w:jc w:val="center"/>
            <w:rPr>
              <w:rFonts w:ascii="Arial" w:hAnsi="Arial" w:cs="Arial"/>
              <w:i/>
              <w:sz w:val="20"/>
              <w:szCs w:val="20"/>
            </w:rPr>
          </w:pPr>
          <w:r w:rsidRPr="003F7A2E">
            <w:rPr>
              <w:rFonts w:ascii="Arial" w:hAnsi="Arial" w:cs="Arial"/>
              <w:i/>
              <w:sz w:val="20"/>
              <w:szCs w:val="20"/>
            </w:rPr>
            <w:t xml:space="preserve">Modulo CONTRA – </w:t>
          </w:r>
          <w:r>
            <w:rPr>
              <w:rFonts w:ascii="Arial" w:hAnsi="Arial" w:cs="Arial"/>
              <w:i/>
              <w:sz w:val="20"/>
              <w:szCs w:val="20"/>
            </w:rPr>
            <w:t>Dicembre</w:t>
          </w:r>
          <w:r w:rsidRPr="003F7A2E">
            <w:rPr>
              <w:rFonts w:ascii="Arial" w:hAnsi="Arial" w:cs="Arial"/>
              <w:i/>
              <w:sz w:val="20"/>
              <w:szCs w:val="20"/>
            </w:rPr>
            <w:t xml:space="preserve"> 2018</w:t>
          </w:r>
        </w:p>
      </w:tc>
      <w:tc>
        <w:tcPr>
          <w:tcW w:w="1701" w:type="dxa"/>
        </w:tcPr>
        <w:p w14:paraId="7DBA6F11" w14:textId="77777777" w:rsidR="00A83553" w:rsidRDefault="00A83553">
          <w:pPr>
            <w:spacing w:line="240" w:lineRule="atLeast"/>
            <w:ind w:right="141"/>
            <w:jc w:val="right"/>
            <w:rPr>
              <w:rStyle w:val="Numeropagina"/>
              <w:rFonts w:ascii="Arial" w:hAnsi="Arial" w:cs="Arial"/>
              <w:sz w:val="20"/>
            </w:rPr>
          </w:pPr>
          <w:r w:rsidRPr="003F7A2E">
            <w:rPr>
              <w:rStyle w:val="Numeropagina"/>
              <w:rFonts w:ascii="Arial" w:hAnsi="Arial" w:cs="Arial"/>
              <w:sz w:val="20"/>
            </w:rPr>
            <w:fldChar w:fldCharType="begin"/>
          </w:r>
          <w:r w:rsidRPr="003F7A2E">
            <w:rPr>
              <w:rStyle w:val="Numeropagina"/>
              <w:rFonts w:ascii="Arial" w:hAnsi="Arial" w:cs="Arial"/>
              <w:sz w:val="20"/>
            </w:rPr>
            <w:instrText xml:space="preserve"> PAGE </w:instrText>
          </w:r>
          <w:r w:rsidRPr="003F7A2E">
            <w:rPr>
              <w:rStyle w:val="Numeropagina"/>
              <w:rFonts w:ascii="Arial" w:hAnsi="Arial" w:cs="Arial"/>
              <w:sz w:val="20"/>
            </w:rPr>
            <w:fldChar w:fldCharType="separate"/>
          </w:r>
          <w:r w:rsidRPr="003F7A2E">
            <w:rPr>
              <w:rStyle w:val="Numeropagina"/>
              <w:rFonts w:ascii="Arial" w:hAnsi="Arial" w:cs="Arial"/>
              <w:noProof/>
              <w:sz w:val="20"/>
            </w:rPr>
            <w:t>1</w:t>
          </w:r>
          <w:r w:rsidRPr="003F7A2E">
            <w:rPr>
              <w:rStyle w:val="Numeropagina"/>
              <w:rFonts w:ascii="Arial" w:hAnsi="Arial" w:cs="Arial"/>
              <w:sz w:val="20"/>
            </w:rPr>
            <w:fldChar w:fldCharType="end"/>
          </w:r>
        </w:p>
      </w:tc>
    </w:tr>
  </w:tbl>
  <w:p w14:paraId="6A5C03E1" w14:textId="77777777" w:rsidR="00A83553" w:rsidRDefault="00A83553">
    <w:pPr>
      <w:pStyle w:val="corpoAltF"/>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77D9B" w14:textId="77777777" w:rsidR="00A83553" w:rsidRDefault="00A83553">
      <w:r>
        <w:separator/>
      </w:r>
    </w:p>
  </w:footnote>
  <w:footnote w:type="continuationSeparator" w:id="0">
    <w:p w14:paraId="61D4B99C" w14:textId="77777777" w:rsidR="00A83553" w:rsidRDefault="00A83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5B23B" w14:textId="77777777" w:rsidR="00A83553" w:rsidRDefault="00A8355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56691" w14:textId="77777777" w:rsidR="00A83553" w:rsidRDefault="00A8355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0BC38" w14:textId="77777777" w:rsidR="00A83553" w:rsidRDefault="00A83553">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000" w:firstRow="0" w:lastRow="0" w:firstColumn="0" w:lastColumn="0" w:noHBand="0" w:noVBand="0"/>
    </w:tblPr>
    <w:tblGrid>
      <w:gridCol w:w="2835"/>
      <w:gridCol w:w="4663"/>
      <w:gridCol w:w="2141"/>
    </w:tblGrid>
    <w:tr w:rsidR="00A83553" w14:paraId="74B84039" w14:textId="77777777">
      <w:trPr>
        <w:cantSplit/>
      </w:trPr>
      <w:tc>
        <w:tcPr>
          <w:tcW w:w="2835" w:type="dxa"/>
          <w:tcBorders>
            <w:top w:val="nil"/>
            <w:left w:val="nil"/>
            <w:bottom w:val="single" w:sz="4" w:space="0" w:color="auto"/>
            <w:right w:val="nil"/>
          </w:tcBorders>
        </w:tcPr>
        <w:p w14:paraId="3442B044" w14:textId="77777777" w:rsidR="00A83553" w:rsidRDefault="00A83553">
          <w:pPr>
            <w:pStyle w:val="Intestazione"/>
            <w:spacing w:before="20" w:after="20"/>
            <w:rPr>
              <w:rFonts w:ascii="Courier" w:hAnsi="Courier"/>
              <w:b/>
            </w:rPr>
          </w:pPr>
          <w:r>
            <w:rPr>
              <w:rFonts w:ascii="Courier" w:hAnsi="Courier"/>
              <w:b/>
              <w:noProof/>
            </w:rPr>
            <w:drawing>
              <wp:inline distT="0" distB="0" distL="0" distR="0" wp14:anchorId="6FEB03BC" wp14:editId="25FB42C1">
                <wp:extent cx="1693545" cy="367030"/>
                <wp:effectExtent l="0" t="0" r="1905" b="0"/>
                <wp:docPr id="7" name="Immagin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545" cy="367030"/>
                        </a:xfrm>
                        <a:prstGeom prst="rect">
                          <a:avLst/>
                        </a:prstGeom>
                        <a:noFill/>
                        <a:ln>
                          <a:noFill/>
                        </a:ln>
                      </pic:spPr>
                    </pic:pic>
                  </a:graphicData>
                </a:graphic>
              </wp:inline>
            </w:drawing>
          </w:r>
        </w:p>
      </w:tc>
      <w:tc>
        <w:tcPr>
          <w:tcW w:w="4663" w:type="dxa"/>
          <w:tcBorders>
            <w:top w:val="nil"/>
            <w:left w:val="nil"/>
            <w:bottom w:val="single" w:sz="4" w:space="0" w:color="auto"/>
            <w:right w:val="nil"/>
          </w:tcBorders>
          <w:vAlign w:val="bottom"/>
        </w:tcPr>
        <w:p w14:paraId="7D710208" w14:textId="77777777" w:rsidR="00A83553" w:rsidRDefault="00A83553">
          <w:pPr>
            <w:pStyle w:val="Intestazione"/>
            <w:jc w:val="center"/>
            <w:rPr>
              <w:rFonts w:ascii="Arial" w:hAnsi="Arial" w:cs="Arial"/>
              <w:b/>
              <w:bCs/>
              <w:sz w:val="18"/>
            </w:rPr>
          </w:pPr>
          <w:r>
            <w:rPr>
              <w:rFonts w:ascii="Arial" w:hAnsi="Arial" w:cs="Arial"/>
              <w:b/>
              <w:bCs/>
              <w:color w:val="000080"/>
            </w:rPr>
            <w:t>NOTE OPERATIVE DI RELEASE</w:t>
          </w:r>
        </w:p>
      </w:tc>
      <w:tc>
        <w:tcPr>
          <w:tcW w:w="2141" w:type="dxa"/>
          <w:tcBorders>
            <w:top w:val="nil"/>
            <w:left w:val="nil"/>
            <w:bottom w:val="single" w:sz="4" w:space="0" w:color="auto"/>
            <w:right w:val="nil"/>
          </w:tcBorders>
          <w:vAlign w:val="bottom"/>
        </w:tcPr>
        <w:p w14:paraId="7367EB3C" w14:textId="77777777" w:rsidR="00A83553" w:rsidRDefault="00A83553">
          <w:pPr>
            <w:pStyle w:val="Intestazione"/>
            <w:jc w:val="right"/>
            <w:rPr>
              <w:rFonts w:ascii="Arial" w:hAnsi="Arial" w:cs="Arial"/>
            </w:rPr>
          </w:pPr>
        </w:p>
      </w:tc>
    </w:tr>
  </w:tbl>
  <w:p w14:paraId="5B84CC68" w14:textId="77777777" w:rsidR="00A83553" w:rsidRDefault="00A83553">
    <w:pPr>
      <w:pStyle w:val="CorpoAltF0"/>
      <w:rPr>
        <w:sz w:val="1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70" w:type="dxa"/>
      <w:tblBorders>
        <w:bottom w:val="single" w:sz="12" w:space="0" w:color="auto"/>
      </w:tblBorders>
      <w:tblCellMar>
        <w:left w:w="70" w:type="dxa"/>
        <w:right w:w="70" w:type="dxa"/>
      </w:tblCellMar>
      <w:tblLook w:val="0000" w:firstRow="0" w:lastRow="0" w:firstColumn="0" w:lastColumn="0" w:noHBand="0" w:noVBand="0"/>
    </w:tblPr>
    <w:tblGrid>
      <w:gridCol w:w="9639"/>
    </w:tblGrid>
    <w:tr w:rsidR="00A83553" w14:paraId="59D6E294" w14:textId="77777777">
      <w:trPr>
        <w:trHeight w:hRule="exact" w:val="567"/>
      </w:trPr>
      <w:tc>
        <w:tcPr>
          <w:tcW w:w="9639" w:type="dxa"/>
        </w:tcPr>
        <w:p w14:paraId="131CFB06" w14:textId="77777777" w:rsidR="00A83553" w:rsidRDefault="00A83553">
          <w:pPr>
            <w:pStyle w:val="TS-testata-01"/>
            <w:tabs>
              <w:tab w:val="clear" w:pos="9638"/>
            </w:tabs>
            <w:rPr>
              <w:b w:val="0"/>
              <w:color w:val="FFFFFF"/>
              <w:sz w:val="32"/>
            </w:rPr>
          </w:pPr>
          <w:r>
            <w:t>Modulo CONTRA – IMPLEMENTAZIONI</w:t>
          </w:r>
        </w:p>
      </w:tc>
    </w:tr>
  </w:tbl>
  <w:p w14:paraId="23BF39F5" w14:textId="77777777" w:rsidR="00A83553" w:rsidRDefault="00A83553">
    <w:pPr>
      <w:pStyle w:val="corpoAltF"/>
      <w:rPr>
        <w:sz w:val="10"/>
        <w:szCs w:val="1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70" w:type="dxa"/>
      <w:tblBorders>
        <w:bottom w:val="single" w:sz="12" w:space="0" w:color="auto"/>
      </w:tblBorders>
      <w:tblCellMar>
        <w:left w:w="70" w:type="dxa"/>
        <w:right w:w="70" w:type="dxa"/>
      </w:tblCellMar>
      <w:tblLook w:val="0000" w:firstRow="0" w:lastRow="0" w:firstColumn="0" w:lastColumn="0" w:noHBand="0" w:noVBand="0"/>
    </w:tblPr>
    <w:tblGrid>
      <w:gridCol w:w="9639"/>
    </w:tblGrid>
    <w:tr w:rsidR="00A83553" w14:paraId="01CCCDAE" w14:textId="77777777">
      <w:trPr>
        <w:trHeight w:hRule="exact" w:val="567"/>
      </w:trPr>
      <w:tc>
        <w:tcPr>
          <w:tcW w:w="9639" w:type="dxa"/>
        </w:tcPr>
        <w:p w14:paraId="1BBECD0B" w14:textId="77777777" w:rsidR="00A83553" w:rsidRDefault="00A83553">
          <w:pPr>
            <w:pStyle w:val="TS-testata-01"/>
            <w:tabs>
              <w:tab w:val="clear" w:pos="9638"/>
            </w:tabs>
            <w:rPr>
              <w:b w:val="0"/>
              <w:color w:val="FFFFFF"/>
              <w:sz w:val="32"/>
            </w:rPr>
          </w:pPr>
          <w:r>
            <w:t>Modulo CONTRA – ANOMALIE CORRETTE</w:t>
          </w:r>
        </w:p>
      </w:tc>
    </w:tr>
  </w:tbl>
  <w:p w14:paraId="28FB45E8" w14:textId="77777777" w:rsidR="00A83553" w:rsidRDefault="00A83553">
    <w:pPr>
      <w:pStyle w:val="corpoAltF"/>
      <w:rPr>
        <w:sz w:val="10"/>
        <w:szCs w:val="1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70" w:type="dxa"/>
      <w:tblBorders>
        <w:bottom w:val="single" w:sz="12" w:space="0" w:color="auto"/>
      </w:tblBorders>
      <w:tblCellMar>
        <w:left w:w="70" w:type="dxa"/>
        <w:right w:w="70" w:type="dxa"/>
      </w:tblCellMar>
      <w:tblLook w:val="0000" w:firstRow="0" w:lastRow="0" w:firstColumn="0" w:lastColumn="0" w:noHBand="0" w:noVBand="0"/>
    </w:tblPr>
    <w:tblGrid>
      <w:gridCol w:w="9639"/>
    </w:tblGrid>
    <w:tr w:rsidR="00A83553" w14:paraId="4017732A" w14:textId="77777777">
      <w:trPr>
        <w:trHeight w:hRule="exact" w:val="567"/>
      </w:trPr>
      <w:tc>
        <w:tcPr>
          <w:tcW w:w="9639" w:type="dxa"/>
        </w:tcPr>
        <w:p w14:paraId="3642E9FE" w14:textId="77777777" w:rsidR="00A83553" w:rsidRDefault="00A83553">
          <w:pPr>
            <w:pStyle w:val="TS-testata-01"/>
            <w:tabs>
              <w:tab w:val="clear" w:pos="9638"/>
            </w:tabs>
            <w:rPr>
              <w:b w:val="0"/>
              <w:color w:val="FFFFFF"/>
              <w:sz w:val="32"/>
            </w:rPr>
          </w:pPr>
          <w:r>
            <w:t>Modulo CONTRA – AVVERTENZE</w:t>
          </w:r>
        </w:p>
      </w:tc>
    </w:tr>
  </w:tbl>
  <w:p w14:paraId="5EA9ED72" w14:textId="77777777" w:rsidR="00A83553" w:rsidRDefault="00A83553">
    <w:pPr>
      <w:pStyle w:val="corpoAltF"/>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1396E"/>
    <w:multiLevelType w:val="hybridMultilevel"/>
    <w:tmpl w:val="A3C2D7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9435B9"/>
    <w:multiLevelType w:val="hybridMultilevel"/>
    <w:tmpl w:val="8AF2EF50"/>
    <w:lvl w:ilvl="0" w:tplc="04100001">
      <w:start w:val="1"/>
      <w:numFmt w:val="bullet"/>
      <w:lvlText w:val=""/>
      <w:lvlJc w:val="left"/>
      <w:pPr>
        <w:ind w:left="1280" w:hanging="360"/>
      </w:pPr>
      <w:rPr>
        <w:rFonts w:ascii="Symbol" w:hAnsi="Symbol" w:hint="default"/>
      </w:rPr>
    </w:lvl>
    <w:lvl w:ilvl="1" w:tplc="04100003" w:tentative="1">
      <w:start w:val="1"/>
      <w:numFmt w:val="bullet"/>
      <w:lvlText w:val="o"/>
      <w:lvlJc w:val="left"/>
      <w:pPr>
        <w:ind w:left="2000" w:hanging="360"/>
      </w:pPr>
      <w:rPr>
        <w:rFonts w:ascii="Courier New" w:hAnsi="Courier New" w:cs="Courier New" w:hint="default"/>
      </w:rPr>
    </w:lvl>
    <w:lvl w:ilvl="2" w:tplc="04100005" w:tentative="1">
      <w:start w:val="1"/>
      <w:numFmt w:val="bullet"/>
      <w:lvlText w:val=""/>
      <w:lvlJc w:val="left"/>
      <w:pPr>
        <w:ind w:left="2720" w:hanging="360"/>
      </w:pPr>
      <w:rPr>
        <w:rFonts w:ascii="Wingdings" w:hAnsi="Wingdings" w:hint="default"/>
      </w:rPr>
    </w:lvl>
    <w:lvl w:ilvl="3" w:tplc="04100001" w:tentative="1">
      <w:start w:val="1"/>
      <w:numFmt w:val="bullet"/>
      <w:lvlText w:val=""/>
      <w:lvlJc w:val="left"/>
      <w:pPr>
        <w:ind w:left="3440" w:hanging="360"/>
      </w:pPr>
      <w:rPr>
        <w:rFonts w:ascii="Symbol" w:hAnsi="Symbol" w:hint="default"/>
      </w:rPr>
    </w:lvl>
    <w:lvl w:ilvl="4" w:tplc="04100003" w:tentative="1">
      <w:start w:val="1"/>
      <w:numFmt w:val="bullet"/>
      <w:lvlText w:val="o"/>
      <w:lvlJc w:val="left"/>
      <w:pPr>
        <w:ind w:left="4160" w:hanging="360"/>
      </w:pPr>
      <w:rPr>
        <w:rFonts w:ascii="Courier New" w:hAnsi="Courier New" w:cs="Courier New" w:hint="default"/>
      </w:rPr>
    </w:lvl>
    <w:lvl w:ilvl="5" w:tplc="04100005" w:tentative="1">
      <w:start w:val="1"/>
      <w:numFmt w:val="bullet"/>
      <w:lvlText w:val=""/>
      <w:lvlJc w:val="left"/>
      <w:pPr>
        <w:ind w:left="4880" w:hanging="360"/>
      </w:pPr>
      <w:rPr>
        <w:rFonts w:ascii="Wingdings" w:hAnsi="Wingdings" w:hint="default"/>
      </w:rPr>
    </w:lvl>
    <w:lvl w:ilvl="6" w:tplc="04100001" w:tentative="1">
      <w:start w:val="1"/>
      <w:numFmt w:val="bullet"/>
      <w:lvlText w:val=""/>
      <w:lvlJc w:val="left"/>
      <w:pPr>
        <w:ind w:left="5600" w:hanging="360"/>
      </w:pPr>
      <w:rPr>
        <w:rFonts w:ascii="Symbol" w:hAnsi="Symbol" w:hint="default"/>
      </w:rPr>
    </w:lvl>
    <w:lvl w:ilvl="7" w:tplc="04100003" w:tentative="1">
      <w:start w:val="1"/>
      <w:numFmt w:val="bullet"/>
      <w:lvlText w:val="o"/>
      <w:lvlJc w:val="left"/>
      <w:pPr>
        <w:ind w:left="6320" w:hanging="360"/>
      </w:pPr>
      <w:rPr>
        <w:rFonts w:ascii="Courier New" w:hAnsi="Courier New" w:cs="Courier New" w:hint="default"/>
      </w:rPr>
    </w:lvl>
    <w:lvl w:ilvl="8" w:tplc="04100005" w:tentative="1">
      <w:start w:val="1"/>
      <w:numFmt w:val="bullet"/>
      <w:lvlText w:val=""/>
      <w:lvlJc w:val="left"/>
      <w:pPr>
        <w:ind w:left="7040" w:hanging="360"/>
      </w:pPr>
      <w:rPr>
        <w:rFonts w:ascii="Wingdings" w:hAnsi="Wingdings" w:hint="default"/>
      </w:rPr>
    </w:lvl>
  </w:abstractNum>
  <w:abstractNum w:abstractNumId="2" w15:restartNumberingAfterBreak="0">
    <w:nsid w:val="0CD91007"/>
    <w:multiLevelType w:val="hybridMultilevel"/>
    <w:tmpl w:val="3F589400"/>
    <w:lvl w:ilvl="0" w:tplc="0410000B">
      <w:start w:val="1"/>
      <w:numFmt w:val="bullet"/>
      <w:lvlText w:val=""/>
      <w:lvlJc w:val="left"/>
      <w:pPr>
        <w:tabs>
          <w:tab w:val="num" w:pos="1276"/>
        </w:tabs>
        <w:ind w:left="1276" w:hanging="360"/>
      </w:pPr>
      <w:rPr>
        <w:rFonts w:ascii="Wingdings" w:hAnsi="Wingdings" w:hint="default"/>
      </w:rPr>
    </w:lvl>
    <w:lvl w:ilvl="1" w:tplc="04100003" w:tentative="1">
      <w:start w:val="1"/>
      <w:numFmt w:val="bullet"/>
      <w:lvlText w:val="o"/>
      <w:lvlJc w:val="left"/>
      <w:pPr>
        <w:tabs>
          <w:tab w:val="num" w:pos="1996"/>
        </w:tabs>
        <w:ind w:left="1996" w:hanging="360"/>
      </w:pPr>
      <w:rPr>
        <w:rFonts w:ascii="Courier New" w:hAnsi="Courier New" w:cs="Courier New" w:hint="default"/>
      </w:rPr>
    </w:lvl>
    <w:lvl w:ilvl="2" w:tplc="04100005" w:tentative="1">
      <w:start w:val="1"/>
      <w:numFmt w:val="bullet"/>
      <w:lvlText w:val=""/>
      <w:lvlJc w:val="left"/>
      <w:pPr>
        <w:tabs>
          <w:tab w:val="num" w:pos="2716"/>
        </w:tabs>
        <w:ind w:left="2716" w:hanging="360"/>
      </w:pPr>
      <w:rPr>
        <w:rFonts w:ascii="Wingdings" w:hAnsi="Wingdings" w:hint="default"/>
      </w:rPr>
    </w:lvl>
    <w:lvl w:ilvl="3" w:tplc="04100001" w:tentative="1">
      <w:start w:val="1"/>
      <w:numFmt w:val="bullet"/>
      <w:lvlText w:val=""/>
      <w:lvlJc w:val="left"/>
      <w:pPr>
        <w:tabs>
          <w:tab w:val="num" w:pos="3436"/>
        </w:tabs>
        <w:ind w:left="3436" w:hanging="360"/>
      </w:pPr>
      <w:rPr>
        <w:rFonts w:ascii="Symbol" w:hAnsi="Symbol" w:hint="default"/>
      </w:rPr>
    </w:lvl>
    <w:lvl w:ilvl="4" w:tplc="04100003" w:tentative="1">
      <w:start w:val="1"/>
      <w:numFmt w:val="bullet"/>
      <w:lvlText w:val="o"/>
      <w:lvlJc w:val="left"/>
      <w:pPr>
        <w:tabs>
          <w:tab w:val="num" w:pos="4156"/>
        </w:tabs>
        <w:ind w:left="4156" w:hanging="360"/>
      </w:pPr>
      <w:rPr>
        <w:rFonts w:ascii="Courier New" w:hAnsi="Courier New" w:cs="Courier New" w:hint="default"/>
      </w:rPr>
    </w:lvl>
    <w:lvl w:ilvl="5" w:tplc="04100005" w:tentative="1">
      <w:start w:val="1"/>
      <w:numFmt w:val="bullet"/>
      <w:lvlText w:val=""/>
      <w:lvlJc w:val="left"/>
      <w:pPr>
        <w:tabs>
          <w:tab w:val="num" w:pos="4876"/>
        </w:tabs>
        <w:ind w:left="4876" w:hanging="360"/>
      </w:pPr>
      <w:rPr>
        <w:rFonts w:ascii="Wingdings" w:hAnsi="Wingdings" w:hint="default"/>
      </w:rPr>
    </w:lvl>
    <w:lvl w:ilvl="6" w:tplc="04100001" w:tentative="1">
      <w:start w:val="1"/>
      <w:numFmt w:val="bullet"/>
      <w:lvlText w:val=""/>
      <w:lvlJc w:val="left"/>
      <w:pPr>
        <w:tabs>
          <w:tab w:val="num" w:pos="5596"/>
        </w:tabs>
        <w:ind w:left="5596" w:hanging="360"/>
      </w:pPr>
      <w:rPr>
        <w:rFonts w:ascii="Symbol" w:hAnsi="Symbol" w:hint="default"/>
      </w:rPr>
    </w:lvl>
    <w:lvl w:ilvl="7" w:tplc="04100003" w:tentative="1">
      <w:start w:val="1"/>
      <w:numFmt w:val="bullet"/>
      <w:lvlText w:val="o"/>
      <w:lvlJc w:val="left"/>
      <w:pPr>
        <w:tabs>
          <w:tab w:val="num" w:pos="6316"/>
        </w:tabs>
        <w:ind w:left="6316" w:hanging="360"/>
      </w:pPr>
      <w:rPr>
        <w:rFonts w:ascii="Courier New" w:hAnsi="Courier New" w:cs="Courier New" w:hint="default"/>
      </w:rPr>
    </w:lvl>
    <w:lvl w:ilvl="8" w:tplc="04100005" w:tentative="1">
      <w:start w:val="1"/>
      <w:numFmt w:val="bullet"/>
      <w:lvlText w:val=""/>
      <w:lvlJc w:val="left"/>
      <w:pPr>
        <w:tabs>
          <w:tab w:val="num" w:pos="7036"/>
        </w:tabs>
        <w:ind w:left="7036" w:hanging="360"/>
      </w:pPr>
      <w:rPr>
        <w:rFonts w:ascii="Wingdings" w:hAnsi="Wingdings" w:hint="default"/>
      </w:rPr>
    </w:lvl>
  </w:abstractNum>
  <w:abstractNum w:abstractNumId="3" w15:restartNumberingAfterBreak="0">
    <w:nsid w:val="0D0E0AA3"/>
    <w:multiLevelType w:val="hybridMultilevel"/>
    <w:tmpl w:val="9E62841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14F28FE"/>
    <w:multiLevelType w:val="hybridMultilevel"/>
    <w:tmpl w:val="D4E4B3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05A82"/>
    <w:multiLevelType w:val="hybridMultilevel"/>
    <w:tmpl w:val="0DDC26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F976F0"/>
    <w:multiLevelType w:val="hybridMultilevel"/>
    <w:tmpl w:val="3B8CEA28"/>
    <w:lvl w:ilvl="0" w:tplc="7520EAF0">
      <w:start w:val="1"/>
      <w:numFmt w:val="bullet"/>
      <w:lvlText w:val=""/>
      <w:lvlJc w:val="left"/>
      <w:pPr>
        <w:tabs>
          <w:tab w:val="num" w:pos="720"/>
        </w:tabs>
        <w:ind w:left="720" w:hanging="360"/>
      </w:pPr>
      <w:rPr>
        <w:rFonts w:ascii="Symbol" w:hAnsi="Symbol"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82C70"/>
    <w:multiLevelType w:val="hybridMultilevel"/>
    <w:tmpl w:val="73FC2366"/>
    <w:lvl w:ilvl="0" w:tplc="77EC24BC">
      <w:start w:val="1"/>
      <w:numFmt w:val="decimal"/>
      <w:lvlText w:val="%1."/>
      <w:lvlJc w:val="left"/>
      <w:pPr>
        <w:tabs>
          <w:tab w:val="num" w:pos="720"/>
        </w:tabs>
        <w:ind w:left="720" w:hanging="360"/>
      </w:pPr>
      <w:rPr>
        <w:rFonts w:hint="default"/>
        <w:b/>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00756B"/>
    <w:multiLevelType w:val="multilevel"/>
    <w:tmpl w:val="5F76A6EE"/>
    <w:lvl w:ilvl="0">
      <w:start w:val="1"/>
      <w:numFmt w:val="decimal"/>
      <w:pStyle w:val="Titolo1"/>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9" w15:restartNumberingAfterBreak="0">
    <w:nsid w:val="1B105F45"/>
    <w:multiLevelType w:val="hybridMultilevel"/>
    <w:tmpl w:val="67AC94E2"/>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0A24BE"/>
    <w:multiLevelType w:val="hybridMultilevel"/>
    <w:tmpl w:val="4D1A6E1C"/>
    <w:lvl w:ilvl="0" w:tplc="04100001">
      <w:start w:val="1"/>
      <w:numFmt w:val="bullet"/>
      <w:lvlText w:val=""/>
      <w:lvlJc w:val="left"/>
      <w:pPr>
        <w:ind w:left="3240" w:hanging="360"/>
      </w:pPr>
      <w:rPr>
        <w:rFonts w:ascii="Symbol" w:hAnsi="Symbol" w:hint="default"/>
      </w:rPr>
    </w:lvl>
    <w:lvl w:ilvl="1" w:tplc="04100003" w:tentative="1">
      <w:start w:val="1"/>
      <w:numFmt w:val="bullet"/>
      <w:lvlText w:val="o"/>
      <w:lvlJc w:val="left"/>
      <w:pPr>
        <w:ind w:left="3960" w:hanging="360"/>
      </w:pPr>
      <w:rPr>
        <w:rFonts w:ascii="Courier New" w:hAnsi="Courier New" w:cs="Courier New" w:hint="default"/>
      </w:rPr>
    </w:lvl>
    <w:lvl w:ilvl="2" w:tplc="04100005" w:tentative="1">
      <w:start w:val="1"/>
      <w:numFmt w:val="bullet"/>
      <w:lvlText w:val=""/>
      <w:lvlJc w:val="left"/>
      <w:pPr>
        <w:ind w:left="4680" w:hanging="360"/>
      </w:pPr>
      <w:rPr>
        <w:rFonts w:ascii="Wingdings" w:hAnsi="Wingdings" w:hint="default"/>
      </w:rPr>
    </w:lvl>
    <w:lvl w:ilvl="3" w:tplc="04100001" w:tentative="1">
      <w:start w:val="1"/>
      <w:numFmt w:val="bullet"/>
      <w:lvlText w:val=""/>
      <w:lvlJc w:val="left"/>
      <w:pPr>
        <w:ind w:left="5400" w:hanging="360"/>
      </w:pPr>
      <w:rPr>
        <w:rFonts w:ascii="Symbol" w:hAnsi="Symbol" w:hint="default"/>
      </w:rPr>
    </w:lvl>
    <w:lvl w:ilvl="4" w:tplc="04100003" w:tentative="1">
      <w:start w:val="1"/>
      <w:numFmt w:val="bullet"/>
      <w:lvlText w:val="o"/>
      <w:lvlJc w:val="left"/>
      <w:pPr>
        <w:ind w:left="6120" w:hanging="360"/>
      </w:pPr>
      <w:rPr>
        <w:rFonts w:ascii="Courier New" w:hAnsi="Courier New" w:cs="Courier New" w:hint="default"/>
      </w:rPr>
    </w:lvl>
    <w:lvl w:ilvl="5" w:tplc="04100005" w:tentative="1">
      <w:start w:val="1"/>
      <w:numFmt w:val="bullet"/>
      <w:lvlText w:val=""/>
      <w:lvlJc w:val="left"/>
      <w:pPr>
        <w:ind w:left="6840" w:hanging="360"/>
      </w:pPr>
      <w:rPr>
        <w:rFonts w:ascii="Wingdings" w:hAnsi="Wingdings" w:hint="default"/>
      </w:rPr>
    </w:lvl>
    <w:lvl w:ilvl="6" w:tplc="04100001" w:tentative="1">
      <w:start w:val="1"/>
      <w:numFmt w:val="bullet"/>
      <w:lvlText w:val=""/>
      <w:lvlJc w:val="left"/>
      <w:pPr>
        <w:ind w:left="7560" w:hanging="360"/>
      </w:pPr>
      <w:rPr>
        <w:rFonts w:ascii="Symbol" w:hAnsi="Symbol" w:hint="default"/>
      </w:rPr>
    </w:lvl>
    <w:lvl w:ilvl="7" w:tplc="04100003" w:tentative="1">
      <w:start w:val="1"/>
      <w:numFmt w:val="bullet"/>
      <w:lvlText w:val="o"/>
      <w:lvlJc w:val="left"/>
      <w:pPr>
        <w:ind w:left="8280" w:hanging="360"/>
      </w:pPr>
      <w:rPr>
        <w:rFonts w:ascii="Courier New" w:hAnsi="Courier New" w:cs="Courier New" w:hint="default"/>
      </w:rPr>
    </w:lvl>
    <w:lvl w:ilvl="8" w:tplc="04100005" w:tentative="1">
      <w:start w:val="1"/>
      <w:numFmt w:val="bullet"/>
      <w:lvlText w:val=""/>
      <w:lvlJc w:val="left"/>
      <w:pPr>
        <w:ind w:left="9000" w:hanging="360"/>
      </w:pPr>
      <w:rPr>
        <w:rFonts w:ascii="Wingdings" w:hAnsi="Wingdings" w:hint="default"/>
      </w:rPr>
    </w:lvl>
  </w:abstractNum>
  <w:abstractNum w:abstractNumId="11" w15:restartNumberingAfterBreak="0">
    <w:nsid w:val="22C87FE6"/>
    <w:multiLevelType w:val="hybridMultilevel"/>
    <w:tmpl w:val="ECEE0E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35F1D79"/>
    <w:multiLevelType w:val="hybridMultilevel"/>
    <w:tmpl w:val="ADE22C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3761C2D"/>
    <w:multiLevelType w:val="hybridMultilevel"/>
    <w:tmpl w:val="72A21530"/>
    <w:lvl w:ilvl="0" w:tplc="780E40CE">
      <w:start w:val="1"/>
      <w:numFmt w:val="bullet"/>
      <w:lvlText w:val=""/>
      <w:lvlJc w:val="left"/>
      <w:pPr>
        <w:tabs>
          <w:tab w:val="num" w:pos="360"/>
        </w:tabs>
        <w:ind w:left="360" w:hanging="360"/>
      </w:pPr>
      <w:rPr>
        <w:rFonts w:ascii="Wingdings" w:hAnsi="Wingdings" w:hint="default"/>
        <w:color w:val="auto"/>
        <w:sz w:val="20"/>
        <w:szCs w:val="20"/>
      </w:rPr>
    </w:lvl>
    <w:lvl w:ilvl="1" w:tplc="04100001">
      <w:start w:val="1"/>
      <w:numFmt w:val="bullet"/>
      <w:lvlText w:val=""/>
      <w:lvlJc w:val="left"/>
      <w:pPr>
        <w:tabs>
          <w:tab w:val="num" w:pos="1080"/>
        </w:tabs>
        <w:ind w:left="1080" w:hanging="360"/>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4076328"/>
    <w:multiLevelType w:val="hybridMultilevel"/>
    <w:tmpl w:val="81EE18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93C0F6A"/>
    <w:multiLevelType w:val="hybridMultilevel"/>
    <w:tmpl w:val="36E082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ACF7148"/>
    <w:multiLevelType w:val="hybridMultilevel"/>
    <w:tmpl w:val="60786D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B2B5CA0"/>
    <w:multiLevelType w:val="hybridMultilevel"/>
    <w:tmpl w:val="AE34AE38"/>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CF01F9"/>
    <w:multiLevelType w:val="hybridMultilevel"/>
    <w:tmpl w:val="1A56B65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31F07527"/>
    <w:multiLevelType w:val="hybridMultilevel"/>
    <w:tmpl w:val="39AC0430"/>
    <w:lvl w:ilvl="0" w:tplc="433CD00A">
      <w:start w:val="1"/>
      <w:numFmt w:val="bullet"/>
      <w:lvlText w:val=""/>
      <w:lvlJc w:val="left"/>
      <w:pPr>
        <w:tabs>
          <w:tab w:val="num" w:pos="1276"/>
        </w:tabs>
        <w:ind w:left="1276" w:hanging="397"/>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354A1615"/>
    <w:multiLevelType w:val="hybridMultilevel"/>
    <w:tmpl w:val="8E0E26E2"/>
    <w:lvl w:ilvl="0" w:tplc="04100005">
      <w:start w:val="1"/>
      <w:numFmt w:val="bullet"/>
      <w:lvlText w:val=""/>
      <w:lvlJc w:val="left"/>
      <w:pPr>
        <w:tabs>
          <w:tab w:val="num" w:pos="1047"/>
        </w:tabs>
        <w:ind w:left="1047" w:hanging="360"/>
      </w:pPr>
      <w:rPr>
        <w:rFonts w:ascii="Wingdings" w:hAnsi="Wingdings" w:hint="default"/>
      </w:rPr>
    </w:lvl>
    <w:lvl w:ilvl="1" w:tplc="04100003" w:tentative="1">
      <w:start w:val="1"/>
      <w:numFmt w:val="bullet"/>
      <w:lvlText w:val="o"/>
      <w:lvlJc w:val="left"/>
      <w:pPr>
        <w:tabs>
          <w:tab w:val="num" w:pos="1767"/>
        </w:tabs>
        <w:ind w:left="1767" w:hanging="360"/>
      </w:pPr>
      <w:rPr>
        <w:rFonts w:ascii="Courier New" w:hAnsi="Courier New" w:cs="Courier New" w:hint="default"/>
      </w:rPr>
    </w:lvl>
    <w:lvl w:ilvl="2" w:tplc="04100005" w:tentative="1">
      <w:start w:val="1"/>
      <w:numFmt w:val="bullet"/>
      <w:lvlText w:val=""/>
      <w:lvlJc w:val="left"/>
      <w:pPr>
        <w:tabs>
          <w:tab w:val="num" w:pos="2487"/>
        </w:tabs>
        <w:ind w:left="2487" w:hanging="360"/>
      </w:pPr>
      <w:rPr>
        <w:rFonts w:ascii="Wingdings" w:hAnsi="Wingdings" w:hint="default"/>
      </w:rPr>
    </w:lvl>
    <w:lvl w:ilvl="3" w:tplc="04100001" w:tentative="1">
      <w:start w:val="1"/>
      <w:numFmt w:val="bullet"/>
      <w:lvlText w:val=""/>
      <w:lvlJc w:val="left"/>
      <w:pPr>
        <w:tabs>
          <w:tab w:val="num" w:pos="3207"/>
        </w:tabs>
        <w:ind w:left="3207" w:hanging="360"/>
      </w:pPr>
      <w:rPr>
        <w:rFonts w:ascii="Symbol" w:hAnsi="Symbol" w:hint="default"/>
      </w:rPr>
    </w:lvl>
    <w:lvl w:ilvl="4" w:tplc="04100003" w:tentative="1">
      <w:start w:val="1"/>
      <w:numFmt w:val="bullet"/>
      <w:lvlText w:val="o"/>
      <w:lvlJc w:val="left"/>
      <w:pPr>
        <w:tabs>
          <w:tab w:val="num" w:pos="3927"/>
        </w:tabs>
        <w:ind w:left="3927" w:hanging="360"/>
      </w:pPr>
      <w:rPr>
        <w:rFonts w:ascii="Courier New" w:hAnsi="Courier New" w:cs="Courier New" w:hint="default"/>
      </w:rPr>
    </w:lvl>
    <w:lvl w:ilvl="5" w:tplc="04100005" w:tentative="1">
      <w:start w:val="1"/>
      <w:numFmt w:val="bullet"/>
      <w:lvlText w:val=""/>
      <w:lvlJc w:val="left"/>
      <w:pPr>
        <w:tabs>
          <w:tab w:val="num" w:pos="4647"/>
        </w:tabs>
        <w:ind w:left="4647" w:hanging="360"/>
      </w:pPr>
      <w:rPr>
        <w:rFonts w:ascii="Wingdings" w:hAnsi="Wingdings" w:hint="default"/>
      </w:rPr>
    </w:lvl>
    <w:lvl w:ilvl="6" w:tplc="04100001" w:tentative="1">
      <w:start w:val="1"/>
      <w:numFmt w:val="bullet"/>
      <w:lvlText w:val=""/>
      <w:lvlJc w:val="left"/>
      <w:pPr>
        <w:tabs>
          <w:tab w:val="num" w:pos="5367"/>
        </w:tabs>
        <w:ind w:left="5367" w:hanging="360"/>
      </w:pPr>
      <w:rPr>
        <w:rFonts w:ascii="Symbol" w:hAnsi="Symbol" w:hint="default"/>
      </w:rPr>
    </w:lvl>
    <w:lvl w:ilvl="7" w:tplc="04100003" w:tentative="1">
      <w:start w:val="1"/>
      <w:numFmt w:val="bullet"/>
      <w:lvlText w:val="o"/>
      <w:lvlJc w:val="left"/>
      <w:pPr>
        <w:tabs>
          <w:tab w:val="num" w:pos="6087"/>
        </w:tabs>
        <w:ind w:left="6087" w:hanging="360"/>
      </w:pPr>
      <w:rPr>
        <w:rFonts w:ascii="Courier New" w:hAnsi="Courier New" w:cs="Courier New" w:hint="default"/>
      </w:rPr>
    </w:lvl>
    <w:lvl w:ilvl="8" w:tplc="04100005" w:tentative="1">
      <w:start w:val="1"/>
      <w:numFmt w:val="bullet"/>
      <w:lvlText w:val=""/>
      <w:lvlJc w:val="left"/>
      <w:pPr>
        <w:tabs>
          <w:tab w:val="num" w:pos="6807"/>
        </w:tabs>
        <w:ind w:left="6807" w:hanging="360"/>
      </w:pPr>
      <w:rPr>
        <w:rFonts w:ascii="Wingdings" w:hAnsi="Wingdings" w:hint="default"/>
      </w:rPr>
    </w:lvl>
  </w:abstractNum>
  <w:abstractNum w:abstractNumId="21" w15:restartNumberingAfterBreak="0">
    <w:nsid w:val="35802BF6"/>
    <w:multiLevelType w:val="hybridMultilevel"/>
    <w:tmpl w:val="E23A7398"/>
    <w:lvl w:ilvl="0" w:tplc="AE5E00A4">
      <w:start w:val="8571"/>
      <w:numFmt w:val="bullet"/>
      <w:lvlText w:val="-"/>
      <w:lvlJc w:val="left"/>
      <w:pPr>
        <w:ind w:left="1429" w:hanging="360"/>
      </w:pPr>
      <w:rPr>
        <w:rFonts w:ascii="Arial" w:eastAsia="Times New Roman" w:hAnsi="Arial" w:cs="Arial" w:hint="default"/>
        <w:b/>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2" w15:restartNumberingAfterBreak="0">
    <w:nsid w:val="37D76C6D"/>
    <w:multiLevelType w:val="hybridMultilevel"/>
    <w:tmpl w:val="6A581CF2"/>
    <w:lvl w:ilvl="0" w:tplc="EC8E9DC8">
      <w:start w:val="1"/>
      <w:numFmt w:val="decimal"/>
      <w:lvlText w:val="%1."/>
      <w:lvlJc w:val="left"/>
      <w:pPr>
        <w:tabs>
          <w:tab w:val="num" w:pos="720"/>
        </w:tabs>
        <w:ind w:left="72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38141485"/>
    <w:multiLevelType w:val="hybridMultilevel"/>
    <w:tmpl w:val="A8427894"/>
    <w:lvl w:ilvl="0" w:tplc="0410000B">
      <w:start w:val="1"/>
      <w:numFmt w:val="bullet"/>
      <w:lvlText w:val=""/>
      <w:lvlJc w:val="left"/>
      <w:pPr>
        <w:tabs>
          <w:tab w:val="num" w:pos="720"/>
        </w:tabs>
        <w:ind w:left="720" w:hanging="360"/>
      </w:pPr>
      <w:rPr>
        <w:rFonts w:ascii="Wingdings" w:hAnsi="Wingdings" w:hint="default"/>
        <w:b/>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4B2C1B"/>
    <w:multiLevelType w:val="hybridMultilevel"/>
    <w:tmpl w:val="789EAE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A4102BE"/>
    <w:multiLevelType w:val="hybridMultilevel"/>
    <w:tmpl w:val="E82212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B6844F0"/>
    <w:multiLevelType w:val="hybridMultilevel"/>
    <w:tmpl w:val="2D5EF710"/>
    <w:lvl w:ilvl="0" w:tplc="AE5E00A4">
      <w:start w:val="8571"/>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4AA72E8"/>
    <w:multiLevelType w:val="hybridMultilevel"/>
    <w:tmpl w:val="127A46A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DC96F8A"/>
    <w:multiLevelType w:val="hybridMultilevel"/>
    <w:tmpl w:val="6E5C29C8"/>
    <w:lvl w:ilvl="0" w:tplc="04100001">
      <w:start w:val="1"/>
      <w:numFmt w:val="bullet"/>
      <w:lvlText w:val=""/>
      <w:lvlJc w:val="left"/>
      <w:pPr>
        <w:tabs>
          <w:tab w:val="num" w:pos="720"/>
        </w:tabs>
        <w:ind w:left="720" w:hanging="360"/>
      </w:pPr>
      <w:rPr>
        <w:rFonts w:ascii="Symbol" w:hAnsi="Symbol" w:hint="default"/>
        <w:sz w:val="20"/>
        <w:szCs w:val="20"/>
      </w:rPr>
    </w:lvl>
    <w:lvl w:ilvl="1" w:tplc="805024D6">
      <w:start w:val="9"/>
      <w:numFmt w:val="bullet"/>
      <w:lvlText w:val="-"/>
      <w:lvlJc w:val="left"/>
      <w:pPr>
        <w:tabs>
          <w:tab w:val="num" w:pos="1440"/>
        </w:tabs>
        <w:ind w:left="1420" w:hanging="340"/>
      </w:pPr>
      <w:rPr>
        <w:rFonts w:ascii="Times New Roman" w:eastAsia="Times New Roman" w:hAnsi="Times New Roman"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4C7850"/>
    <w:multiLevelType w:val="hybridMultilevel"/>
    <w:tmpl w:val="4B3E1308"/>
    <w:lvl w:ilvl="0" w:tplc="0410000B">
      <w:start w:val="1"/>
      <w:numFmt w:val="bullet"/>
      <w:lvlText w:val=""/>
      <w:lvlJc w:val="left"/>
      <w:pPr>
        <w:tabs>
          <w:tab w:val="num" w:pos="720"/>
        </w:tabs>
        <w:ind w:left="720" w:hanging="360"/>
      </w:pPr>
      <w:rPr>
        <w:rFonts w:ascii="Wingdings" w:hAnsi="Wingdings" w:hint="default"/>
      </w:rPr>
    </w:lvl>
    <w:lvl w:ilvl="1" w:tplc="105AB2E8">
      <w:numFmt w:val="bullet"/>
      <w:lvlText w:val="-"/>
      <w:lvlJc w:val="left"/>
      <w:pPr>
        <w:tabs>
          <w:tab w:val="num" w:pos="1440"/>
        </w:tabs>
        <w:ind w:left="1440" w:hanging="360"/>
      </w:pPr>
      <w:rPr>
        <w:rFonts w:ascii="Arial" w:eastAsia="Berlin Sans FB" w:hAnsi="Arial"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F30BC5"/>
    <w:multiLevelType w:val="hybridMultilevel"/>
    <w:tmpl w:val="8CD44D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FDC0330"/>
    <w:multiLevelType w:val="hybridMultilevel"/>
    <w:tmpl w:val="E5327594"/>
    <w:lvl w:ilvl="0" w:tplc="77EC24BC">
      <w:start w:val="1"/>
      <w:numFmt w:val="decimal"/>
      <w:lvlText w:val="%1."/>
      <w:lvlJc w:val="left"/>
      <w:pPr>
        <w:tabs>
          <w:tab w:val="num" w:pos="720"/>
        </w:tabs>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0646569"/>
    <w:multiLevelType w:val="hybridMultilevel"/>
    <w:tmpl w:val="66449B3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15:restartNumberingAfterBreak="0">
    <w:nsid w:val="5EC31A57"/>
    <w:multiLevelType w:val="hybridMultilevel"/>
    <w:tmpl w:val="C3C85E5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4" w15:restartNumberingAfterBreak="0">
    <w:nsid w:val="62EA65AE"/>
    <w:multiLevelType w:val="hybridMultilevel"/>
    <w:tmpl w:val="1270B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5E603E9"/>
    <w:multiLevelType w:val="hybridMultilevel"/>
    <w:tmpl w:val="E6FE1D86"/>
    <w:lvl w:ilvl="0" w:tplc="DF288C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ABD1D2E"/>
    <w:multiLevelType w:val="hybridMultilevel"/>
    <w:tmpl w:val="43FED836"/>
    <w:lvl w:ilvl="0" w:tplc="B7EA2A4E">
      <w:numFmt w:val="bullet"/>
      <w:lvlText w:val="-"/>
      <w:lvlJc w:val="left"/>
      <w:pPr>
        <w:ind w:left="720" w:hanging="360"/>
      </w:pPr>
      <w:rPr>
        <w:rFonts w:ascii="Arial" w:eastAsia="Berlin Sans FB" w:hAnsi="Arial" w:cs="Arial"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C3A30CB"/>
    <w:multiLevelType w:val="hybridMultilevel"/>
    <w:tmpl w:val="24B221C0"/>
    <w:lvl w:ilvl="0" w:tplc="41A017DC">
      <w:start w:val="1"/>
      <w:numFmt w:val="bullet"/>
      <w:lvlText w:val=""/>
      <w:lvlJc w:val="left"/>
      <w:pPr>
        <w:tabs>
          <w:tab w:val="num" w:pos="720"/>
        </w:tabs>
        <w:ind w:left="720" w:hanging="360"/>
      </w:pPr>
      <w:rPr>
        <w:rFonts w:ascii="Symbol" w:hAnsi="Symbol" w:hint="default"/>
        <w:b/>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10857"/>
    <w:multiLevelType w:val="hybridMultilevel"/>
    <w:tmpl w:val="455A0E3A"/>
    <w:lvl w:ilvl="0" w:tplc="43A2FFD0">
      <w:start w:val="1"/>
      <w:numFmt w:val="bullet"/>
      <w:lvlText w:val="-"/>
      <w:lvlJc w:val="left"/>
      <w:pPr>
        <w:tabs>
          <w:tab w:val="num" w:pos="720"/>
        </w:tabs>
        <w:ind w:left="720" w:hanging="360"/>
      </w:pPr>
      <w:rPr>
        <w:rFonts w:ascii="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2772EA"/>
    <w:multiLevelType w:val="hybridMultilevel"/>
    <w:tmpl w:val="7BA866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8372955"/>
    <w:multiLevelType w:val="hybridMultilevel"/>
    <w:tmpl w:val="BA02637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861058E"/>
    <w:multiLevelType w:val="hybridMultilevel"/>
    <w:tmpl w:val="85D821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9796160"/>
    <w:multiLevelType w:val="hybridMultilevel"/>
    <w:tmpl w:val="F304638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3" w15:restartNumberingAfterBreak="0">
    <w:nsid w:val="7AD167B8"/>
    <w:multiLevelType w:val="hybridMultilevel"/>
    <w:tmpl w:val="9944379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EE27A51"/>
    <w:multiLevelType w:val="hybridMultilevel"/>
    <w:tmpl w:val="8A0A2A2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37"/>
  </w:num>
  <w:num w:numId="5">
    <w:abstractNumId w:val="10"/>
  </w:num>
  <w:num w:numId="6">
    <w:abstractNumId w:val="31"/>
  </w:num>
  <w:num w:numId="7">
    <w:abstractNumId w:val="17"/>
  </w:num>
  <w:num w:numId="8">
    <w:abstractNumId w:val="20"/>
  </w:num>
  <w:num w:numId="9">
    <w:abstractNumId w:val="29"/>
  </w:num>
  <w:num w:numId="10">
    <w:abstractNumId w:val="11"/>
  </w:num>
  <w:num w:numId="11">
    <w:abstractNumId w:val="22"/>
  </w:num>
  <w:num w:numId="12">
    <w:abstractNumId w:val="19"/>
  </w:num>
  <w:num w:numId="13">
    <w:abstractNumId w:val="38"/>
  </w:num>
  <w:num w:numId="14">
    <w:abstractNumId w:val="6"/>
  </w:num>
  <w:num w:numId="15">
    <w:abstractNumId w:val="35"/>
  </w:num>
  <w:num w:numId="16">
    <w:abstractNumId w:val="36"/>
  </w:num>
  <w:num w:numId="17">
    <w:abstractNumId w:val="27"/>
  </w:num>
  <w:num w:numId="18">
    <w:abstractNumId w:val="44"/>
  </w:num>
  <w:num w:numId="19">
    <w:abstractNumId w:val="23"/>
  </w:num>
  <w:num w:numId="20">
    <w:abstractNumId w:val="39"/>
  </w:num>
  <w:num w:numId="21">
    <w:abstractNumId w:val="4"/>
  </w:num>
  <w:num w:numId="22">
    <w:abstractNumId w:val="5"/>
  </w:num>
  <w:num w:numId="23">
    <w:abstractNumId w:val="13"/>
  </w:num>
  <w:num w:numId="24">
    <w:abstractNumId w:val="16"/>
  </w:num>
  <w:num w:numId="25">
    <w:abstractNumId w:val="18"/>
  </w:num>
  <w:num w:numId="26">
    <w:abstractNumId w:val="3"/>
  </w:num>
  <w:num w:numId="27">
    <w:abstractNumId w:val="34"/>
  </w:num>
  <w:num w:numId="28">
    <w:abstractNumId w:val="25"/>
  </w:num>
  <w:num w:numId="29">
    <w:abstractNumId w:val="43"/>
  </w:num>
  <w:num w:numId="30">
    <w:abstractNumId w:val="42"/>
  </w:num>
  <w:num w:numId="31">
    <w:abstractNumId w:val="33"/>
  </w:num>
  <w:num w:numId="32">
    <w:abstractNumId w:val="41"/>
  </w:num>
  <w:num w:numId="33">
    <w:abstractNumId w:val="40"/>
  </w:num>
  <w:num w:numId="34">
    <w:abstractNumId w:val="14"/>
  </w:num>
  <w:num w:numId="35">
    <w:abstractNumId w:val="24"/>
  </w:num>
  <w:num w:numId="36">
    <w:abstractNumId w:val="12"/>
  </w:num>
  <w:num w:numId="37">
    <w:abstractNumId w:val="15"/>
  </w:num>
  <w:num w:numId="38">
    <w:abstractNumId w:val="9"/>
  </w:num>
  <w:num w:numId="39">
    <w:abstractNumId w:val="28"/>
  </w:num>
  <w:num w:numId="40">
    <w:abstractNumId w:val="26"/>
  </w:num>
  <w:num w:numId="41">
    <w:abstractNumId w:val="1"/>
  </w:num>
  <w:num w:numId="42">
    <w:abstractNumId w:val="21"/>
  </w:num>
  <w:num w:numId="43">
    <w:abstractNumId w:val="32"/>
  </w:num>
  <w:num w:numId="44">
    <w:abstractNumId w:val="0"/>
  </w:num>
  <w:num w:numId="45">
    <w:abstractNumId w:val="13"/>
  </w:num>
  <w:num w:numId="46">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283"/>
  <w:drawingGridHorizontalSpacing w:val="120"/>
  <w:drawingGridVerticalSpacing w:val="163"/>
  <w:displayHorizontalDrawingGridEvery w:val="2"/>
  <w:displayVerticalDrawingGridEvery w:val="2"/>
  <w:noPunctuationKerning/>
  <w:characterSpacingControl w:val="doNotCompress"/>
  <w:hdrShapeDefaults>
    <o:shapedefaults v:ext="edit" spidmax="317441" fill="f" fillcolor="white" strokecolor="red">
      <v:fill color="white" on="f"/>
      <v:stroke color="red" weight="1.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91F"/>
    <w:rsid w:val="000001DA"/>
    <w:rsid w:val="00001E2C"/>
    <w:rsid w:val="00002470"/>
    <w:rsid w:val="000047C4"/>
    <w:rsid w:val="00005817"/>
    <w:rsid w:val="00013EE6"/>
    <w:rsid w:val="0001431B"/>
    <w:rsid w:val="00025677"/>
    <w:rsid w:val="0002655E"/>
    <w:rsid w:val="00031970"/>
    <w:rsid w:val="00032A93"/>
    <w:rsid w:val="00032CAC"/>
    <w:rsid w:val="00035D3A"/>
    <w:rsid w:val="000365FB"/>
    <w:rsid w:val="00036FEC"/>
    <w:rsid w:val="000374DC"/>
    <w:rsid w:val="00043BC7"/>
    <w:rsid w:val="00051EC0"/>
    <w:rsid w:val="00055901"/>
    <w:rsid w:val="00057783"/>
    <w:rsid w:val="0006012A"/>
    <w:rsid w:val="00063F0F"/>
    <w:rsid w:val="0006504B"/>
    <w:rsid w:val="00065DD4"/>
    <w:rsid w:val="00067049"/>
    <w:rsid w:val="00083074"/>
    <w:rsid w:val="000833B5"/>
    <w:rsid w:val="000A2702"/>
    <w:rsid w:val="000A6021"/>
    <w:rsid w:val="000B29B0"/>
    <w:rsid w:val="000B341A"/>
    <w:rsid w:val="000B4E2C"/>
    <w:rsid w:val="000B6E4A"/>
    <w:rsid w:val="000B70FA"/>
    <w:rsid w:val="000C1207"/>
    <w:rsid w:val="000C3793"/>
    <w:rsid w:val="000C3F26"/>
    <w:rsid w:val="000C4CCE"/>
    <w:rsid w:val="000C68D4"/>
    <w:rsid w:val="000C7A95"/>
    <w:rsid w:val="000D06DD"/>
    <w:rsid w:val="000D2F04"/>
    <w:rsid w:val="000D626F"/>
    <w:rsid w:val="000D6919"/>
    <w:rsid w:val="000E79F4"/>
    <w:rsid w:val="000F3B3D"/>
    <w:rsid w:val="000F52CC"/>
    <w:rsid w:val="000F6BBC"/>
    <w:rsid w:val="000F6D33"/>
    <w:rsid w:val="00102323"/>
    <w:rsid w:val="001027B4"/>
    <w:rsid w:val="001068B4"/>
    <w:rsid w:val="001132DC"/>
    <w:rsid w:val="001134A6"/>
    <w:rsid w:val="001179DB"/>
    <w:rsid w:val="00131D4B"/>
    <w:rsid w:val="00133C20"/>
    <w:rsid w:val="0013614D"/>
    <w:rsid w:val="00137CC7"/>
    <w:rsid w:val="00144063"/>
    <w:rsid w:val="00144D2F"/>
    <w:rsid w:val="00150A67"/>
    <w:rsid w:val="00150EE4"/>
    <w:rsid w:val="0015199B"/>
    <w:rsid w:val="001559EE"/>
    <w:rsid w:val="00156628"/>
    <w:rsid w:val="00164238"/>
    <w:rsid w:val="00165F4A"/>
    <w:rsid w:val="00172175"/>
    <w:rsid w:val="00173091"/>
    <w:rsid w:val="00176EDF"/>
    <w:rsid w:val="00183A04"/>
    <w:rsid w:val="001842E2"/>
    <w:rsid w:val="00185798"/>
    <w:rsid w:val="001975B0"/>
    <w:rsid w:val="001A18F8"/>
    <w:rsid w:val="001A44F0"/>
    <w:rsid w:val="001A4D82"/>
    <w:rsid w:val="001A57A9"/>
    <w:rsid w:val="001A6147"/>
    <w:rsid w:val="001A769F"/>
    <w:rsid w:val="001B0EB2"/>
    <w:rsid w:val="001B65AE"/>
    <w:rsid w:val="001B7182"/>
    <w:rsid w:val="001B7814"/>
    <w:rsid w:val="001C7935"/>
    <w:rsid w:val="001D0A9F"/>
    <w:rsid w:val="001D2D7C"/>
    <w:rsid w:val="001D392A"/>
    <w:rsid w:val="001D6F72"/>
    <w:rsid w:val="001E091F"/>
    <w:rsid w:val="001E2258"/>
    <w:rsid w:val="001F6AAF"/>
    <w:rsid w:val="002012AB"/>
    <w:rsid w:val="00201932"/>
    <w:rsid w:val="00201C64"/>
    <w:rsid w:val="00202E18"/>
    <w:rsid w:val="00214CA4"/>
    <w:rsid w:val="00217E04"/>
    <w:rsid w:val="002233B1"/>
    <w:rsid w:val="00232BCC"/>
    <w:rsid w:val="00233916"/>
    <w:rsid w:val="00233E01"/>
    <w:rsid w:val="00236D8D"/>
    <w:rsid w:val="00237421"/>
    <w:rsid w:val="00241256"/>
    <w:rsid w:val="00246CA7"/>
    <w:rsid w:val="00252692"/>
    <w:rsid w:val="002622AE"/>
    <w:rsid w:val="00264F43"/>
    <w:rsid w:val="00265A9A"/>
    <w:rsid w:val="00266EAF"/>
    <w:rsid w:val="002747AF"/>
    <w:rsid w:val="002755F3"/>
    <w:rsid w:val="002947D1"/>
    <w:rsid w:val="00295C28"/>
    <w:rsid w:val="00296C5C"/>
    <w:rsid w:val="002A1D99"/>
    <w:rsid w:val="002A741B"/>
    <w:rsid w:val="002C477E"/>
    <w:rsid w:val="002C5098"/>
    <w:rsid w:val="002C602B"/>
    <w:rsid w:val="002D1085"/>
    <w:rsid w:val="002D3CEB"/>
    <w:rsid w:val="002E16DF"/>
    <w:rsid w:val="002E23E5"/>
    <w:rsid w:val="002E6329"/>
    <w:rsid w:val="002F5545"/>
    <w:rsid w:val="00300B29"/>
    <w:rsid w:val="00302FF1"/>
    <w:rsid w:val="00315DD0"/>
    <w:rsid w:val="003227B8"/>
    <w:rsid w:val="003239A4"/>
    <w:rsid w:val="003258B4"/>
    <w:rsid w:val="00330ACC"/>
    <w:rsid w:val="003350EE"/>
    <w:rsid w:val="00342AB0"/>
    <w:rsid w:val="00343C7F"/>
    <w:rsid w:val="00344CF7"/>
    <w:rsid w:val="00345EA5"/>
    <w:rsid w:val="00347BF1"/>
    <w:rsid w:val="0035148A"/>
    <w:rsid w:val="00353637"/>
    <w:rsid w:val="0035480B"/>
    <w:rsid w:val="00356576"/>
    <w:rsid w:val="00364439"/>
    <w:rsid w:val="00365456"/>
    <w:rsid w:val="00367D2E"/>
    <w:rsid w:val="00371509"/>
    <w:rsid w:val="0038171B"/>
    <w:rsid w:val="00391F60"/>
    <w:rsid w:val="00392598"/>
    <w:rsid w:val="003930D0"/>
    <w:rsid w:val="00397435"/>
    <w:rsid w:val="003A0B65"/>
    <w:rsid w:val="003B1B5C"/>
    <w:rsid w:val="003B42EA"/>
    <w:rsid w:val="003B52A9"/>
    <w:rsid w:val="003C1E37"/>
    <w:rsid w:val="003C28FC"/>
    <w:rsid w:val="003D45F1"/>
    <w:rsid w:val="003D66C3"/>
    <w:rsid w:val="003F0559"/>
    <w:rsid w:val="003F22D8"/>
    <w:rsid w:val="003F51BB"/>
    <w:rsid w:val="003F747B"/>
    <w:rsid w:val="003F7A2E"/>
    <w:rsid w:val="00400A92"/>
    <w:rsid w:val="004010BF"/>
    <w:rsid w:val="00402C2F"/>
    <w:rsid w:val="00407993"/>
    <w:rsid w:val="0041170E"/>
    <w:rsid w:val="004119EE"/>
    <w:rsid w:val="0041712D"/>
    <w:rsid w:val="00422050"/>
    <w:rsid w:val="00424C13"/>
    <w:rsid w:val="00442222"/>
    <w:rsid w:val="00446161"/>
    <w:rsid w:val="004512DF"/>
    <w:rsid w:val="00451E9F"/>
    <w:rsid w:val="00452B18"/>
    <w:rsid w:val="00461194"/>
    <w:rsid w:val="004673FB"/>
    <w:rsid w:val="00467A77"/>
    <w:rsid w:val="00467A96"/>
    <w:rsid w:val="00480796"/>
    <w:rsid w:val="00480F92"/>
    <w:rsid w:val="00493FED"/>
    <w:rsid w:val="004979A5"/>
    <w:rsid w:val="004A3E4F"/>
    <w:rsid w:val="004A5C9C"/>
    <w:rsid w:val="004B4C6B"/>
    <w:rsid w:val="004C56E9"/>
    <w:rsid w:val="004C5B98"/>
    <w:rsid w:val="004D1E30"/>
    <w:rsid w:val="004D7248"/>
    <w:rsid w:val="004E012B"/>
    <w:rsid w:val="004F3F84"/>
    <w:rsid w:val="004F4621"/>
    <w:rsid w:val="004F4BAB"/>
    <w:rsid w:val="005020DC"/>
    <w:rsid w:val="00506FD5"/>
    <w:rsid w:val="00510666"/>
    <w:rsid w:val="00511F74"/>
    <w:rsid w:val="00512752"/>
    <w:rsid w:val="00513BB6"/>
    <w:rsid w:val="0052175E"/>
    <w:rsid w:val="00533BAD"/>
    <w:rsid w:val="00534764"/>
    <w:rsid w:val="00534E7D"/>
    <w:rsid w:val="005374D8"/>
    <w:rsid w:val="0054023B"/>
    <w:rsid w:val="005407C5"/>
    <w:rsid w:val="00544C87"/>
    <w:rsid w:val="00546EDF"/>
    <w:rsid w:val="00550E29"/>
    <w:rsid w:val="00555705"/>
    <w:rsid w:val="00560398"/>
    <w:rsid w:val="005607DC"/>
    <w:rsid w:val="00561E01"/>
    <w:rsid w:val="0056228D"/>
    <w:rsid w:val="0056579D"/>
    <w:rsid w:val="005666A3"/>
    <w:rsid w:val="005666D2"/>
    <w:rsid w:val="005676F9"/>
    <w:rsid w:val="00571354"/>
    <w:rsid w:val="005728F6"/>
    <w:rsid w:val="00574858"/>
    <w:rsid w:val="0059334A"/>
    <w:rsid w:val="0059442B"/>
    <w:rsid w:val="005A1FB2"/>
    <w:rsid w:val="005A650F"/>
    <w:rsid w:val="005A7243"/>
    <w:rsid w:val="005A7292"/>
    <w:rsid w:val="005B1189"/>
    <w:rsid w:val="005C4C43"/>
    <w:rsid w:val="005C7529"/>
    <w:rsid w:val="005D13A6"/>
    <w:rsid w:val="005D3C4B"/>
    <w:rsid w:val="005D6E3A"/>
    <w:rsid w:val="005E527E"/>
    <w:rsid w:val="005E61D3"/>
    <w:rsid w:val="005F1E98"/>
    <w:rsid w:val="005F54E9"/>
    <w:rsid w:val="005F5E15"/>
    <w:rsid w:val="005F6100"/>
    <w:rsid w:val="006067C7"/>
    <w:rsid w:val="00606B3A"/>
    <w:rsid w:val="00606BC8"/>
    <w:rsid w:val="00607860"/>
    <w:rsid w:val="00610799"/>
    <w:rsid w:val="00610DD6"/>
    <w:rsid w:val="00614020"/>
    <w:rsid w:val="00624ED3"/>
    <w:rsid w:val="00626076"/>
    <w:rsid w:val="00626205"/>
    <w:rsid w:val="00627B89"/>
    <w:rsid w:val="00636117"/>
    <w:rsid w:val="00642C57"/>
    <w:rsid w:val="00642EB3"/>
    <w:rsid w:val="00647FAC"/>
    <w:rsid w:val="006508E8"/>
    <w:rsid w:val="00653A13"/>
    <w:rsid w:val="00664D87"/>
    <w:rsid w:val="00666058"/>
    <w:rsid w:val="006667E7"/>
    <w:rsid w:val="006711F3"/>
    <w:rsid w:val="00681CEE"/>
    <w:rsid w:val="00683CC0"/>
    <w:rsid w:val="0069048A"/>
    <w:rsid w:val="00694659"/>
    <w:rsid w:val="006970CC"/>
    <w:rsid w:val="006A6295"/>
    <w:rsid w:val="006A7906"/>
    <w:rsid w:val="006B1EA1"/>
    <w:rsid w:val="006B5B90"/>
    <w:rsid w:val="006B727C"/>
    <w:rsid w:val="006C2085"/>
    <w:rsid w:val="006C5ECE"/>
    <w:rsid w:val="006C7244"/>
    <w:rsid w:val="006D1159"/>
    <w:rsid w:val="006E2886"/>
    <w:rsid w:val="006E45EC"/>
    <w:rsid w:val="006E50F4"/>
    <w:rsid w:val="006E69E7"/>
    <w:rsid w:val="006E718C"/>
    <w:rsid w:val="006F5469"/>
    <w:rsid w:val="00701A93"/>
    <w:rsid w:val="00704FAA"/>
    <w:rsid w:val="007060EC"/>
    <w:rsid w:val="00707B98"/>
    <w:rsid w:val="007100DC"/>
    <w:rsid w:val="007130A7"/>
    <w:rsid w:val="0071679E"/>
    <w:rsid w:val="00716CBE"/>
    <w:rsid w:val="00716FED"/>
    <w:rsid w:val="007171F4"/>
    <w:rsid w:val="007217BC"/>
    <w:rsid w:val="00721DF7"/>
    <w:rsid w:val="00730A8B"/>
    <w:rsid w:val="00735631"/>
    <w:rsid w:val="00737E1C"/>
    <w:rsid w:val="00740C73"/>
    <w:rsid w:val="007510C6"/>
    <w:rsid w:val="00754D80"/>
    <w:rsid w:val="007573CF"/>
    <w:rsid w:val="00760D08"/>
    <w:rsid w:val="00764DE6"/>
    <w:rsid w:val="0076559C"/>
    <w:rsid w:val="007656E0"/>
    <w:rsid w:val="00770446"/>
    <w:rsid w:val="0078335A"/>
    <w:rsid w:val="00783BA8"/>
    <w:rsid w:val="00787EA7"/>
    <w:rsid w:val="00787F11"/>
    <w:rsid w:val="007904E7"/>
    <w:rsid w:val="00790CAA"/>
    <w:rsid w:val="00790E86"/>
    <w:rsid w:val="00793AE1"/>
    <w:rsid w:val="00794438"/>
    <w:rsid w:val="00795AA5"/>
    <w:rsid w:val="007A220D"/>
    <w:rsid w:val="007A374E"/>
    <w:rsid w:val="007B4A8E"/>
    <w:rsid w:val="007B5E5A"/>
    <w:rsid w:val="007B5F37"/>
    <w:rsid w:val="007C1397"/>
    <w:rsid w:val="007C1C48"/>
    <w:rsid w:val="007C683E"/>
    <w:rsid w:val="007C7EA8"/>
    <w:rsid w:val="007E60D4"/>
    <w:rsid w:val="007E7122"/>
    <w:rsid w:val="007F2826"/>
    <w:rsid w:val="007F692C"/>
    <w:rsid w:val="0080412A"/>
    <w:rsid w:val="00804C6E"/>
    <w:rsid w:val="00807907"/>
    <w:rsid w:val="00813319"/>
    <w:rsid w:val="00814E27"/>
    <w:rsid w:val="0081718A"/>
    <w:rsid w:val="00821B48"/>
    <w:rsid w:val="008223C4"/>
    <w:rsid w:val="008255CB"/>
    <w:rsid w:val="008346AB"/>
    <w:rsid w:val="008354BA"/>
    <w:rsid w:val="0084285B"/>
    <w:rsid w:val="00845CC4"/>
    <w:rsid w:val="00854B77"/>
    <w:rsid w:val="00856036"/>
    <w:rsid w:val="00856462"/>
    <w:rsid w:val="0085779A"/>
    <w:rsid w:val="008579F0"/>
    <w:rsid w:val="00860E56"/>
    <w:rsid w:val="0086234D"/>
    <w:rsid w:val="0086294D"/>
    <w:rsid w:val="00862E38"/>
    <w:rsid w:val="00866155"/>
    <w:rsid w:val="008728FF"/>
    <w:rsid w:val="0087554F"/>
    <w:rsid w:val="008815FB"/>
    <w:rsid w:val="008826C4"/>
    <w:rsid w:val="0088467D"/>
    <w:rsid w:val="0088488C"/>
    <w:rsid w:val="00892FF3"/>
    <w:rsid w:val="0089476A"/>
    <w:rsid w:val="00895DE0"/>
    <w:rsid w:val="008A7CE7"/>
    <w:rsid w:val="008D087E"/>
    <w:rsid w:val="008D0D0F"/>
    <w:rsid w:val="008D2354"/>
    <w:rsid w:val="008D4BDF"/>
    <w:rsid w:val="008E040F"/>
    <w:rsid w:val="008E141C"/>
    <w:rsid w:val="008E2226"/>
    <w:rsid w:val="008E4D6C"/>
    <w:rsid w:val="008E74E0"/>
    <w:rsid w:val="008F447C"/>
    <w:rsid w:val="00904D94"/>
    <w:rsid w:val="009100EB"/>
    <w:rsid w:val="00912092"/>
    <w:rsid w:val="009144AA"/>
    <w:rsid w:val="00920D4C"/>
    <w:rsid w:val="00924B75"/>
    <w:rsid w:val="00925597"/>
    <w:rsid w:val="009265C1"/>
    <w:rsid w:val="00927149"/>
    <w:rsid w:val="009372A8"/>
    <w:rsid w:val="00945E92"/>
    <w:rsid w:val="00946084"/>
    <w:rsid w:val="009469B6"/>
    <w:rsid w:val="0095407A"/>
    <w:rsid w:val="0096130F"/>
    <w:rsid w:val="00967827"/>
    <w:rsid w:val="0097050B"/>
    <w:rsid w:val="00976828"/>
    <w:rsid w:val="00976915"/>
    <w:rsid w:val="009769E6"/>
    <w:rsid w:val="009779F9"/>
    <w:rsid w:val="00980630"/>
    <w:rsid w:val="00983919"/>
    <w:rsid w:val="00984156"/>
    <w:rsid w:val="00995751"/>
    <w:rsid w:val="009A5012"/>
    <w:rsid w:val="009A656D"/>
    <w:rsid w:val="009B7168"/>
    <w:rsid w:val="009B7FF9"/>
    <w:rsid w:val="009C5445"/>
    <w:rsid w:val="009E1333"/>
    <w:rsid w:val="009E757B"/>
    <w:rsid w:val="009F2318"/>
    <w:rsid w:val="00A01CF2"/>
    <w:rsid w:val="00A117C2"/>
    <w:rsid w:val="00A1481B"/>
    <w:rsid w:val="00A17A6F"/>
    <w:rsid w:val="00A2197A"/>
    <w:rsid w:val="00A222CB"/>
    <w:rsid w:val="00A249A3"/>
    <w:rsid w:val="00A256A3"/>
    <w:rsid w:val="00A26142"/>
    <w:rsid w:val="00A26BBB"/>
    <w:rsid w:val="00A31209"/>
    <w:rsid w:val="00A334B7"/>
    <w:rsid w:val="00A33D74"/>
    <w:rsid w:val="00A36692"/>
    <w:rsid w:val="00A42FB2"/>
    <w:rsid w:val="00A4622F"/>
    <w:rsid w:val="00A552AA"/>
    <w:rsid w:val="00A55942"/>
    <w:rsid w:val="00A6509F"/>
    <w:rsid w:val="00A7246C"/>
    <w:rsid w:val="00A81F01"/>
    <w:rsid w:val="00A83553"/>
    <w:rsid w:val="00A83E94"/>
    <w:rsid w:val="00A87FA1"/>
    <w:rsid w:val="00A90474"/>
    <w:rsid w:val="00A974A3"/>
    <w:rsid w:val="00AA755B"/>
    <w:rsid w:val="00AB6733"/>
    <w:rsid w:val="00AB7FEF"/>
    <w:rsid w:val="00AC5D95"/>
    <w:rsid w:val="00AD124C"/>
    <w:rsid w:val="00AD1E6C"/>
    <w:rsid w:val="00AD23D9"/>
    <w:rsid w:val="00AD7C87"/>
    <w:rsid w:val="00AE3919"/>
    <w:rsid w:val="00AE4964"/>
    <w:rsid w:val="00AF2520"/>
    <w:rsid w:val="00AF2663"/>
    <w:rsid w:val="00AF3E1E"/>
    <w:rsid w:val="00B0226D"/>
    <w:rsid w:val="00B03465"/>
    <w:rsid w:val="00B0351C"/>
    <w:rsid w:val="00B04778"/>
    <w:rsid w:val="00B066DC"/>
    <w:rsid w:val="00B06C51"/>
    <w:rsid w:val="00B11094"/>
    <w:rsid w:val="00B110E1"/>
    <w:rsid w:val="00B20000"/>
    <w:rsid w:val="00B210C1"/>
    <w:rsid w:val="00B21949"/>
    <w:rsid w:val="00B25315"/>
    <w:rsid w:val="00B25EE2"/>
    <w:rsid w:val="00B2750E"/>
    <w:rsid w:val="00B27FD3"/>
    <w:rsid w:val="00B309C8"/>
    <w:rsid w:val="00B359E1"/>
    <w:rsid w:val="00B36D08"/>
    <w:rsid w:val="00B40CF6"/>
    <w:rsid w:val="00B44810"/>
    <w:rsid w:val="00B50671"/>
    <w:rsid w:val="00B5299B"/>
    <w:rsid w:val="00B544D2"/>
    <w:rsid w:val="00B61602"/>
    <w:rsid w:val="00B6567A"/>
    <w:rsid w:val="00B6753E"/>
    <w:rsid w:val="00B74BD7"/>
    <w:rsid w:val="00B83A0B"/>
    <w:rsid w:val="00B86845"/>
    <w:rsid w:val="00B90446"/>
    <w:rsid w:val="00B94E56"/>
    <w:rsid w:val="00BA4F17"/>
    <w:rsid w:val="00BA5C67"/>
    <w:rsid w:val="00BB0C46"/>
    <w:rsid w:val="00BB313A"/>
    <w:rsid w:val="00BC1AB5"/>
    <w:rsid w:val="00BD4E73"/>
    <w:rsid w:val="00BE17EC"/>
    <w:rsid w:val="00BE39DA"/>
    <w:rsid w:val="00BE643B"/>
    <w:rsid w:val="00BF71BE"/>
    <w:rsid w:val="00C14B8F"/>
    <w:rsid w:val="00C22CA0"/>
    <w:rsid w:val="00C26C80"/>
    <w:rsid w:val="00C27711"/>
    <w:rsid w:val="00C3082C"/>
    <w:rsid w:val="00C45054"/>
    <w:rsid w:val="00C631E1"/>
    <w:rsid w:val="00C70032"/>
    <w:rsid w:val="00C707A1"/>
    <w:rsid w:val="00C806E5"/>
    <w:rsid w:val="00C84552"/>
    <w:rsid w:val="00C85029"/>
    <w:rsid w:val="00C93A2F"/>
    <w:rsid w:val="00CA3A8B"/>
    <w:rsid w:val="00CA6647"/>
    <w:rsid w:val="00CB6B93"/>
    <w:rsid w:val="00CB7A95"/>
    <w:rsid w:val="00CC3393"/>
    <w:rsid w:val="00CD06BF"/>
    <w:rsid w:val="00CD2057"/>
    <w:rsid w:val="00CD2C90"/>
    <w:rsid w:val="00CE284A"/>
    <w:rsid w:val="00CE729F"/>
    <w:rsid w:val="00CE75AF"/>
    <w:rsid w:val="00CF0FE1"/>
    <w:rsid w:val="00CF26E1"/>
    <w:rsid w:val="00CF628D"/>
    <w:rsid w:val="00D02795"/>
    <w:rsid w:val="00D045EA"/>
    <w:rsid w:val="00D06F03"/>
    <w:rsid w:val="00D11FBC"/>
    <w:rsid w:val="00D14293"/>
    <w:rsid w:val="00D14558"/>
    <w:rsid w:val="00D16E12"/>
    <w:rsid w:val="00D20021"/>
    <w:rsid w:val="00D22F83"/>
    <w:rsid w:val="00D23A11"/>
    <w:rsid w:val="00D24C06"/>
    <w:rsid w:val="00D3062A"/>
    <w:rsid w:val="00D311E2"/>
    <w:rsid w:val="00D32143"/>
    <w:rsid w:val="00D32CF9"/>
    <w:rsid w:val="00D3469E"/>
    <w:rsid w:val="00D35C1F"/>
    <w:rsid w:val="00D41FE3"/>
    <w:rsid w:val="00D47858"/>
    <w:rsid w:val="00D5086E"/>
    <w:rsid w:val="00D509AF"/>
    <w:rsid w:val="00D54979"/>
    <w:rsid w:val="00D5665F"/>
    <w:rsid w:val="00D57AA6"/>
    <w:rsid w:val="00D60844"/>
    <w:rsid w:val="00D66B02"/>
    <w:rsid w:val="00D8397B"/>
    <w:rsid w:val="00D879F1"/>
    <w:rsid w:val="00DA0084"/>
    <w:rsid w:val="00DA34F5"/>
    <w:rsid w:val="00DB1DA9"/>
    <w:rsid w:val="00DB309C"/>
    <w:rsid w:val="00DC0E2D"/>
    <w:rsid w:val="00DC1712"/>
    <w:rsid w:val="00DC3EBF"/>
    <w:rsid w:val="00DC40E9"/>
    <w:rsid w:val="00DC7F1F"/>
    <w:rsid w:val="00DD287F"/>
    <w:rsid w:val="00DD5DC0"/>
    <w:rsid w:val="00DD6108"/>
    <w:rsid w:val="00DD6844"/>
    <w:rsid w:val="00DE0B94"/>
    <w:rsid w:val="00DF1195"/>
    <w:rsid w:val="00DF1C35"/>
    <w:rsid w:val="00DF21A6"/>
    <w:rsid w:val="00DF612C"/>
    <w:rsid w:val="00DF7ED7"/>
    <w:rsid w:val="00E047FA"/>
    <w:rsid w:val="00E05313"/>
    <w:rsid w:val="00E1263B"/>
    <w:rsid w:val="00E2111D"/>
    <w:rsid w:val="00E21170"/>
    <w:rsid w:val="00E21C98"/>
    <w:rsid w:val="00E244F5"/>
    <w:rsid w:val="00E34E3D"/>
    <w:rsid w:val="00E35169"/>
    <w:rsid w:val="00E3578B"/>
    <w:rsid w:val="00E37AC3"/>
    <w:rsid w:val="00E404D3"/>
    <w:rsid w:val="00E44277"/>
    <w:rsid w:val="00E4459E"/>
    <w:rsid w:val="00E44A1F"/>
    <w:rsid w:val="00E462AC"/>
    <w:rsid w:val="00E537EF"/>
    <w:rsid w:val="00E552DB"/>
    <w:rsid w:val="00E55F33"/>
    <w:rsid w:val="00E56AEA"/>
    <w:rsid w:val="00E57339"/>
    <w:rsid w:val="00E62B58"/>
    <w:rsid w:val="00E6599C"/>
    <w:rsid w:val="00E71790"/>
    <w:rsid w:val="00E725A9"/>
    <w:rsid w:val="00E74BE8"/>
    <w:rsid w:val="00E75024"/>
    <w:rsid w:val="00E762A2"/>
    <w:rsid w:val="00E76899"/>
    <w:rsid w:val="00E8505A"/>
    <w:rsid w:val="00E92801"/>
    <w:rsid w:val="00EA26AE"/>
    <w:rsid w:val="00EA4DEC"/>
    <w:rsid w:val="00EA571A"/>
    <w:rsid w:val="00EB596D"/>
    <w:rsid w:val="00EC33AB"/>
    <w:rsid w:val="00EC78C4"/>
    <w:rsid w:val="00ED765F"/>
    <w:rsid w:val="00EE168A"/>
    <w:rsid w:val="00EE24D0"/>
    <w:rsid w:val="00EE5939"/>
    <w:rsid w:val="00EF1AD2"/>
    <w:rsid w:val="00EF5206"/>
    <w:rsid w:val="00EF6D09"/>
    <w:rsid w:val="00F03E59"/>
    <w:rsid w:val="00F0759F"/>
    <w:rsid w:val="00F15419"/>
    <w:rsid w:val="00F1594B"/>
    <w:rsid w:val="00F16CB0"/>
    <w:rsid w:val="00F2144F"/>
    <w:rsid w:val="00F24A6D"/>
    <w:rsid w:val="00F30455"/>
    <w:rsid w:val="00F328F2"/>
    <w:rsid w:val="00F51D65"/>
    <w:rsid w:val="00F5798D"/>
    <w:rsid w:val="00F62511"/>
    <w:rsid w:val="00F633EA"/>
    <w:rsid w:val="00F64200"/>
    <w:rsid w:val="00F64CC9"/>
    <w:rsid w:val="00F6543F"/>
    <w:rsid w:val="00F7282D"/>
    <w:rsid w:val="00F7327C"/>
    <w:rsid w:val="00F74A7C"/>
    <w:rsid w:val="00F76BEF"/>
    <w:rsid w:val="00F81171"/>
    <w:rsid w:val="00F82F69"/>
    <w:rsid w:val="00F8498B"/>
    <w:rsid w:val="00F85980"/>
    <w:rsid w:val="00F87FDF"/>
    <w:rsid w:val="00F90C74"/>
    <w:rsid w:val="00F91122"/>
    <w:rsid w:val="00F97780"/>
    <w:rsid w:val="00FA21ED"/>
    <w:rsid w:val="00FA28EC"/>
    <w:rsid w:val="00FA65FB"/>
    <w:rsid w:val="00FB5294"/>
    <w:rsid w:val="00FC1DDC"/>
    <w:rsid w:val="00FC1FC0"/>
    <w:rsid w:val="00FC660E"/>
    <w:rsid w:val="00FC7F5D"/>
    <w:rsid w:val="00FD23A3"/>
    <w:rsid w:val="00FD509F"/>
    <w:rsid w:val="00FD7120"/>
    <w:rsid w:val="00FE2AB0"/>
    <w:rsid w:val="00FE390B"/>
    <w:rsid w:val="00FE6E1C"/>
    <w:rsid w:val="00FF2F01"/>
    <w:rsid w:val="00FF64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41" fill="f" fillcolor="white" strokecolor="red">
      <v:fill color="white" on="f"/>
      <v:stroke color="red" weight="1.25pt"/>
    </o:shapedefaults>
    <o:shapelayout v:ext="edit">
      <o:idmap v:ext="edit" data="1"/>
    </o:shapelayout>
  </w:shapeDefaults>
  <w:decimalSymbol w:val=","/>
  <w:listSeparator w:val=";"/>
  <w14:docId w14:val="79054BA0"/>
  <w15:docId w15:val="{FC96ADEA-EA03-420E-821C-B8EF75F4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rPr>
      <w:sz w:val="24"/>
      <w:szCs w:val="24"/>
    </w:rPr>
  </w:style>
  <w:style w:type="paragraph" w:styleId="Titolo1">
    <w:name w:val="heading 1"/>
    <w:basedOn w:val="Normale"/>
    <w:next w:val="Normale"/>
    <w:pPr>
      <w:keepNext/>
      <w:numPr>
        <w:numId w:val="1"/>
      </w:numPr>
      <w:spacing w:after="360" w:line="0" w:lineRule="atLeast"/>
      <w:ind w:left="431" w:hanging="431"/>
      <w:outlineLvl w:val="0"/>
    </w:pPr>
    <w:rPr>
      <w:b/>
      <w:sz w:val="32"/>
      <w:szCs w:val="20"/>
    </w:rPr>
  </w:style>
  <w:style w:type="paragraph" w:styleId="Titolo2">
    <w:name w:val="heading 2"/>
    <w:basedOn w:val="Normale"/>
    <w:next w:val="Normale"/>
    <w:link w:val="Titolo2Carattere"/>
    <w:pPr>
      <w:keepNext/>
      <w:outlineLvl w:val="1"/>
    </w:pPr>
    <w:rPr>
      <w:rFonts w:ascii="Verdana" w:hAnsi="Verdana"/>
      <w:b/>
      <w:bCs/>
      <w:sz w:val="20"/>
    </w:rPr>
  </w:style>
  <w:style w:type="paragraph" w:styleId="Titolo3">
    <w:name w:val="heading 3"/>
    <w:basedOn w:val="Normale"/>
    <w:next w:val="Normale"/>
    <w:pPr>
      <w:keepNex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outlineLvl w:val="2"/>
    </w:pPr>
    <w:rPr>
      <w:rFonts w:ascii="Arial" w:hAnsi="Arial" w:cs="Arial"/>
      <w:b/>
      <w:bCs/>
      <w:i/>
      <w:iCs/>
      <w:sz w:val="20"/>
    </w:rPr>
  </w:style>
  <w:style w:type="paragraph" w:styleId="Titolo4">
    <w:name w:val="heading 4"/>
    <w:basedOn w:val="Normale"/>
    <w:next w:val="Normale"/>
    <w:pPr>
      <w:keepNext/>
      <w:autoSpaceDE w:val="0"/>
      <w:autoSpaceDN w:val="0"/>
      <w:adjustRightInd w:val="0"/>
      <w:jc w:val="both"/>
      <w:outlineLvl w:val="3"/>
    </w:pPr>
    <w:rPr>
      <w:rFonts w:ascii="Arial" w:hAnsi="Arial" w:cs="Arial"/>
      <w:b/>
      <w:bCs/>
      <w:sz w:val="20"/>
      <w:szCs w:val="20"/>
    </w:rPr>
  </w:style>
  <w:style w:type="paragraph" w:styleId="Titolo5">
    <w:name w:val="heading 5"/>
    <w:basedOn w:val="Normale"/>
    <w:next w:val="Normale"/>
    <w:pPr>
      <w:spacing w:before="240" w:after="60"/>
      <w:outlineLvl w:val="4"/>
    </w:pPr>
    <w:rPr>
      <w:b/>
      <w:bCs/>
      <w:i/>
      <w:iCs/>
      <w:sz w:val="26"/>
      <w:szCs w:val="26"/>
    </w:rPr>
  </w:style>
  <w:style w:type="paragraph" w:styleId="Titolo6">
    <w:name w:val="heading 6"/>
    <w:basedOn w:val="Normale"/>
    <w:next w:val="Normale"/>
    <w:pPr>
      <w:numPr>
        <w:ilvl w:val="5"/>
        <w:numId w:val="1"/>
      </w:numPr>
      <w:spacing w:before="240" w:after="60"/>
      <w:outlineLvl w:val="5"/>
    </w:pPr>
    <w:rPr>
      <w:i/>
      <w:sz w:val="22"/>
      <w:szCs w:val="20"/>
    </w:rPr>
  </w:style>
  <w:style w:type="paragraph" w:styleId="Titolo7">
    <w:name w:val="heading 7"/>
    <w:basedOn w:val="Normale"/>
    <w:next w:val="Normale"/>
    <w:pPr>
      <w:numPr>
        <w:ilvl w:val="6"/>
        <w:numId w:val="1"/>
      </w:numPr>
      <w:spacing w:before="240" w:after="60"/>
      <w:outlineLvl w:val="6"/>
    </w:pPr>
    <w:rPr>
      <w:rFonts w:ascii="Arial" w:hAnsi="Arial"/>
      <w:sz w:val="20"/>
      <w:szCs w:val="20"/>
    </w:rPr>
  </w:style>
  <w:style w:type="paragraph" w:styleId="Titolo8">
    <w:name w:val="heading 8"/>
    <w:basedOn w:val="Normale"/>
    <w:next w:val="Normale"/>
    <w:pPr>
      <w:numPr>
        <w:ilvl w:val="7"/>
        <w:numId w:val="1"/>
      </w:numPr>
      <w:spacing w:before="240" w:after="60"/>
      <w:outlineLvl w:val="7"/>
    </w:pPr>
    <w:rPr>
      <w:rFonts w:ascii="Arial" w:hAnsi="Arial"/>
      <w:i/>
      <w:sz w:val="20"/>
      <w:szCs w:val="20"/>
    </w:rPr>
  </w:style>
  <w:style w:type="paragraph" w:styleId="Titolo9">
    <w:name w:val="heading 9"/>
    <w:basedOn w:val="Normale"/>
    <w:next w:val="Normale"/>
    <w:pPr>
      <w:numPr>
        <w:ilvl w:val="8"/>
        <w:numId w:val="1"/>
      </w:numPr>
      <w:spacing w:before="240" w:after="60"/>
      <w:outlineLvl w:val="8"/>
    </w:pPr>
    <w:rPr>
      <w:rFonts w:ascii="Arial"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andoaltC">
    <w:name w:val="Comando(alt+C)"/>
    <w:basedOn w:val="Titolo1"/>
    <w:pPr>
      <w:numPr>
        <w:numId w:val="0"/>
      </w:numPr>
      <w:spacing w:after="0" w:line="240" w:lineRule="auto"/>
    </w:pPr>
    <w:rPr>
      <w:rFonts w:ascii="Arial" w:hAnsi="Arial"/>
    </w:rPr>
  </w:style>
  <w:style w:type="paragraph" w:customStyle="1" w:styleId="Vocedelmenaltu">
    <w:name w:val="Voce del menù(alt+u)"/>
    <w:basedOn w:val="Normale"/>
    <w:pPr>
      <w:tabs>
        <w:tab w:val="num" w:pos="360"/>
      </w:tabs>
      <w:spacing w:before="120" w:after="240" w:line="240" w:lineRule="atLeast"/>
      <w:ind w:left="357" w:hanging="357"/>
      <w:outlineLvl w:val="4"/>
    </w:pPr>
    <w:rPr>
      <w:b/>
      <w:sz w:val="28"/>
      <w:szCs w:val="20"/>
      <w:u w:val="thick"/>
    </w:rPr>
  </w:style>
  <w:style w:type="paragraph" w:customStyle="1" w:styleId="Stile1">
    <w:name w:val="Stile1"/>
    <w:basedOn w:val="Puntoelenco"/>
    <w:pPr>
      <w:tabs>
        <w:tab w:val="num" w:pos="720"/>
      </w:tabs>
      <w:ind w:left="720" w:hanging="360"/>
    </w:pPr>
    <w:rPr>
      <w:rFonts w:cs="Arial"/>
    </w:rPr>
  </w:style>
  <w:style w:type="paragraph" w:styleId="Puntoelenco">
    <w:name w:val="List Bullet"/>
    <w:basedOn w:val="Normale"/>
    <w:autoRedefine/>
    <w:pPr>
      <w:ind w:left="709"/>
      <w:jc w:val="both"/>
    </w:pPr>
    <w:rPr>
      <w:rFonts w:ascii="Arial" w:hAnsi="Arial"/>
      <w:sz w:val="20"/>
      <w:szCs w:val="20"/>
    </w:rPr>
  </w:style>
  <w:style w:type="paragraph" w:customStyle="1" w:styleId="Puntoelenco1">
    <w:name w:val="Punto elenco 1"/>
    <w:basedOn w:val="corpoAltF"/>
    <w:pPr>
      <w:tabs>
        <w:tab w:val="num" w:pos="720"/>
      </w:tabs>
      <w:ind w:left="720" w:hanging="360"/>
    </w:pPr>
  </w:style>
  <w:style w:type="paragraph" w:customStyle="1" w:styleId="corpoAltF">
    <w:name w:val="corpo (Alt+F)"/>
    <w:basedOn w:val="Normale"/>
    <w:link w:val="corpoAltFCarattere"/>
    <w:pPr>
      <w:jc w:val="both"/>
    </w:pPr>
    <w:rPr>
      <w:rFonts w:ascii="Arial" w:hAnsi="Arial" w:cs="Arial"/>
      <w:sz w:val="20"/>
      <w:szCs w:val="20"/>
    </w:rPr>
  </w:style>
  <w:style w:type="paragraph" w:styleId="Intestazione">
    <w:name w:val="header"/>
    <w:basedOn w:val="Normale"/>
    <w:link w:val="IntestazioneCarattere"/>
    <w:pPr>
      <w:tabs>
        <w:tab w:val="center" w:pos="4819"/>
        <w:tab w:val="right" w:pos="9638"/>
      </w:tabs>
    </w:pPr>
    <w:rPr>
      <w:sz w:val="20"/>
      <w:szCs w:val="20"/>
    </w:rPr>
  </w:style>
  <w:style w:type="paragraph" w:customStyle="1" w:styleId="comando">
    <w:name w:val="comando"/>
    <w:basedOn w:val="Normale"/>
    <w:pPr>
      <w:tabs>
        <w:tab w:val="right" w:leader="dot" w:pos="9639"/>
      </w:tabs>
    </w:pPr>
    <w:rPr>
      <w:rFonts w:ascii="Arial" w:hAnsi="Arial"/>
      <w:b/>
      <w:caps/>
    </w:rPr>
  </w:style>
  <w:style w:type="character" w:styleId="Collegamentoipertestuale">
    <w:name w:val="Hyperlink"/>
    <w:uiPriority w:val="99"/>
    <w:rPr>
      <w:color w:val="0000FF"/>
      <w:u w:val="single"/>
    </w:rPr>
  </w:style>
  <w:style w:type="paragraph" w:styleId="Sommario1">
    <w:name w:val="toc 1"/>
    <w:basedOn w:val="Normale"/>
    <w:next w:val="Normale"/>
    <w:autoRedefine/>
    <w:uiPriority w:val="39"/>
    <w:pPr>
      <w:pBdr>
        <w:top w:val="double" w:sz="4" w:space="1" w:color="365F91"/>
        <w:bottom w:val="double" w:sz="4" w:space="0" w:color="365F91"/>
      </w:pBdr>
      <w:shd w:val="clear" w:color="auto" w:fill="365F91"/>
      <w:tabs>
        <w:tab w:val="right" w:leader="dot" w:pos="9629"/>
      </w:tabs>
      <w:spacing w:before="180" w:after="60"/>
    </w:pPr>
    <w:rPr>
      <w:rFonts w:ascii="Arial" w:hAnsi="Arial" w:cs="Arial"/>
      <w:b/>
      <w:noProof/>
      <w:color w:val="FFFFFF"/>
      <w:sz w:val="20"/>
      <w:szCs w:val="40"/>
    </w:rPr>
  </w:style>
  <w:style w:type="paragraph" w:styleId="Sommario4">
    <w:name w:val="toc 4"/>
    <w:basedOn w:val="Normale"/>
    <w:next w:val="Normale"/>
    <w:autoRedefine/>
    <w:uiPriority w:val="39"/>
    <w:pPr>
      <w:tabs>
        <w:tab w:val="right" w:leader="dot" w:pos="9629"/>
      </w:tabs>
      <w:ind w:left="567"/>
    </w:pPr>
    <w:rPr>
      <w:rFonts w:ascii="Arial" w:hAnsi="Arial" w:cs="Arial"/>
      <w:i/>
      <w:noProof/>
      <w:sz w:val="20"/>
      <w:szCs w:val="20"/>
    </w:rPr>
  </w:style>
  <w:style w:type="paragraph" w:customStyle="1" w:styleId="TS-titolo-01">
    <w:name w:val="TS-titolo-01"/>
    <w:basedOn w:val="Intestazione"/>
    <w:link w:val="TS-titolo-01Carattere"/>
    <w:autoRedefine/>
    <w:qFormat/>
    <w:pPr>
      <w:tabs>
        <w:tab w:val="clear" w:pos="4819"/>
        <w:tab w:val="clear" w:pos="9638"/>
      </w:tabs>
    </w:pPr>
    <w:rPr>
      <w:rFonts w:ascii="Arial" w:hAnsi="Arial" w:cs="Arial"/>
      <w:b/>
      <w:i/>
      <w:sz w:val="28"/>
    </w:rPr>
  </w:style>
  <w:style w:type="paragraph" w:customStyle="1" w:styleId="TS-titolo-02">
    <w:name w:val="TS-titolo-02"/>
    <w:basedOn w:val="Intestazione"/>
    <w:autoRedefine/>
    <w:qFormat/>
    <w:pPr>
      <w:ind w:left="69"/>
      <w:jc w:val="center"/>
    </w:pPr>
    <w:rPr>
      <w:rFonts w:ascii="Arial" w:hAnsi="Arial" w:cs="Arial"/>
      <w:b/>
      <w:color w:val="FFFFFF"/>
      <w:sz w:val="32"/>
    </w:rPr>
  </w:style>
  <w:style w:type="paragraph" w:customStyle="1" w:styleId="TS-titolo-04">
    <w:name w:val="TS-titolo-04"/>
    <w:basedOn w:val="Titolo"/>
    <w:link w:val="TS-titolo-04Carattere"/>
    <w:autoRedefine/>
    <w:qFormat/>
    <w:rsid w:val="00DF1C35"/>
    <w:pPr>
      <w:pBdr>
        <w:top w:val="single" w:sz="4" w:space="0" w:color="auto"/>
      </w:pBdr>
      <w:ind w:left="0"/>
      <w:jc w:val="both"/>
    </w:pPr>
    <w:rPr>
      <w:sz w:val="24"/>
      <w:szCs w:val="24"/>
    </w:rPr>
  </w:style>
  <w:style w:type="paragraph" w:styleId="Titolo">
    <w:name w:val="Title"/>
    <w:basedOn w:val="Normale"/>
    <w:pPr>
      <w:pBdr>
        <w:top w:val="single" w:sz="4" w:space="1" w:color="auto"/>
        <w:bottom w:val="single" w:sz="4" w:space="1" w:color="auto"/>
      </w:pBdr>
      <w:spacing w:before="240" w:after="60"/>
      <w:ind w:left="-284"/>
      <w:outlineLvl w:val="0"/>
    </w:pPr>
    <w:rPr>
      <w:rFonts w:ascii="Arial" w:hAnsi="Arial"/>
      <w:b/>
      <w:kern w:val="28"/>
      <w:sz w:val="32"/>
      <w:szCs w:val="20"/>
    </w:rPr>
  </w:style>
  <w:style w:type="paragraph" w:styleId="Titoloindice">
    <w:name w:val="index heading"/>
    <w:basedOn w:val="Normale"/>
    <w:next w:val="Indice1"/>
    <w:semiHidden/>
    <w:rPr>
      <w:sz w:val="20"/>
      <w:szCs w:val="20"/>
    </w:rPr>
  </w:style>
  <w:style w:type="paragraph" w:styleId="Indice1">
    <w:name w:val="index 1"/>
    <w:basedOn w:val="Normale"/>
    <w:next w:val="Normale"/>
    <w:autoRedefine/>
    <w:semiHidden/>
    <w:pPr>
      <w:ind w:left="200" w:hanging="200"/>
    </w:pPr>
    <w:rPr>
      <w:sz w:val="20"/>
      <w:szCs w:val="20"/>
    </w:rPr>
  </w:style>
  <w:style w:type="paragraph" w:customStyle="1" w:styleId="TS-titolo-03">
    <w:name w:val="TS-titolo-03"/>
    <w:basedOn w:val="Intestazione"/>
    <w:autoRedefine/>
    <w:pPr>
      <w:jc w:val="center"/>
    </w:pPr>
    <w:rPr>
      <w:rFonts w:ascii="Arial" w:hAnsi="Arial" w:cs="Arial"/>
      <w:b/>
      <w:color w:val="000000"/>
      <w:sz w:val="32"/>
    </w:rPr>
  </w:style>
  <w:style w:type="paragraph" w:styleId="Corpodeltesto3">
    <w:name w:val="Body Text 3"/>
    <w:basedOn w:val="Normale"/>
    <w:pPr>
      <w:jc w:val="both"/>
    </w:pPr>
    <w:rPr>
      <w:rFonts w:ascii="Arial" w:hAnsi="Arial"/>
      <w:b/>
      <w:sz w:val="20"/>
      <w:szCs w:val="20"/>
    </w:rPr>
  </w:style>
  <w:style w:type="paragraph" w:customStyle="1" w:styleId="Esempi">
    <w:name w:val="Esempi"/>
    <w:basedOn w:val="Normale"/>
    <w:pPr>
      <w:jc w:val="both"/>
    </w:pPr>
    <w:rPr>
      <w:rFonts w:ascii="Arial" w:hAnsi="Arial"/>
      <w:i/>
      <w:sz w:val="20"/>
      <w:szCs w:val="20"/>
    </w:rPr>
  </w:style>
  <w:style w:type="paragraph" w:customStyle="1" w:styleId="Funzionealth">
    <w:name w:val="Funzione(alt+h)"/>
    <w:basedOn w:val="Normale"/>
    <w:link w:val="FunzionealthCarattere1"/>
    <w:pPr>
      <w:tabs>
        <w:tab w:val="right" w:pos="3260"/>
        <w:tab w:val="left" w:pos="3402"/>
      </w:tabs>
      <w:spacing w:before="60"/>
      <w:ind w:left="3402" w:hanging="3402"/>
      <w:jc w:val="both"/>
    </w:pPr>
    <w:rPr>
      <w:rFonts w:ascii="Arial" w:hAnsi="Arial"/>
      <w:i/>
      <w:sz w:val="20"/>
      <w:szCs w:val="20"/>
    </w:rPr>
  </w:style>
  <w:style w:type="paragraph" w:styleId="Testonormale">
    <w:name w:val="Plain Text"/>
    <w:basedOn w:val="Normale"/>
    <w:rPr>
      <w:rFonts w:ascii="Courier New" w:hAnsi="Courier New"/>
      <w:sz w:val="20"/>
      <w:szCs w:val="20"/>
    </w:rPr>
  </w:style>
  <w:style w:type="paragraph" w:styleId="Soggettocommento">
    <w:name w:val="annotation subject"/>
    <w:basedOn w:val="Testocommento"/>
    <w:next w:val="Testocommento"/>
    <w:semiHidden/>
    <w:rPr>
      <w:b/>
      <w:bCs/>
    </w:rPr>
  </w:style>
  <w:style w:type="paragraph" w:styleId="Testocommento">
    <w:name w:val="annotation text"/>
    <w:basedOn w:val="Normale"/>
    <w:semiHidden/>
    <w:rPr>
      <w:sz w:val="20"/>
      <w:szCs w:val="20"/>
    </w:rPr>
  </w:style>
  <w:style w:type="paragraph" w:styleId="Corpodeltesto2">
    <w:name w:val="Body Text 2"/>
    <w:basedOn w:val="Normale"/>
    <w:pPr>
      <w:tabs>
        <w:tab w:val="left" w:pos="567"/>
        <w:tab w:val="left" w:pos="1134"/>
        <w:tab w:val="left" w:pos="2552"/>
      </w:tabs>
    </w:pPr>
    <w:rPr>
      <w:i/>
      <w:sz w:val="18"/>
      <w:szCs w:val="20"/>
    </w:rPr>
  </w:style>
  <w:style w:type="paragraph" w:customStyle="1" w:styleId="corpo">
    <w:name w:val="corpo"/>
    <w:basedOn w:val="Normale"/>
    <w:link w:val="corpoCarattere"/>
    <w:pPr>
      <w:jc w:val="both"/>
    </w:pPr>
    <w:rPr>
      <w:rFonts w:ascii="Arial" w:hAnsi="Arial" w:cs="Arial"/>
      <w:sz w:val="20"/>
      <w:szCs w:val="20"/>
    </w:rPr>
  </w:style>
  <w:style w:type="character" w:styleId="Numeropagina">
    <w:name w:val="page number"/>
    <w:basedOn w:val="Carpredefinitoparagrafo"/>
  </w:style>
  <w:style w:type="paragraph" w:styleId="Pidipagina">
    <w:name w:val="footer"/>
    <w:basedOn w:val="Normale"/>
    <w:pPr>
      <w:tabs>
        <w:tab w:val="center" w:pos="4819"/>
        <w:tab w:val="right" w:pos="9638"/>
      </w:tabs>
    </w:pPr>
    <w:rPr>
      <w:sz w:val="20"/>
      <w:szCs w:val="20"/>
    </w:rPr>
  </w:style>
  <w:style w:type="paragraph" w:customStyle="1" w:styleId="TS-testata-01">
    <w:name w:val="TS-testata-01"/>
    <w:basedOn w:val="Intestazione"/>
    <w:rPr>
      <w:rFonts w:ascii="Arial" w:hAnsi="Arial" w:cs="Arial"/>
      <w:b/>
      <w:i/>
      <w:sz w:val="28"/>
    </w:rPr>
  </w:style>
  <w:style w:type="paragraph" w:styleId="NormaleWeb">
    <w:name w:val="Normal (Web)"/>
    <w:basedOn w:val="Normale"/>
    <w:pPr>
      <w:spacing w:before="100" w:beforeAutospacing="1" w:after="100" w:afterAutospacing="1"/>
    </w:pPr>
  </w:style>
  <w:style w:type="paragraph" w:styleId="Rientrocorpodeltesto2">
    <w:name w:val="Body Text Indent 2"/>
    <w:basedOn w:val="Normale"/>
    <w:pPr>
      <w:ind w:left="180"/>
      <w:jc w:val="both"/>
    </w:pPr>
    <w:rPr>
      <w:rFonts w:ascii="Verdana" w:hAnsi="Verdana" w:cs="Arial"/>
      <w:sz w:val="20"/>
    </w:rPr>
  </w:style>
  <w:style w:type="paragraph" w:styleId="Corpotesto">
    <w:name w:val="Body Text"/>
    <w:basedOn w:val="Normale"/>
    <w:pPr>
      <w:jc w:val="both"/>
    </w:pPr>
    <w:rPr>
      <w:rFonts w:ascii="Verdana" w:hAnsi="Verdana" w:cs="Arial"/>
      <w:sz w:val="20"/>
    </w:rPr>
  </w:style>
  <w:style w:type="paragraph" w:styleId="Sommario8">
    <w:name w:val="toc 8"/>
    <w:basedOn w:val="Normale"/>
    <w:next w:val="Normale"/>
    <w:autoRedefine/>
    <w:semiHidden/>
    <w:pPr>
      <w:ind w:left="1680"/>
    </w:pPr>
  </w:style>
  <w:style w:type="paragraph" w:styleId="Sommario2">
    <w:name w:val="toc 2"/>
    <w:basedOn w:val="Sommario1"/>
    <w:next w:val="Normale"/>
    <w:autoRedefine/>
    <w:uiPriority w:val="39"/>
    <w:pPr>
      <w:pBdr>
        <w:top w:val="single" w:sz="4" w:space="1" w:color="365F91"/>
        <w:bottom w:val="single" w:sz="4" w:space="0" w:color="365F91"/>
      </w:pBdr>
      <w:shd w:val="clear" w:color="auto" w:fill="auto"/>
      <w:spacing w:before="120"/>
      <w:ind w:left="113"/>
    </w:pPr>
    <w:rPr>
      <w:color w:val="auto"/>
    </w:rPr>
  </w:style>
  <w:style w:type="paragraph" w:styleId="Sommario9">
    <w:name w:val="toc 9"/>
    <w:basedOn w:val="Normale"/>
    <w:next w:val="Normale"/>
    <w:autoRedefine/>
    <w:semiHidden/>
    <w:pPr>
      <w:ind w:left="1920"/>
    </w:pPr>
  </w:style>
  <w:style w:type="paragraph" w:styleId="Sommario3">
    <w:name w:val="toc 3"/>
    <w:basedOn w:val="Sommario2"/>
    <w:next w:val="CorpoAltF0"/>
    <w:autoRedefine/>
    <w:uiPriority w:val="39"/>
    <w:pPr>
      <w:pBdr>
        <w:top w:val="none" w:sz="0" w:space="0" w:color="auto"/>
        <w:bottom w:val="none" w:sz="0" w:space="0" w:color="auto"/>
      </w:pBdr>
      <w:shd w:val="clear" w:color="auto" w:fill="D9D9D9"/>
    </w:pPr>
  </w:style>
  <w:style w:type="paragraph" w:styleId="Sommario5">
    <w:name w:val="toc 5"/>
    <w:basedOn w:val="Normale"/>
    <w:next w:val="Normale"/>
    <w:autoRedefine/>
    <w:uiPriority w:val="39"/>
    <w:pPr>
      <w:ind w:left="1134"/>
    </w:pPr>
    <w:rPr>
      <w:rFonts w:ascii="Arial" w:hAnsi="Arial"/>
      <w:i/>
      <w:sz w:val="18"/>
    </w:rPr>
  </w:style>
  <w:style w:type="paragraph" w:customStyle="1" w:styleId="Default">
    <w:name w:val="Default"/>
    <w:pPr>
      <w:autoSpaceDE w:val="0"/>
      <w:autoSpaceDN w:val="0"/>
      <w:adjustRightInd w:val="0"/>
    </w:pPr>
    <w:rPr>
      <w:rFonts w:ascii="Verdana" w:hAnsi="Verdana"/>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character" w:styleId="Enfasigrassetto">
    <w:name w:val="Strong"/>
    <w:rPr>
      <w:b/>
      <w:bCs/>
    </w:rPr>
  </w:style>
  <w:style w:type="character" w:styleId="Collegamentovisitato">
    <w:name w:val="FollowedHyperlink"/>
    <w:rPr>
      <w:color w:val="800080"/>
      <w:u w:val="single"/>
    </w:rPr>
  </w:style>
  <w:style w:type="paragraph" w:customStyle="1" w:styleId="TS-titolo-Comando">
    <w:name w:val="TS-titolo-Comando"/>
    <w:basedOn w:val="TS-titolo-01"/>
    <w:qFormat/>
    <w:pPr>
      <w:jc w:val="center"/>
    </w:pPr>
    <w:rPr>
      <w:rFonts w:cs="Times New Roman"/>
      <w:bCs/>
      <w:i w:val="0"/>
      <w:sz w:val="32"/>
    </w:rPr>
  </w:style>
  <w:style w:type="character" w:customStyle="1" w:styleId="corpoAltFCarattere">
    <w:name w:val="corpo (Alt+F) Carattere"/>
    <w:link w:val="corpoAltF"/>
    <w:rPr>
      <w:rFonts w:ascii="Arial" w:hAnsi="Arial" w:cs="Arial"/>
      <w:lang w:val="it-IT" w:eastAsia="it-IT" w:bidi="ar-SA"/>
    </w:rPr>
  </w:style>
  <w:style w:type="paragraph" w:styleId="Indice7">
    <w:name w:val="index 7"/>
    <w:basedOn w:val="Normale"/>
    <w:next w:val="Normale"/>
    <w:autoRedefine/>
    <w:semiHidden/>
    <w:pPr>
      <w:ind w:left="1400" w:hanging="200"/>
    </w:pPr>
    <w:rPr>
      <w:sz w:val="20"/>
      <w:szCs w:val="20"/>
    </w:rPr>
  </w:style>
  <w:style w:type="paragraph" w:customStyle="1" w:styleId="Paragrafoconcampialtp">
    <w:name w:val="Paragrafo con campi (alt+p)"/>
    <w:basedOn w:val="Normale"/>
    <w:pPr>
      <w:spacing w:after="120"/>
      <w:ind w:left="3402" w:hanging="3402"/>
      <w:jc w:val="both"/>
    </w:pPr>
    <w:rPr>
      <w:rFonts w:ascii="Arial" w:hAnsi="Arial"/>
      <w:i/>
      <w:sz w:val="20"/>
      <w:szCs w:val="20"/>
    </w:rPr>
  </w:style>
  <w:style w:type="paragraph" w:customStyle="1" w:styleId="Interlinafra2righeALTA">
    <w:name w:val="Interlina fra 2 righe (ALT+A)"/>
    <w:next w:val="Funzionealth"/>
    <w:pPr>
      <w:spacing w:line="120" w:lineRule="exact"/>
    </w:pPr>
    <w:rPr>
      <w:b/>
      <w:i/>
    </w:rPr>
  </w:style>
  <w:style w:type="paragraph" w:customStyle="1" w:styleId="CorpoCentrato">
    <w:name w:val="Corpo Centrato"/>
    <w:basedOn w:val="corpoAltF"/>
    <w:next w:val="corpoAltF"/>
    <w:pPr>
      <w:jc w:val="center"/>
    </w:pPr>
  </w:style>
  <w:style w:type="paragraph" w:customStyle="1" w:styleId="CorpoSpazioPrima">
    <w:name w:val="Corpo SpazioPrima"/>
    <w:basedOn w:val="corpoAltF"/>
    <w:next w:val="corpoAltF"/>
    <w:link w:val="CorpoSpazioPrimaCarattere"/>
    <w:pPr>
      <w:spacing w:before="120"/>
    </w:pPr>
  </w:style>
  <w:style w:type="paragraph" w:customStyle="1" w:styleId="TS-titolo-05">
    <w:name w:val="TS-titolo-05"/>
    <w:basedOn w:val="Normale"/>
    <w:next w:val="CorpoAltF0"/>
    <w:link w:val="TS-titolo-05Carattere"/>
    <w:qFormat/>
    <w:pPr>
      <w:pBdr>
        <w:top w:val="single" w:sz="4" w:space="1" w:color="auto"/>
        <w:bottom w:val="single" w:sz="4" w:space="1" w:color="auto"/>
      </w:pBdr>
      <w:spacing w:before="240" w:after="60"/>
    </w:pPr>
    <w:rPr>
      <w:rFonts w:ascii="Arial" w:hAnsi="Arial"/>
      <w:sz w:val="20"/>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Pr>
      <w:rFonts w:ascii="Tahoma" w:hAnsi="Tahoma" w:cs="Tahoma"/>
      <w:sz w:val="16"/>
      <w:szCs w:val="16"/>
    </w:rPr>
  </w:style>
  <w:style w:type="paragraph" w:customStyle="1" w:styleId="SpazioPrimaAltS">
    <w:name w:val="SpazioPrima (Alt+S)"/>
    <w:basedOn w:val="corpoAltF"/>
    <w:next w:val="corpoAltF"/>
    <w:pPr>
      <w:spacing w:before="120"/>
    </w:pPr>
  </w:style>
  <w:style w:type="character" w:customStyle="1" w:styleId="TS-titolo-05Carattere">
    <w:name w:val="TS-titolo-05 Carattere"/>
    <w:link w:val="TS-titolo-05"/>
    <w:rPr>
      <w:rFonts w:ascii="Arial" w:hAnsi="Arial"/>
      <w:szCs w:val="24"/>
    </w:rPr>
  </w:style>
  <w:style w:type="character" w:customStyle="1" w:styleId="TS-titolo-04Carattere">
    <w:name w:val="TS-titolo-04 Carattere"/>
    <w:link w:val="TS-titolo-04"/>
    <w:rsid w:val="00DF1C35"/>
    <w:rPr>
      <w:rFonts w:ascii="Arial" w:hAnsi="Arial"/>
      <w:b/>
      <w:kern w:val="28"/>
      <w:sz w:val="24"/>
      <w:szCs w:val="24"/>
    </w:rPr>
  </w:style>
  <w:style w:type="character" w:customStyle="1" w:styleId="CorpoSpazioPrimaCarattere">
    <w:name w:val="Corpo SpazioPrima Carattere"/>
    <w:basedOn w:val="corpoAltFCarattere"/>
    <w:link w:val="CorpoSpazioPrima"/>
    <w:rPr>
      <w:rFonts w:ascii="Arial" w:hAnsi="Arial" w:cs="Arial"/>
      <w:lang w:val="it-IT" w:eastAsia="it-IT" w:bidi="ar-SA"/>
    </w:rPr>
  </w:style>
  <w:style w:type="paragraph" w:customStyle="1" w:styleId="testo">
    <w:name w:val="testo"/>
    <w:basedOn w:val="Normale"/>
  </w:style>
  <w:style w:type="character" w:customStyle="1" w:styleId="corpoAltFCarattere1">
    <w:name w:val="corpo (Alt+F) Carattere1"/>
    <w:rPr>
      <w:rFonts w:ascii="Arial" w:hAnsi="Arial" w:cs="Arial"/>
      <w:lang w:val="it-IT" w:eastAsia="it-IT" w:bidi="ar-SA"/>
    </w:rPr>
  </w:style>
  <w:style w:type="character" w:customStyle="1" w:styleId="corpoCarattere">
    <w:name w:val="corpo Carattere"/>
    <w:link w:val="corpo"/>
    <w:rPr>
      <w:rFonts w:ascii="Arial" w:hAnsi="Arial" w:cs="Arial"/>
      <w:lang w:val="it-IT" w:eastAsia="it-IT" w:bidi="ar-SA"/>
    </w:rPr>
  </w:style>
  <w:style w:type="character" w:customStyle="1" w:styleId="StileArial10pt">
    <w:name w:val="Stile Arial 10 pt"/>
    <w:rPr>
      <w:rFonts w:ascii="Arial" w:hAnsi="Arial"/>
      <w:sz w:val="20"/>
    </w:rPr>
  </w:style>
  <w:style w:type="paragraph" w:customStyle="1" w:styleId="CorpoAltF0">
    <w:name w:val="Corpo (Alt+F)"/>
    <w:basedOn w:val="Normale"/>
    <w:link w:val="CorpoAltFCarattere0"/>
    <w:qFormat/>
    <w:pPr>
      <w:jc w:val="both"/>
    </w:pPr>
    <w:rPr>
      <w:rFonts w:ascii="Arial" w:hAnsi="Arial"/>
      <w:sz w:val="20"/>
      <w:szCs w:val="20"/>
    </w:rPr>
  </w:style>
  <w:style w:type="character" w:customStyle="1" w:styleId="IntestazioneCarattere">
    <w:name w:val="Intestazione Carattere"/>
    <w:link w:val="Intestazione"/>
    <w:rPr>
      <w:lang w:val="it-IT" w:eastAsia="it-IT" w:bidi="ar-SA"/>
    </w:rPr>
  </w:style>
  <w:style w:type="character" w:customStyle="1" w:styleId="CarattereCarattere">
    <w:name w:val="Carattere Carattere"/>
    <w:rPr>
      <w:rFonts w:ascii="Times New Roman" w:eastAsia="Times New Roman" w:hAnsi="Times New Roman" w:cs="Times New Roman"/>
      <w:sz w:val="20"/>
      <w:szCs w:val="20"/>
      <w:lang w:eastAsia="it-IT"/>
    </w:rPr>
  </w:style>
  <w:style w:type="character" w:customStyle="1" w:styleId="FunzionealthCarattere1">
    <w:name w:val="Funzione(alt+h) Carattere1"/>
    <w:link w:val="Funzionealth"/>
    <w:rPr>
      <w:rFonts w:ascii="Arial" w:hAnsi="Arial"/>
      <w:i/>
      <w:lang w:val="it-IT" w:eastAsia="it-IT" w:bidi="ar-SA"/>
    </w:rPr>
  </w:style>
  <w:style w:type="character" w:customStyle="1" w:styleId="Titolo2Carattere">
    <w:name w:val="Titolo 2 Carattere"/>
    <w:link w:val="Titolo2"/>
    <w:rPr>
      <w:rFonts w:ascii="Verdana" w:hAnsi="Verdana"/>
      <w:b/>
      <w:bCs/>
      <w:szCs w:val="24"/>
      <w:lang w:val="it-IT" w:eastAsia="it-IT" w:bidi="ar-SA"/>
    </w:rPr>
  </w:style>
  <w:style w:type="paragraph" w:customStyle="1" w:styleId="WWNewPage">
    <w:name w:val="WW_NewPage"/>
    <w:basedOn w:val="Normale"/>
    <w:qFormat/>
    <w:pPr>
      <w:jc w:val="both"/>
    </w:pPr>
    <w:rPr>
      <w:rFonts w:ascii="Arial" w:hAnsi="Arial"/>
      <w:b/>
      <w:bCs/>
      <w:color w:val="FFFFFF"/>
      <w:sz w:val="4"/>
      <w:szCs w:val="4"/>
    </w:rPr>
  </w:style>
  <w:style w:type="paragraph" w:customStyle="1" w:styleId="WWRelease">
    <w:name w:val="WW_Release"/>
    <w:basedOn w:val="Intestazione"/>
    <w:qFormat/>
    <w:pPr>
      <w:tabs>
        <w:tab w:val="clear" w:pos="4819"/>
        <w:tab w:val="clear" w:pos="9638"/>
      </w:tabs>
    </w:pPr>
    <w:rPr>
      <w:rFonts w:ascii="Arial" w:hAnsi="Arial" w:cs="Arial"/>
      <w:b/>
      <w:bCs/>
    </w:rPr>
  </w:style>
  <w:style w:type="character" w:customStyle="1" w:styleId="CorpoAltFCarattere0">
    <w:name w:val="Corpo (Alt+F) Carattere"/>
    <w:link w:val="CorpoAltF0"/>
    <w:rPr>
      <w:rFonts w:ascii="Arial" w:hAnsi="Arial" w:cs="Arial"/>
    </w:rPr>
  </w:style>
  <w:style w:type="paragraph" w:customStyle="1" w:styleId="WWReleaseTipo">
    <w:name w:val="WW_Release_Tipo"/>
    <w:basedOn w:val="Intestazione"/>
    <w:pPr>
      <w:tabs>
        <w:tab w:val="clear" w:pos="4819"/>
        <w:tab w:val="clear" w:pos="9638"/>
      </w:tabs>
    </w:pPr>
    <w:rPr>
      <w:rFonts w:ascii="Arial" w:hAnsi="Arial" w:cs="Arial"/>
      <w:b/>
    </w:rPr>
  </w:style>
  <w:style w:type="paragraph" w:customStyle="1" w:styleId="WWNormativaSoftware">
    <w:name w:val="WW_NormativaSoftware"/>
    <w:basedOn w:val="TS-titolo-Comando"/>
    <w:next w:val="CorpoAltF0"/>
    <w:qFormat/>
    <w:pPr>
      <w:spacing w:before="60"/>
      <w:ind w:left="176"/>
      <w:jc w:val="left"/>
    </w:pPr>
    <w:rPr>
      <w:color w:val="17365D"/>
      <w:sz w:val="28"/>
    </w:rPr>
  </w:style>
  <w:style w:type="paragraph" w:customStyle="1" w:styleId="WWTipoDocumento">
    <w:name w:val="WW_TipoDocumento"/>
    <w:basedOn w:val="CorpoAltF0"/>
    <w:next w:val="CorpoAltF0"/>
    <w:link w:val="WWTipoDocumentoCarattere"/>
    <w:qFormat/>
    <w:pPr>
      <w:ind w:left="142"/>
    </w:pPr>
    <w:rPr>
      <w:b/>
      <w:color w:val="FFFFFF" w:themeColor="background1"/>
      <w:sz w:val="10"/>
      <w:szCs w:val="22"/>
    </w:rPr>
  </w:style>
  <w:style w:type="character" w:customStyle="1" w:styleId="WWTipoDocumentoCarattere">
    <w:name w:val="WW_TipoDocumento Carattere"/>
    <w:link w:val="WWTipoDocumento"/>
    <w:rPr>
      <w:rFonts w:ascii="Arial" w:hAnsi="Arial"/>
      <w:b/>
      <w:color w:val="FFFFFF" w:themeColor="background1"/>
      <w:sz w:val="10"/>
      <w:szCs w:val="22"/>
    </w:rPr>
  </w:style>
  <w:style w:type="paragraph" w:customStyle="1" w:styleId="Ignora">
    <w:name w:val="Ignora"/>
    <w:basedOn w:val="CorpoAltF0"/>
    <w:qFormat/>
  </w:style>
  <w:style w:type="character" w:customStyle="1" w:styleId="TS-titolo-01Carattere">
    <w:name w:val="TS-titolo-01 Carattere"/>
    <w:link w:val="TS-titolo-01"/>
    <w:rsid w:val="00CE284A"/>
    <w:rPr>
      <w:rFonts w:ascii="Arial" w:hAnsi="Arial" w:cs="Arial"/>
      <w:b/>
      <w:i/>
      <w:sz w:val="28"/>
    </w:rPr>
  </w:style>
  <w:style w:type="paragraph" w:customStyle="1" w:styleId="TableText">
    <w:name w:val="Table Text"/>
    <w:aliases w:val="tt"/>
    <w:basedOn w:val="Normale"/>
    <w:rsid w:val="00236D8D"/>
    <w:pPr>
      <w:keepNext/>
      <w:suppressLineNumbers/>
      <w:suppressAutoHyphens/>
      <w:spacing w:after="80" w:line="240" w:lineRule="atLeast"/>
    </w:pPr>
    <w:rPr>
      <w:rFonts w:ascii="Arial" w:hAnsi="Arial"/>
      <w:kern w:val="20"/>
      <w:sz w:val="18"/>
      <w:szCs w:val="20"/>
      <w:lang w:val="en-US"/>
    </w:rPr>
  </w:style>
  <w:style w:type="paragraph" w:styleId="Paragrafoelenco">
    <w:name w:val="List Paragraph"/>
    <w:basedOn w:val="Normale"/>
    <w:uiPriority w:val="34"/>
    <w:rsid w:val="00835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357494">
      <w:bodyDiv w:val="1"/>
      <w:marLeft w:val="0"/>
      <w:marRight w:val="0"/>
      <w:marTop w:val="0"/>
      <w:marBottom w:val="0"/>
      <w:divBdr>
        <w:top w:val="none" w:sz="0" w:space="0" w:color="auto"/>
        <w:left w:val="none" w:sz="0" w:space="0" w:color="auto"/>
        <w:bottom w:val="none" w:sz="0" w:space="0" w:color="auto"/>
        <w:right w:val="none" w:sz="0" w:space="0" w:color="auto"/>
      </w:divBdr>
    </w:div>
    <w:div w:id="467095707">
      <w:bodyDiv w:val="1"/>
      <w:marLeft w:val="0"/>
      <w:marRight w:val="0"/>
      <w:marTop w:val="0"/>
      <w:marBottom w:val="0"/>
      <w:divBdr>
        <w:top w:val="none" w:sz="0" w:space="0" w:color="auto"/>
        <w:left w:val="none" w:sz="0" w:space="0" w:color="auto"/>
        <w:bottom w:val="none" w:sz="0" w:space="0" w:color="auto"/>
        <w:right w:val="none" w:sz="0" w:space="0" w:color="auto"/>
      </w:divBdr>
    </w:div>
    <w:div w:id="494882600">
      <w:bodyDiv w:val="1"/>
      <w:marLeft w:val="0"/>
      <w:marRight w:val="0"/>
      <w:marTop w:val="0"/>
      <w:marBottom w:val="0"/>
      <w:divBdr>
        <w:top w:val="none" w:sz="0" w:space="0" w:color="auto"/>
        <w:left w:val="none" w:sz="0" w:space="0" w:color="auto"/>
        <w:bottom w:val="none" w:sz="0" w:space="0" w:color="auto"/>
        <w:right w:val="none" w:sz="0" w:space="0" w:color="auto"/>
      </w:divBdr>
    </w:div>
    <w:div w:id="698821014">
      <w:bodyDiv w:val="1"/>
      <w:marLeft w:val="0"/>
      <w:marRight w:val="0"/>
      <w:marTop w:val="0"/>
      <w:marBottom w:val="0"/>
      <w:divBdr>
        <w:top w:val="none" w:sz="0" w:space="0" w:color="auto"/>
        <w:left w:val="none" w:sz="0" w:space="0" w:color="auto"/>
        <w:bottom w:val="none" w:sz="0" w:space="0" w:color="auto"/>
        <w:right w:val="none" w:sz="0" w:space="0" w:color="auto"/>
      </w:divBdr>
    </w:div>
    <w:div w:id="710377265">
      <w:bodyDiv w:val="1"/>
      <w:marLeft w:val="0"/>
      <w:marRight w:val="0"/>
      <w:marTop w:val="0"/>
      <w:marBottom w:val="0"/>
      <w:divBdr>
        <w:top w:val="none" w:sz="0" w:space="0" w:color="auto"/>
        <w:left w:val="none" w:sz="0" w:space="0" w:color="auto"/>
        <w:bottom w:val="none" w:sz="0" w:space="0" w:color="auto"/>
        <w:right w:val="none" w:sz="0" w:space="0" w:color="auto"/>
      </w:divBdr>
    </w:div>
    <w:div w:id="810177884">
      <w:bodyDiv w:val="1"/>
      <w:marLeft w:val="0"/>
      <w:marRight w:val="0"/>
      <w:marTop w:val="0"/>
      <w:marBottom w:val="0"/>
      <w:divBdr>
        <w:top w:val="none" w:sz="0" w:space="0" w:color="auto"/>
        <w:left w:val="none" w:sz="0" w:space="0" w:color="auto"/>
        <w:bottom w:val="none" w:sz="0" w:space="0" w:color="auto"/>
        <w:right w:val="none" w:sz="0" w:space="0" w:color="auto"/>
      </w:divBdr>
    </w:div>
    <w:div w:id="865025474">
      <w:bodyDiv w:val="1"/>
      <w:marLeft w:val="0"/>
      <w:marRight w:val="0"/>
      <w:marTop w:val="0"/>
      <w:marBottom w:val="0"/>
      <w:divBdr>
        <w:top w:val="none" w:sz="0" w:space="0" w:color="auto"/>
        <w:left w:val="none" w:sz="0" w:space="0" w:color="auto"/>
        <w:bottom w:val="none" w:sz="0" w:space="0" w:color="auto"/>
        <w:right w:val="none" w:sz="0" w:space="0" w:color="auto"/>
      </w:divBdr>
    </w:div>
    <w:div w:id="926965181">
      <w:bodyDiv w:val="1"/>
      <w:marLeft w:val="0"/>
      <w:marRight w:val="0"/>
      <w:marTop w:val="0"/>
      <w:marBottom w:val="0"/>
      <w:divBdr>
        <w:top w:val="none" w:sz="0" w:space="0" w:color="auto"/>
        <w:left w:val="none" w:sz="0" w:space="0" w:color="auto"/>
        <w:bottom w:val="none" w:sz="0" w:space="0" w:color="auto"/>
        <w:right w:val="none" w:sz="0" w:space="0" w:color="auto"/>
      </w:divBdr>
      <w:divsChild>
        <w:div w:id="246619264">
          <w:marLeft w:val="0"/>
          <w:marRight w:val="0"/>
          <w:marTop w:val="120"/>
          <w:marBottom w:val="0"/>
          <w:divBdr>
            <w:top w:val="none" w:sz="0" w:space="0" w:color="auto"/>
            <w:left w:val="none" w:sz="0" w:space="0" w:color="auto"/>
            <w:bottom w:val="none" w:sz="0" w:space="0" w:color="auto"/>
            <w:right w:val="none" w:sz="0" w:space="0" w:color="auto"/>
          </w:divBdr>
        </w:div>
        <w:div w:id="1598438102">
          <w:marLeft w:val="0"/>
          <w:marRight w:val="0"/>
          <w:marTop w:val="60"/>
          <w:marBottom w:val="0"/>
          <w:divBdr>
            <w:top w:val="none" w:sz="0" w:space="0" w:color="auto"/>
            <w:left w:val="none" w:sz="0" w:space="0" w:color="auto"/>
            <w:bottom w:val="none" w:sz="0" w:space="0" w:color="auto"/>
            <w:right w:val="none" w:sz="0" w:space="0" w:color="auto"/>
          </w:divBdr>
        </w:div>
      </w:divsChild>
    </w:div>
    <w:div w:id="1344941483">
      <w:bodyDiv w:val="1"/>
      <w:marLeft w:val="0"/>
      <w:marRight w:val="0"/>
      <w:marTop w:val="0"/>
      <w:marBottom w:val="0"/>
      <w:divBdr>
        <w:top w:val="none" w:sz="0" w:space="0" w:color="auto"/>
        <w:left w:val="none" w:sz="0" w:space="0" w:color="auto"/>
        <w:bottom w:val="none" w:sz="0" w:space="0" w:color="auto"/>
        <w:right w:val="none" w:sz="0" w:space="0" w:color="auto"/>
      </w:divBdr>
    </w:div>
    <w:div w:id="1401176200">
      <w:bodyDiv w:val="1"/>
      <w:marLeft w:val="0"/>
      <w:marRight w:val="0"/>
      <w:marTop w:val="0"/>
      <w:marBottom w:val="0"/>
      <w:divBdr>
        <w:top w:val="none" w:sz="0" w:space="0" w:color="auto"/>
        <w:left w:val="none" w:sz="0" w:space="0" w:color="auto"/>
        <w:bottom w:val="none" w:sz="0" w:space="0" w:color="auto"/>
        <w:right w:val="none" w:sz="0" w:space="0" w:color="auto"/>
      </w:divBdr>
      <w:divsChild>
        <w:div w:id="605431396">
          <w:marLeft w:val="0"/>
          <w:marRight w:val="0"/>
          <w:marTop w:val="0"/>
          <w:marBottom w:val="0"/>
          <w:divBdr>
            <w:top w:val="none" w:sz="0" w:space="0" w:color="auto"/>
            <w:left w:val="none" w:sz="0" w:space="0" w:color="auto"/>
            <w:bottom w:val="none" w:sz="0" w:space="0" w:color="auto"/>
            <w:right w:val="none" w:sz="0" w:space="0" w:color="auto"/>
          </w:divBdr>
        </w:div>
      </w:divsChild>
    </w:div>
    <w:div w:id="1553424732">
      <w:bodyDiv w:val="1"/>
      <w:marLeft w:val="0"/>
      <w:marRight w:val="0"/>
      <w:marTop w:val="0"/>
      <w:marBottom w:val="0"/>
      <w:divBdr>
        <w:top w:val="none" w:sz="0" w:space="0" w:color="auto"/>
        <w:left w:val="none" w:sz="0" w:space="0" w:color="auto"/>
        <w:bottom w:val="none" w:sz="0" w:space="0" w:color="auto"/>
        <w:right w:val="none" w:sz="0" w:space="0" w:color="auto"/>
      </w:divBdr>
      <w:divsChild>
        <w:div w:id="22145277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92944">
              <w:marLeft w:val="0"/>
              <w:marRight w:val="0"/>
              <w:marTop w:val="0"/>
              <w:marBottom w:val="0"/>
              <w:divBdr>
                <w:top w:val="none" w:sz="0" w:space="0" w:color="auto"/>
                <w:left w:val="none" w:sz="0" w:space="0" w:color="auto"/>
                <w:bottom w:val="none" w:sz="0" w:space="0" w:color="auto"/>
                <w:right w:val="none" w:sz="0" w:space="0" w:color="auto"/>
              </w:divBdr>
            </w:div>
            <w:div w:id="252396170">
              <w:marLeft w:val="0"/>
              <w:marRight w:val="0"/>
              <w:marTop w:val="0"/>
              <w:marBottom w:val="0"/>
              <w:divBdr>
                <w:top w:val="none" w:sz="0" w:space="0" w:color="auto"/>
                <w:left w:val="none" w:sz="0" w:space="0" w:color="auto"/>
                <w:bottom w:val="none" w:sz="0" w:space="0" w:color="auto"/>
                <w:right w:val="none" w:sz="0" w:space="0" w:color="auto"/>
              </w:divBdr>
            </w:div>
            <w:div w:id="673725923">
              <w:marLeft w:val="0"/>
              <w:marRight w:val="0"/>
              <w:marTop w:val="0"/>
              <w:marBottom w:val="0"/>
              <w:divBdr>
                <w:top w:val="none" w:sz="0" w:space="0" w:color="auto"/>
                <w:left w:val="none" w:sz="0" w:space="0" w:color="auto"/>
                <w:bottom w:val="none" w:sz="0" w:space="0" w:color="auto"/>
                <w:right w:val="none" w:sz="0" w:space="0" w:color="auto"/>
              </w:divBdr>
            </w:div>
            <w:div w:id="728766397">
              <w:marLeft w:val="0"/>
              <w:marRight w:val="0"/>
              <w:marTop w:val="0"/>
              <w:marBottom w:val="0"/>
              <w:divBdr>
                <w:top w:val="none" w:sz="0" w:space="0" w:color="auto"/>
                <w:left w:val="none" w:sz="0" w:space="0" w:color="auto"/>
                <w:bottom w:val="none" w:sz="0" w:space="0" w:color="auto"/>
                <w:right w:val="none" w:sz="0" w:space="0" w:color="auto"/>
              </w:divBdr>
            </w:div>
            <w:div w:id="837305700">
              <w:marLeft w:val="0"/>
              <w:marRight w:val="0"/>
              <w:marTop w:val="0"/>
              <w:marBottom w:val="0"/>
              <w:divBdr>
                <w:top w:val="none" w:sz="0" w:space="0" w:color="auto"/>
                <w:left w:val="none" w:sz="0" w:space="0" w:color="auto"/>
                <w:bottom w:val="none" w:sz="0" w:space="0" w:color="auto"/>
                <w:right w:val="none" w:sz="0" w:space="0" w:color="auto"/>
              </w:divBdr>
            </w:div>
            <w:div w:id="1328362234">
              <w:marLeft w:val="0"/>
              <w:marRight w:val="0"/>
              <w:marTop w:val="0"/>
              <w:marBottom w:val="0"/>
              <w:divBdr>
                <w:top w:val="none" w:sz="0" w:space="0" w:color="auto"/>
                <w:left w:val="none" w:sz="0" w:space="0" w:color="auto"/>
                <w:bottom w:val="none" w:sz="0" w:space="0" w:color="auto"/>
                <w:right w:val="none" w:sz="0" w:space="0" w:color="auto"/>
              </w:divBdr>
            </w:div>
            <w:div w:id="1335916339">
              <w:marLeft w:val="0"/>
              <w:marRight w:val="0"/>
              <w:marTop w:val="0"/>
              <w:marBottom w:val="0"/>
              <w:divBdr>
                <w:top w:val="none" w:sz="0" w:space="0" w:color="auto"/>
                <w:left w:val="none" w:sz="0" w:space="0" w:color="auto"/>
                <w:bottom w:val="none" w:sz="0" w:space="0" w:color="auto"/>
                <w:right w:val="none" w:sz="0" w:space="0" w:color="auto"/>
              </w:divBdr>
            </w:div>
            <w:div w:id="13588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19095">
      <w:bodyDiv w:val="1"/>
      <w:marLeft w:val="0"/>
      <w:marRight w:val="0"/>
      <w:marTop w:val="0"/>
      <w:marBottom w:val="0"/>
      <w:divBdr>
        <w:top w:val="none" w:sz="0" w:space="0" w:color="auto"/>
        <w:left w:val="none" w:sz="0" w:space="0" w:color="auto"/>
        <w:bottom w:val="none" w:sz="0" w:space="0" w:color="auto"/>
        <w:right w:val="none" w:sz="0" w:space="0" w:color="auto"/>
      </w:divBdr>
    </w:div>
    <w:div w:id="1677539864">
      <w:bodyDiv w:val="1"/>
      <w:marLeft w:val="0"/>
      <w:marRight w:val="0"/>
      <w:marTop w:val="0"/>
      <w:marBottom w:val="0"/>
      <w:divBdr>
        <w:top w:val="none" w:sz="0" w:space="0" w:color="auto"/>
        <w:left w:val="none" w:sz="0" w:space="0" w:color="auto"/>
        <w:bottom w:val="none" w:sz="0" w:space="0" w:color="auto"/>
        <w:right w:val="none" w:sz="0" w:space="0" w:color="auto"/>
      </w:divBdr>
    </w:div>
    <w:div w:id="1696032126">
      <w:bodyDiv w:val="1"/>
      <w:marLeft w:val="0"/>
      <w:marRight w:val="0"/>
      <w:marTop w:val="0"/>
      <w:marBottom w:val="0"/>
      <w:divBdr>
        <w:top w:val="none" w:sz="0" w:space="0" w:color="auto"/>
        <w:left w:val="none" w:sz="0" w:space="0" w:color="auto"/>
        <w:bottom w:val="none" w:sz="0" w:space="0" w:color="auto"/>
        <w:right w:val="none" w:sz="0" w:space="0" w:color="auto"/>
      </w:divBdr>
    </w:div>
    <w:div w:id="1706104540">
      <w:bodyDiv w:val="1"/>
      <w:marLeft w:val="0"/>
      <w:marRight w:val="0"/>
      <w:marTop w:val="0"/>
      <w:marBottom w:val="0"/>
      <w:divBdr>
        <w:top w:val="none" w:sz="0" w:space="0" w:color="auto"/>
        <w:left w:val="none" w:sz="0" w:space="0" w:color="auto"/>
        <w:bottom w:val="none" w:sz="0" w:space="0" w:color="auto"/>
        <w:right w:val="none" w:sz="0" w:space="0" w:color="auto"/>
      </w:divBdr>
    </w:div>
    <w:div w:id="1962153376">
      <w:bodyDiv w:val="1"/>
      <w:marLeft w:val="0"/>
      <w:marRight w:val="0"/>
      <w:marTop w:val="0"/>
      <w:marBottom w:val="0"/>
      <w:divBdr>
        <w:top w:val="none" w:sz="0" w:space="0" w:color="auto"/>
        <w:left w:val="none" w:sz="0" w:space="0" w:color="auto"/>
        <w:bottom w:val="none" w:sz="0" w:space="0" w:color="auto"/>
        <w:right w:val="none" w:sz="0" w:space="0" w:color="auto"/>
      </w:divBdr>
    </w:div>
    <w:div w:id="2082634871">
      <w:bodyDiv w:val="1"/>
      <w:marLeft w:val="0"/>
      <w:marRight w:val="0"/>
      <w:marTop w:val="0"/>
      <w:marBottom w:val="0"/>
      <w:divBdr>
        <w:top w:val="none" w:sz="0" w:space="0" w:color="auto"/>
        <w:left w:val="none" w:sz="0" w:space="0" w:color="auto"/>
        <w:bottom w:val="none" w:sz="0" w:space="0" w:color="auto"/>
        <w:right w:val="none" w:sz="0" w:space="0" w:color="auto"/>
      </w:divBdr>
    </w:div>
    <w:div w:id="212657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1" Type="http://schemas.openxmlformats.org/officeDocument/2006/relationships/image" Target="media/image3.emf"/></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egoli\Desktop\CONTRA_NEW.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739C0-F6D1-4FF2-9D62-9673E3501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CONTRA_NEW</Template>
  <TotalTime>5440</TotalTime>
  <Pages>13</Pages>
  <Words>2891</Words>
  <Characters>21404</Characters>
  <Application>Microsoft Office Word</Application>
  <DocSecurity>0</DocSecurity>
  <Lines>178</Lines>
  <Paragraphs>48</Paragraphs>
  <ScaleCrop>false</ScaleCrop>
  <HeadingPairs>
    <vt:vector size="2" baseType="variant">
      <vt:variant>
        <vt:lpstr>Titolo</vt:lpstr>
      </vt:variant>
      <vt:variant>
        <vt:i4>1</vt:i4>
      </vt:variant>
    </vt:vector>
  </HeadingPairs>
  <TitlesOfParts>
    <vt:vector size="1" baseType="lpstr">
      <vt:lpstr>SPEDIZIONE</vt:lpstr>
    </vt:vector>
  </TitlesOfParts>
  <Company>Teamsystem S.p.A</Company>
  <LinksUpToDate>false</LinksUpToDate>
  <CharactersWithSpaces>24247</CharactersWithSpaces>
  <SharedDoc>false</SharedDoc>
  <HLinks>
    <vt:vector size="84" baseType="variant">
      <vt:variant>
        <vt:i4>1441843</vt:i4>
      </vt:variant>
      <vt:variant>
        <vt:i4>74</vt:i4>
      </vt:variant>
      <vt:variant>
        <vt:i4>0</vt:i4>
      </vt:variant>
      <vt:variant>
        <vt:i4>5</vt:i4>
      </vt:variant>
      <vt:variant>
        <vt:lpwstr/>
      </vt:variant>
      <vt:variant>
        <vt:lpwstr>_Toc425959737</vt:lpwstr>
      </vt:variant>
      <vt:variant>
        <vt:i4>1441843</vt:i4>
      </vt:variant>
      <vt:variant>
        <vt:i4>68</vt:i4>
      </vt:variant>
      <vt:variant>
        <vt:i4>0</vt:i4>
      </vt:variant>
      <vt:variant>
        <vt:i4>5</vt:i4>
      </vt:variant>
      <vt:variant>
        <vt:lpwstr/>
      </vt:variant>
      <vt:variant>
        <vt:lpwstr>_Toc425959736</vt:lpwstr>
      </vt:variant>
      <vt:variant>
        <vt:i4>1441843</vt:i4>
      </vt:variant>
      <vt:variant>
        <vt:i4>62</vt:i4>
      </vt:variant>
      <vt:variant>
        <vt:i4>0</vt:i4>
      </vt:variant>
      <vt:variant>
        <vt:i4>5</vt:i4>
      </vt:variant>
      <vt:variant>
        <vt:lpwstr/>
      </vt:variant>
      <vt:variant>
        <vt:lpwstr>_Toc425959735</vt:lpwstr>
      </vt:variant>
      <vt:variant>
        <vt:i4>1441843</vt:i4>
      </vt:variant>
      <vt:variant>
        <vt:i4>56</vt:i4>
      </vt:variant>
      <vt:variant>
        <vt:i4>0</vt:i4>
      </vt:variant>
      <vt:variant>
        <vt:i4>5</vt:i4>
      </vt:variant>
      <vt:variant>
        <vt:lpwstr/>
      </vt:variant>
      <vt:variant>
        <vt:lpwstr>_Toc425959734</vt:lpwstr>
      </vt:variant>
      <vt:variant>
        <vt:i4>1441843</vt:i4>
      </vt:variant>
      <vt:variant>
        <vt:i4>50</vt:i4>
      </vt:variant>
      <vt:variant>
        <vt:i4>0</vt:i4>
      </vt:variant>
      <vt:variant>
        <vt:i4>5</vt:i4>
      </vt:variant>
      <vt:variant>
        <vt:lpwstr/>
      </vt:variant>
      <vt:variant>
        <vt:lpwstr>_Toc425959733</vt:lpwstr>
      </vt:variant>
      <vt:variant>
        <vt:i4>1441843</vt:i4>
      </vt:variant>
      <vt:variant>
        <vt:i4>44</vt:i4>
      </vt:variant>
      <vt:variant>
        <vt:i4>0</vt:i4>
      </vt:variant>
      <vt:variant>
        <vt:i4>5</vt:i4>
      </vt:variant>
      <vt:variant>
        <vt:lpwstr/>
      </vt:variant>
      <vt:variant>
        <vt:lpwstr>_Toc425959732</vt:lpwstr>
      </vt:variant>
      <vt:variant>
        <vt:i4>1441843</vt:i4>
      </vt:variant>
      <vt:variant>
        <vt:i4>38</vt:i4>
      </vt:variant>
      <vt:variant>
        <vt:i4>0</vt:i4>
      </vt:variant>
      <vt:variant>
        <vt:i4>5</vt:i4>
      </vt:variant>
      <vt:variant>
        <vt:lpwstr/>
      </vt:variant>
      <vt:variant>
        <vt:lpwstr>_Toc425959731</vt:lpwstr>
      </vt:variant>
      <vt:variant>
        <vt:i4>1441843</vt:i4>
      </vt:variant>
      <vt:variant>
        <vt:i4>32</vt:i4>
      </vt:variant>
      <vt:variant>
        <vt:i4>0</vt:i4>
      </vt:variant>
      <vt:variant>
        <vt:i4>5</vt:i4>
      </vt:variant>
      <vt:variant>
        <vt:lpwstr/>
      </vt:variant>
      <vt:variant>
        <vt:lpwstr>_Toc425959730</vt:lpwstr>
      </vt:variant>
      <vt:variant>
        <vt:i4>1507379</vt:i4>
      </vt:variant>
      <vt:variant>
        <vt:i4>26</vt:i4>
      </vt:variant>
      <vt:variant>
        <vt:i4>0</vt:i4>
      </vt:variant>
      <vt:variant>
        <vt:i4>5</vt:i4>
      </vt:variant>
      <vt:variant>
        <vt:lpwstr/>
      </vt:variant>
      <vt:variant>
        <vt:lpwstr>_Toc425959729</vt:lpwstr>
      </vt:variant>
      <vt:variant>
        <vt:i4>1507379</vt:i4>
      </vt:variant>
      <vt:variant>
        <vt:i4>20</vt:i4>
      </vt:variant>
      <vt:variant>
        <vt:i4>0</vt:i4>
      </vt:variant>
      <vt:variant>
        <vt:i4>5</vt:i4>
      </vt:variant>
      <vt:variant>
        <vt:lpwstr/>
      </vt:variant>
      <vt:variant>
        <vt:lpwstr>_Toc425959728</vt:lpwstr>
      </vt:variant>
      <vt:variant>
        <vt:i4>1507379</vt:i4>
      </vt:variant>
      <vt:variant>
        <vt:i4>14</vt:i4>
      </vt:variant>
      <vt:variant>
        <vt:i4>0</vt:i4>
      </vt:variant>
      <vt:variant>
        <vt:i4>5</vt:i4>
      </vt:variant>
      <vt:variant>
        <vt:lpwstr/>
      </vt:variant>
      <vt:variant>
        <vt:lpwstr>_Toc425959727</vt:lpwstr>
      </vt:variant>
      <vt:variant>
        <vt:i4>1507379</vt:i4>
      </vt:variant>
      <vt:variant>
        <vt:i4>8</vt:i4>
      </vt:variant>
      <vt:variant>
        <vt:i4>0</vt:i4>
      </vt:variant>
      <vt:variant>
        <vt:i4>5</vt:i4>
      </vt:variant>
      <vt:variant>
        <vt:lpwstr/>
      </vt:variant>
      <vt:variant>
        <vt:lpwstr>_Toc425959726</vt:lpwstr>
      </vt:variant>
      <vt:variant>
        <vt:i4>1507379</vt:i4>
      </vt:variant>
      <vt:variant>
        <vt:i4>2</vt:i4>
      </vt:variant>
      <vt:variant>
        <vt:i4>0</vt:i4>
      </vt:variant>
      <vt:variant>
        <vt:i4>5</vt:i4>
      </vt:variant>
      <vt:variant>
        <vt:lpwstr/>
      </vt:variant>
      <vt:variant>
        <vt:lpwstr>_Toc425959725</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SPEDIZIONE</dc:title>
  <dc:creator>Claudia Pegoli</dc:creator>
  <cp:lastModifiedBy>Cristina Toso</cp:lastModifiedBy>
  <cp:revision>315</cp:revision>
  <cp:lastPrinted>2018-12-20T16:00:00Z</cp:lastPrinted>
  <dcterms:created xsi:type="dcterms:W3CDTF">2018-03-21T07:31:00Z</dcterms:created>
  <dcterms:modified xsi:type="dcterms:W3CDTF">2018-12-20T16:01:00Z</dcterms:modified>
</cp:coreProperties>
</file>