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628C" w14:textId="77777777" w:rsidR="00592C2C" w:rsidRPr="00A42155" w:rsidRDefault="00BB40ED">
      <w:pPr>
        <w:pStyle w:val="corpoAltF0"/>
        <w:jc w:val="left"/>
      </w:pPr>
      <w:bookmarkStart w:id="0" w:name="_Hlk480295496"/>
      <w:bookmarkStart w:id="1" w:name="_GoBack"/>
      <w:bookmarkEnd w:id="0"/>
      <w:r w:rsidRPr="00A42155">
        <w:rPr>
          <w:noProof/>
          <w:lang w:val="it-IT" w:eastAsia="it-IT"/>
        </w:rPr>
        <w:drawing>
          <wp:anchor distT="0" distB="0" distL="114300" distR="114300" simplePos="0" relativeHeight="251658240" behindDoc="0" locked="0" layoutInCell="1" allowOverlap="1" wp14:anchorId="7699E733" wp14:editId="094794FA">
            <wp:simplePos x="0" y="0"/>
            <wp:positionH relativeFrom="column">
              <wp:posOffset>661035</wp:posOffset>
            </wp:positionH>
            <wp:positionV relativeFrom="paragraph">
              <wp:posOffset>-346710</wp:posOffset>
            </wp:positionV>
            <wp:extent cx="2876550" cy="628650"/>
            <wp:effectExtent l="0" t="0" r="0" b="0"/>
            <wp:wrapNone/>
            <wp:docPr id="513" name="Immagine 51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pic:spPr>
                </pic:pic>
              </a:graphicData>
            </a:graphic>
            <wp14:sizeRelH relativeFrom="page">
              <wp14:pctWidth>0</wp14:pctWidth>
            </wp14:sizeRelH>
            <wp14:sizeRelV relativeFrom="page">
              <wp14:pctHeight>0</wp14:pctHeight>
            </wp14:sizeRelV>
          </wp:anchor>
        </w:drawing>
      </w:r>
    </w:p>
    <w:p w14:paraId="5401670E" w14:textId="77777777" w:rsidR="00592C2C" w:rsidRPr="00A42155" w:rsidRDefault="00BB40ED">
      <w:pPr>
        <w:pStyle w:val="corpoAltF0"/>
        <w:ind w:left="1134"/>
      </w:pPr>
      <w:r w:rsidRPr="00A42155">
        <w:rPr>
          <w:noProof/>
        </w:rPr>
        <mc:AlternateContent>
          <mc:Choice Requires="wpg">
            <w:drawing>
              <wp:anchor distT="0" distB="0" distL="114300" distR="114300" simplePos="0" relativeHeight="251657216" behindDoc="0" locked="0" layoutInCell="1" allowOverlap="1" wp14:anchorId="1A2B01A1" wp14:editId="7EEA49E9">
                <wp:simplePos x="0" y="0"/>
                <wp:positionH relativeFrom="column">
                  <wp:posOffset>404495</wp:posOffset>
                </wp:positionH>
                <wp:positionV relativeFrom="paragraph">
                  <wp:posOffset>113665</wp:posOffset>
                </wp:positionV>
                <wp:extent cx="5621655" cy="8095615"/>
                <wp:effectExtent l="635" t="16510" r="16510" b="12700"/>
                <wp:wrapNone/>
                <wp:docPr id="1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8095615"/>
                          <a:chOff x="1771" y="3521"/>
                          <a:chExt cx="8853" cy="12749"/>
                        </a:xfrm>
                      </wpg:grpSpPr>
                      <wps:wsp>
                        <wps:cNvPr id="16" name="Line 273"/>
                        <wps:cNvCnPr>
                          <a:cxnSpLocks noChangeShapeType="1"/>
                        </wps:cNvCnPr>
                        <wps:spPr bwMode="auto">
                          <a:xfrm flipH="1" flipV="1">
                            <a:off x="3308" y="3521"/>
                            <a:ext cx="441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17" name="Rectangle 274"/>
                        <wps:cNvSpPr>
                          <a:spLocks noChangeArrowheads="1"/>
                        </wps:cNvSpPr>
                        <wps:spPr bwMode="auto">
                          <a:xfrm>
                            <a:off x="2350" y="9149"/>
                            <a:ext cx="4662" cy="401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75"/>
                        <wps:cNvSpPr>
                          <a:spLocks noChangeArrowheads="1"/>
                        </wps:cNvSpPr>
                        <wps:spPr bwMode="auto">
                          <a:xfrm>
                            <a:off x="2661" y="9566"/>
                            <a:ext cx="4008" cy="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76"/>
                        <wps:cNvSpPr>
                          <a:spLocks/>
                        </wps:cNvSpPr>
                        <wps:spPr bwMode="auto">
                          <a:xfrm>
                            <a:off x="3132" y="12329"/>
                            <a:ext cx="397" cy="397"/>
                          </a:xfrm>
                          <a:custGeom>
                            <a:avLst/>
                            <a:gdLst>
                              <a:gd name="T0" fmla="*/ 794 w 794"/>
                              <a:gd name="T1" fmla="*/ 386 h 793"/>
                              <a:gd name="T2" fmla="*/ 751 w 794"/>
                              <a:gd name="T3" fmla="*/ 193 h 793"/>
                              <a:gd name="T4" fmla="*/ 600 w 794"/>
                              <a:gd name="T5" fmla="*/ 43 h 793"/>
                              <a:gd name="T6" fmla="*/ 407 w 794"/>
                              <a:gd name="T7" fmla="*/ 0 h 793"/>
                              <a:gd name="T8" fmla="*/ 407 w 794"/>
                              <a:gd name="T9" fmla="*/ 0 h 793"/>
                              <a:gd name="T10" fmla="*/ 193 w 794"/>
                              <a:gd name="T11" fmla="*/ 43 h 793"/>
                              <a:gd name="T12" fmla="*/ 65 w 794"/>
                              <a:gd name="T13" fmla="*/ 193 h 793"/>
                              <a:gd name="T14" fmla="*/ 0 w 794"/>
                              <a:gd name="T15" fmla="*/ 386 h 793"/>
                              <a:gd name="T16" fmla="*/ 0 w 794"/>
                              <a:gd name="T17" fmla="*/ 386 h 793"/>
                              <a:gd name="T18" fmla="*/ 65 w 794"/>
                              <a:gd name="T19" fmla="*/ 600 h 793"/>
                              <a:gd name="T20" fmla="*/ 193 w 794"/>
                              <a:gd name="T21" fmla="*/ 728 h 793"/>
                              <a:gd name="T22" fmla="*/ 407 w 794"/>
                              <a:gd name="T23" fmla="*/ 793 h 793"/>
                              <a:gd name="T24" fmla="*/ 407 w 794"/>
                              <a:gd name="T25" fmla="*/ 793 h 793"/>
                              <a:gd name="T26" fmla="*/ 600 w 794"/>
                              <a:gd name="T27" fmla="*/ 728 h 793"/>
                              <a:gd name="T28" fmla="*/ 751 w 794"/>
                              <a:gd name="T29" fmla="*/ 600 h 793"/>
                              <a:gd name="T30" fmla="*/ 794 w 794"/>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4" h="793">
                                <a:moveTo>
                                  <a:pt x="794" y="386"/>
                                </a:moveTo>
                                <a:lnTo>
                                  <a:pt x="751" y="193"/>
                                </a:lnTo>
                                <a:lnTo>
                                  <a:pt x="600" y="43"/>
                                </a:lnTo>
                                <a:lnTo>
                                  <a:pt x="407" y="0"/>
                                </a:lnTo>
                                <a:lnTo>
                                  <a:pt x="193" y="43"/>
                                </a:lnTo>
                                <a:lnTo>
                                  <a:pt x="65" y="193"/>
                                </a:lnTo>
                                <a:lnTo>
                                  <a:pt x="0" y="386"/>
                                </a:lnTo>
                                <a:lnTo>
                                  <a:pt x="65" y="600"/>
                                </a:lnTo>
                                <a:lnTo>
                                  <a:pt x="193" y="728"/>
                                </a:lnTo>
                                <a:lnTo>
                                  <a:pt x="407" y="793"/>
                                </a:lnTo>
                                <a:lnTo>
                                  <a:pt x="600" y="728"/>
                                </a:lnTo>
                                <a:lnTo>
                                  <a:pt x="751" y="600"/>
                                </a:lnTo>
                                <a:lnTo>
                                  <a:pt x="794"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7"/>
                        <wps:cNvSpPr>
                          <a:spLocks/>
                        </wps:cNvSpPr>
                        <wps:spPr bwMode="auto">
                          <a:xfrm>
                            <a:off x="4397" y="12329"/>
                            <a:ext cx="397" cy="397"/>
                          </a:xfrm>
                          <a:custGeom>
                            <a:avLst/>
                            <a:gdLst>
                              <a:gd name="T0" fmla="*/ 793 w 793"/>
                              <a:gd name="T1" fmla="*/ 386 h 793"/>
                              <a:gd name="T2" fmla="*/ 750 w 793"/>
                              <a:gd name="T3" fmla="*/ 193 h 793"/>
                              <a:gd name="T4" fmla="*/ 599 w 793"/>
                              <a:gd name="T5" fmla="*/ 43 h 793"/>
                              <a:gd name="T6" fmla="*/ 407 w 793"/>
                              <a:gd name="T7" fmla="*/ 0 h 793"/>
                              <a:gd name="T8" fmla="*/ 407 w 793"/>
                              <a:gd name="T9" fmla="*/ 0 h 793"/>
                              <a:gd name="T10" fmla="*/ 214 w 793"/>
                              <a:gd name="T11" fmla="*/ 43 h 793"/>
                              <a:gd name="T12" fmla="*/ 64 w 793"/>
                              <a:gd name="T13" fmla="*/ 193 h 793"/>
                              <a:gd name="T14" fmla="*/ 0 w 793"/>
                              <a:gd name="T15" fmla="*/ 386 h 793"/>
                              <a:gd name="T16" fmla="*/ 0 w 793"/>
                              <a:gd name="T17" fmla="*/ 386 h 793"/>
                              <a:gd name="T18" fmla="*/ 64 w 793"/>
                              <a:gd name="T19" fmla="*/ 600 h 793"/>
                              <a:gd name="T20" fmla="*/ 214 w 793"/>
                              <a:gd name="T21" fmla="*/ 728 h 793"/>
                              <a:gd name="T22" fmla="*/ 407 w 793"/>
                              <a:gd name="T23" fmla="*/ 793 h 793"/>
                              <a:gd name="T24" fmla="*/ 407 w 793"/>
                              <a:gd name="T25" fmla="*/ 793 h 793"/>
                              <a:gd name="T26" fmla="*/ 599 w 793"/>
                              <a:gd name="T27" fmla="*/ 728 h 793"/>
                              <a:gd name="T28" fmla="*/ 750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50" y="193"/>
                                </a:lnTo>
                                <a:lnTo>
                                  <a:pt x="599" y="43"/>
                                </a:lnTo>
                                <a:lnTo>
                                  <a:pt x="407" y="0"/>
                                </a:lnTo>
                                <a:lnTo>
                                  <a:pt x="214" y="43"/>
                                </a:lnTo>
                                <a:lnTo>
                                  <a:pt x="64" y="193"/>
                                </a:lnTo>
                                <a:lnTo>
                                  <a:pt x="0" y="386"/>
                                </a:lnTo>
                                <a:lnTo>
                                  <a:pt x="64" y="600"/>
                                </a:lnTo>
                                <a:lnTo>
                                  <a:pt x="214" y="728"/>
                                </a:lnTo>
                                <a:lnTo>
                                  <a:pt x="407" y="793"/>
                                </a:lnTo>
                                <a:lnTo>
                                  <a:pt x="599" y="728"/>
                                </a:lnTo>
                                <a:lnTo>
                                  <a:pt x="750"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8"/>
                        <wps:cNvSpPr>
                          <a:spLocks/>
                        </wps:cNvSpPr>
                        <wps:spPr bwMode="auto">
                          <a:xfrm>
                            <a:off x="5651" y="12329"/>
                            <a:ext cx="397" cy="397"/>
                          </a:xfrm>
                          <a:custGeom>
                            <a:avLst/>
                            <a:gdLst>
                              <a:gd name="T0" fmla="*/ 793 w 793"/>
                              <a:gd name="T1" fmla="*/ 386 h 793"/>
                              <a:gd name="T2" fmla="*/ 729 w 793"/>
                              <a:gd name="T3" fmla="*/ 193 h 793"/>
                              <a:gd name="T4" fmla="*/ 600 w 793"/>
                              <a:gd name="T5" fmla="*/ 43 h 793"/>
                              <a:gd name="T6" fmla="*/ 385 w 793"/>
                              <a:gd name="T7" fmla="*/ 0 h 793"/>
                              <a:gd name="T8" fmla="*/ 385 w 793"/>
                              <a:gd name="T9" fmla="*/ 0 h 793"/>
                              <a:gd name="T10" fmla="*/ 192 w 793"/>
                              <a:gd name="T11" fmla="*/ 43 h 793"/>
                              <a:gd name="T12" fmla="*/ 43 w 793"/>
                              <a:gd name="T13" fmla="*/ 193 h 793"/>
                              <a:gd name="T14" fmla="*/ 0 w 793"/>
                              <a:gd name="T15" fmla="*/ 386 h 793"/>
                              <a:gd name="T16" fmla="*/ 0 w 793"/>
                              <a:gd name="T17" fmla="*/ 386 h 793"/>
                              <a:gd name="T18" fmla="*/ 43 w 793"/>
                              <a:gd name="T19" fmla="*/ 600 h 793"/>
                              <a:gd name="T20" fmla="*/ 192 w 793"/>
                              <a:gd name="T21" fmla="*/ 728 h 793"/>
                              <a:gd name="T22" fmla="*/ 385 w 793"/>
                              <a:gd name="T23" fmla="*/ 793 h 793"/>
                              <a:gd name="T24" fmla="*/ 385 w 793"/>
                              <a:gd name="T25" fmla="*/ 793 h 793"/>
                              <a:gd name="T26" fmla="*/ 600 w 793"/>
                              <a:gd name="T27" fmla="*/ 728 h 793"/>
                              <a:gd name="T28" fmla="*/ 729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29" y="193"/>
                                </a:lnTo>
                                <a:lnTo>
                                  <a:pt x="600" y="43"/>
                                </a:lnTo>
                                <a:lnTo>
                                  <a:pt x="385" y="0"/>
                                </a:lnTo>
                                <a:lnTo>
                                  <a:pt x="192" y="43"/>
                                </a:lnTo>
                                <a:lnTo>
                                  <a:pt x="43" y="193"/>
                                </a:lnTo>
                                <a:lnTo>
                                  <a:pt x="0" y="386"/>
                                </a:lnTo>
                                <a:lnTo>
                                  <a:pt x="43" y="600"/>
                                </a:lnTo>
                                <a:lnTo>
                                  <a:pt x="192" y="728"/>
                                </a:lnTo>
                                <a:lnTo>
                                  <a:pt x="385" y="793"/>
                                </a:lnTo>
                                <a:lnTo>
                                  <a:pt x="600" y="728"/>
                                </a:lnTo>
                                <a:lnTo>
                                  <a:pt x="729"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79"/>
                        <wps:cNvSpPr>
                          <a:spLocks noChangeArrowheads="1"/>
                        </wps:cNvSpPr>
                        <wps:spPr bwMode="auto">
                          <a:xfrm>
                            <a:off x="2671" y="12083"/>
                            <a:ext cx="399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0"/>
                        <wps:cNvSpPr>
                          <a:spLocks noChangeArrowheads="1"/>
                        </wps:cNvSpPr>
                        <wps:spPr bwMode="auto">
                          <a:xfrm>
                            <a:off x="3132"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81"/>
                        <wps:cNvSpPr>
                          <a:spLocks noChangeArrowheads="1"/>
                        </wps:cNvSpPr>
                        <wps:spPr bwMode="auto">
                          <a:xfrm>
                            <a:off x="35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82"/>
                        <wps:cNvSpPr>
                          <a:spLocks noChangeArrowheads="1"/>
                        </wps:cNvSpPr>
                        <wps:spPr bwMode="auto">
                          <a:xfrm>
                            <a:off x="3936"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3"/>
                        <wps:cNvSpPr>
                          <a:spLocks noChangeArrowheads="1"/>
                        </wps:cNvSpPr>
                        <wps:spPr bwMode="auto">
                          <a:xfrm>
                            <a:off x="43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4"/>
                        <wps:cNvSpPr>
                          <a:spLocks noChangeArrowheads="1"/>
                        </wps:cNvSpPr>
                        <wps:spPr bwMode="auto">
                          <a:xfrm>
                            <a:off x="47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5"/>
                        <wps:cNvSpPr>
                          <a:spLocks noChangeArrowheads="1"/>
                        </wps:cNvSpPr>
                        <wps:spPr bwMode="auto">
                          <a:xfrm>
                            <a:off x="51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6"/>
                        <wps:cNvSpPr>
                          <a:spLocks noChangeArrowheads="1"/>
                        </wps:cNvSpPr>
                        <wps:spPr bwMode="auto">
                          <a:xfrm>
                            <a:off x="55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87"/>
                        <wps:cNvSpPr>
                          <a:spLocks noChangeArrowheads="1"/>
                        </wps:cNvSpPr>
                        <wps:spPr bwMode="auto">
                          <a:xfrm>
                            <a:off x="5951"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8"/>
                        <wps:cNvSpPr>
                          <a:spLocks noChangeArrowheads="1"/>
                        </wps:cNvSpPr>
                        <wps:spPr bwMode="auto">
                          <a:xfrm>
                            <a:off x="63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89"/>
                        <wps:cNvSpPr>
                          <a:spLocks/>
                        </wps:cNvSpPr>
                        <wps:spPr bwMode="auto">
                          <a:xfrm>
                            <a:off x="1771" y="6187"/>
                            <a:ext cx="6141" cy="6126"/>
                          </a:xfrm>
                          <a:custGeom>
                            <a:avLst/>
                            <a:gdLst>
                              <a:gd name="T0" fmla="*/ 12282 w 12282"/>
                              <a:gd name="T1" fmla="*/ 6576 h 12252"/>
                              <a:gd name="T2" fmla="*/ 5680 w 12282"/>
                              <a:gd name="T3" fmla="*/ 0 h 12252"/>
                              <a:gd name="T4" fmla="*/ 0 w 12282"/>
                              <a:gd name="T5" fmla="*/ 5676 h 12252"/>
                              <a:gd name="T6" fmla="*/ 6580 w 12282"/>
                              <a:gd name="T7" fmla="*/ 12252 h 12252"/>
                              <a:gd name="T8" fmla="*/ 12282 w 12282"/>
                              <a:gd name="T9" fmla="*/ 6576 h 12252"/>
                            </a:gdLst>
                            <a:ahLst/>
                            <a:cxnLst>
                              <a:cxn ang="0">
                                <a:pos x="T0" y="T1"/>
                              </a:cxn>
                              <a:cxn ang="0">
                                <a:pos x="T2" y="T3"/>
                              </a:cxn>
                              <a:cxn ang="0">
                                <a:pos x="T4" y="T5"/>
                              </a:cxn>
                              <a:cxn ang="0">
                                <a:pos x="T6" y="T7"/>
                              </a:cxn>
                              <a:cxn ang="0">
                                <a:pos x="T8" y="T9"/>
                              </a:cxn>
                            </a:cxnLst>
                            <a:rect l="0" t="0" r="r" b="b"/>
                            <a:pathLst>
                              <a:path w="12282" h="12252">
                                <a:moveTo>
                                  <a:pt x="12282" y="6576"/>
                                </a:moveTo>
                                <a:lnTo>
                                  <a:pt x="5680" y="0"/>
                                </a:lnTo>
                                <a:lnTo>
                                  <a:pt x="0" y="5676"/>
                                </a:lnTo>
                                <a:lnTo>
                                  <a:pt x="6580" y="12252"/>
                                </a:lnTo>
                                <a:lnTo>
                                  <a:pt x="12282" y="657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0"/>
                        <wps:cNvSpPr>
                          <a:spLocks/>
                        </wps:cNvSpPr>
                        <wps:spPr bwMode="auto">
                          <a:xfrm>
                            <a:off x="2264" y="6701"/>
                            <a:ext cx="5112" cy="5109"/>
                          </a:xfrm>
                          <a:custGeom>
                            <a:avLst/>
                            <a:gdLst>
                              <a:gd name="T0" fmla="*/ 10224 w 10224"/>
                              <a:gd name="T1" fmla="*/ 5656 h 10219"/>
                              <a:gd name="T2" fmla="*/ 4544 w 10224"/>
                              <a:gd name="T3" fmla="*/ 0 h 10219"/>
                              <a:gd name="T4" fmla="*/ 0 w 10224"/>
                              <a:gd name="T5" fmla="*/ 4542 h 10219"/>
                              <a:gd name="T6" fmla="*/ 5680 w 10224"/>
                              <a:gd name="T7" fmla="*/ 10219 h 10219"/>
                              <a:gd name="T8" fmla="*/ 10224 w 10224"/>
                              <a:gd name="T9" fmla="*/ 5656 h 10219"/>
                            </a:gdLst>
                            <a:ahLst/>
                            <a:cxnLst>
                              <a:cxn ang="0">
                                <a:pos x="T0" y="T1"/>
                              </a:cxn>
                              <a:cxn ang="0">
                                <a:pos x="T2" y="T3"/>
                              </a:cxn>
                              <a:cxn ang="0">
                                <a:pos x="T4" y="T5"/>
                              </a:cxn>
                              <a:cxn ang="0">
                                <a:pos x="T6" y="T7"/>
                              </a:cxn>
                              <a:cxn ang="0">
                                <a:pos x="T8" y="T9"/>
                              </a:cxn>
                            </a:cxnLst>
                            <a:rect l="0" t="0" r="r" b="b"/>
                            <a:pathLst>
                              <a:path w="10224" h="10219">
                                <a:moveTo>
                                  <a:pt x="10224" y="5656"/>
                                </a:moveTo>
                                <a:lnTo>
                                  <a:pt x="4544" y="0"/>
                                </a:lnTo>
                                <a:lnTo>
                                  <a:pt x="0" y="4542"/>
                                </a:lnTo>
                                <a:lnTo>
                                  <a:pt x="5680" y="10219"/>
                                </a:lnTo>
                                <a:lnTo>
                                  <a:pt x="10224" y="56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1"/>
                        <wps:cNvSpPr>
                          <a:spLocks/>
                        </wps:cNvSpPr>
                        <wps:spPr bwMode="auto">
                          <a:xfrm>
                            <a:off x="2725" y="9068"/>
                            <a:ext cx="386" cy="385"/>
                          </a:xfrm>
                          <a:custGeom>
                            <a:avLst/>
                            <a:gdLst>
                              <a:gd name="T0" fmla="*/ 665 w 771"/>
                              <a:gd name="T1" fmla="*/ 664 h 771"/>
                              <a:gd name="T2" fmla="*/ 771 w 771"/>
                              <a:gd name="T3" fmla="*/ 493 h 771"/>
                              <a:gd name="T4" fmla="*/ 771 w 771"/>
                              <a:gd name="T5" fmla="*/ 299 h 771"/>
                              <a:gd name="T6" fmla="*/ 665 w 771"/>
                              <a:gd name="T7" fmla="*/ 107 h 771"/>
                              <a:gd name="T8" fmla="*/ 665 w 771"/>
                              <a:gd name="T9" fmla="*/ 107 h 771"/>
                              <a:gd name="T10" fmla="*/ 493 w 771"/>
                              <a:gd name="T11" fmla="*/ 0 h 771"/>
                              <a:gd name="T12" fmla="*/ 278 w 771"/>
                              <a:gd name="T13" fmla="*/ 0 h 771"/>
                              <a:gd name="T14" fmla="*/ 107 w 771"/>
                              <a:gd name="T15" fmla="*/ 107 h 771"/>
                              <a:gd name="T16" fmla="*/ 107 w 771"/>
                              <a:gd name="T17" fmla="*/ 107 h 771"/>
                              <a:gd name="T18" fmla="*/ 0 w 771"/>
                              <a:gd name="T19" fmla="*/ 299 h 771"/>
                              <a:gd name="T20" fmla="*/ 0 w 771"/>
                              <a:gd name="T21" fmla="*/ 493 h 771"/>
                              <a:gd name="T22" fmla="*/ 107 w 771"/>
                              <a:gd name="T23" fmla="*/ 664 h 771"/>
                              <a:gd name="T24" fmla="*/ 107 w 771"/>
                              <a:gd name="T25" fmla="*/ 664 h 771"/>
                              <a:gd name="T26" fmla="*/ 278 w 771"/>
                              <a:gd name="T27" fmla="*/ 771 h 771"/>
                              <a:gd name="T28" fmla="*/ 493 w 771"/>
                              <a:gd name="T29" fmla="*/ 771 h 771"/>
                              <a:gd name="T30" fmla="*/ 665 w 771"/>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1">
                                <a:moveTo>
                                  <a:pt x="665" y="664"/>
                                </a:moveTo>
                                <a:lnTo>
                                  <a:pt x="771" y="493"/>
                                </a:lnTo>
                                <a:lnTo>
                                  <a:pt x="771" y="299"/>
                                </a:lnTo>
                                <a:lnTo>
                                  <a:pt x="665" y="107"/>
                                </a:lnTo>
                                <a:lnTo>
                                  <a:pt x="493" y="0"/>
                                </a:lnTo>
                                <a:lnTo>
                                  <a:pt x="278" y="0"/>
                                </a:lnTo>
                                <a:lnTo>
                                  <a:pt x="107" y="107"/>
                                </a:lnTo>
                                <a:lnTo>
                                  <a:pt x="0" y="299"/>
                                </a:lnTo>
                                <a:lnTo>
                                  <a:pt x="0" y="493"/>
                                </a:lnTo>
                                <a:lnTo>
                                  <a:pt x="107" y="664"/>
                                </a:lnTo>
                                <a:lnTo>
                                  <a:pt x="278" y="771"/>
                                </a:lnTo>
                                <a:lnTo>
                                  <a:pt x="493" y="771"/>
                                </a:lnTo>
                                <a:lnTo>
                                  <a:pt x="665"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92"/>
                        <wps:cNvSpPr>
                          <a:spLocks/>
                        </wps:cNvSpPr>
                        <wps:spPr bwMode="auto">
                          <a:xfrm>
                            <a:off x="3625" y="9738"/>
                            <a:ext cx="386" cy="385"/>
                          </a:xfrm>
                          <a:custGeom>
                            <a:avLst/>
                            <a:gdLst>
                              <a:gd name="T0" fmla="*/ 664 w 771"/>
                              <a:gd name="T1" fmla="*/ 664 h 772"/>
                              <a:gd name="T2" fmla="*/ 771 w 771"/>
                              <a:gd name="T3" fmla="*/ 472 h 772"/>
                              <a:gd name="T4" fmla="*/ 771 w 771"/>
                              <a:gd name="T5" fmla="*/ 279 h 772"/>
                              <a:gd name="T6" fmla="*/ 664 w 771"/>
                              <a:gd name="T7" fmla="*/ 107 h 772"/>
                              <a:gd name="T8" fmla="*/ 664 w 771"/>
                              <a:gd name="T9" fmla="*/ 107 h 772"/>
                              <a:gd name="T10" fmla="*/ 471 w 771"/>
                              <a:gd name="T11" fmla="*/ 0 h 772"/>
                              <a:gd name="T12" fmla="*/ 279 w 771"/>
                              <a:gd name="T13" fmla="*/ 0 h 772"/>
                              <a:gd name="T14" fmla="*/ 106 w 771"/>
                              <a:gd name="T15" fmla="*/ 107 h 772"/>
                              <a:gd name="T16" fmla="*/ 106 w 771"/>
                              <a:gd name="T17" fmla="*/ 107 h 772"/>
                              <a:gd name="T18" fmla="*/ 0 w 771"/>
                              <a:gd name="T19" fmla="*/ 279 h 772"/>
                              <a:gd name="T20" fmla="*/ 0 w 771"/>
                              <a:gd name="T21" fmla="*/ 472 h 772"/>
                              <a:gd name="T22" fmla="*/ 106 w 771"/>
                              <a:gd name="T23" fmla="*/ 664 h 772"/>
                              <a:gd name="T24" fmla="*/ 106 w 771"/>
                              <a:gd name="T25" fmla="*/ 664 h 772"/>
                              <a:gd name="T26" fmla="*/ 279 w 771"/>
                              <a:gd name="T27" fmla="*/ 772 h 772"/>
                              <a:gd name="T28" fmla="*/ 471 w 771"/>
                              <a:gd name="T29" fmla="*/ 772 h 772"/>
                              <a:gd name="T30" fmla="*/ 664 w 771"/>
                              <a:gd name="T31" fmla="*/ 664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2">
                                <a:moveTo>
                                  <a:pt x="664" y="664"/>
                                </a:moveTo>
                                <a:lnTo>
                                  <a:pt x="771" y="472"/>
                                </a:lnTo>
                                <a:lnTo>
                                  <a:pt x="771" y="279"/>
                                </a:lnTo>
                                <a:lnTo>
                                  <a:pt x="664" y="107"/>
                                </a:lnTo>
                                <a:lnTo>
                                  <a:pt x="471" y="0"/>
                                </a:lnTo>
                                <a:lnTo>
                                  <a:pt x="279" y="0"/>
                                </a:lnTo>
                                <a:lnTo>
                                  <a:pt x="106" y="107"/>
                                </a:lnTo>
                                <a:lnTo>
                                  <a:pt x="0" y="279"/>
                                </a:lnTo>
                                <a:lnTo>
                                  <a:pt x="0" y="472"/>
                                </a:lnTo>
                                <a:lnTo>
                                  <a:pt x="106" y="664"/>
                                </a:lnTo>
                                <a:lnTo>
                                  <a:pt x="279" y="772"/>
                                </a:lnTo>
                                <a:lnTo>
                                  <a:pt x="471" y="772"/>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93"/>
                        <wps:cNvSpPr>
                          <a:spLocks/>
                        </wps:cNvSpPr>
                        <wps:spPr bwMode="auto">
                          <a:xfrm>
                            <a:off x="4504" y="10616"/>
                            <a:ext cx="386" cy="386"/>
                          </a:xfrm>
                          <a:custGeom>
                            <a:avLst/>
                            <a:gdLst>
                              <a:gd name="T0" fmla="*/ 664 w 772"/>
                              <a:gd name="T1" fmla="*/ 664 h 771"/>
                              <a:gd name="T2" fmla="*/ 772 w 772"/>
                              <a:gd name="T3" fmla="*/ 492 h 771"/>
                              <a:gd name="T4" fmla="*/ 772 w 772"/>
                              <a:gd name="T5" fmla="*/ 278 h 771"/>
                              <a:gd name="T6" fmla="*/ 664 w 772"/>
                              <a:gd name="T7" fmla="*/ 107 h 771"/>
                              <a:gd name="T8" fmla="*/ 664 w 772"/>
                              <a:gd name="T9" fmla="*/ 107 h 771"/>
                              <a:gd name="T10" fmla="*/ 493 w 772"/>
                              <a:gd name="T11" fmla="*/ 0 h 771"/>
                              <a:gd name="T12" fmla="*/ 279 w 772"/>
                              <a:gd name="T13" fmla="*/ 0 h 771"/>
                              <a:gd name="T14" fmla="*/ 108 w 772"/>
                              <a:gd name="T15" fmla="*/ 107 h 771"/>
                              <a:gd name="T16" fmla="*/ 108 w 772"/>
                              <a:gd name="T17" fmla="*/ 107 h 771"/>
                              <a:gd name="T18" fmla="*/ 0 w 772"/>
                              <a:gd name="T19" fmla="*/ 278 h 771"/>
                              <a:gd name="T20" fmla="*/ 0 w 772"/>
                              <a:gd name="T21" fmla="*/ 492 h 771"/>
                              <a:gd name="T22" fmla="*/ 108 w 772"/>
                              <a:gd name="T23" fmla="*/ 664 h 771"/>
                              <a:gd name="T24" fmla="*/ 108 w 772"/>
                              <a:gd name="T25" fmla="*/ 664 h 771"/>
                              <a:gd name="T26" fmla="*/ 279 w 772"/>
                              <a:gd name="T27" fmla="*/ 771 h 771"/>
                              <a:gd name="T28" fmla="*/ 493 w 772"/>
                              <a:gd name="T29" fmla="*/ 771 h 771"/>
                              <a:gd name="T30" fmla="*/ 664 w 772"/>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771">
                                <a:moveTo>
                                  <a:pt x="664" y="664"/>
                                </a:moveTo>
                                <a:lnTo>
                                  <a:pt x="772" y="492"/>
                                </a:lnTo>
                                <a:lnTo>
                                  <a:pt x="772" y="278"/>
                                </a:lnTo>
                                <a:lnTo>
                                  <a:pt x="664" y="107"/>
                                </a:lnTo>
                                <a:lnTo>
                                  <a:pt x="493" y="0"/>
                                </a:lnTo>
                                <a:lnTo>
                                  <a:pt x="279" y="0"/>
                                </a:lnTo>
                                <a:lnTo>
                                  <a:pt x="108" y="107"/>
                                </a:lnTo>
                                <a:lnTo>
                                  <a:pt x="0" y="278"/>
                                </a:lnTo>
                                <a:lnTo>
                                  <a:pt x="0" y="492"/>
                                </a:lnTo>
                                <a:lnTo>
                                  <a:pt x="108" y="664"/>
                                </a:lnTo>
                                <a:lnTo>
                                  <a:pt x="279" y="771"/>
                                </a:lnTo>
                                <a:lnTo>
                                  <a:pt x="493" y="771"/>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94"/>
                        <wps:cNvSpPr>
                          <a:spLocks/>
                        </wps:cNvSpPr>
                        <wps:spPr bwMode="auto">
                          <a:xfrm>
                            <a:off x="2693" y="8479"/>
                            <a:ext cx="2894" cy="2903"/>
                          </a:xfrm>
                          <a:custGeom>
                            <a:avLst/>
                            <a:gdLst>
                              <a:gd name="T0" fmla="*/ 5787 w 5787"/>
                              <a:gd name="T1" fmla="*/ 5655 h 5805"/>
                              <a:gd name="T2" fmla="*/ 149 w 5787"/>
                              <a:gd name="T3" fmla="*/ 0 h 5805"/>
                              <a:gd name="T4" fmla="*/ 0 w 5787"/>
                              <a:gd name="T5" fmla="*/ 149 h 5805"/>
                              <a:gd name="T6" fmla="*/ 5658 w 5787"/>
                              <a:gd name="T7" fmla="*/ 5805 h 5805"/>
                              <a:gd name="T8" fmla="*/ 5787 w 5787"/>
                              <a:gd name="T9" fmla="*/ 5655 h 5805"/>
                            </a:gdLst>
                            <a:ahLst/>
                            <a:cxnLst>
                              <a:cxn ang="0">
                                <a:pos x="T0" y="T1"/>
                              </a:cxn>
                              <a:cxn ang="0">
                                <a:pos x="T2" y="T3"/>
                              </a:cxn>
                              <a:cxn ang="0">
                                <a:pos x="T4" y="T5"/>
                              </a:cxn>
                              <a:cxn ang="0">
                                <a:pos x="T6" y="T7"/>
                              </a:cxn>
                              <a:cxn ang="0">
                                <a:pos x="T8" y="T9"/>
                              </a:cxn>
                            </a:cxnLst>
                            <a:rect l="0" t="0" r="r" b="b"/>
                            <a:pathLst>
                              <a:path w="5787" h="5805">
                                <a:moveTo>
                                  <a:pt x="5787" y="5655"/>
                                </a:moveTo>
                                <a:lnTo>
                                  <a:pt x="149" y="0"/>
                                </a:lnTo>
                                <a:lnTo>
                                  <a:pt x="0" y="149"/>
                                </a:lnTo>
                                <a:lnTo>
                                  <a:pt x="5658" y="5805"/>
                                </a:lnTo>
                                <a:lnTo>
                                  <a:pt x="5787" y="565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95"/>
                        <wps:cNvSpPr>
                          <a:spLocks/>
                        </wps:cNvSpPr>
                        <wps:spPr bwMode="auto">
                          <a:xfrm>
                            <a:off x="3089" y="7033"/>
                            <a:ext cx="1844" cy="1842"/>
                          </a:xfrm>
                          <a:custGeom>
                            <a:avLst/>
                            <a:gdLst>
                              <a:gd name="T0" fmla="*/ 3687 w 3687"/>
                              <a:gd name="T1" fmla="*/ 150 h 3684"/>
                              <a:gd name="T2" fmla="*/ 3559 w 3687"/>
                              <a:gd name="T3" fmla="*/ 0 h 3684"/>
                              <a:gd name="T4" fmla="*/ 0 w 3687"/>
                              <a:gd name="T5" fmla="*/ 3556 h 3684"/>
                              <a:gd name="T6" fmla="*/ 151 w 3687"/>
                              <a:gd name="T7" fmla="*/ 3684 h 3684"/>
                              <a:gd name="T8" fmla="*/ 3687 w 3687"/>
                              <a:gd name="T9" fmla="*/ 150 h 3684"/>
                            </a:gdLst>
                            <a:ahLst/>
                            <a:cxnLst>
                              <a:cxn ang="0">
                                <a:pos x="T0" y="T1"/>
                              </a:cxn>
                              <a:cxn ang="0">
                                <a:pos x="T2" y="T3"/>
                              </a:cxn>
                              <a:cxn ang="0">
                                <a:pos x="T4" y="T5"/>
                              </a:cxn>
                              <a:cxn ang="0">
                                <a:pos x="T6" y="T7"/>
                              </a:cxn>
                              <a:cxn ang="0">
                                <a:pos x="T8" y="T9"/>
                              </a:cxn>
                            </a:cxnLst>
                            <a:rect l="0" t="0" r="r" b="b"/>
                            <a:pathLst>
                              <a:path w="3687" h="3684">
                                <a:moveTo>
                                  <a:pt x="3687" y="150"/>
                                </a:moveTo>
                                <a:lnTo>
                                  <a:pt x="3559" y="0"/>
                                </a:lnTo>
                                <a:lnTo>
                                  <a:pt x="0" y="3556"/>
                                </a:lnTo>
                                <a:lnTo>
                                  <a:pt x="151" y="3684"/>
                                </a:lnTo>
                                <a:lnTo>
                                  <a:pt x="3687"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96"/>
                        <wps:cNvSpPr>
                          <a:spLocks/>
                        </wps:cNvSpPr>
                        <wps:spPr bwMode="auto">
                          <a:xfrm>
                            <a:off x="3379" y="7322"/>
                            <a:ext cx="1843" cy="1842"/>
                          </a:xfrm>
                          <a:custGeom>
                            <a:avLst/>
                            <a:gdLst>
                              <a:gd name="T0" fmla="*/ 3686 w 3686"/>
                              <a:gd name="T1" fmla="*/ 128 h 3685"/>
                              <a:gd name="T2" fmla="*/ 3537 w 3686"/>
                              <a:gd name="T3" fmla="*/ 0 h 3685"/>
                              <a:gd name="T4" fmla="*/ 0 w 3686"/>
                              <a:gd name="T5" fmla="*/ 3535 h 3685"/>
                              <a:gd name="T6" fmla="*/ 128 w 3686"/>
                              <a:gd name="T7" fmla="*/ 3685 h 3685"/>
                              <a:gd name="T8" fmla="*/ 3686 w 3686"/>
                              <a:gd name="T9" fmla="*/ 128 h 3685"/>
                            </a:gdLst>
                            <a:ahLst/>
                            <a:cxnLst>
                              <a:cxn ang="0">
                                <a:pos x="T0" y="T1"/>
                              </a:cxn>
                              <a:cxn ang="0">
                                <a:pos x="T2" y="T3"/>
                              </a:cxn>
                              <a:cxn ang="0">
                                <a:pos x="T4" y="T5"/>
                              </a:cxn>
                              <a:cxn ang="0">
                                <a:pos x="T6" y="T7"/>
                              </a:cxn>
                              <a:cxn ang="0">
                                <a:pos x="T8" y="T9"/>
                              </a:cxn>
                            </a:cxnLst>
                            <a:rect l="0" t="0" r="r" b="b"/>
                            <a:pathLst>
                              <a:path w="3686" h="3685">
                                <a:moveTo>
                                  <a:pt x="3686" y="128"/>
                                </a:moveTo>
                                <a:lnTo>
                                  <a:pt x="3537" y="0"/>
                                </a:lnTo>
                                <a:lnTo>
                                  <a:pt x="0" y="3535"/>
                                </a:lnTo>
                                <a:lnTo>
                                  <a:pt x="128" y="3685"/>
                                </a:lnTo>
                                <a:lnTo>
                                  <a:pt x="3686" y="128"/>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97"/>
                        <wps:cNvSpPr>
                          <a:spLocks/>
                        </wps:cNvSpPr>
                        <wps:spPr bwMode="auto">
                          <a:xfrm>
                            <a:off x="3658" y="7601"/>
                            <a:ext cx="1843" cy="1842"/>
                          </a:xfrm>
                          <a:custGeom>
                            <a:avLst/>
                            <a:gdLst>
                              <a:gd name="T0" fmla="*/ 3686 w 3686"/>
                              <a:gd name="T1" fmla="*/ 149 h 3684"/>
                              <a:gd name="T2" fmla="*/ 3558 w 3686"/>
                              <a:gd name="T3" fmla="*/ 0 h 3684"/>
                              <a:gd name="T4" fmla="*/ 0 w 3686"/>
                              <a:gd name="T5" fmla="*/ 3555 h 3684"/>
                              <a:gd name="T6" fmla="*/ 150 w 3686"/>
                              <a:gd name="T7" fmla="*/ 3684 h 3684"/>
                              <a:gd name="T8" fmla="*/ 3686 w 3686"/>
                              <a:gd name="T9" fmla="*/ 149 h 3684"/>
                            </a:gdLst>
                            <a:ahLst/>
                            <a:cxnLst>
                              <a:cxn ang="0">
                                <a:pos x="T0" y="T1"/>
                              </a:cxn>
                              <a:cxn ang="0">
                                <a:pos x="T2" y="T3"/>
                              </a:cxn>
                              <a:cxn ang="0">
                                <a:pos x="T4" y="T5"/>
                              </a:cxn>
                              <a:cxn ang="0">
                                <a:pos x="T6" y="T7"/>
                              </a:cxn>
                              <a:cxn ang="0">
                                <a:pos x="T8" y="T9"/>
                              </a:cxn>
                            </a:cxnLst>
                            <a:rect l="0" t="0" r="r" b="b"/>
                            <a:pathLst>
                              <a:path w="3686" h="3684">
                                <a:moveTo>
                                  <a:pt x="3686" y="149"/>
                                </a:moveTo>
                                <a:lnTo>
                                  <a:pt x="3558" y="0"/>
                                </a:lnTo>
                                <a:lnTo>
                                  <a:pt x="0" y="3555"/>
                                </a:lnTo>
                                <a:lnTo>
                                  <a:pt x="150" y="3684"/>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8"/>
                        <wps:cNvSpPr>
                          <a:spLocks/>
                        </wps:cNvSpPr>
                        <wps:spPr bwMode="auto">
                          <a:xfrm>
                            <a:off x="3947" y="7891"/>
                            <a:ext cx="1843" cy="1842"/>
                          </a:xfrm>
                          <a:custGeom>
                            <a:avLst/>
                            <a:gdLst>
                              <a:gd name="T0" fmla="*/ 3686 w 3686"/>
                              <a:gd name="T1" fmla="*/ 130 h 3685"/>
                              <a:gd name="T2" fmla="*/ 3537 w 3686"/>
                              <a:gd name="T3" fmla="*/ 0 h 3685"/>
                              <a:gd name="T4" fmla="*/ 0 w 3686"/>
                              <a:gd name="T5" fmla="*/ 3535 h 3685"/>
                              <a:gd name="T6" fmla="*/ 128 w 3686"/>
                              <a:gd name="T7" fmla="*/ 3685 h 3685"/>
                              <a:gd name="T8" fmla="*/ 3686 w 3686"/>
                              <a:gd name="T9" fmla="*/ 130 h 3685"/>
                            </a:gdLst>
                            <a:ahLst/>
                            <a:cxnLst>
                              <a:cxn ang="0">
                                <a:pos x="T0" y="T1"/>
                              </a:cxn>
                              <a:cxn ang="0">
                                <a:pos x="T2" y="T3"/>
                              </a:cxn>
                              <a:cxn ang="0">
                                <a:pos x="T4" y="T5"/>
                              </a:cxn>
                              <a:cxn ang="0">
                                <a:pos x="T6" y="T7"/>
                              </a:cxn>
                              <a:cxn ang="0">
                                <a:pos x="T8" y="T9"/>
                              </a:cxn>
                            </a:cxnLst>
                            <a:rect l="0" t="0" r="r" b="b"/>
                            <a:pathLst>
                              <a:path w="3686" h="3685">
                                <a:moveTo>
                                  <a:pt x="3686" y="130"/>
                                </a:moveTo>
                                <a:lnTo>
                                  <a:pt x="3537" y="0"/>
                                </a:lnTo>
                                <a:lnTo>
                                  <a:pt x="0" y="3535"/>
                                </a:lnTo>
                                <a:lnTo>
                                  <a:pt x="128" y="3685"/>
                                </a:lnTo>
                                <a:lnTo>
                                  <a:pt x="3686" y="13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99"/>
                        <wps:cNvSpPr>
                          <a:spLocks/>
                        </wps:cNvSpPr>
                        <wps:spPr bwMode="auto">
                          <a:xfrm>
                            <a:off x="4226" y="8169"/>
                            <a:ext cx="1843" cy="1853"/>
                          </a:xfrm>
                          <a:custGeom>
                            <a:avLst/>
                            <a:gdLst>
                              <a:gd name="T0" fmla="*/ 3686 w 3686"/>
                              <a:gd name="T1" fmla="*/ 149 h 3705"/>
                              <a:gd name="T2" fmla="*/ 3558 w 3686"/>
                              <a:gd name="T3" fmla="*/ 0 h 3705"/>
                              <a:gd name="T4" fmla="*/ 0 w 3686"/>
                              <a:gd name="T5" fmla="*/ 3555 h 3705"/>
                              <a:gd name="T6" fmla="*/ 150 w 3686"/>
                              <a:gd name="T7" fmla="*/ 3705 h 3705"/>
                              <a:gd name="T8" fmla="*/ 3686 w 3686"/>
                              <a:gd name="T9" fmla="*/ 149 h 3705"/>
                            </a:gdLst>
                            <a:ahLst/>
                            <a:cxnLst>
                              <a:cxn ang="0">
                                <a:pos x="T0" y="T1"/>
                              </a:cxn>
                              <a:cxn ang="0">
                                <a:pos x="T2" y="T3"/>
                              </a:cxn>
                              <a:cxn ang="0">
                                <a:pos x="T4" y="T5"/>
                              </a:cxn>
                              <a:cxn ang="0">
                                <a:pos x="T6" y="T7"/>
                              </a:cxn>
                              <a:cxn ang="0">
                                <a:pos x="T8" y="T9"/>
                              </a:cxn>
                            </a:cxnLst>
                            <a:rect l="0" t="0" r="r" b="b"/>
                            <a:pathLst>
                              <a:path w="3686" h="3705">
                                <a:moveTo>
                                  <a:pt x="3686" y="149"/>
                                </a:moveTo>
                                <a:lnTo>
                                  <a:pt x="3558" y="0"/>
                                </a:lnTo>
                                <a:lnTo>
                                  <a:pt x="0" y="3555"/>
                                </a:lnTo>
                                <a:lnTo>
                                  <a:pt x="150" y="3705"/>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00"/>
                        <wps:cNvSpPr>
                          <a:spLocks/>
                        </wps:cNvSpPr>
                        <wps:spPr bwMode="auto">
                          <a:xfrm>
                            <a:off x="4515" y="8457"/>
                            <a:ext cx="1843" cy="1843"/>
                          </a:xfrm>
                          <a:custGeom>
                            <a:avLst/>
                            <a:gdLst>
                              <a:gd name="T0" fmla="*/ 3686 w 3686"/>
                              <a:gd name="T1" fmla="*/ 129 h 3684"/>
                              <a:gd name="T2" fmla="*/ 3537 w 3686"/>
                              <a:gd name="T3" fmla="*/ 0 h 3684"/>
                              <a:gd name="T4" fmla="*/ 0 w 3686"/>
                              <a:gd name="T5" fmla="*/ 3535 h 3684"/>
                              <a:gd name="T6" fmla="*/ 128 w 3686"/>
                              <a:gd name="T7" fmla="*/ 3684 h 3684"/>
                              <a:gd name="T8" fmla="*/ 3686 w 3686"/>
                              <a:gd name="T9" fmla="*/ 129 h 3684"/>
                            </a:gdLst>
                            <a:ahLst/>
                            <a:cxnLst>
                              <a:cxn ang="0">
                                <a:pos x="T0" y="T1"/>
                              </a:cxn>
                              <a:cxn ang="0">
                                <a:pos x="T2" y="T3"/>
                              </a:cxn>
                              <a:cxn ang="0">
                                <a:pos x="T4" y="T5"/>
                              </a:cxn>
                              <a:cxn ang="0">
                                <a:pos x="T6" y="T7"/>
                              </a:cxn>
                              <a:cxn ang="0">
                                <a:pos x="T8" y="T9"/>
                              </a:cxn>
                            </a:cxnLst>
                            <a:rect l="0" t="0" r="r" b="b"/>
                            <a:pathLst>
                              <a:path w="3686" h="3684">
                                <a:moveTo>
                                  <a:pt x="3686" y="129"/>
                                </a:moveTo>
                                <a:lnTo>
                                  <a:pt x="3537" y="0"/>
                                </a:lnTo>
                                <a:lnTo>
                                  <a:pt x="0" y="3535"/>
                                </a:lnTo>
                                <a:lnTo>
                                  <a:pt x="128" y="3684"/>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01"/>
                        <wps:cNvSpPr>
                          <a:spLocks/>
                        </wps:cNvSpPr>
                        <wps:spPr bwMode="auto">
                          <a:xfrm>
                            <a:off x="4794" y="8736"/>
                            <a:ext cx="1853" cy="1853"/>
                          </a:xfrm>
                          <a:custGeom>
                            <a:avLst/>
                            <a:gdLst>
                              <a:gd name="T0" fmla="*/ 3708 w 3708"/>
                              <a:gd name="T1" fmla="*/ 150 h 3706"/>
                              <a:gd name="T2" fmla="*/ 3558 w 3708"/>
                              <a:gd name="T3" fmla="*/ 0 h 3706"/>
                              <a:gd name="T4" fmla="*/ 0 w 3708"/>
                              <a:gd name="T5" fmla="*/ 3556 h 3706"/>
                              <a:gd name="T6" fmla="*/ 150 w 3708"/>
                              <a:gd name="T7" fmla="*/ 3706 h 3706"/>
                              <a:gd name="T8" fmla="*/ 3708 w 3708"/>
                              <a:gd name="T9" fmla="*/ 150 h 3706"/>
                            </a:gdLst>
                            <a:ahLst/>
                            <a:cxnLst>
                              <a:cxn ang="0">
                                <a:pos x="T0" y="T1"/>
                              </a:cxn>
                              <a:cxn ang="0">
                                <a:pos x="T2" y="T3"/>
                              </a:cxn>
                              <a:cxn ang="0">
                                <a:pos x="T4" y="T5"/>
                              </a:cxn>
                              <a:cxn ang="0">
                                <a:pos x="T6" y="T7"/>
                              </a:cxn>
                              <a:cxn ang="0">
                                <a:pos x="T8" y="T9"/>
                              </a:cxn>
                            </a:cxnLst>
                            <a:rect l="0" t="0" r="r" b="b"/>
                            <a:pathLst>
                              <a:path w="3708" h="3706">
                                <a:moveTo>
                                  <a:pt x="3708" y="150"/>
                                </a:moveTo>
                                <a:lnTo>
                                  <a:pt x="3558" y="0"/>
                                </a:lnTo>
                                <a:lnTo>
                                  <a:pt x="0" y="3556"/>
                                </a:lnTo>
                                <a:lnTo>
                                  <a:pt x="150" y="3706"/>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02"/>
                        <wps:cNvSpPr>
                          <a:spLocks/>
                        </wps:cNvSpPr>
                        <wps:spPr bwMode="auto">
                          <a:xfrm>
                            <a:off x="5083" y="9025"/>
                            <a:ext cx="1843" cy="1842"/>
                          </a:xfrm>
                          <a:custGeom>
                            <a:avLst/>
                            <a:gdLst>
                              <a:gd name="T0" fmla="*/ 3686 w 3686"/>
                              <a:gd name="T1" fmla="*/ 129 h 3685"/>
                              <a:gd name="T2" fmla="*/ 3537 w 3686"/>
                              <a:gd name="T3" fmla="*/ 0 h 3685"/>
                              <a:gd name="T4" fmla="*/ 0 w 3686"/>
                              <a:gd name="T5" fmla="*/ 3535 h 3685"/>
                              <a:gd name="T6" fmla="*/ 129 w 3686"/>
                              <a:gd name="T7" fmla="*/ 3685 h 3685"/>
                              <a:gd name="T8" fmla="*/ 3686 w 3686"/>
                              <a:gd name="T9" fmla="*/ 129 h 3685"/>
                            </a:gdLst>
                            <a:ahLst/>
                            <a:cxnLst>
                              <a:cxn ang="0">
                                <a:pos x="T0" y="T1"/>
                              </a:cxn>
                              <a:cxn ang="0">
                                <a:pos x="T2" y="T3"/>
                              </a:cxn>
                              <a:cxn ang="0">
                                <a:pos x="T4" y="T5"/>
                              </a:cxn>
                              <a:cxn ang="0">
                                <a:pos x="T6" y="T7"/>
                              </a:cxn>
                              <a:cxn ang="0">
                                <a:pos x="T8" y="T9"/>
                              </a:cxn>
                            </a:cxnLst>
                            <a:rect l="0" t="0" r="r" b="b"/>
                            <a:pathLst>
                              <a:path w="3686" h="3685">
                                <a:moveTo>
                                  <a:pt x="3686" y="129"/>
                                </a:moveTo>
                                <a:lnTo>
                                  <a:pt x="3537" y="0"/>
                                </a:lnTo>
                                <a:lnTo>
                                  <a:pt x="0" y="3535"/>
                                </a:lnTo>
                                <a:lnTo>
                                  <a:pt x="129" y="3685"/>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03"/>
                        <wps:cNvSpPr>
                          <a:spLocks/>
                        </wps:cNvSpPr>
                        <wps:spPr bwMode="auto">
                          <a:xfrm>
                            <a:off x="5362" y="9074"/>
                            <a:ext cx="1853" cy="1853"/>
                          </a:xfrm>
                          <a:custGeom>
                            <a:avLst/>
                            <a:gdLst>
                              <a:gd name="T0" fmla="*/ 3708 w 3708"/>
                              <a:gd name="T1" fmla="*/ 150 h 3707"/>
                              <a:gd name="T2" fmla="*/ 3558 w 3708"/>
                              <a:gd name="T3" fmla="*/ 0 h 3707"/>
                              <a:gd name="T4" fmla="*/ 0 w 3708"/>
                              <a:gd name="T5" fmla="*/ 3556 h 3707"/>
                              <a:gd name="T6" fmla="*/ 150 w 3708"/>
                              <a:gd name="T7" fmla="*/ 3707 h 3707"/>
                              <a:gd name="T8" fmla="*/ 3708 w 3708"/>
                              <a:gd name="T9" fmla="*/ 150 h 3707"/>
                            </a:gdLst>
                            <a:ahLst/>
                            <a:cxnLst>
                              <a:cxn ang="0">
                                <a:pos x="T0" y="T1"/>
                              </a:cxn>
                              <a:cxn ang="0">
                                <a:pos x="T2" y="T3"/>
                              </a:cxn>
                              <a:cxn ang="0">
                                <a:pos x="T4" y="T5"/>
                              </a:cxn>
                              <a:cxn ang="0">
                                <a:pos x="T6" y="T7"/>
                              </a:cxn>
                              <a:cxn ang="0">
                                <a:pos x="T8" y="T9"/>
                              </a:cxn>
                            </a:cxnLst>
                            <a:rect l="0" t="0" r="r" b="b"/>
                            <a:pathLst>
                              <a:path w="3708" h="3707">
                                <a:moveTo>
                                  <a:pt x="3708" y="150"/>
                                </a:moveTo>
                                <a:lnTo>
                                  <a:pt x="3558" y="0"/>
                                </a:lnTo>
                                <a:lnTo>
                                  <a:pt x="0" y="3556"/>
                                </a:lnTo>
                                <a:lnTo>
                                  <a:pt x="150" y="3707"/>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04"/>
                        <wps:cNvSpPr>
                          <a:spLocks/>
                        </wps:cNvSpPr>
                        <wps:spPr bwMode="auto">
                          <a:xfrm>
                            <a:off x="2918" y="4580"/>
                            <a:ext cx="5498" cy="5837"/>
                          </a:xfrm>
                          <a:custGeom>
                            <a:avLst/>
                            <a:gdLst>
                              <a:gd name="T0" fmla="*/ 10996 w 10996"/>
                              <a:gd name="T1" fmla="*/ 8611 h 11675"/>
                              <a:gd name="T2" fmla="*/ 7438 w 10996"/>
                              <a:gd name="T3" fmla="*/ 0 h 11675"/>
                              <a:gd name="T4" fmla="*/ 0 w 10996"/>
                              <a:gd name="T5" fmla="*/ 3064 h 11675"/>
                              <a:gd name="T6" fmla="*/ 3579 w 10996"/>
                              <a:gd name="T7" fmla="*/ 11675 h 11675"/>
                              <a:gd name="T8" fmla="*/ 10996 w 10996"/>
                              <a:gd name="T9" fmla="*/ 8611 h 11675"/>
                            </a:gdLst>
                            <a:ahLst/>
                            <a:cxnLst>
                              <a:cxn ang="0">
                                <a:pos x="T0" y="T1"/>
                              </a:cxn>
                              <a:cxn ang="0">
                                <a:pos x="T2" y="T3"/>
                              </a:cxn>
                              <a:cxn ang="0">
                                <a:pos x="T4" y="T5"/>
                              </a:cxn>
                              <a:cxn ang="0">
                                <a:pos x="T6" y="T7"/>
                              </a:cxn>
                              <a:cxn ang="0">
                                <a:pos x="T8" y="T9"/>
                              </a:cxn>
                            </a:cxnLst>
                            <a:rect l="0" t="0" r="r" b="b"/>
                            <a:pathLst>
                              <a:path w="10996" h="11675">
                                <a:moveTo>
                                  <a:pt x="10996" y="8611"/>
                                </a:moveTo>
                                <a:lnTo>
                                  <a:pt x="7438" y="0"/>
                                </a:lnTo>
                                <a:lnTo>
                                  <a:pt x="0" y="3064"/>
                                </a:lnTo>
                                <a:lnTo>
                                  <a:pt x="3579" y="11675"/>
                                </a:lnTo>
                                <a:lnTo>
                                  <a:pt x="10996" y="861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05"/>
                        <wps:cNvSpPr>
                          <a:spLocks/>
                        </wps:cNvSpPr>
                        <wps:spPr bwMode="auto">
                          <a:xfrm>
                            <a:off x="3400" y="5030"/>
                            <a:ext cx="4501" cy="4927"/>
                          </a:xfrm>
                          <a:custGeom>
                            <a:avLst/>
                            <a:gdLst>
                              <a:gd name="T0" fmla="*/ 9001 w 9001"/>
                              <a:gd name="T1" fmla="*/ 7391 h 9854"/>
                              <a:gd name="T2" fmla="*/ 5937 w 9001"/>
                              <a:gd name="T3" fmla="*/ 0 h 9854"/>
                              <a:gd name="T4" fmla="*/ 0 w 9001"/>
                              <a:gd name="T5" fmla="*/ 2463 h 9854"/>
                              <a:gd name="T6" fmla="*/ 3064 w 9001"/>
                              <a:gd name="T7" fmla="*/ 9854 h 9854"/>
                              <a:gd name="T8" fmla="*/ 9001 w 9001"/>
                              <a:gd name="T9" fmla="*/ 7391 h 9854"/>
                            </a:gdLst>
                            <a:ahLst/>
                            <a:cxnLst>
                              <a:cxn ang="0">
                                <a:pos x="T0" y="T1"/>
                              </a:cxn>
                              <a:cxn ang="0">
                                <a:pos x="T2" y="T3"/>
                              </a:cxn>
                              <a:cxn ang="0">
                                <a:pos x="T4" y="T5"/>
                              </a:cxn>
                              <a:cxn ang="0">
                                <a:pos x="T6" y="T7"/>
                              </a:cxn>
                              <a:cxn ang="0">
                                <a:pos x="T8" y="T9"/>
                              </a:cxn>
                            </a:cxnLst>
                            <a:rect l="0" t="0" r="r" b="b"/>
                            <a:pathLst>
                              <a:path w="9001" h="9854">
                                <a:moveTo>
                                  <a:pt x="9001" y="7391"/>
                                </a:moveTo>
                                <a:lnTo>
                                  <a:pt x="5937" y="0"/>
                                </a:lnTo>
                                <a:lnTo>
                                  <a:pt x="0" y="2463"/>
                                </a:lnTo>
                                <a:lnTo>
                                  <a:pt x="3064" y="9854"/>
                                </a:lnTo>
                                <a:lnTo>
                                  <a:pt x="9001" y="7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06"/>
                        <wps:cNvSpPr>
                          <a:spLocks/>
                        </wps:cNvSpPr>
                        <wps:spPr bwMode="auto">
                          <a:xfrm>
                            <a:off x="3689" y="6583"/>
                            <a:ext cx="397" cy="396"/>
                          </a:xfrm>
                          <a:custGeom>
                            <a:avLst/>
                            <a:gdLst>
                              <a:gd name="T0" fmla="*/ 558 w 793"/>
                              <a:gd name="T1" fmla="*/ 749 h 792"/>
                              <a:gd name="T2" fmla="*/ 664 w 793"/>
                              <a:gd name="T3" fmla="*/ 685 h 792"/>
                              <a:gd name="T4" fmla="*/ 750 w 793"/>
                              <a:gd name="T5" fmla="*/ 599 h 792"/>
                              <a:gd name="T6" fmla="*/ 793 w 793"/>
                              <a:gd name="T7" fmla="*/ 491 h 792"/>
                              <a:gd name="T8" fmla="*/ 793 w 793"/>
                              <a:gd name="T9" fmla="*/ 363 h 792"/>
                              <a:gd name="T10" fmla="*/ 772 w 793"/>
                              <a:gd name="T11" fmla="*/ 234 h 792"/>
                              <a:gd name="T12" fmla="*/ 772 w 793"/>
                              <a:gd name="T13" fmla="*/ 234 h 792"/>
                              <a:gd name="T14" fmla="*/ 707 w 793"/>
                              <a:gd name="T15" fmla="*/ 128 h 792"/>
                              <a:gd name="T16" fmla="*/ 622 w 793"/>
                              <a:gd name="T17" fmla="*/ 42 h 792"/>
                              <a:gd name="T18" fmla="*/ 493 w 793"/>
                              <a:gd name="T19" fmla="*/ 0 h 792"/>
                              <a:gd name="T20" fmla="*/ 386 w 793"/>
                              <a:gd name="T21" fmla="*/ 0 h 792"/>
                              <a:gd name="T22" fmla="*/ 257 w 793"/>
                              <a:gd name="T23" fmla="*/ 20 h 792"/>
                              <a:gd name="T24" fmla="*/ 257 w 793"/>
                              <a:gd name="T25" fmla="*/ 20 h 792"/>
                              <a:gd name="T26" fmla="*/ 151 w 793"/>
                              <a:gd name="T27" fmla="*/ 85 h 792"/>
                              <a:gd name="T28" fmla="*/ 64 w 793"/>
                              <a:gd name="T29" fmla="*/ 192 h 792"/>
                              <a:gd name="T30" fmla="*/ 21 w 793"/>
                              <a:gd name="T31" fmla="*/ 299 h 792"/>
                              <a:gd name="T32" fmla="*/ 0 w 793"/>
                              <a:gd name="T33" fmla="*/ 428 h 792"/>
                              <a:gd name="T34" fmla="*/ 43 w 793"/>
                              <a:gd name="T35" fmla="*/ 535 h 792"/>
                              <a:gd name="T36" fmla="*/ 43 w 793"/>
                              <a:gd name="T37" fmla="*/ 535 h 792"/>
                              <a:gd name="T38" fmla="*/ 108 w 793"/>
                              <a:gd name="T39" fmla="*/ 642 h 792"/>
                              <a:gd name="T40" fmla="*/ 193 w 793"/>
                              <a:gd name="T41" fmla="*/ 727 h 792"/>
                              <a:gd name="T42" fmla="*/ 322 w 793"/>
                              <a:gd name="T43" fmla="*/ 770 h 792"/>
                              <a:gd name="T44" fmla="*/ 428 w 793"/>
                              <a:gd name="T45" fmla="*/ 792 h 792"/>
                              <a:gd name="T46" fmla="*/ 558 w 793"/>
                              <a:gd name="T47" fmla="*/ 749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2">
                                <a:moveTo>
                                  <a:pt x="558" y="749"/>
                                </a:moveTo>
                                <a:lnTo>
                                  <a:pt x="664" y="685"/>
                                </a:lnTo>
                                <a:lnTo>
                                  <a:pt x="750" y="599"/>
                                </a:lnTo>
                                <a:lnTo>
                                  <a:pt x="793" y="491"/>
                                </a:lnTo>
                                <a:lnTo>
                                  <a:pt x="793" y="363"/>
                                </a:lnTo>
                                <a:lnTo>
                                  <a:pt x="772" y="234"/>
                                </a:lnTo>
                                <a:lnTo>
                                  <a:pt x="707" y="128"/>
                                </a:lnTo>
                                <a:lnTo>
                                  <a:pt x="622" y="42"/>
                                </a:lnTo>
                                <a:lnTo>
                                  <a:pt x="493" y="0"/>
                                </a:lnTo>
                                <a:lnTo>
                                  <a:pt x="386" y="0"/>
                                </a:lnTo>
                                <a:lnTo>
                                  <a:pt x="257" y="20"/>
                                </a:lnTo>
                                <a:lnTo>
                                  <a:pt x="151" y="85"/>
                                </a:lnTo>
                                <a:lnTo>
                                  <a:pt x="64" y="192"/>
                                </a:lnTo>
                                <a:lnTo>
                                  <a:pt x="21" y="299"/>
                                </a:lnTo>
                                <a:lnTo>
                                  <a:pt x="0" y="428"/>
                                </a:lnTo>
                                <a:lnTo>
                                  <a:pt x="43" y="535"/>
                                </a:lnTo>
                                <a:lnTo>
                                  <a:pt x="108" y="642"/>
                                </a:lnTo>
                                <a:lnTo>
                                  <a:pt x="193" y="727"/>
                                </a:lnTo>
                                <a:lnTo>
                                  <a:pt x="322" y="770"/>
                                </a:lnTo>
                                <a:lnTo>
                                  <a:pt x="428" y="792"/>
                                </a:lnTo>
                                <a:lnTo>
                                  <a:pt x="558" y="7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7"/>
                        <wps:cNvSpPr>
                          <a:spLocks/>
                        </wps:cNvSpPr>
                        <wps:spPr bwMode="auto">
                          <a:xfrm>
                            <a:off x="4183" y="7750"/>
                            <a:ext cx="396" cy="397"/>
                          </a:xfrm>
                          <a:custGeom>
                            <a:avLst/>
                            <a:gdLst>
                              <a:gd name="T0" fmla="*/ 536 w 793"/>
                              <a:gd name="T1" fmla="*/ 750 h 793"/>
                              <a:gd name="T2" fmla="*/ 643 w 793"/>
                              <a:gd name="T3" fmla="*/ 685 h 793"/>
                              <a:gd name="T4" fmla="*/ 729 w 793"/>
                              <a:gd name="T5" fmla="*/ 600 h 793"/>
                              <a:gd name="T6" fmla="*/ 772 w 793"/>
                              <a:gd name="T7" fmla="*/ 493 h 793"/>
                              <a:gd name="T8" fmla="*/ 793 w 793"/>
                              <a:gd name="T9" fmla="*/ 365 h 793"/>
                              <a:gd name="T10" fmla="*/ 751 w 793"/>
                              <a:gd name="T11" fmla="*/ 235 h 793"/>
                              <a:gd name="T12" fmla="*/ 751 w 793"/>
                              <a:gd name="T13" fmla="*/ 235 h 793"/>
                              <a:gd name="T14" fmla="*/ 686 w 793"/>
                              <a:gd name="T15" fmla="*/ 129 h 793"/>
                              <a:gd name="T16" fmla="*/ 600 w 793"/>
                              <a:gd name="T17" fmla="*/ 43 h 793"/>
                              <a:gd name="T18" fmla="*/ 493 w 793"/>
                              <a:gd name="T19" fmla="*/ 0 h 793"/>
                              <a:gd name="T20" fmla="*/ 364 w 793"/>
                              <a:gd name="T21" fmla="*/ 0 h 793"/>
                              <a:gd name="T22" fmla="*/ 236 w 793"/>
                              <a:gd name="T23" fmla="*/ 21 h 793"/>
                              <a:gd name="T24" fmla="*/ 236 w 793"/>
                              <a:gd name="T25" fmla="*/ 21 h 793"/>
                              <a:gd name="T26" fmla="*/ 128 w 793"/>
                              <a:gd name="T27" fmla="*/ 86 h 793"/>
                              <a:gd name="T28" fmla="*/ 43 w 793"/>
                              <a:gd name="T29" fmla="*/ 192 h 793"/>
                              <a:gd name="T30" fmla="*/ 0 w 793"/>
                              <a:gd name="T31" fmla="*/ 300 h 793"/>
                              <a:gd name="T32" fmla="*/ 0 w 793"/>
                              <a:gd name="T33" fmla="*/ 428 h 793"/>
                              <a:gd name="T34" fmla="*/ 22 w 793"/>
                              <a:gd name="T35" fmla="*/ 536 h 793"/>
                              <a:gd name="T36" fmla="*/ 22 w 793"/>
                              <a:gd name="T37" fmla="*/ 536 h 793"/>
                              <a:gd name="T38" fmla="*/ 86 w 793"/>
                              <a:gd name="T39" fmla="*/ 642 h 793"/>
                              <a:gd name="T40" fmla="*/ 193 w 793"/>
                              <a:gd name="T41" fmla="*/ 728 h 793"/>
                              <a:gd name="T42" fmla="*/ 301 w 793"/>
                              <a:gd name="T43" fmla="*/ 771 h 793"/>
                              <a:gd name="T44" fmla="*/ 407 w 793"/>
                              <a:gd name="T45" fmla="*/ 793 h 793"/>
                              <a:gd name="T46" fmla="*/ 536 w 793"/>
                              <a:gd name="T47" fmla="*/ 75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36" y="750"/>
                                </a:moveTo>
                                <a:lnTo>
                                  <a:pt x="643" y="685"/>
                                </a:lnTo>
                                <a:lnTo>
                                  <a:pt x="729" y="600"/>
                                </a:lnTo>
                                <a:lnTo>
                                  <a:pt x="772" y="493"/>
                                </a:lnTo>
                                <a:lnTo>
                                  <a:pt x="793" y="365"/>
                                </a:lnTo>
                                <a:lnTo>
                                  <a:pt x="751" y="235"/>
                                </a:lnTo>
                                <a:lnTo>
                                  <a:pt x="686" y="129"/>
                                </a:lnTo>
                                <a:lnTo>
                                  <a:pt x="600" y="43"/>
                                </a:lnTo>
                                <a:lnTo>
                                  <a:pt x="493" y="0"/>
                                </a:lnTo>
                                <a:lnTo>
                                  <a:pt x="364" y="0"/>
                                </a:lnTo>
                                <a:lnTo>
                                  <a:pt x="236" y="21"/>
                                </a:lnTo>
                                <a:lnTo>
                                  <a:pt x="128" y="86"/>
                                </a:lnTo>
                                <a:lnTo>
                                  <a:pt x="43" y="192"/>
                                </a:lnTo>
                                <a:lnTo>
                                  <a:pt x="0" y="300"/>
                                </a:lnTo>
                                <a:lnTo>
                                  <a:pt x="0" y="428"/>
                                </a:lnTo>
                                <a:lnTo>
                                  <a:pt x="22" y="536"/>
                                </a:lnTo>
                                <a:lnTo>
                                  <a:pt x="86" y="642"/>
                                </a:lnTo>
                                <a:lnTo>
                                  <a:pt x="193" y="728"/>
                                </a:lnTo>
                                <a:lnTo>
                                  <a:pt x="301" y="771"/>
                                </a:lnTo>
                                <a:lnTo>
                                  <a:pt x="407" y="793"/>
                                </a:lnTo>
                                <a:lnTo>
                                  <a:pt x="536" y="7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08"/>
                        <wps:cNvSpPr>
                          <a:spLocks/>
                        </wps:cNvSpPr>
                        <wps:spPr bwMode="auto">
                          <a:xfrm>
                            <a:off x="4654" y="8896"/>
                            <a:ext cx="396" cy="397"/>
                          </a:xfrm>
                          <a:custGeom>
                            <a:avLst/>
                            <a:gdLst>
                              <a:gd name="T0" fmla="*/ 557 w 793"/>
                              <a:gd name="T1" fmla="*/ 771 h 793"/>
                              <a:gd name="T2" fmla="*/ 665 w 793"/>
                              <a:gd name="T3" fmla="*/ 707 h 793"/>
                              <a:gd name="T4" fmla="*/ 751 w 793"/>
                              <a:gd name="T5" fmla="*/ 600 h 793"/>
                              <a:gd name="T6" fmla="*/ 793 w 793"/>
                              <a:gd name="T7" fmla="*/ 493 h 793"/>
                              <a:gd name="T8" fmla="*/ 793 w 793"/>
                              <a:gd name="T9" fmla="*/ 365 h 793"/>
                              <a:gd name="T10" fmla="*/ 771 w 793"/>
                              <a:gd name="T11" fmla="*/ 257 h 793"/>
                              <a:gd name="T12" fmla="*/ 771 w 793"/>
                              <a:gd name="T13" fmla="*/ 257 h 793"/>
                              <a:gd name="T14" fmla="*/ 708 w 793"/>
                              <a:gd name="T15" fmla="*/ 150 h 793"/>
                              <a:gd name="T16" fmla="*/ 600 w 793"/>
                              <a:gd name="T17" fmla="*/ 64 h 793"/>
                              <a:gd name="T18" fmla="*/ 494 w 793"/>
                              <a:gd name="T19" fmla="*/ 21 h 793"/>
                              <a:gd name="T20" fmla="*/ 364 w 793"/>
                              <a:gd name="T21" fmla="*/ 0 h 793"/>
                              <a:gd name="T22" fmla="*/ 258 w 793"/>
                              <a:gd name="T23" fmla="*/ 43 h 793"/>
                              <a:gd name="T24" fmla="*/ 258 w 793"/>
                              <a:gd name="T25" fmla="*/ 43 h 793"/>
                              <a:gd name="T26" fmla="*/ 129 w 793"/>
                              <a:gd name="T27" fmla="*/ 107 h 793"/>
                              <a:gd name="T28" fmla="*/ 65 w 793"/>
                              <a:gd name="T29" fmla="*/ 192 h 793"/>
                              <a:gd name="T30" fmla="*/ 22 w 793"/>
                              <a:gd name="T31" fmla="*/ 300 h 793"/>
                              <a:gd name="T32" fmla="*/ 0 w 793"/>
                              <a:gd name="T33" fmla="*/ 428 h 793"/>
                              <a:gd name="T34" fmla="*/ 43 w 793"/>
                              <a:gd name="T35" fmla="*/ 557 h 793"/>
                              <a:gd name="T36" fmla="*/ 43 w 793"/>
                              <a:gd name="T37" fmla="*/ 557 h 793"/>
                              <a:gd name="T38" fmla="*/ 107 w 793"/>
                              <a:gd name="T39" fmla="*/ 664 h 793"/>
                              <a:gd name="T40" fmla="*/ 193 w 793"/>
                              <a:gd name="T41" fmla="*/ 750 h 793"/>
                              <a:gd name="T42" fmla="*/ 301 w 793"/>
                              <a:gd name="T43" fmla="*/ 793 h 793"/>
                              <a:gd name="T44" fmla="*/ 429 w 793"/>
                              <a:gd name="T45" fmla="*/ 793 h 793"/>
                              <a:gd name="T46" fmla="*/ 557 w 793"/>
                              <a:gd name="T47" fmla="*/ 771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57" y="771"/>
                                </a:moveTo>
                                <a:lnTo>
                                  <a:pt x="665" y="707"/>
                                </a:lnTo>
                                <a:lnTo>
                                  <a:pt x="751" y="600"/>
                                </a:lnTo>
                                <a:lnTo>
                                  <a:pt x="793" y="493"/>
                                </a:lnTo>
                                <a:lnTo>
                                  <a:pt x="793" y="365"/>
                                </a:lnTo>
                                <a:lnTo>
                                  <a:pt x="771" y="257"/>
                                </a:lnTo>
                                <a:lnTo>
                                  <a:pt x="708" y="150"/>
                                </a:lnTo>
                                <a:lnTo>
                                  <a:pt x="600" y="64"/>
                                </a:lnTo>
                                <a:lnTo>
                                  <a:pt x="494" y="21"/>
                                </a:lnTo>
                                <a:lnTo>
                                  <a:pt x="364" y="0"/>
                                </a:lnTo>
                                <a:lnTo>
                                  <a:pt x="258" y="43"/>
                                </a:lnTo>
                                <a:lnTo>
                                  <a:pt x="129" y="107"/>
                                </a:lnTo>
                                <a:lnTo>
                                  <a:pt x="65" y="192"/>
                                </a:lnTo>
                                <a:lnTo>
                                  <a:pt x="22" y="300"/>
                                </a:lnTo>
                                <a:lnTo>
                                  <a:pt x="0" y="428"/>
                                </a:lnTo>
                                <a:lnTo>
                                  <a:pt x="43" y="557"/>
                                </a:lnTo>
                                <a:lnTo>
                                  <a:pt x="107" y="664"/>
                                </a:lnTo>
                                <a:lnTo>
                                  <a:pt x="193" y="750"/>
                                </a:lnTo>
                                <a:lnTo>
                                  <a:pt x="301" y="793"/>
                                </a:lnTo>
                                <a:lnTo>
                                  <a:pt x="429" y="793"/>
                                </a:lnTo>
                                <a:lnTo>
                                  <a:pt x="557" y="7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09"/>
                        <wps:cNvSpPr>
                          <a:spLocks/>
                        </wps:cNvSpPr>
                        <wps:spPr bwMode="auto">
                          <a:xfrm>
                            <a:off x="3958" y="5994"/>
                            <a:ext cx="1618" cy="3738"/>
                          </a:xfrm>
                          <a:custGeom>
                            <a:avLst/>
                            <a:gdLst>
                              <a:gd name="T0" fmla="*/ 3237 w 3237"/>
                              <a:gd name="T1" fmla="*/ 7390 h 7476"/>
                              <a:gd name="T2" fmla="*/ 171 w 3237"/>
                              <a:gd name="T3" fmla="*/ 0 h 7476"/>
                              <a:gd name="T4" fmla="*/ 0 w 3237"/>
                              <a:gd name="T5" fmla="*/ 85 h 7476"/>
                              <a:gd name="T6" fmla="*/ 3066 w 3237"/>
                              <a:gd name="T7" fmla="*/ 7476 h 7476"/>
                              <a:gd name="T8" fmla="*/ 3237 w 3237"/>
                              <a:gd name="T9" fmla="*/ 7390 h 7476"/>
                            </a:gdLst>
                            <a:ahLst/>
                            <a:cxnLst>
                              <a:cxn ang="0">
                                <a:pos x="T0" y="T1"/>
                              </a:cxn>
                              <a:cxn ang="0">
                                <a:pos x="T2" y="T3"/>
                              </a:cxn>
                              <a:cxn ang="0">
                                <a:pos x="T4" y="T5"/>
                              </a:cxn>
                              <a:cxn ang="0">
                                <a:pos x="T6" y="T7"/>
                              </a:cxn>
                              <a:cxn ang="0">
                                <a:pos x="T8" y="T9"/>
                              </a:cxn>
                            </a:cxnLst>
                            <a:rect l="0" t="0" r="r" b="b"/>
                            <a:pathLst>
                              <a:path w="3237" h="7476">
                                <a:moveTo>
                                  <a:pt x="3237" y="7390"/>
                                </a:moveTo>
                                <a:lnTo>
                                  <a:pt x="171" y="0"/>
                                </a:lnTo>
                                <a:lnTo>
                                  <a:pt x="0" y="85"/>
                                </a:lnTo>
                                <a:lnTo>
                                  <a:pt x="3066" y="7476"/>
                                </a:lnTo>
                                <a:lnTo>
                                  <a:pt x="3237" y="739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10"/>
                        <wps:cNvSpPr>
                          <a:spLocks/>
                        </wps:cNvSpPr>
                        <wps:spPr bwMode="auto">
                          <a:xfrm>
                            <a:off x="4226" y="5458"/>
                            <a:ext cx="2357" cy="1061"/>
                          </a:xfrm>
                          <a:custGeom>
                            <a:avLst/>
                            <a:gdLst>
                              <a:gd name="T0" fmla="*/ 4716 w 4716"/>
                              <a:gd name="T1" fmla="*/ 192 h 2121"/>
                              <a:gd name="T2" fmla="*/ 4629 w 4716"/>
                              <a:gd name="T3" fmla="*/ 0 h 2121"/>
                              <a:gd name="T4" fmla="*/ 0 w 4716"/>
                              <a:gd name="T5" fmla="*/ 1928 h 2121"/>
                              <a:gd name="T6" fmla="*/ 64 w 4716"/>
                              <a:gd name="T7" fmla="*/ 2121 h 2121"/>
                              <a:gd name="T8" fmla="*/ 4716 w 4716"/>
                              <a:gd name="T9" fmla="*/ 192 h 2121"/>
                            </a:gdLst>
                            <a:ahLst/>
                            <a:cxnLst>
                              <a:cxn ang="0">
                                <a:pos x="T0" y="T1"/>
                              </a:cxn>
                              <a:cxn ang="0">
                                <a:pos x="T2" y="T3"/>
                              </a:cxn>
                              <a:cxn ang="0">
                                <a:pos x="T4" y="T5"/>
                              </a:cxn>
                              <a:cxn ang="0">
                                <a:pos x="T6" y="T7"/>
                              </a:cxn>
                              <a:cxn ang="0">
                                <a:pos x="T8" y="T9"/>
                              </a:cxn>
                            </a:cxnLst>
                            <a:rect l="0" t="0" r="r" b="b"/>
                            <a:pathLst>
                              <a:path w="4716" h="2121">
                                <a:moveTo>
                                  <a:pt x="4716" y="192"/>
                                </a:moveTo>
                                <a:lnTo>
                                  <a:pt x="4629" y="0"/>
                                </a:lnTo>
                                <a:lnTo>
                                  <a:pt x="0" y="1928"/>
                                </a:lnTo>
                                <a:lnTo>
                                  <a:pt x="64" y="2121"/>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11"/>
                        <wps:cNvSpPr>
                          <a:spLocks/>
                        </wps:cNvSpPr>
                        <wps:spPr bwMode="auto">
                          <a:xfrm>
                            <a:off x="4375" y="5833"/>
                            <a:ext cx="2358" cy="1050"/>
                          </a:xfrm>
                          <a:custGeom>
                            <a:avLst/>
                            <a:gdLst>
                              <a:gd name="T0" fmla="*/ 4716 w 4716"/>
                              <a:gd name="T1" fmla="*/ 192 h 2099"/>
                              <a:gd name="T2" fmla="*/ 4651 w 4716"/>
                              <a:gd name="T3" fmla="*/ 0 h 2099"/>
                              <a:gd name="T4" fmla="*/ 0 w 4716"/>
                              <a:gd name="T5" fmla="*/ 1928 h 2099"/>
                              <a:gd name="T6" fmla="*/ 86 w 4716"/>
                              <a:gd name="T7" fmla="*/ 2099 h 2099"/>
                              <a:gd name="T8" fmla="*/ 4716 w 4716"/>
                              <a:gd name="T9" fmla="*/ 192 h 2099"/>
                            </a:gdLst>
                            <a:ahLst/>
                            <a:cxnLst>
                              <a:cxn ang="0">
                                <a:pos x="T0" y="T1"/>
                              </a:cxn>
                              <a:cxn ang="0">
                                <a:pos x="T2" y="T3"/>
                              </a:cxn>
                              <a:cxn ang="0">
                                <a:pos x="T4" y="T5"/>
                              </a:cxn>
                              <a:cxn ang="0">
                                <a:pos x="T6" y="T7"/>
                              </a:cxn>
                              <a:cxn ang="0">
                                <a:pos x="T8" y="T9"/>
                              </a:cxn>
                            </a:cxnLst>
                            <a:rect l="0" t="0" r="r" b="b"/>
                            <a:pathLst>
                              <a:path w="4716" h="2099">
                                <a:moveTo>
                                  <a:pt x="4716" y="192"/>
                                </a:moveTo>
                                <a:lnTo>
                                  <a:pt x="4651" y="0"/>
                                </a:lnTo>
                                <a:lnTo>
                                  <a:pt x="0" y="1928"/>
                                </a:lnTo>
                                <a:lnTo>
                                  <a:pt x="86" y="2099"/>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12"/>
                        <wps:cNvSpPr>
                          <a:spLocks/>
                        </wps:cNvSpPr>
                        <wps:spPr bwMode="auto">
                          <a:xfrm>
                            <a:off x="4536" y="6208"/>
                            <a:ext cx="2358" cy="1050"/>
                          </a:xfrm>
                          <a:custGeom>
                            <a:avLst/>
                            <a:gdLst>
                              <a:gd name="T0" fmla="*/ 4715 w 4715"/>
                              <a:gd name="T1" fmla="*/ 171 h 2099"/>
                              <a:gd name="T2" fmla="*/ 4630 w 4715"/>
                              <a:gd name="T3" fmla="*/ 0 h 2099"/>
                              <a:gd name="T4" fmla="*/ 0 w 4715"/>
                              <a:gd name="T5" fmla="*/ 1905 h 2099"/>
                              <a:gd name="T6" fmla="*/ 64 w 4715"/>
                              <a:gd name="T7" fmla="*/ 2099 h 2099"/>
                              <a:gd name="T8" fmla="*/ 4715 w 4715"/>
                              <a:gd name="T9" fmla="*/ 171 h 2099"/>
                            </a:gdLst>
                            <a:ahLst/>
                            <a:cxnLst>
                              <a:cxn ang="0">
                                <a:pos x="T0" y="T1"/>
                              </a:cxn>
                              <a:cxn ang="0">
                                <a:pos x="T2" y="T3"/>
                              </a:cxn>
                              <a:cxn ang="0">
                                <a:pos x="T4" y="T5"/>
                              </a:cxn>
                              <a:cxn ang="0">
                                <a:pos x="T6" y="T7"/>
                              </a:cxn>
                              <a:cxn ang="0">
                                <a:pos x="T8" y="T9"/>
                              </a:cxn>
                            </a:cxnLst>
                            <a:rect l="0" t="0" r="r" b="b"/>
                            <a:pathLst>
                              <a:path w="4715" h="2099">
                                <a:moveTo>
                                  <a:pt x="4715" y="171"/>
                                </a:moveTo>
                                <a:lnTo>
                                  <a:pt x="4630" y="0"/>
                                </a:lnTo>
                                <a:lnTo>
                                  <a:pt x="0" y="1905"/>
                                </a:lnTo>
                                <a:lnTo>
                                  <a:pt x="64" y="2099"/>
                                </a:lnTo>
                                <a:lnTo>
                                  <a:pt x="4715"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13"/>
                        <wps:cNvSpPr>
                          <a:spLocks/>
                        </wps:cNvSpPr>
                        <wps:spPr bwMode="auto">
                          <a:xfrm>
                            <a:off x="4687" y="6573"/>
                            <a:ext cx="2357" cy="1060"/>
                          </a:xfrm>
                          <a:custGeom>
                            <a:avLst/>
                            <a:gdLst>
                              <a:gd name="T0" fmla="*/ 4715 w 4715"/>
                              <a:gd name="T1" fmla="*/ 193 h 2120"/>
                              <a:gd name="T2" fmla="*/ 4629 w 4715"/>
                              <a:gd name="T3" fmla="*/ 0 h 2120"/>
                              <a:gd name="T4" fmla="*/ 0 w 4715"/>
                              <a:gd name="T5" fmla="*/ 1927 h 2120"/>
                              <a:gd name="T6" fmla="*/ 85 w 4715"/>
                              <a:gd name="T7" fmla="*/ 2120 h 2120"/>
                              <a:gd name="T8" fmla="*/ 4715 w 4715"/>
                              <a:gd name="T9" fmla="*/ 193 h 2120"/>
                            </a:gdLst>
                            <a:ahLst/>
                            <a:cxnLst>
                              <a:cxn ang="0">
                                <a:pos x="T0" y="T1"/>
                              </a:cxn>
                              <a:cxn ang="0">
                                <a:pos x="T2" y="T3"/>
                              </a:cxn>
                              <a:cxn ang="0">
                                <a:pos x="T4" y="T5"/>
                              </a:cxn>
                              <a:cxn ang="0">
                                <a:pos x="T6" y="T7"/>
                              </a:cxn>
                              <a:cxn ang="0">
                                <a:pos x="T8" y="T9"/>
                              </a:cxn>
                            </a:cxnLst>
                            <a:rect l="0" t="0" r="r" b="b"/>
                            <a:pathLst>
                              <a:path w="4715" h="2120">
                                <a:moveTo>
                                  <a:pt x="4715" y="193"/>
                                </a:moveTo>
                                <a:lnTo>
                                  <a:pt x="4629" y="0"/>
                                </a:lnTo>
                                <a:lnTo>
                                  <a:pt x="0" y="1927"/>
                                </a:lnTo>
                                <a:lnTo>
                                  <a:pt x="85" y="2120"/>
                                </a:lnTo>
                                <a:lnTo>
                                  <a:pt x="4715"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14"/>
                        <wps:cNvSpPr>
                          <a:spLocks/>
                        </wps:cNvSpPr>
                        <wps:spPr bwMode="auto">
                          <a:xfrm>
                            <a:off x="4836" y="6947"/>
                            <a:ext cx="2358" cy="1050"/>
                          </a:xfrm>
                          <a:custGeom>
                            <a:avLst/>
                            <a:gdLst>
                              <a:gd name="T0" fmla="*/ 4717 w 4717"/>
                              <a:gd name="T1" fmla="*/ 193 h 2100"/>
                              <a:gd name="T2" fmla="*/ 4652 w 4717"/>
                              <a:gd name="T3" fmla="*/ 0 h 2100"/>
                              <a:gd name="T4" fmla="*/ 0 w 4717"/>
                              <a:gd name="T5" fmla="*/ 1929 h 2100"/>
                              <a:gd name="T6" fmla="*/ 87 w 4717"/>
                              <a:gd name="T7" fmla="*/ 2100 h 2100"/>
                              <a:gd name="T8" fmla="*/ 4717 w 4717"/>
                              <a:gd name="T9" fmla="*/ 193 h 2100"/>
                            </a:gdLst>
                            <a:ahLst/>
                            <a:cxnLst>
                              <a:cxn ang="0">
                                <a:pos x="T0" y="T1"/>
                              </a:cxn>
                              <a:cxn ang="0">
                                <a:pos x="T2" y="T3"/>
                              </a:cxn>
                              <a:cxn ang="0">
                                <a:pos x="T4" y="T5"/>
                              </a:cxn>
                              <a:cxn ang="0">
                                <a:pos x="T6" y="T7"/>
                              </a:cxn>
                              <a:cxn ang="0">
                                <a:pos x="T8" y="T9"/>
                              </a:cxn>
                            </a:cxnLst>
                            <a:rect l="0" t="0" r="r" b="b"/>
                            <a:pathLst>
                              <a:path w="4717" h="2100">
                                <a:moveTo>
                                  <a:pt x="4717" y="193"/>
                                </a:moveTo>
                                <a:lnTo>
                                  <a:pt x="4652" y="0"/>
                                </a:lnTo>
                                <a:lnTo>
                                  <a:pt x="0" y="1929"/>
                                </a:lnTo>
                                <a:lnTo>
                                  <a:pt x="87" y="2100"/>
                                </a:lnTo>
                                <a:lnTo>
                                  <a:pt x="4717"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5"/>
                        <wps:cNvSpPr>
                          <a:spLocks/>
                        </wps:cNvSpPr>
                        <wps:spPr bwMode="auto">
                          <a:xfrm>
                            <a:off x="4997" y="7322"/>
                            <a:ext cx="2358" cy="1050"/>
                          </a:xfrm>
                          <a:custGeom>
                            <a:avLst/>
                            <a:gdLst>
                              <a:gd name="T0" fmla="*/ 4716 w 4716"/>
                              <a:gd name="T1" fmla="*/ 171 h 2100"/>
                              <a:gd name="T2" fmla="*/ 4630 w 4716"/>
                              <a:gd name="T3" fmla="*/ 0 h 2100"/>
                              <a:gd name="T4" fmla="*/ 0 w 4716"/>
                              <a:gd name="T5" fmla="*/ 1907 h 2100"/>
                              <a:gd name="T6" fmla="*/ 65 w 4716"/>
                              <a:gd name="T7" fmla="*/ 2100 h 2100"/>
                              <a:gd name="T8" fmla="*/ 4716 w 4716"/>
                              <a:gd name="T9" fmla="*/ 171 h 2100"/>
                            </a:gdLst>
                            <a:ahLst/>
                            <a:cxnLst>
                              <a:cxn ang="0">
                                <a:pos x="T0" y="T1"/>
                              </a:cxn>
                              <a:cxn ang="0">
                                <a:pos x="T2" y="T3"/>
                              </a:cxn>
                              <a:cxn ang="0">
                                <a:pos x="T4" y="T5"/>
                              </a:cxn>
                              <a:cxn ang="0">
                                <a:pos x="T6" y="T7"/>
                              </a:cxn>
                              <a:cxn ang="0">
                                <a:pos x="T8" y="T9"/>
                              </a:cxn>
                            </a:cxnLst>
                            <a:rect l="0" t="0" r="r" b="b"/>
                            <a:pathLst>
                              <a:path w="4716" h="2100">
                                <a:moveTo>
                                  <a:pt x="4716" y="171"/>
                                </a:moveTo>
                                <a:lnTo>
                                  <a:pt x="4630" y="0"/>
                                </a:lnTo>
                                <a:lnTo>
                                  <a:pt x="0" y="1907"/>
                                </a:lnTo>
                                <a:lnTo>
                                  <a:pt x="65" y="2100"/>
                                </a:lnTo>
                                <a:lnTo>
                                  <a:pt x="4716"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16"/>
                        <wps:cNvSpPr>
                          <a:spLocks/>
                        </wps:cNvSpPr>
                        <wps:spPr bwMode="auto">
                          <a:xfrm>
                            <a:off x="5147" y="7686"/>
                            <a:ext cx="2358" cy="1061"/>
                          </a:xfrm>
                          <a:custGeom>
                            <a:avLst/>
                            <a:gdLst>
                              <a:gd name="T0" fmla="*/ 4715 w 4715"/>
                              <a:gd name="T1" fmla="*/ 192 h 2121"/>
                              <a:gd name="T2" fmla="*/ 4650 w 4715"/>
                              <a:gd name="T3" fmla="*/ 0 h 2121"/>
                              <a:gd name="T4" fmla="*/ 0 w 4715"/>
                              <a:gd name="T5" fmla="*/ 1927 h 2121"/>
                              <a:gd name="T6" fmla="*/ 85 w 4715"/>
                              <a:gd name="T7" fmla="*/ 2121 h 2121"/>
                              <a:gd name="T8" fmla="*/ 4715 w 4715"/>
                              <a:gd name="T9" fmla="*/ 192 h 2121"/>
                            </a:gdLst>
                            <a:ahLst/>
                            <a:cxnLst>
                              <a:cxn ang="0">
                                <a:pos x="T0" y="T1"/>
                              </a:cxn>
                              <a:cxn ang="0">
                                <a:pos x="T2" y="T3"/>
                              </a:cxn>
                              <a:cxn ang="0">
                                <a:pos x="T4" y="T5"/>
                              </a:cxn>
                              <a:cxn ang="0">
                                <a:pos x="T6" y="T7"/>
                              </a:cxn>
                              <a:cxn ang="0">
                                <a:pos x="T8" y="T9"/>
                              </a:cxn>
                            </a:cxnLst>
                            <a:rect l="0" t="0" r="r" b="b"/>
                            <a:pathLst>
                              <a:path w="4715" h="2121">
                                <a:moveTo>
                                  <a:pt x="4715" y="192"/>
                                </a:moveTo>
                                <a:lnTo>
                                  <a:pt x="4650" y="0"/>
                                </a:lnTo>
                                <a:lnTo>
                                  <a:pt x="0" y="1927"/>
                                </a:lnTo>
                                <a:lnTo>
                                  <a:pt x="85" y="2121"/>
                                </a:lnTo>
                                <a:lnTo>
                                  <a:pt x="4715"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17"/>
                        <wps:cNvSpPr>
                          <a:spLocks/>
                        </wps:cNvSpPr>
                        <wps:spPr bwMode="auto">
                          <a:xfrm>
                            <a:off x="5297" y="8062"/>
                            <a:ext cx="2358" cy="1050"/>
                          </a:xfrm>
                          <a:custGeom>
                            <a:avLst/>
                            <a:gdLst>
                              <a:gd name="T0" fmla="*/ 4716 w 4716"/>
                              <a:gd name="T1" fmla="*/ 192 h 2098"/>
                              <a:gd name="T2" fmla="*/ 4652 w 4716"/>
                              <a:gd name="T3" fmla="*/ 0 h 2098"/>
                              <a:gd name="T4" fmla="*/ 0 w 4716"/>
                              <a:gd name="T5" fmla="*/ 1927 h 2098"/>
                              <a:gd name="T6" fmla="*/ 86 w 4716"/>
                              <a:gd name="T7" fmla="*/ 2098 h 2098"/>
                              <a:gd name="T8" fmla="*/ 4716 w 4716"/>
                              <a:gd name="T9" fmla="*/ 192 h 2098"/>
                            </a:gdLst>
                            <a:ahLst/>
                            <a:cxnLst>
                              <a:cxn ang="0">
                                <a:pos x="T0" y="T1"/>
                              </a:cxn>
                              <a:cxn ang="0">
                                <a:pos x="T2" y="T3"/>
                              </a:cxn>
                              <a:cxn ang="0">
                                <a:pos x="T4" y="T5"/>
                              </a:cxn>
                              <a:cxn ang="0">
                                <a:pos x="T6" y="T7"/>
                              </a:cxn>
                              <a:cxn ang="0">
                                <a:pos x="T8" y="T9"/>
                              </a:cxn>
                            </a:cxnLst>
                            <a:rect l="0" t="0" r="r" b="b"/>
                            <a:pathLst>
                              <a:path w="4716" h="2098">
                                <a:moveTo>
                                  <a:pt x="4716" y="192"/>
                                </a:moveTo>
                                <a:lnTo>
                                  <a:pt x="4652" y="0"/>
                                </a:lnTo>
                                <a:lnTo>
                                  <a:pt x="0" y="1927"/>
                                </a:lnTo>
                                <a:lnTo>
                                  <a:pt x="86" y="2098"/>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18"/>
                        <wps:cNvSpPr>
                          <a:spLocks/>
                        </wps:cNvSpPr>
                        <wps:spPr bwMode="auto">
                          <a:xfrm>
                            <a:off x="5458" y="8437"/>
                            <a:ext cx="2358" cy="1050"/>
                          </a:xfrm>
                          <a:custGeom>
                            <a:avLst/>
                            <a:gdLst>
                              <a:gd name="T0" fmla="*/ 4715 w 4715"/>
                              <a:gd name="T1" fmla="*/ 172 h 2099"/>
                              <a:gd name="T2" fmla="*/ 4630 w 4715"/>
                              <a:gd name="T3" fmla="*/ 0 h 2099"/>
                              <a:gd name="T4" fmla="*/ 0 w 4715"/>
                              <a:gd name="T5" fmla="*/ 1907 h 2099"/>
                              <a:gd name="T6" fmla="*/ 65 w 4715"/>
                              <a:gd name="T7" fmla="*/ 2099 h 2099"/>
                              <a:gd name="T8" fmla="*/ 4715 w 4715"/>
                              <a:gd name="T9" fmla="*/ 172 h 2099"/>
                            </a:gdLst>
                            <a:ahLst/>
                            <a:cxnLst>
                              <a:cxn ang="0">
                                <a:pos x="T0" y="T1"/>
                              </a:cxn>
                              <a:cxn ang="0">
                                <a:pos x="T2" y="T3"/>
                              </a:cxn>
                              <a:cxn ang="0">
                                <a:pos x="T4" y="T5"/>
                              </a:cxn>
                              <a:cxn ang="0">
                                <a:pos x="T6" y="T7"/>
                              </a:cxn>
                              <a:cxn ang="0">
                                <a:pos x="T8" y="T9"/>
                              </a:cxn>
                            </a:cxnLst>
                            <a:rect l="0" t="0" r="r" b="b"/>
                            <a:pathLst>
                              <a:path w="4715" h="2099">
                                <a:moveTo>
                                  <a:pt x="4715" y="172"/>
                                </a:moveTo>
                                <a:lnTo>
                                  <a:pt x="4630" y="0"/>
                                </a:lnTo>
                                <a:lnTo>
                                  <a:pt x="0" y="1907"/>
                                </a:lnTo>
                                <a:lnTo>
                                  <a:pt x="65" y="2099"/>
                                </a:lnTo>
                                <a:lnTo>
                                  <a:pt x="4715" y="17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319"/>
                        <wps:cNvSpPr>
                          <a:spLocks noChangeArrowheads="1"/>
                        </wps:cNvSpPr>
                        <wps:spPr bwMode="auto">
                          <a:xfrm>
                            <a:off x="6508" y="4605"/>
                            <a:ext cx="4019" cy="465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320"/>
                        <wps:cNvSpPr>
                          <a:spLocks noChangeArrowheads="1"/>
                        </wps:cNvSpPr>
                        <wps:spPr bwMode="auto">
                          <a:xfrm>
                            <a:off x="6894" y="4912"/>
                            <a:ext cx="3215" cy="4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321"/>
                        <wps:cNvSpPr>
                          <a:spLocks/>
                        </wps:cNvSpPr>
                        <wps:spPr bwMode="auto">
                          <a:xfrm>
                            <a:off x="6959" y="5383"/>
                            <a:ext cx="396" cy="397"/>
                          </a:xfrm>
                          <a:custGeom>
                            <a:avLst/>
                            <a:gdLst>
                              <a:gd name="T0" fmla="*/ 386 w 793"/>
                              <a:gd name="T1" fmla="*/ 793 h 793"/>
                              <a:gd name="T2" fmla="*/ 600 w 793"/>
                              <a:gd name="T3" fmla="*/ 750 h 793"/>
                              <a:gd name="T4" fmla="*/ 729 w 793"/>
                              <a:gd name="T5" fmla="*/ 599 h 793"/>
                              <a:gd name="T6" fmla="*/ 793 w 793"/>
                              <a:gd name="T7" fmla="*/ 407 h 793"/>
                              <a:gd name="T8" fmla="*/ 793 w 793"/>
                              <a:gd name="T9" fmla="*/ 407 h 793"/>
                              <a:gd name="T10" fmla="*/ 729 w 793"/>
                              <a:gd name="T11" fmla="*/ 193 h 793"/>
                              <a:gd name="T12" fmla="*/ 600 w 793"/>
                              <a:gd name="T13" fmla="*/ 65 h 793"/>
                              <a:gd name="T14" fmla="*/ 386 w 793"/>
                              <a:gd name="T15" fmla="*/ 0 h 793"/>
                              <a:gd name="T16" fmla="*/ 386 w 793"/>
                              <a:gd name="T17" fmla="*/ 0 h 793"/>
                              <a:gd name="T18" fmla="*/ 193 w 793"/>
                              <a:gd name="T19" fmla="*/ 65 h 793"/>
                              <a:gd name="T20" fmla="*/ 43 w 793"/>
                              <a:gd name="T21" fmla="*/ 193 h 793"/>
                              <a:gd name="T22" fmla="*/ 0 w 793"/>
                              <a:gd name="T23" fmla="*/ 407 h 793"/>
                              <a:gd name="T24" fmla="*/ 0 w 793"/>
                              <a:gd name="T25" fmla="*/ 407 h 793"/>
                              <a:gd name="T26" fmla="*/ 43 w 793"/>
                              <a:gd name="T27" fmla="*/ 599 h 793"/>
                              <a:gd name="T28" fmla="*/ 193 w 793"/>
                              <a:gd name="T29" fmla="*/ 750 h 793"/>
                              <a:gd name="T30" fmla="*/ 386 w 793"/>
                              <a:gd name="T3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386" y="793"/>
                                </a:moveTo>
                                <a:lnTo>
                                  <a:pt x="600" y="750"/>
                                </a:lnTo>
                                <a:lnTo>
                                  <a:pt x="729" y="599"/>
                                </a:lnTo>
                                <a:lnTo>
                                  <a:pt x="793" y="407"/>
                                </a:lnTo>
                                <a:lnTo>
                                  <a:pt x="729" y="193"/>
                                </a:lnTo>
                                <a:lnTo>
                                  <a:pt x="600" y="65"/>
                                </a:lnTo>
                                <a:lnTo>
                                  <a:pt x="386" y="0"/>
                                </a:lnTo>
                                <a:lnTo>
                                  <a:pt x="193" y="65"/>
                                </a:lnTo>
                                <a:lnTo>
                                  <a:pt x="43" y="193"/>
                                </a:lnTo>
                                <a:lnTo>
                                  <a:pt x="0" y="407"/>
                                </a:lnTo>
                                <a:lnTo>
                                  <a:pt x="43" y="599"/>
                                </a:lnTo>
                                <a:lnTo>
                                  <a:pt x="193" y="750"/>
                                </a:lnTo>
                                <a:lnTo>
                                  <a:pt x="386" y="7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22"/>
                        <wps:cNvSpPr>
                          <a:spLocks/>
                        </wps:cNvSpPr>
                        <wps:spPr bwMode="auto">
                          <a:xfrm>
                            <a:off x="6959" y="6647"/>
                            <a:ext cx="396" cy="396"/>
                          </a:xfrm>
                          <a:custGeom>
                            <a:avLst/>
                            <a:gdLst>
                              <a:gd name="T0" fmla="*/ 386 w 793"/>
                              <a:gd name="T1" fmla="*/ 792 h 792"/>
                              <a:gd name="T2" fmla="*/ 600 w 793"/>
                              <a:gd name="T3" fmla="*/ 750 h 792"/>
                              <a:gd name="T4" fmla="*/ 729 w 793"/>
                              <a:gd name="T5" fmla="*/ 599 h 792"/>
                              <a:gd name="T6" fmla="*/ 793 w 793"/>
                              <a:gd name="T7" fmla="*/ 407 h 792"/>
                              <a:gd name="T8" fmla="*/ 793 w 793"/>
                              <a:gd name="T9" fmla="*/ 407 h 792"/>
                              <a:gd name="T10" fmla="*/ 729 w 793"/>
                              <a:gd name="T11" fmla="*/ 192 h 792"/>
                              <a:gd name="T12" fmla="*/ 600 w 793"/>
                              <a:gd name="T13" fmla="*/ 64 h 792"/>
                              <a:gd name="T14" fmla="*/ 386 w 793"/>
                              <a:gd name="T15" fmla="*/ 0 h 792"/>
                              <a:gd name="T16" fmla="*/ 386 w 793"/>
                              <a:gd name="T17" fmla="*/ 0 h 792"/>
                              <a:gd name="T18" fmla="*/ 193 w 793"/>
                              <a:gd name="T19" fmla="*/ 64 h 792"/>
                              <a:gd name="T20" fmla="*/ 43 w 793"/>
                              <a:gd name="T21" fmla="*/ 192 h 792"/>
                              <a:gd name="T22" fmla="*/ 0 w 793"/>
                              <a:gd name="T23" fmla="*/ 407 h 792"/>
                              <a:gd name="T24" fmla="*/ 0 w 793"/>
                              <a:gd name="T25" fmla="*/ 407 h 792"/>
                              <a:gd name="T26" fmla="*/ 43 w 793"/>
                              <a:gd name="T27" fmla="*/ 599 h 792"/>
                              <a:gd name="T28" fmla="*/ 193 w 793"/>
                              <a:gd name="T29" fmla="*/ 750 h 792"/>
                              <a:gd name="T30" fmla="*/ 386 w 793"/>
                              <a:gd name="T31"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2">
                                <a:moveTo>
                                  <a:pt x="386" y="792"/>
                                </a:moveTo>
                                <a:lnTo>
                                  <a:pt x="600" y="750"/>
                                </a:lnTo>
                                <a:lnTo>
                                  <a:pt x="729" y="599"/>
                                </a:lnTo>
                                <a:lnTo>
                                  <a:pt x="793" y="407"/>
                                </a:lnTo>
                                <a:lnTo>
                                  <a:pt x="729" y="192"/>
                                </a:lnTo>
                                <a:lnTo>
                                  <a:pt x="600" y="64"/>
                                </a:lnTo>
                                <a:lnTo>
                                  <a:pt x="386" y="0"/>
                                </a:lnTo>
                                <a:lnTo>
                                  <a:pt x="193" y="64"/>
                                </a:lnTo>
                                <a:lnTo>
                                  <a:pt x="43" y="192"/>
                                </a:lnTo>
                                <a:lnTo>
                                  <a:pt x="0" y="407"/>
                                </a:lnTo>
                                <a:lnTo>
                                  <a:pt x="43" y="599"/>
                                </a:lnTo>
                                <a:lnTo>
                                  <a:pt x="193" y="750"/>
                                </a:lnTo>
                                <a:lnTo>
                                  <a:pt x="386" y="7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23"/>
                        <wps:cNvSpPr>
                          <a:spLocks/>
                        </wps:cNvSpPr>
                        <wps:spPr bwMode="auto">
                          <a:xfrm>
                            <a:off x="6959" y="7891"/>
                            <a:ext cx="396" cy="407"/>
                          </a:xfrm>
                          <a:custGeom>
                            <a:avLst/>
                            <a:gdLst>
                              <a:gd name="T0" fmla="*/ 386 w 793"/>
                              <a:gd name="T1" fmla="*/ 815 h 815"/>
                              <a:gd name="T2" fmla="*/ 600 w 793"/>
                              <a:gd name="T3" fmla="*/ 751 h 815"/>
                              <a:gd name="T4" fmla="*/ 729 w 793"/>
                              <a:gd name="T5" fmla="*/ 600 h 815"/>
                              <a:gd name="T6" fmla="*/ 793 w 793"/>
                              <a:gd name="T7" fmla="*/ 407 h 815"/>
                              <a:gd name="T8" fmla="*/ 793 w 793"/>
                              <a:gd name="T9" fmla="*/ 407 h 815"/>
                              <a:gd name="T10" fmla="*/ 729 w 793"/>
                              <a:gd name="T11" fmla="*/ 215 h 815"/>
                              <a:gd name="T12" fmla="*/ 600 w 793"/>
                              <a:gd name="T13" fmla="*/ 65 h 815"/>
                              <a:gd name="T14" fmla="*/ 386 w 793"/>
                              <a:gd name="T15" fmla="*/ 0 h 815"/>
                              <a:gd name="T16" fmla="*/ 386 w 793"/>
                              <a:gd name="T17" fmla="*/ 0 h 815"/>
                              <a:gd name="T18" fmla="*/ 193 w 793"/>
                              <a:gd name="T19" fmla="*/ 65 h 815"/>
                              <a:gd name="T20" fmla="*/ 43 w 793"/>
                              <a:gd name="T21" fmla="*/ 215 h 815"/>
                              <a:gd name="T22" fmla="*/ 0 w 793"/>
                              <a:gd name="T23" fmla="*/ 407 h 815"/>
                              <a:gd name="T24" fmla="*/ 0 w 793"/>
                              <a:gd name="T25" fmla="*/ 407 h 815"/>
                              <a:gd name="T26" fmla="*/ 43 w 793"/>
                              <a:gd name="T27" fmla="*/ 600 h 815"/>
                              <a:gd name="T28" fmla="*/ 193 w 793"/>
                              <a:gd name="T29" fmla="*/ 751 h 815"/>
                              <a:gd name="T30" fmla="*/ 386 w 793"/>
                              <a:gd name="T31" fmla="*/ 815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815">
                                <a:moveTo>
                                  <a:pt x="386" y="815"/>
                                </a:moveTo>
                                <a:lnTo>
                                  <a:pt x="600" y="751"/>
                                </a:lnTo>
                                <a:lnTo>
                                  <a:pt x="729" y="600"/>
                                </a:lnTo>
                                <a:lnTo>
                                  <a:pt x="793" y="407"/>
                                </a:lnTo>
                                <a:lnTo>
                                  <a:pt x="729" y="215"/>
                                </a:lnTo>
                                <a:lnTo>
                                  <a:pt x="600" y="65"/>
                                </a:lnTo>
                                <a:lnTo>
                                  <a:pt x="386" y="0"/>
                                </a:lnTo>
                                <a:lnTo>
                                  <a:pt x="193" y="65"/>
                                </a:lnTo>
                                <a:lnTo>
                                  <a:pt x="43" y="215"/>
                                </a:lnTo>
                                <a:lnTo>
                                  <a:pt x="0" y="407"/>
                                </a:lnTo>
                                <a:lnTo>
                                  <a:pt x="43" y="600"/>
                                </a:lnTo>
                                <a:lnTo>
                                  <a:pt x="193" y="751"/>
                                </a:lnTo>
                                <a:lnTo>
                                  <a:pt x="386" y="81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324"/>
                        <wps:cNvSpPr>
                          <a:spLocks noChangeArrowheads="1"/>
                        </wps:cNvSpPr>
                        <wps:spPr bwMode="auto">
                          <a:xfrm>
                            <a:off x="7494" y="4923"/>
                            <a:ext cx="97" cy="399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325"/>
                        <wps:cNvSpPr>
                          <a:spLocks noChangeArrowheads="1"/>
                        </wps:cNvSpPr>
                        <wps:spPr bwMode="auto">
                          <a:xfrm>
                            <a:off x="7591" y="5383"/>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326"/>
                        <wps:cNvSpPr>
                          <a:spLocks noChangeArrowheads="1"/>
                        </wps:cNvSpPr>
                        <wps:spPr bwMode="auto">
                          <a:xfrm>
                            <a:off x="7591" y="5780"/>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327"/>
                        <wps:cNvSpPr>
                          <a:spLocks noChangeArrowheads="1"/>
                        </wps:cNvSpPr>
                        <wps:spPr bwMode="auto">
                          <a:xfrm>
                            <a:off x="7591" y="618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28"/>
                        <wps:cNvSpPr>
                          <a:spLocks noChangeArrowheads="1"/>
                        </wps:cNvSpPr>
                        <wps:spPr bwMode="auto">
                          <a:xfrm>
                            <a:off x="7591" y="6583"/>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9"/>
                        <wps:cNvSpPr>
                          <a:spLocks noChangeArrowheads="1"/>
                        </wps:cNvSpPr>
                        <wps:spPr bwMode="auto">
                          <a:xfrm>
                            <a:off x="7591" y="6990"/>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330"/>
                        <wps:cNvSpPr>
                          <a:spLocks noChangeArrowheads="1"/>
                        </wps:cNvSpPr>
                        <wps:spPr bwMode="auto">
                          <a:xfrm>
                            <a:off x="7591" y="7386"/>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31"/>
                        <wps:cNvSpPr>
                          <a:spLocks noChangeArrowheads="1"/>
                        </wps:cNvSpPr>
                        <wps:spPr bwMode="auto">
                          <a:xfrm>
                            <a:off x="7591" y="7794"/>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332"/>
                        <wps:cNvSpPr>
                          <a:spLocks noChangeArrowheads="1"/>
                        </wps:cNvSpPr>
                        <wps:spPr bwMode="auto">
                          <a:xfrm>
                            <a:off x="7591" y="8190"/>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333"/>
                        <wps:cNvSpPr>
                          <a:spLocks noChangeArrowheads="1"/>
                        </wps:cNvSpPr>
                        <wps:spPr bwMode="auto">
                          <a:xfrm>
                            <a:off x="7591" y="859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334"/>
                        <wps:cNvCnPr>
                          <a:cxnSpLocks noChangeShapeType="1"/>
                        </wps:cNvCnPr>
                        <wps:spPr bwMode="auto">
                          <a:xfrm>
                            <a:off x="7708" y="3521"/>
                            <a:ext cx="0" cy="271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80" name="Line 335"/>
                        <wps:cNvCnPr>
                          <a:cxnSpLocks noChangeShapeType="1"/>
                        </wps:cNvCnPr>
                        <wps:spPr bwMode="auto">
                          <a:xfrm flipH="1">
                            <a:off x="2164" y="6979"/>
                            <a:ext cx="0" cy="6686"/>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81" name="Rectangle 336"/>
                        <wps:cNvSpPr>
                          <a:spLocks noChangeArrowheads="1"/>
                        </wps:cNvSpPr>
                        <wps:spPr bwMode="auto">
                          <a:xfrm>
                            <a:off x="2164" y="13435"/>
                            <a:ext cx="8460" cy="2835"/>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944E6" w14:textId="77777777" w:rsidR="003D347E" w:rsidRDefault="003D347E">
                              <w:pPr>
                                <w:spacing w:before="60" w:after="120"/>
                                <w:jc w:val="center"/>
                                <w:rPr>
                                  <w:rFonts w:ascii="Arial Black" w:hAnsi="Arial Black"/>
                                  <w:sz w:val="36"/>
                                  <w:szCs w:val="36"/>
                                </w:rPr>
                              </w:pPr>
                            </w:p>
                            <w:p w14:paraId="51350924" w14:textId="77777777" w:rsidR="003D347E" w:rsidRDefault="003D347E">
                              <w:pPr>
                                <w:spacing w:before="60" w:after="120"/>
                                <w:jc w:val="center"/>
                                <w:rPr>
                                  <w:rFonts w:ascii="Arial Black" w:hAnsi="Arial Black"/>
                                  <w:sz w:val="56"/>
                                  <w:szCs w:val="56"/>
                                </w:rPr>
                              </w:pPr>
                              <w:r>
                                <w:rPr>
                                  <w:rFonts w:ascii="Arial Black" w:hAnsi="Arial Black"/>
                                  <w:sz w:val="56"/>
                                  <w:szCs w:val="56"/>
                                </w:rPr>
                                <w:t>Calcolo malattia</w:t>
                              </w:r>
                            </w:p>
                            <w:p w14:paraId="7AAC7EE5" w14:textId="77777777" w:rsidR="003D347E" w:rsidRDefault="003D347E">
                              <w:pPr>
                                <w:spacing w:before="60" w:after="120"/>
                                <w:jc w:val="center"/>
                                <w:rPr>
                                  <w:rFonts w:ascii="Arial Black" w:hAnsi="Arial Black"/>
                                  <w:sz w:val="56"/>
                                  <w:szCs w:val="56"/>
                                </w:rPr>
                              </w:pPr>
                              <w:r>
                                <w:rPr>
                                  <w:rFonts w:ascii="Arial Black" w:hAnsi="Arial Black"/>
                                  <w:sz w:val="56"/>
                                  <w:szCs w:val="56"/>
                                </w:rPr>
                                <w:t>Codici tabella comporto</w:t>
                              </w:r>
                            </w:p>
                          </w:txbxContent>
                        </wps:txbx>
                        <wps:bodyPr rot="0" vert="horz" wrap="square" lIns="0" tIns="0" rIns="0" bIns="0" anchor="t" anchorCtr="0" upright="1">
                          <a:noAutofit/>
                        </wps:bodyPr>
                      </wps:wsp>
                      <wps:wsp>
                        <wps:cNvPr id="82" name="Rectangle 337"/>
                        <wps:cNvSpPr>
                          <a:spLocks noChangeArrowheads="1"/>
                        </wps:cNvSpPr>
                        <wps:spPr bwMode="auto">
                          <a:xfrm>
                            <a:off x="2164" y="6236"/>
                            <a:ext cx="5547" cy="779"/>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3E8CA" w14:textId="77777777" w:rsidR="003D347E" w:rsidRDefault="008C5052" w:rsidP="008C5052">
                              <w:pPr>
                                <w:jc w:val="center"/>
                                <w:rPr>
                                  <w:rFonts w:ascii="Arial Black" w:hAnsi="Arial Black"/>
                                  <w:sz w:val="40"/>
                                  <w:szCs w:val="40"/>
                                  <w:lang w:val="en-US"/>
                                </w:rPr>
                              </w:pPr>
                              <w:r>
                                <w:rPr>
                                  <w:rFonts w:ascii="Arial Black" w:hAnsi="Arial Black"/>
                                  <w:sz w:val="40"/>
                                  <w:szCs w:val="40"/>
                                  <w:lang w:val="en-US"/>
                                </w:rPr>
                                <w:t>PAGHE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B01A1" id="Group 272" o:spid="_x0000_s1026" style="position:absolute;left:0;text-align:left;margin-left:31.85pt;margin-top:8.95pt;width:442.65pt;height:637.45pt;z-index:251657216" coordorigin="1771,3521" coordsize="8853,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">
                <v:line id="Line 273" o:spid="_x0000_s1027" style="position:absolute;flip:x y;visibility:visible;mso-wrap-style:square" from="3308,3521" to="7723,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" strokecolor="silver" strokeweight="1.5pt"/>
                <v:rect id="Rectangle 274" o:spid="_x0000_s1028" style="position:absolute;left:2350;top:9149;width:466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" fillcolor="#e3e3e3" stroked="f"/>
                <v:rect id="Rectangle 275" o:spid="_x0000_s1029" style="position:absolute;left:2661;top:9566;width:400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 id="Freeform 276" o:spid="_x0000_s1030" style="position:absolute;left:3132;top:12329;width:397;height:397;visibility:visible;mso-wrap-style:square;v-text-anchor:top" coordsize="7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" path="m794,386l751,193,600,43,407,,193,43,65,193,,386,65,600,193,728r214,65l600,728,751,600,794,386xe" fillcolor="#e3e3e3" stroked="f">
                  <v:path arrowok="t" o:connecttype="custom" o:connectlocs="397,193;376,97;300,22;204,0;204,0;97,22;33,97;0,193;0,193;33,300;97,364;204,397;204,397;300,364;376,300;397,193" o:connectangles="0,0,0,0,0,0,0,0,0,0,0,0,0,0,0,0"/>
                </v:shape>
                <v:shape id="Freeform 277" o:spid="_x0000_s1031" style="position:absolute;left:4397;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" path="m793,386l750,193,599,43,407,,214,43,64,193,,386,64,600,214,728r193,65l599,728,750,600,793,386xe" fillcolor="#e3e3e3" stroked="f">
                  <v:path arrowok="t" o:connecttype="custom" o:connectlocs="397,193;375,97;300,22;204,0;204,0;107,22;32,97;0,193;0,193;32,300;107,364;204,397;204,397;300,364;375,300;397,193" o:connectangles="0,0,0,0,0,0,0,0,0,0,0,0,0,0,0,0"/>
                </v:shape>
                <v:shape id="Freeform 278" o:spid="_x0000_s1032" style="position:absolute;left:5651;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" path="m793,386l729,193,600,43,385,,192,43,43,193,,386,43,600,192,728r193,65l600,728,729,600,793,386xe" fillcolor="#e3e3e3" stroked="f">
                  <v:path arrowok="t" o:connecttype="custom" o:connectlocs="397,193;365,97;300,22;193,0;193,0;96,22;22,97;0,193;0,193;22,300;96,364;193,397;193,397;300,364;365,300;397,193" o:connectangles="0,0,0,0,0,0,0,0,0,0,0,0,0,0,0,0"/>
                </v:shape>
                <v:rect id="Rectangle 279" o:spid="_x0000_s1033" style="position:absolute;left:2671;top:12083;width:39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0uBwgAAANsAAAAPAAAAZHJzL2Rvd25yZXYueG1sRI9Bi8Iw&#10;FITvC/6H8ARva2oR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AU40uBwgAAANsAAAAPAAAA&#10;AAAAAAAAAAAAAAcCAABkcnMvZG93bnJldi54bWxQSwUGAAAAAAMAAwC3AAAA9gIAAAAA&#10;" fillcolor="#e3e3e3" stroked="f"/>
                <v:rect id="Rectangle 280" o:spid="_x0000_s1034" style="position:absolute;left:3132;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4awgAAANsAAAAPAAAAZHJzL2Rvd25yZXYueG1sRI9Bi8Iw&#10;FITvC/6H8ARva2pB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B7r+4awgAAANsAAAAPAAAA&#10;AAAAAAAAAAAAAAcCAABkcnMvZG93bnJldi54bWxQSwUGAAAAAAMAAwC3AAAA9gIAAAAA&#10;" fillcolor="#e3e3e3" stroked="f"/>
                <v:rect id="Rectangle 281" o:spid="_x0000_s1035" style="position:absolute;left:35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" fillcolor="#e3e3e3" stroked="f"/>
                <v:rect id="Rectangle 282" o:spid="_x0000_s1036" style="position:absolute;left:3936;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" fillcolor="#e3e3e3" stroked="f"/>
                <v:rect id="Rectangle 283" o:spid="_x0000_s1037" style="position:absolute;left:43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" fillcolor="#e3e3e3" stroked="f"/>
                <v:rect id="Rectangle 284" o:spid="_x0000_s1038" style="position:absolute;left:47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" fillcolor="#e3e3e3" stroked="f"/>
                <v:rect id="Rectangle 285" o:spid="_x0000_s1039" style="position:absolute;left:51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" fillcolor="#e3e3e3" stroked="f"/>
                <v:rect id="Rectangle 286" o:spid="_x0000_s1040" style="position:absolute;left:55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" fillcolor="#e3e3e3" stroked="f"/>
                <v:rect id="Rectangle 287" o:spid="_x0000_s1041" style="position:absolute;left:5951;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" fillcolor="#e3e3e3" stroked="f"/>
                <v:rect id="Rectangle 288" o:spid="_x0000_s1042" style="position:absolute;left:63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" fillcolor="#e3e3e3" stroked="f"/>
                <v:shape id="Freeform 289" o:spid="_x0000_s1043" style="position:absolute;left:1771;top:6187;width:6141;height:6126;visibility:visible;mso-wrap-style:square;v-text-anchor:top" coordsize="12282,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" path="m12282,6576l5680,,,5676r6580,6576l12282,6576xe" fillcolor="#e3e3e3" stroked="f">
                  <v:path arrowok="t" o:connecttype="custom" o:connectlocs="6141,3288;2840,0;0,2838;3290,6126;6141,3288" o:connectangles="0,0,0,0,0"/>
                </v:shape>
                <v:shape id="Freeform 290" o:spid="_x0000_s1044" style="position:absolute;left:2264;top:6701;width:5112;height:5109;visibility:visible;mso-wrap-style:square;v-text-anchor:top" coordsize="10224,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" path="m10224,5656l4544,,,4542r5680,5677l10224,5656xe" stroked="f">
                  <v:path arrowok="t" o:connecttype="custom" o:connectlocs="5112,2828;2272,0;0,2271;2840,5109;5112,2828" o:connectangles="0,0,0,0,0"/>
                </v:shape>
                <v:shape id="Freeform 291" o:spid="_x0000_s1045" style="position:absolute;left:2725;top:9068;width:386;height:3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" path="m665,664l771,493r,-194l665,107,493,,278,,107,107,,299,,493,107,664,278,771r215,l665,664xe" fillcolor="#e3e3e3" stroked="f">
                  <v:path arrowok="t" o:connecttype="custom" o:connectlocs="333,332;386,246;386,149;333,53;333,53;247,0;139,0;54,53;54,53;0,149;0,246;54,332;54,332;139,385;247,385;333,332" o:connectangles="0,0,0,0,0,0,0,0,0,0,0,0,0,0,0,0"/>
                </v:shape>
                <v:shape id="Freeform 292" o:spid="_x0000_s1046" style="position:absolute;left:3625;top:9738;width:386;height:385;visibility:visible;mso-wrap-style:square;v-text-anchor:top" coordsize="77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" path="m664,664l771,472r,-193l664,107,471,,279,,106,107,,279,,472,106,664,279,772r192,l664,664xe" fillcolor="#e3e3e3" stroked="f">
                  <v:path arrowok="t" o:connecttype="custom" o:connectlocs="332,331;386,235;386,139;332,53;332,53;236,0;140,0;53,53;53,53;0,139;0,235;53,331;53,331;140,385;236,385;332,331" o:connectangles="0,0,0,0,0,0,0,0,0,0,0,0,0,0,0,0"/>
                </v:shape>
                <v:shape id="Freeform 293" o:spid="_x0000_s1047" style="position:absolute;left:4504;top:10616;width:386;height:386;visibility:visible;mso-wrap-style:square;v-text-anchor:top" coordsize="7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" path="m664,664l772,492r,-214l664,107,493,,279,,108,107,,278,,492,108,664,279,771r214,l664,664xe" fillcolor="#e3e3e3" stroked="f">
                  <v:path arrowok="t" o:connecttype="custom" o:connectlocs="332,332;386,246;386,139;332,54;332,54;247,0;140,0;54,54;54,54;0,139;0,246;54,332;54,332;140,386;247,386;332,332" o:connectangles="0,0,0,0,0,0,0,0,0,0,0,0,0,0,0,0"/>
                </v:shape>
                <v:shape id="Freeform 294" o:spid="_x0000_s1048" style="position:absolute;left:2693;top:8479;width:2894;height:2903;visibility:visible;mso-wrap-style:square;v-text-anchor:top" coordsize="578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" path="m5787,5655l149,,,149,5658,5805r129,-150xe" fillcolor="#e3e3e3" stroked="f">
                  <v:path arrowok="t" o:connecttype="custom" o:connectlocs="2894,2828;75,0;0,75;2829,2903;2894,2828" o:connectangles="0,0,0,0,0"/>
                </v:shape>
                <v:shape id="Freeform 295" o:spid="_x0000_s1049" style="position:absolute;left:3089;top:7033;width:1844;height:1842;visibility:visible;mso-wrap-style:square;v-text-anchor:top" coordsize="3687,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" path="m3687,150l3559,,,3556r151,128l3687,150xe" fillcolor="#e3e3e3" stroked="f">
                  <v:path arrowok="t" o:connecttype="custom" o:connectlocs="1844,75;1780,0;0,1778;76,1842;1844,75" o:connectangles="0,0,0,0,0"/>
                </v:shape>
                <v:shape id="Freeform 296" o:spid="_x0000_s1050" style="position:absolute;left:3379;top:7322;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" path="m3686,128l3537,,,3535r128,150l3686,128xe" fillcolor="#e3e3e3" stroked="f">
                  <v:path arrowok="t" o:connecttype="custom" o:connectlocs="1843,64;1769,0;0,1767;64,1842;1843,64" o:connectangles="0,0,0,0,0"/>
                </v:shape>
                <v:shape id="Freeform 297" o:spid="_x0000_s1051" style="position:absolute;left:3658;top:7601;width:1843;height:1842;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" path="m3686,149l3558,,,3555r150,129l3686,149xe" fillcolor="#e3e3e3" stroked="f">
                  <v:path arrowok="t" o:connecttype="custom" o:connectlocs="1843,75;1779,0;0,1778;75,1842;1843,75" o:connectangles="0,0,0,0,0"/>
                </v:shape>
                <v:shape id="Freeform 298" o:spid="_x0000_s1052" style="position:absolute;left:3947;top:7891;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" path="m3686,130l3537,,,3535r128,150l3686,130xe" fillcolor="#e3e3e3" stroked="f">
                  <v:path arrowok="t" o:connecttype="custom" o:connectlocs="1843,65;1769,0;0,1767;64,1842;1843,65" o:connectangles="0,0,0,0,0"/>
                </v:shape>
                <v:shape id="Freeform 299" o:spid="_x0000_s1053" style="position:absolute;left:4226;top:8169;width:1843;height:1853;visibility:visible;mso-wrap-style:square;v-text-anchor:top" coordsize="368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" path="m3686,149l3558,,,3555r150,150l3686,149xe" fillcolor="#e3e3e3" stroked="f">
                  <v:path arrowok="t" o:connecttype="custom" o:connectlocs="1843,75;1779,0;0,1778;75,1853;1843,75" o:connectangles="0,0,0,0,0"/>
                </v:shape>
                <v:shape id="Freeform 300" o:spid="_x0000_s1054" style="position:absolute;left:4515;top:8457;width:1843;height:1843;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" path="m3686,129l3537,,,3535r128,149l3686,129xe" fillcolor="#e3e3e3" stroked="f">
                  <v:path arrowok="t" o:connecttype="custom" o:connectlocs="1843,65;1769,0;0,1768;64,1843;1843,65" o:connectangles="0,0,0,0,0"/>
                </v:shape>
                <v:shape id="Freeform 301" o:spid="_x0000_s1055" style="position:absolute;left:4794;top:8736;width:1853;height:1853;visibility:visible;mso-wrap-style:square;v-text-anchor:top" coordsize="370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" path="m3708,150l3558,,,3556r150,150l3708,150xe" fillcolor="#e3e3e3" stroked="f">
                  <v:path arrowok="t" o:connecttype="custom" o:connectlocs="1853,75;1778,0;0,1778;75,1853;1853,75" o:connectangles="0,0,0,0,0"/>
                </v:shape>
                <v:shape id="Freeform 302" o:spid="_x0000_s1056" style="position:absolute;left:5083;top:9025;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" path="m3686,129l3537,,,3535r129,150l3686,129xe" fillcolor="#e3e3e3" stroked="f">
                  <v:path arrowok="t" o:connecttype="custom" o:connectlocs="1843,64;1769,0;0,1767;65,1842;1843,64" o:connectangles="0,0,0,0,0"/>
                </v:shape>
                <v:shape id="Freeform 303" o:spid="_x0000_s1057" style="position:absolute;left:5362;top:9074;width:1853;height:1853;visibility:visible;mso-wrap-style:square;v-text-anchor:top" coordsize="370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" path="m3708,150l3558,,,3556r150,151l3708,150xe" fillcolor="#e3e3e3" stroked="f">
                  <v:path arrowok="t" o:connecttype="custom" o:connectlocs="1853,75;1778,0;0,1778;75,1853;1853,75" o:connectangles="0,0,0,0,0"/>
                </v:shape>
                <v:shape id="Freeform 304" o:spid="_x0000_s1058" style="position:absolute;left:2918;top:4580;width:5498;height:5837;visibility:visible;mso-wrap-style:square;v-text-anchor:top" coordsize="1099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" path="m10996,8611l7438,,,3064r3579,8611l10996,8611xe" fillcolor="#e3e3e3" stroked="f">
                  <v:path arrowok="t" o:connecttype="custom" o:connectlocs="5498,4305;3719,0;0,1532;1790,5837;5498,4305" o:connectangles="0,0,0,0,0"/>
                </v:shape>
                <v:shape id="Freeform 305" o:spid="_x0000_s1059" style="position:absolute;left:3400;top:5030;width:4501;height:4927;visibility:visible;mso-wrap-style:square;v-text-anchor:top" coordsize="900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" path="m9001,7391l5937,,,2463,3064,9854,9001,7391xe" stroked="f">
                  <v:path arrowok="t" o:connecttype="custom" o:connectlocs="4501,3696;2969,0;0,1232;1532,4927;4501,3696" o:connectangles="0,0,0,0,0"/>
                </v:shape>
                <v:shape id="Freeform 306" o:spid="_x0000_s1060" style="position:absolute;left:3689;top:6583;width:397;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" path="m558,749l664,685r86,-86l793,491r,-128l772,234,707,128,622,42,493,,386,,257,20,151,85,64,192,21,299,,428,43,535r65,107l193,727r129,43l428,792,558,749xe" fillcolor="#e3e3e3" stroked="f">
                  <v:path arrowok="t" o:connecttype="custom" o:connectlocs="279,375;332,343;375,300;397,246;397,182;386,117;386,117;354,64;311,21;247,0;193,0;129,10;129,10;76,43;32,96;11,150;0,214;22,268;22,268;54,321;97,364;161,385;214,396;279,375" o:connectangles="0,0,0,0,0,0,0,0,0,0,0,0,0,0,0,0,0,0,0,0,0,0,0,0"/>
                </v:shape>
                <v:shape id="Freeform 307" o:spid="_x0000_s1061" style="position:absolute;left:4183;top:7750;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" path="m536,750l643,685r86,-85l772,493,793,365,751,235,686,129,600,43,493,,364,,236,21,128,86,43,192,,300,,428,22,536,86,642r107,86l301,771r106,22l536,750xe" fillcolor="#e3e3e3" stroked="f">
                  <v:path arrowok="t" o:connecttype="custom" o:connectlocs="268,375;321,343;364,300;386,247;396,183;375,118;375,118;343,65;300,22;246,0;182,0;118,11;118,11;64,43;21,96;0,150;0,214;11,268;11,268;43,321;96,364;150,386;203,397;268,375" o:connectangles="0,0,0,0,0,0,0,0,0,0,0,0,0,0,0,0,0,0,0,0,0,0,0,0"/>
                </v:shape>
                <v:shape id="Freeform 308" o:spid="_x0000_s1062" style="position:absolute;left:4654;top:8896;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" path="m557,771l665,707,751,600,793,493r,-128l771,257,708,150,600,64,494,21,364,,258,43,129,107,65,192,22,300,,428,43,557r64,107l193,750r108,43l429,793,557,771xe" fillcolor="#e3e3e3" stroked="f">
                  <v:path arrowok="t" o:connecttype="custom" o:connectlocs="278,386;332,354;375,300;396,247;396,183;385,129;385,129;354,75;300,32;247,11;182,0;129,22;129,22;64,54;32,96;11,150;0,214;21,279;21,279;53,332;96,375;150,397;214,397;278,386" o:connectangles="0,0,0,0,0,0,0,0,0,0,0,0,0,0,0,0,0,0,0,0,0,0,0,0"/>
                </v:shape>
                <v:shape id="Freeform 309" o:spid="_x0000_s1063" style="position:absolute;left:3958;top:5994;width:1618;height:3738;visibility:visible;mso-wrap-style:square;v-text-anchor:top" coordsize="323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" path="m3237,7390l171,,,85,3066,7476r171,-86xe" fillcolor="#e3e3e3" stroked="f">
                  <v:path arrowok="t" o:connecttype="custom" o:connectlocs="1618,3695;85,0;0,43;1533,3738;1618,3695" o:connectangles="0,0,0,0,0"/>
                </v:shape>
                <v:shape id="Freeform 310" o:spid="_x0000_s1064" style="position:absolute;left:4226;top:5458;width:2357;height:1061;visibility:visible;mso-wrap-style:square;v-text-anchor:top" coordsize="47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" path="m4716,192l4629,,,1928r64,193l4716,192xe" fillcolor="#e3e3e3" stroked="f">
                  <v:path arrowok="t" o:connecttype="custom" o:connectlocs="2357,96;2314,0;0,964;32,1061;2357,96" o:connectangles="0,0,0,0,0"/>
                </v:shape>
                <v:shape id="Freeform 311" o:spid="_x0000_s1065" style="position:absolute;left:4375;top:5833;width:2358;height:1050;visibility:visible;mso-wrap-style:square;v-text-anchor:top" coordsize="471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" path="m4716,192l4651,,,1928r86,171l4716,192xe" fillcolor="#e3e3e3" stroked="f">
                  <v:path arrowok="t" o:connecttype="custom" o:connectlocs="2358,96;2326,0;0,964;43,1050;2358,96" o:connectangles="0,0,0,0,0"/>
                </v:shape>
                <v:shape id="Freeform 312" o:spid="_x0000_s1066" style="position:absolute;left:4536;top:6208;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" path="m4715,171l4630,,,1905r64,194l4715,171xe" fillcolor="#e3e3e3" stroked="f">
                  <v:path arrowok="t" o:connecttype="custom" o:connectlocs="2358,86;2315,0;0,953;32,1050;2358,86" o:connectangles="0,0,0,0,0"/>
                </v:shape>
                <v:shape id="Freeform 313" o:spid="_x0000_s1067" style="position:absolute;left:4687;top:6573;width:2357;height:1060;visibility:visible;mso-wrap-style:square;v-text-anchor:top" coordsize="47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" path="m4715,193l4629,,,1927r85,193l4715,193xe" fillcolor="#e3e3e3" stroked="f">
                  <v:path arrowok="t" o:connecttype="custom" o:connectlocs="2357,97;2314,0;0,964;42,1060;2357,97" o:connectangles="0,0,0,0,0"/>
                </v:shape>
                <v:shape id="Freeform 314" o:spid="_x0000_s1068" style="position:absolute;left:4836;top:6947;width:2358;height:1050;visibility:visible;mso-wrap-style:square;v-text-anchor:top" coordsize="471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" path="m4717,193l4652,,,1929r87,171l4717,193xe" fillcolor="#e3e3e3" stroked="f">
                  <v:path arrowok="t" o:connecttype="custom" o:connectlocs="2358,97;2326,0;0,965;43,1050;2358,97" o:connectangles="0,0,0,0,0"/>
                </v:shape>
                <v:shape id="Freeform 315" o:spid="_x0000_s1069" style="position:absolute;left:4997;top:7322;width:2358;height:1050;visibility:visible;mso-wrap-style:square;v-text-anchor:top" coordsize="47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" path="m4716,171l4630,,,1907r65,193l4716,171xe" fillcolor="#e3e3e3" stroked="f">
                  <v:path arrowok="t" o:connecttype="custom" o:connectlocs="2358,86;2315,0;0,954;33,1050;2358,86" o:connectangles="0,0,0,0,0"/>
                </v:shape>
                <v:shape id="Freeform 316" o:spid="_x0000_s1070" style="position:absolute;left:5147;top:7686;width:2358;height:1061;visibility:visible;mso-wrap-style:square;v-text-anchor:top" coordsize="471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" path="m4715,192l4650,,,1927r85,194l4715,192xe" fillcolor="#e3e3e3" stroked="f">
                  <v:path arrowok="t" o:connecttype="custom" o:connectlocs="2358,96;2325,0;0,964;43,1061;2358,96" o:connectangles="0,0,0,0,0"/>
                </v:shape>
                <v:shape id="Freeform 317" o:spid="_x0000_s1071" style="position:absolute;left:5297;top:8062;width:2358;height:1050;visibility:visible;mso-wrap-style:square;v-text-anchor:top" coordsize="4716,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" path="m4716,192l4652,,,1927r86,171l4716,192xe" fillcolor="#e3e3e3" stroked="f">
                  <v:path arrowok="t" o:connecttype="custom" o:connectlocs="2358,96;2326,0;0,964;43,1050;2358,96" o:connectangles="0,0,0,0,0"/>
                </v:shape>
                <v:shape id="Freeform 318" o:spid="_x0000_s1072" style="position:absolute;left:5458;top:8437;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" path="m4715,172l4630,,,1907r65,192l4715,172xe" fillcolor="#e3e3e3" stroked="f">
                  <v:path arrowok="t" o:connecttype="custom" o:connectlocs="2358,86;2315,0;0,954;33,1050;2358,86" o:connectangles="0,0,0,0,0"/>
                </v:shape>
                <v:rect id="Rectangle 319" o:spid="_x0000_s1073" style="position:absolute;left:6508;top:4605;width:4019;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JBwwAAANsAAAAPAAAAZHJzL2Rvd25yZXYueG1sRI9Pi8Iw&#10;FMTvC36H8ARva7oi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gonyQcMAAADbAAAADwAA&#10;AAAAAAAAAAAAAAAHAgAAZHJzL2Rvd25yZXYueG1sUEsFBgAAAAADAAMAtwAAAPcCAAAAAA==&#10;" fillcolor="#e3e3e3" stroked="f"/>
                <v:rect id="Rectangle 320" o:spid="_x0000_s1074" style="position:absolute;left:6894;top:4912;width:321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shape id="Freeform 321" o:spid="_x0000_s1075" style="position:absolute;left:6959;top:5383;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" path="m386,793l600,750,729,599,793,407,729,193,600,65,386,,193,65,43,193,,407,43,599,193,750r193,43xe" fillcolor="#e3e3e3" stroked="f">
                  <v:path arrowok="t" o:connecttype="custom" o:connectlocs="193,397;300,375;364,300;396,204;396,204;364,97;300,33;193,0;193,0;96,33;21,97;0,204;0,204;21,300;96,375;193,397" o:connectangles="0,0,0,0,0,0,0,0,0,0,0,0,0,0,0,0"/>
                </v:shape>
                <v:shape id="Freeform 322" o:spid="_x0000_s1076" style="position:absolute;left:6959;top:6647;width:396;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" path="m386,792l600,750,729,599,793,407,729,192,600,64,386,,193,64,43,192,,407,43,599,193,750r193,42xe" fillcolor="#e3e3e3" stroked="f">
                  <v:path arrowok="t" o:connecttype="custom" o:connectlocs="193,396;300,375;364,300;396,204;396,204;364,96;300,32;193,0;193,0;96,32;21,96;0,204;0,204;21,300;96,375;193,396" o:connectangles="0,0,0,0,0,0,0,0,0,0,0,0,0,0,0,0"/>
                </v:shape>
                <v:shape id="Freeform 323" o:spid="_x0000_s1077" style="position:absolute;left:6959;top:7891;width:396;height:407;visibility:visible;mso-wrap-style:square;v-text-anchor:top" coordsize="7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" path="m386,815l600,751,729,600,793,407,729,215,600,65,386,,193,65,43,215,,407,43,600,193,751r193,64xe" fillcolor="#e3e3e3" stroked="f">
                  <v:path arrowok="t" o:connecttype="custom" o:connectlocs="193,407;300,375;364,300;396,203;396,203;364,107;300,32;193,0;193,0;96,32;21,107;0,203;0,203;21,300;96,375;193,407" o:connectangles="0,0,0,0,0,0,0,0,0,0,0,0,0,0,0,0"/>
                </v:shape>
                <v:rect id="Rectangle 324" o:spid="_x0000_s1078" style="position:absolute;left:7494;top:4923;width:97;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" fillcolor="#e3e3e3" stroked="f"/>
                <v:rect id="Rectangle 325" o:spid="_x0000_s1079" style="position:absolute;left:7591;top:5383;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" fillcolor="#e3e3e3" stroked="f"/>
                <v:rect id="Rectangle 326" o:spid="_x0000_s1080" style="position:absolute;left:7591;top:5780;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" fillcolor="#e3e3e3" stroked="f"/>
                <v:rect id="Rectangle 327" o:spid="_x0000_s1081" style="position:absolute;left:7591;top:618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" fillcolor="#e3e3e3" stroked="f"/>
                <v:rect id="Rectangle 328" o:spid="_x0000_s1082" style="position:absolute;left:7591;top:6583;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" fillcolor="#e3e3e3" stroked="f"/>
                <v:rect id="Rectangle 329" o:spid="_x0000_s1083" style="position:absolute;left:7591;top:6990;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" fillcolor="#e3e3e3" stroked="f"/>
                <v:rect id="Rectangle 330" o:spid="_x0000_s1084" style="position:absolute;left:7591;top:7386;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" fillcolor="#e3e3e3" stroked="f"/>
                <v:rect id="Rectangle 331" o:spid="_x0000_s1085" style="position:absolute;left:7591;top:7794;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" fillcolor="#e3e3e3" stroked="f"/>
                <v:rect id="Rectangle 332" o:spid="_x0000_s1086" style="position:absolute;left:7591;top:8190;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" fillcolor="#e3e3e3" stroked="f"/>
                <v:rect id="Rectangle 333" o:spid="_x0000_s1087" style="position:absolute;left:7591;top:859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" fillcolor="#e3e3e3" stroked="f"/>
                <v:line id="Line 334" o:spid="_x0000_s1088" style="position:absolute;visibility:visible;mso-wrap-style:square" from="7708,3521" to="770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" strokecolor="silver" strokeweight="1.5pt"/>
                <v:line id="Line 335" o:spid="_x0000_s1089" style="position:absolute;flip:x;visibility:visible;mso-wrap-style:square" from="2164,6979" to="216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" strokecolor="silver" strokeweight="1.5pt"/>
                <v:rect id="Rectangle 336" o:spid="_x0000_s1090" style="position:absolute;left:2164;top:13435;width:84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" filled="f" strokecolor="silver" strokeweight="1.5pt">
                  <v:textbox inset="0,0,0,0">
                    <w:txbxContent>
                      <w:p w14:paraId="53D944E6" w14:textId="77777777" w:rsidR="003D347E" w:rsidRDefault="003D347E">
                        <w:pPr>
                          <w:spacing w:before="60" w:after="120"/>
                          <w:jc w:val="center"/>
                          <w:rPr>
                            <w:rFonts w:ascii="Arial Black" w:hAnsi="Arial Black"/>
                            <w:sz w:val="36"/>
                            <w:szCs w:val="36"/>
                          </w:rPr>
                        </w:pPr>
                      </w:p>
                      <w:p w14:paraId="51350924" w14:textId="77777777" w:rsidR="003D347E" w:rsidRDefault="003D347E">
                        <w:pPr>
                          <w:spacing w:before="60" w:after="120"/>
                          <w:jc w:val="center"/>
                          <w:rPr>
                            <w:rFonts w:ascii="Arial Black" w:hAnsi="Arial Black"/>
                            <w:sz w:val="56"/>
                            <w:szCs w:val="56"/>
                          </w:rPr>
                        </w:pPr>
                        <w:r>
                          <w:rPr>
                            <w:rFonts w:ascii="Arial Black" w:hAnsi="Arial Black"/>
                            <w:sz w:val="56"/>
                            <w:szCs w:val="56"/>
                          </w:rPr>
                          <w:t>Calcolo malattia</w:t>
                        </w:r>
                      </w:p>
                      <w:p w14:paraId="7AAC7EE5" w14:textId="77777777" w:rsidR="003D347E" w:rsidRDefault="003D347E">
                        <w:pPr>
                          <w:spacing w:before="60" w:after="120"/>
                          <w:jc w:val="center"/>
                          <w:rPr>
                            <w:rFonts w:ascii="Arial Black" w:hAnsi="Arial Black"/>
                            <w:sz w:val="56"/>
                            <w:szCs w:val="56"/>
                          </w:rPr>
                        </w:pPr>
                        <w:r>
                          <w:rPr>
                            <w:rFonts w:ascii="Arial Black" w:hAnsi="Arial Black"/>
                            <w:sz w:val="56"/>
                            <w:szCs w:val="56"/>
                          </w:rPr>
                          <w:t>Codici tabella comporto</w:t>
                        </w:r>
                      </w:p>
                    </w:txbxContent>
                  </v:textbox>
                </v:rect>
                <v:rect id="Rectangle 337" o:spid="_x0000_s1091" style="position:absolute;left:2164;top:6236;width:5547;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" filled="f" strokecolor="silver" strokeweight="1.5pt">
                  <v:textbox inset="0,0,0,0">
                    <w:txbxContent>
                      <w:p w14:paraId="2B93E8CA" w14:textId="77777777" w:rsidR="003D347E" w:rsidRDefault="008C5052" w:rsidP="008C5052">
                        <w:pPr>
                          <w:jc w:val="center"/>
                          <w:rPr>
                            <w:rFonts w:ascii="Arial Black" w:hAnsi="Arial Black"/>
                            <w:sz w:val="40"/>
                            <w:szCs w:val="40"/>
                            <w:lang w:val="en-US"/>
                          </w:rPr>
                        </w:pPr>
                        <w:r>
                          <w:rPr>
                            <w:rFonts w:ascii="Arial Black" w:hAnsi="Arial Black"/>
                            <w:sz w:val="40"/>
                            <w:szCs w:val="40"/>
                            <w:lang w:val="en-US"/>
                          </w:rPr>
                          <w:t>PAGHE</w:t>
                        </w:r>
                      </w:p>
                    </w:txbxContent>
                  </v:textbox>
                </v:rect>
              </v:group>
            </w:pict>
          </mc:Fallback>
        </mc:AlternateContent>
      </w:r>
    </w:p>
    <w:p w14:paraId="54DB67E4" w14:textId="77777777" w:rsidR="00592C2C" w:rsidRPr="00A42155" w:rsidRDefault="00592C2C">
      <w:pPr>
        <w:pStyle w:val="corpoAltF0"/>
      </w:pPr>
    </w:p>
    <w:p w14:paraId="002D6D93" w14:textId="77777777" w:rsidR="00592C2C" w:rsidRPr="00A42155" w:rsidRDefault="00592C2C">
      <w:pPr>
        <w:pStyle w:val="CorpoAltF"/>
      </w:pPr>
    </w:p>
    <w:p w14:paraId="69D14869" w14:textId="77777777" w:rsidR="00592C2C" w:rsidRPr="00A42155" w:rsidRDefault="00592C2C">
      <w:pPr>
        <w:pStyle w:val="CorpoAltF"/>
      </w:pPr>
    </w:p>
    <w:p w14:paraId="1CD3E433" w14:textId="77777777" w:rsidR="00592C2C" w:rsidRPr="00A42155" w:rsidRDefault="00592C2C">
      <w:pPr>
        <w:pStyle w:val="CorpoAltF"/>
      </w:pPr>
    </w:p>
    <w:p w14:paraId="07E64AA7" w14:textId="77777777" w:rsidR="00592C2C" w:rsidRPr="00A42155" w:rsidRDefault="00592C2C">
      <w:pPr>
        <w:pStyle w:val="CorpoAltF"/>
      </w:pPr>
    </w:p>
    <w:p w14:paraId="28CA9F25" w14:textId="77777777" w:rsidR="00592C2C" w:rsidRPr="00A42155" w:rsidRDefault="00592C2C">
      <w:pPr>
        <w:pStyle w:val="CorpoAltF"/>
      </w:pPr>
    </w:p>
    <w:p w14:paraId="004803F2" w14:textId="77777777" w:rsidR="00592C2C" w:rsidRPr="00A42155" w:rsidRDefault="00592C2C">
      <w:pPr>
        <w:pStyle w:val="CorpoAltF"/>
      </w:pPr>
    </w:p>
    <w:p w14:paraId="65CC028D" w14:textId="77777777" w:rsidR="00592C2C" w:rsidRPr="00A42155" w:rsidRDefault="00592C2C">
      <w:pPr>
        <w:pStyle w:val="CorpoAltF"/>
      </w:pPr>
    </w:p>
    <w:p w14:paraId="5E8AB86F" w14:textId="77777777" w:rsidR="00592C2C" w:rsidRPr="00A42155" w:rsidRDefault="00592C2C">
      <w:pPr>
        <w:pStyle w:val="CorpoAltF"/>
      </w:pPr>
    </w:p>
    <w:p w14:paraId="0AD2610E" w14:textId="77777777" w:rsidR="00592C2C" w:rsidRPr="00A42155" w:rsidRDefault="00592C2C">
      <w:pPr>
        <w:pStyle w:val="CorpoAltF"/>
      </w:pPr>
    </w:p>
    <w:p w14:paraId="43E20AB0" w14:textId="77777777" w:rsidR="00592C2C" w:rsidRPr="00A42155" w:rsidRDefault="00592C2C">
      <w:pPr>
        <w:pStyle w:val="CorpoAltF"/>
      </w:pPr>
    </w:p>
    <w:p w14:paraId="51C0C90B" w14:textId="77777777" w:rsidR="00592C2C" w:rsidRPr="00A42155" w:rsidRDefault="00592C2C">
      <w:pPr>
        <w:pStyle w:val="CorpoAltF"/>
      </w:pPr>
    </w:p>
    <w:p w14:paraId="6BED934B" w14:textId="77777777" w:rsidR="00592C2C" w:rsidRPr="00A42155" w:rsidRDefault="00592C2C">
      <w:pPr>
        <w:pStyle w:val="CorpoAltF"/>
      </w:pPr>
    </w:p>
    <w:p w14:paraId="14389E75" w14:textId="77777777" w:rsidR="00592C2C" w:rsidRPr="00A42155" w:rsidRDefault="00592C2C">
      <w:pPr>
        <w:pStyle w:val="CorpoAltF"/>
      </w:pPr>
    </w:p>
    <w:p w14:paraId="5B23ABDE" w14:textId="77777777" w:rsidR="00592C2C" w:rsidRPr="00A42155" w:rsidRDefault="00592C2C">
      <w:pPr>
        <w:pStyle w:val="CorpoAltF"/>
      </w:pPr>
    </w:p>
    <w:p w14:paraId="02855ACA" w14:textId="77777777" w:rsidR="00592C2C" w:rsidRPr="00A42155" w:rsidRDefault="00592C2C">
      <w:pPr>
        <w:pStyle w:val="CorpoAltF"/>
      </w:pPr>
    </w:p>
    <w:p w14:paraId="50F8A384" w14:textId="77777777" w:rsidR="00592C2C" w:rsidRPr="00A42155" w:rsidRDefault="00592C2C">
      <w:pPr>
        <w:pStyle w:val="CorpoAltF"/>
      </w:pPr>
    </w:p>
    <w:p w14:paraId="6DA5D844" w14:textId="77777777" w:rsidR="00592C2C" w:rsidRPr="00A42155" w:rsidRDefault="00592C2C">
      <w:pPr>
        <w:pStyle w:val="CorpoAltF"/>
      </w:pPr>
    </w:p>
    <w:p w14:paraId="0E66AD54" w14:textId="77777777" w:rsidR="00592C2C" w:rsidRPr="00A42155" w:rsidRDefault="00592C2C">
      <w:pPr>
        <w:pStyle w:val="CorpoAltF"/>
      </w:pPr>
    </w:p>
    <w:p w14:paraId="1414367A" w14:textId="77777777" w:rsidR="00592C2C" w:rsidRPr="00A42155" w:rsidRDefault="00592C2C">
      <w:pPr>
        <w:pStyle w:val="CorpoAltF"/>
      </w:pPr>
    </w:p>
    <w:p w14:paraId="667A9A52" w14:textId="77777777" w:rsidR="00592C2C" w:rsidRPr="00A42155" w:rsidRDefault="00592C2C">
      <w:pPr>
        <w:pStyle w:val="CorpoAltF"/>
      </w:pPr>
    </w:p>
    <w:p w14:paraId="087F17E1" w14:textId="77777777" w:rsidR="00592C2C" w:rsidRPr="00A42155" w:rsidRDefault="00592C2C">
      <w:pPr>
        <w:pStyle w:val="CorpoAltF"/>
      </w:pPr>
    </w:p>
    <w:p w14:paraId="0EC3CF49" w14:textId="77777777" w:rsidR="00592C2C" w:rsidRPr="00A42155" w:rsidRDefault="00592C2C">
      <w:pPr>
        <w:pStyle w:val="CorpoAltF"/>
      </w:pPr>
    </w:p>
    <w:p w14:paraId="08F3CE02" w14:textId="77777777" w:rsidR="00592C2C" w:rsidRPr="00A42155" w:rsidRDefault="00592C2C">
      <w:pPr>
        <w:pStyle w:val="CorpoAltF"/>
      </w:pPr>
    </w:p>
    <w:p w14:paraId="0C32D5D5" w14:textId="77777777" w:rsidR="00592C2C" w:rsidRPr="00A42155" w:rsidRDefault="00592C2C">
      <w:pPr>
        <w:pStyle w:val="CorpoAltF"/>
      </w:pPr>
    </w:p>
    <w:p w14:paraId="1541FB36" w14:textId="77777777" w:rsidR="00592C2C" w:rsidRPr="00A42155" w:rsidRDefault="00592C2C">
      <w:pPr>
        <w:pStyle w:val="CorpoAltF"/>
      </w:pPr>
    </w:p>
    <w:p w14:paraId="1F4F0E40" w14:textId="77777777" w:rsidR="00592C2C" w:rsidRPr="00A42155" w:rsidRDefault="00592C2C">
      <w:pPr>
        <w:pStyle w:val="CorpoAltF"/>
      </w:pPr>
    </w:p>
    <w:p w14:paraId="36E2799A" w14:textId="77777777" w:rsidR="00592C2C" w:rsidRPr="00A42155" w:rsidRDefault="00592C2C">
      <w:pPr>
        <w:pStyle w:val="CorpoAltF"/>
      </w:pPr>
    </w:p>
    <w:p w14:paraId="295FE64F" w14:textId="77777777" w:rsidR="00592C2C" w:rsidRPr="00A42155" w:rsidRDefault="00592C2C">
      <w:pPr>
        <w:pStyle w:val="CorpoAltF"/>
      </w:pPr>
    </w:p>
    <w:p w14:paraId="5F13249D" w14:textId="77777777" w:rsidR="00592C2C" w:rsidRPr="00A42155" w:rsidRDefault="00592C2C">
      <w:pPr>
        <w:pStyle w:val="CorpoAltF"/>
      </w:pPr>
    </w:p>
    <w:p w14:paraId="7C70728C" w14:textId="77777777" w:rsidR="00592C2C" w:rsidRPr="00A42155" w:rsidRDefault="00592C2C">
      <w:pPr>
        <w:pStyle w:val="CorpoAltF"/>
      </w:pPr>
    </w:p>
    <w:p w14:paraId="00E76B0F" w14:textId="77777777" w:rsidR="00592C2C" w:rsidRPr="00A42155" w:rsidRDefault="00592C2C">
      <w:pPr>
        <w:pStyle w:val="CorpoAltF"/>
      </w:pPr>
    </w:p>
    <w:p w14:paraId="4902DE37" w14:textId="77777777" w:rsidR="00592C2C" w:rsidRPr="00A42155" w:rsidRDefault="00592C2C">
      <w:pPr>
        <w:pStyle w:val="CorpoAltF"/>
      </w:pPr>
    </w:p>
    <w:p w14:paraId="0E13AD91" w14:textId="77777777" w:rsidR="00592C2C" w:rsidRPr="00A42155" w:rsidRDefault="00592C2C">
      <w:pPr>
        <w:pStyle w:val="CorpoAltF"/>
      </w:pPr>
    </w:p>
    <w:p w14:paraId="23F63A7E" w14:textId="77777777" w:rsidR="00592C2C" w:rsidRPr="00A42155" w:rsidRDefault="00592C2C">
      <w:pPr>
        <w:pStyle w:val="CorpoAltF"/>
      </w:pPr>
    </w:p>
    <w:p w14:paraId="382EAAB2" w14:textId="77777777" w:rsidR="00592C2C" w:rsidRPr="00A42155" w:rsidRDefault="00592C2C">
      <w:pPr>
        <w:pStyle w:val="CorpoAltF"/>
      </w:pPr>
    </w:p>
    <w:p w14:paraId="71574DF8" w14:textId="77777777" w:rsidR="00592C2C" w:rsidRPr="00A42155" w:rsidRDefault="00592C2C">
      <w:pPr>
        <w:pStyle w:val="CorpoAltF"/>
      </w:pPr>
    </w:p>
    <w:p w14:paraId="3D572518" w14:textId="77777777" w:rsidR="00592C2C" w:rsidRPr="00A42155" w:rsidRDefault="00592C2C">
      <w:pPr>
        <w:pStyle w:val="CorpoAltF"/>
      </w:pPr>
    </w:p>
    <w:p w14:paraId="5336E940" w14:textId="77777777" w:rsidR="00592C2C" w:rsidRPr="00A42155" w:rsidRDefault="00592C2C">
      <w:pPr>
        <w:pStyle w:val="CorpoAltF"/>
      </w:pPr>
    </w:p>
    <w:p w14:paraId="7C9F2CCA" w14:textId="77777777" w:rsidR="00592C2C" w:rsidRPr="00A42155" w:rsidRDefault="00592C2C">
      <w:pPr>
        <w:pStyle w:val="CorpoAltF"/>
      </w:pPr>
    </w:p>
    <w:p w14:paraId="01863AD9" w14:textId="77777777" w:rsidR="00592C2C" w:rsidRPr="00A42155" w:rsidRDefault="00592C2C">
      <w:pPr>
        <w:pStyle w:val="CorpoAltF"/>
      </w:pPr>
    </w:p>
    <w:p w14:paraId="158C34E2" w14:textId="77777777" w:rsidR="00592C2C" w:rsidRPr="00A42155" w:rsidRDefault="00592C2C">
      <w:pPr>
        <w:pStyle w:val="CorpoAltF"/>
      </w:pPr>
    </w:p>
    <w:p w14:paraId="3ED56F5C" w14:textId="77777777" w:rsidR="00592C2C" w:rsidRPr="00A42155" w:rsidRDefault="00592C2C">
      <w:pPr>
        <w:pStyle w:val="CorpoAltF"/>
      </w:pPr>
    </w:p>
    <w:p w14:paraId="1D1DF6AD" w14:textId="77777777" w:rsidR="00592C2C" w:rsidRPr="00A42155" w:rsidRDefault="00592C2C">
      <w:pPr>
        <w:pStyle w:val="CorpoAltF"/>
      </w:pPr>
    </w:p>
    <w:p w14:paraId="218D0957" w14:textId="77777777" w:rsidR="00592C2C" w:rsidRPr="00A42155" w:rsidRDefault="00592C2C">
      <w:pPr>
        <w:pStyle w:val="CorpoAltF"/>
      </w:pPr>
    </w:p>
    <w:p w14:paraId="3AAC14D0" w14:textId="77777777" w:rsidR="00592C2C" w:rsidRPr="00A42155" w:rsidRDefault="00592C2C">
      <w:pPr>
        <w:pStyle w:val="CorpoAltF"/>
      </w:pPr>
    </w:p>
    <w:p w14:paraId="76A750F7" w14:textId="77777777" w:rsidR="00592C2C" w:rsidRPr="00A42155" w:rsidRDefault="00592C2C">
      <w:pPr>
        <w:pStyle w:val="CorpoAltF"/>
      </w:pPr>
    </w:p>
    <w:p w14:paraId="0BDA1908" w14:textId="77777777" w:rsidR="00592C2C" w:rsidRPr="00A42155" w:rsidRDefault="00592C2C">
      <w:pPr>
        <w:pStyle w:val="CorpoAltF"/>
      </w:pPr>
    </w:p>
    <w:p w14:paraId="48FF00C7" w14:textId="77777777" w:rsidR="00592C2C" w:rsidRPr="00A42155" w:rsidRDefault="00592C2C">
      <w:pPr>
        <w:pStyle w:val="CorpoAltF"/>
      </w:pPr>
    </w:p>
    <w:p w14:paraId="79CDA6F5" w14:textId="77777777" w:rsidR="00592C2C" w:rsidRPr="00A42155" w:rsidRDefault="00592C2C">
      <w:pPr>
        <w:pStyle w:val="CorpoAltF"/>
      </w:pPr>
    </w:p>
    <w:p w14:paraId="618B0EF2" w14:textId="77777777" w:rsidR="00592C2C" w:rsidRPr="00A42155" w:rsidRDefault="00592C2C">
      <w:pPr>
        <w:pStyle w:val="CorpoAltF"/>
      </w:pPr>
    </w:p>
    <w:p w14:paraId="2EC94331" w14:textId="77777777" w:rsidR="00592C2C" w:rsidRPr="00A42155" w:rsidRDefault="00592C2C">
      <w:pPr>
        <w:pStyle w:val="CorpoAltF"/>
      </w:pPr>
    </w:p>
    <w:p w14:paraId="7A236A24" w14:textId="77777777" w:rsidR="00592C2C" w:rsidRPr="00A42155" w:rsidRDefault="00592C2C">
      <w:pPr>
        <w:pStyle w:val="CorpoAltF"/>
      </w:pPr>
    </w:p>
    <w:p w14:paraId="3BABE1E3" w14:textId="77777777" w:rsidR="00592C2C" w:rsidRPr="00A42155" w:rsidRDefault="00592C2C">
      <w:pPr>
        <w:pStyle w:val="CorpoAltF"/>
        <w:rPr>
          <w:lang w:val="it-IT"/>
        </w:rPr>
      </w:pPr>
    </w:p>
    <w:p w14:paraId="4C059037" w14:textId="77777777" w:rsidR="00592C2C" w:rsidRPr="00A42155" w:rsidRDefault="00592C2C">
      <w:pPr>
        <w:pStyle w:val="CorpoAltF"/>
        <w:rPr>
          <w:lang w:val="it-IT"/>
        </w:rPr>
      </w:pPr>
    </w:p>
    <w:p w14:paraId="0C7A6427" w14:textId="77777777" w:rsidR="00592C2C" w:rsidRPr="00A42155" w:rsidRDefault="00592C2C">
      <w:pPr>
        <w:pStyle w:val="CorpoAltF"/>
        <w:rPr>
          <w:lang w:val="it-IT"/>
        </w:rPr>
      </w:pPr>
    </w:p>
    <w:p w14:paraId="4E60DB4C" w14:textId="2E9FA37B" w:rsidR="00592C2C" w:rsidRPr="00A42155" w:rsidRDefault="00B00DBE">
      <w:pPr>
        <w:pStyle w:val="corpoAltF0"/>
        <w:ind w:left="1134"/>
        <w:rPr>
          <w:lang w:val="it-IT"/>
        </w:rPr>
      </w:pPr>
      <w:r w:rsidRPr="00A42155">
        <w:t>(</w:t>
      </w:r>
      <w:r w:rsidRPr="00A42155">
        <w:rPr>
          <w:lang w:val="it-IT"/>
        </w:rPr>
        <w:t xml:space="preserve"> </w:t>
      </w:r>
      <w:r w:rsidR="00856AFB" w:rsidRPr="00A42155">
        <w:rPr>
          <w:lang w:val="it-IT"/>
        </w:rPr>
        <w:t>All.to</w:t>
      </w:r>
      <w:r w:rsidRPr="00A42155">
        <w:t xml:space="preserve"> al rilascio PAGHE </w:t>
      </w:r>
      <w:proofErr w:type="spellStart"/>
      <w:r w:rsidRPr="00A42155">
        <w:t>vers</w:t>
      </w:r>
      <w:proofErr w:type="spellEnd"/>
      <w:r w:rsidRPr="00A42155">
        <w:t>. 201</w:t>
      </w:r>
      <w:r w:rsidR="00685BFE" w:rsidRPr="00A42155">
        <w:rPr>
          <w:lang w:val="it-IT"/>
        </w:rPr>
        <w:t>8</w:t>
      </w:r>
      <w:r w:rsidRPr="00A42155">
        <w:t>.0</w:t>
      </w:r>
      <w:r w:rsidR="00CA525B" w:rsidRPr="00A42155">
        <w:rPr>
          <w:lang w:val="it-IT"/>
        </w:rPr>
        <w:t>1</w:t>
      </w:r>
      <w:r w:rsidRPr="00A42155">
        <w:t>.</w:t>
      </w:r>
      <w:r w:rsidRPr="00A42155">
        <w:rPr>
          <w:lang w:val="it-IT"/>
        </w:rPr>
        <w:t>0</w:t>
      </w:r>
      <w:r w:rsidR="00C56B42" w:rsidRPr="00A42155">
        <w:rPr>
          <w:lang w:val="it-IT"/>
        </w:rPr>
        <w:t>8</w:t>
      </w:r>
      <w:r w:rsidRPr="00A42155">
        <w:t xml:space="preserve"> )</w:t>
      </w:r>
    </w:p>
    <w:p w14:paraId="74C9D61C" w14:textId="77777777" w:rsidR="00592C2C" w:rsidRPr="00A42155" w:rsidRDefault="00592C2C">
      <w:pPr>
        <w:pStyle w:val="corpoAltF0"/>
        <w:ind w:left="1134"/>
        <w:rPr>
          <w:lang w:val="it-IT"/>
        </w:rPr>
      </w:pPr>
    </w:p>
    <w:p w14:paraId="7E27F8C3" w14:textId="77777777" w:rsidR="00592C2C" w:rsidRPr="00A42155" w:rsidRDefault="00592C2C">
      <w:pPr>
        <w:jc w:val="both"/>
        <w:rPr>
          <w:rFonts w:ascii="Arial" w:hAnsi="Arial" w:cs="Arial"/>
          <w:spacing w:val="20"/>
          <w:sz w:val="20"/>
          <w:szCs w:val="20"/>
        </w:rPr>
      </w:pPr>
    </w:p>
    <w:p w14:paraId="5E7F5623" w14:textId="77777777" w:rsidR="00592C2C" w:rsidRPr="00A42155" w:rsidRDefault="00592C2C">
      <w:pPr>
        <w:jc w:val="both"/>
        <w:rPr>
          <w:rFonts w:ascii="Arial" w:hAnsi="Arial" w:cs="Arial"/>
          <w:spacing w:val="20"/>
          <w:sz w:val="20"/>
          <w:szCs w:val="20"/>
        </w:rPr>
        <w:sectPr w:rsidR="00592C2C" w:rsidRPr="00A42155">
          <w:pgSz w:w="11906" w:h="16838"/>
          <w:pgMar w:top="1417" w:right="1134" w:bottom="1134" w:left="1134" w:header="708" w:footer="708" w:gutter="0"/>
          <w:pgNumType w:fmt="upperRoman" w:start="1"/>
          <w:cols w:space="708"/>
          <w:docGrid w:linePitch="360"/>
        </w:sectPr>
      </w:pPr>
    </w:p>
    <w:p w14:paraId="56185BF3" w14:textId="77777777" w:rsidR="00592C2C" w:rsidRPr="00A42155" w:rsidRDefault="00592C2C">
      <w:pPr>
        <w:pStyle w:val="CorpoAltF"/>
        <w:rPr>
          <w:sz w:val="10"/>
          <w:szCs w:val="10"/>
        </w:rPr>
      </w:pPr>
    </w:p>
    <w:p w14:paraId="7F8C4DF1" w14:textId="77777777" w:rsidR="00592C2C" w:rsidRPr="00A42155" w:rsidRDefault="00B00DBE">
      <w:pPr>
        <w:jc w:val="center"/>
        <w:rPr>
          <w:rFonts w:ascii="Arial" w:hAnsi="Arial" w:cs="Arial"/>
          <w:b/>
          <w:i/>
          <w:spacing w:val="20"/>
          <w:sz w:val="36"/>
          <w:szCs w:val="36"/>
        </w:rPr>
      </w:pPr>
      <w:r w:rsidRPr="00A42155">
        <w:rPr>
          <w:rFonts w:ascii="Arial" w:hAnsi="Arial" w:cs="Arial"/>
          <w:b/>
          <w:i/>
          <w:spacing w:val="20"/>
          <w:sz w:val="36"/>
          <w:szCs w:val="36"/>
        </w:rPr>
        <w:t>INDICE</w:t>
      </w:r>
    </w:p>
    <w:p w14:paraId="4497207E" w14:textId="77777777" w:rsidR="00592C2C" w:rsidRPr="00A42155" w:rsidRDefault="00592C2C">
      <w:pPr>
        <w:pStyle w:val="CorpoAltF"/>
      </w:pPr>
    </w:p>
    <w:p w14:paraId="3CC61D29" w14:textId="1F4CA562" w:rsidR="00A42155" w:rsidRDefault="00B00DBE">
      <w:pPr>
        <w:pStyle w:val="Sommario3"/>
        <w:rPr>
          <w:rFonts w:asciiTheme="minorHAnsi" w:eastAsiaTheme="minorEastAsia" w:hAnsiTheme="minorHAnsi" w:cstheme="minorBidi"/>
          <w:noProof/>
          <w:sz w:val="22"/>
          <w:szCs w:val="22"/>
        </w:rPr>
      </w:pPr>
      <w:r w:rsidRPr="00A42155">
        <w:rPr>
          <w:szCs w:val="24"/>
        </w:rPr>
        <w:fldChar w:fldCharType="begin"/>
      </w:r>
      <w:r w:rsidRPr="00A42155">
        <w:instrText xml:space="preserve"> TOC \h \z \t "Tit. CAPITOLO;1;Tit. SOTTOCAPITOLO;2;Tit. PARAGRAFO;3;Tit. SOTTOPAR 1;4;Tit. SOTTOPAR 2;5;Spazio tra stili uguali;9;Tit. Pref / Intro;1" </w:instrText>
      </w:r>
      <w:r w:rsidRPr="00A42155">
        <w:rPr>
          <w:szCs w:val="24"/>
        </w:rPr>
        <w:fldChar w:fldCharType="separate"/>
      </w:r>
      <w:hyperlink w:anchor="_Toc532982957" w:history="1">
        <w:r w:rsidR="00A42155" w:rsidRPr="0005774F">
          <w:rPr>
            <w:rStyle w:val="Collegamentoipertestuale"/>
            <w:noProof/>
          </w:rPr>
          <w:t>Studi professionali – Codice tabella comporto 8442</w:t>
        </w:r>
        <w:r w:rsidR="00A42155">
          <w:rPr>
            <w:noProof/>
            <w:webHidden/>
          </w:rPr>
          <w:tab/>
        </w:r>
        <w:r w:rsidR="00A42155">
          <w:rPr>
            <w:noProof/>
            <w:webHidden/>
          </w:rPr>
          <w:fldChar w:fldCharType="begin"/>
        </w:r>
        <w:r w:rsidR="00A42155">
          <w:rPr>
            <w:noProof/>
            <w:webHidden/>
          </w:rPr>
          <w:instrText xml:space="preserve"> PAGEREF _Toc532982957 \h </w:instrText>
        </w:r>
        <w:r w:rsidR="00A42155">
          <w:rPr>
            <w:noProof/>
            <w:webHidden/>
          </w:rPr>
        </w:r>
        <w:r w:rsidR="00A42155">
          <w:rPr>
            <w:noProof/>
            <w:webHidden/>
          </w:rPr>
          <w:fldChar w:fldCharType="separate"/>
        </w:r>
        <w:r w:rsidR="00525639">
          <w:rPr>
            <w:noProof/>
            <w:webHidden/>
          </w:rPr>
          <w:t>5</w:t>
        </w:r>
        <w:r w:rsidR="00A42155">
          <w:rPr>
            <w:noProof/>
            <w:webHidden/>
          </w:rPr>
          <w:fldChar w:fldCharType="end"/>
        </w:r>
      </w:hyperlink>
    </w:p>
    <w:p w14:paraId="768C51F7" w14:textId="4DE7481B" w:rsidR="00592C2C" w:rsidRPr="00A42155" w:rsidRDefault="00B00DBE">
      <w:pPr>
        <w:pStyle w:val="CorpoAltF"/>
      </w:pPr>
      <w:r w:rsidRPr="00A42155">
        <w:rPr>
          <w:b/>
          <w:sz w:val="24"/>
        </w:rPr>
        <w:fldChar w:fldCharType="end"/>
      </w:r>
    </w:p>
    <w:p w14:paraId="00317A9A" w14:textId="77777777" w:rsidR="00592C2C" w:rsidRPr="00A42155" w:rsidRDefault="00592C2C">
      <w:pPr>
        <w:pStyle w:val="CorpoAltF"/>
        <w:sectPr w:rsidR="00592C2C" w:rsidRPr="00A42155">
          <w:headerReference w:type="default" r:id="rId9"/>
          <w:footerReference w:type="default" r:id="rId10"/>
          <w:type w:val="oddPage"/>
          <w:pgSz w:w="11906" w:h="16838"/>
          <w:pgMar w:top="1417" w:right="1134" w:bottom="1134" w:left="1134" w:header="708" w:footer="708" w:gutter="0"/>
          <w:cols w:space="708"/>
          <w:docGrid w:linePitch="360"/>
        </w:sectPr>
      </w:pPr>
    </w:p>
    <w:p w14:paraId="2EB9480A" w14:textId="77777777" w:rsidR="007A2AD1" w:rsidRPr="00A42155" w:rsidRDefault="007A2AD1" w:rsidP="007A2AD1">
      <w:pPr>
        <w:pStyle w:val="CorpoAltF"/>
        <w:rPr>
          <w:lang w:val="it-IT"/>
        </w:rPr>
      </w:pPr>
    </w:p>
    <w:p w14:paraId="150D648D" w14:textId="15BC51E4" w:rsidR="007A2AD1" w:rsidRPr="00A42155" w:rsidRDefault="004455F1" w:rsidP="007A2AD1">
      <w:pPr>
        <w:pStyle w:val="TitPARAGRAFO"/>
      </w:pPr>
      <w:bookmarkStart w:id="2" w:name="_Toc380490295"/>
      <w:bookmarkStart w:id="3" w:name="_Toc384386916"/>
      <w:bookmarkStart w:id="4" w:name="_Toc523760819"/>
      <w:bookmarkStart w:id="5" w:name="_Toc532982957"/>
      <w:r w:rsidRPr="00A42155">
        <w:t>Studi professionali</w:t>
      </w:r>
      <w:r w:rsidR="007A2AD1" w:rsidRPr="00A42155">
        <w:t xml:space="preserve"> – Codic</w:t>
      </w:r>
      <w:r w:rsidRPr="00A42155">
        <w:t>e</w:t>
      </w:r>
      <w:r w:rsidR="007A2AD1" w:rsidRPr="00A42155">
        <w:t xml:space="preserve"> tabella comporto </w:t>
      </w:r>
      <w:r w:rsidRPr="00A42155">
        <w:t>8442</w:t>
      </w:r>
      <w:bookmarkEnd w:id="2"/>
      <w:bookmarkEnd w:id="3"/>
      <w:bookmarkEnd w:id="4"/>
      <w:bookmarkEnd w:id="5"/>
    </w:p>
    <w:p w14:paraId="3DD7428D" w14:textId="77777777" w:rsidR="007A2AD1" w:rsidRPr="00A42155" w:rsidRDefault="007A2AD1" w:rsidP="007A2AD1">
      <w:pPr>
        <w:pStyle w:val="CorpoAltF"/>
        <w:rPr>
          <w:lang w:val="it-IT"/>
        </w:rPr>
      </w:pPr>
    </w:p>
    <w:p w14:paraId="048DF50E" w14:textId="15588E23" w:rsidR="007A2AD1" w:rsidRPr="00A42155" w:rsidRDefault="007A2AD1" w:rsidP="007A2AD1">
      <w:pPr>
        <w:pStyle w:val="CorpoAltF"/>
        <w:rPr>
          <w:lang w:val="it-IT"/>
        </w:rPr>
      </w:pPr>
      <w:r w:rsidRPr="00A42155">
        <w:t xml:space="preserve">Il </w:t>
      </w:r>
      <w:r w:rsidR="004455F1" w:rsidRPr="00A42155">
        <w:rPr>
          <w:lang w:val="it-IT"/>
        </w:rPr>
        <w:t>CCNL Studi Professionali</w:t>
      </w:r>
      <w:r w:rsidRPr="00A42155">
        <w:rPr>
          <w:lang w:val="it-IT"/>
        </w:rPr>
        <w:t xml:space="preserve"> stabilisce quanto segue.</w:t>
      </w:r>
    </w:p>
    <w:p w14:paraId="54FECC23" w14:textId="77777777" w:rsidR="007A2AD1" w:rsidRPr="00A42155" w:rsidRDefault="007A2AD1" w:rsidP="007A2AD1">
      <w:pPr>
        <w:pStyle w:val="CorpoAltF"/>
        <w:tabs>
          <w:tab w:val="left" w:pos="1247"/>
        </w:tabs>
        <w:spacing w:before="120"/>
        <w:rPr>
          <w:u w:val="single"/>
          <w:lang w:val="it-IT"/>
        </w:rPr>
      </w:pPr>
      <w:r w:rsidRPr="00A42155">
        <w:rPr>
          <w:u w:val="single"/>
          <w:lang w:val="it-IT"/>
        </w:rPr>
        <w:t>Mantenimento del posto di lavoro</w:t>
      </w:r>
    </w:p>
    <w:p w14:paraId="147F0C19" w14:textId="5236559D" w:rsidR="007A2AD1" w:rsidRPr="00A42155" w:rsidRDefault="004455F1" w:rsidP="007A2AD1">
      <w:pPr>
        <w:pStyle w:val="CorpoAltF"/>
        <w:tabs>
          <w:tab w:val="left" w:pos="1247"/>
        </w:tabs>
        <w:spacing w:before="60"/>
        <w:rPr>
          <w:lang w:val="it-IT"/>
        </w:rPr>
      </w:pPr>
      <w:r w:rsidRPr="00A42155">
        <w:t>I lavoratori hanno diritto alla conservazione del posto per un periodo massimo di 180 giorni decorrenti dal giorno di inizio di malattia e comunque cumulando nell'anno solare</w:t>
      </w:r>
      <w:r w:rsidRPr="00A42155">
        <w:rPr>
          <w:lang w:val="it-IT"/>
        </w:rPr>
        <w:t xml:space="preserve"> (</w:t>
      </w:r>
      <w:r w:rsidRPr="00A42155">
        <w:t>365 giorni partendo a ritroso dall'ultimo evento morboso</w:t>
      </w:r>
      <w:r w:rsidRPr="00A42155">
        <w:rPr>
          <w:lang w:val="it-IT"/>
        </w:rPr>
        <w:t>)</w:t>
      </w:r>
      <w:r w:rsidRPr="00A42155">
        <w:t xml:space="preserve"> i periodi di malattia inferiori a 180</w:t>
      </w:r>
      <w:r w:rsidRPr="00A42155">
        <w:rPr>
          <w:lang w:val="it-IT"/>
        </w:rPr>
        <w:t>.</w:t>
      </w:r>
    </w:p>
    <w:p w14:paraId="5859A617" w14:textId="0BF84A1E" w:rsidR="00BA70E6" w:rsidRPr="00A42155" w:rsidRDefault="00BA70E6" w:rsidP="007A2AD1">
      <w:pPr>
        <w:pStyle w:val="CorpoAltF"/>
        <w:tabs>
          <w:tab w:val="left" w:pos="1247"/>
        </w:tabs>
        <w:spacing w:before="60"/>
      </w:pPr>
      <w:bookmarkStart w:id="6" w:name="_Hlk528666997"/>
      <w:r w:rsidRPr="00A42155">
        <w:t>Le giornate di day hospital e quelle usufruite per la somministrazione di terapie salvavita come la chemioterapia o l'emodialisi non sono computati ai fini della determinazione del suddetto periodo di comporto</w:t>
      </w:r>
      <w:bookmarkEnd w:id="6"/>
      <w:r w:rsidRPr="00A42155">
        <w:t>.</w:t>
      </w:r>
    </w:p>
    <w:p w14:paraId="3A1CA4AE" w14:textId="77777777" w:rsidR="007A2AD1" w:rsidRPr="00A42155" w:rsidRDefault="007A2AD1" w:rsidP="007A2AD1">
      <w:pPr>
        <w:pStyle w:val="CorpoAltF"/>
        <w:spacing w:before="120"/>
        <w:rPr>
          <w:u w:val="single"/>
        </w:rPr>
      </w:pPr>
      <w:r w:rsidRPr="00A42155">
        <w:rPr>
          <w:u w:val="single"/>
          <w:lang w:val="it-IT"/>
        </w:rPr>
        <w:t>Trattamento economico</w:t>
      </w:r>
    </w:p>
    <w:p w14:paraId="4E86C76D" w14:textId="5BCB9995" w:rsidR="004455F1" w:rsidRPr="00A42155" w:rsidRDefault="004455F1" w:rsidP="00BA70E6">
      <w:pPr>
        <w:pStyle w:val="CorpoAltF"/>
        <w:spacing w:before="120"/>
      </w:pPr>
      <w:r w:rsidRPr="00A42155">
        <w:t>Durante il periodo di malattia i lavoratori avranno diritto alle prestazioni a carico dell'INPS e ad un'integrazione da corrispondersi dal datore di lavoro e a suo carico, in modo da raggiungere complessivamente le seguenti misure:</w:t>
      </w:r>
    </w:p>
    <w:p w14:paraId="239D92B7" w14:textId="700A46EE" w:rsidR="004455F1" w:rsidRPr="00A42155" w:rsidRDefault="004455F1" w:rsidP="00BA70E6">
      <w:pPr>
        <w:pStyle w:val="CorpoAltF"/>
        <w:numPr>
          <w:ilvl w:val="0"/>
          <w:numId w:val="25"/>
        </w:numPr>
        <w:spacing w:before="60"/>
        <w:ind w:left="284" w:hanging="284"/>
      </w:pPr>
      <w:r w:rsidRPr="00A42155">
        <w:t>100% della retribuzione di fatto per i primi tre giorni (periodi di carenza);</w:t>
      </w:r>
    </w:p>
    <w:p w14:paraId="6F124275" w14:textId="554FFFC9" w:rsidR="004455F1" w:rsidRPr="00A42155" w:rsidRDefault="004455F1" w:rsidP="00BA70E6">
      <w:pPr>
        <w:pStyle w:val="CorpoAltF"/>
        <w:numPr>
          <w:ilvl w:val="0"/>
          <w:numId w:val="25"/>
        </w:numPr>
        <w:spacing w:before="60"/>
        <w:ind w:left="284" w:hanging="284"/>
      </w:pPr>
      <w:r w:rsidRPr="00A42155">
        <w:t>75% della retribuzione di fatto dal 4° al 20° giorno;</w:t>
      </w:r>
    </w:p>
    <w:p w14:paraId="2A8C6363" w14:textId="2974F886" w:rsidR="004455F1" w:rsidRPr="00A42155" w:rsidRDefault="004455F1" w:rsidP="00BA70E6">
      <w:pPr>
        <w:pStyle w:val="CorpoAltF"/>
        <w:numPr>
          <w:ilvl w:val="0"/>
          <w:numId w:val="25"/>
        </w:numPr>
        <w:spacing w:before="60"/>
        <w:ind w:left="284" w:hanging="284"/>
      </w:pPr>
      <w:r w:rsidRPr="00A42155">
        <w:t>100% della retribuzione di fatto dal 21° giorno in poi.</w:t>
      </w:r>
    </w:p>
    <w:p w14:paraId="49432549" w14:textId="77777777" w:rsidR="00BA70E6" w:rsidRPr="00A42155" w:rsidRDefault="00BA70E6" w:rsidP="00BA70E6">
      <w:pPr>
        <w:pStyle w:val="CorpoAltF"/>
        <w:tabs>
          <w:tab w:val="left" w:pos="1247"/>
        </w:tabs>
        <w:spacing w:before="120"/>
        <w:rPr>
          <w:u w:val="single"/>
        </w:rPr>
      </w:pPr>
      <w:r w:rsidRPr="00A42155">
        <w:rPr>
          <w:u w:val="single"/>
        </w:rPr>
        <w:t>Trattamento patologie gravi</w:t>
      </w:r>
    </w:p>
    <w:p w14:paraId="0D1740E2" w14:textId="2EE0C0D5" w:rsidR="00BA70E6" w:rsidRPr="00A42155" w:rsidRDefault="00BA70E6" w:rsidP="00BA70E6">
      <w:pPr>
        <w:pStyle w:val="CorpoAltF"/>
        <w:tabs>
          <w:tab w:val="left" w:pos="1247"/>
        </w:tabs>
        <w:spacing w:before="60"/>
      </w:pPr>
      <w:bookmarkStart w:id="7" w:name="_Hlk520449066"/>
      <w:r w:rsidRPr="00A42155">
        <w:t>Nei casi di assenze dovute a patologie oncologiche di rilevante gravità, ictus o sclerosi multipla gravemente invalidanti, distrofia muscolare, morbo di Cooley ovvero periodi di degenza ospedaliera determinati da trapianti chirurgici di organi vitali, il periodo di comporto sarà elevato di ulteriori 90 giorni.</w:t>
      </w:r>
      <w:bookmarkEnd w:id="7"/>
    </w:p>
    <w:p w14:paraId="66CDA18F" w14:textId="07CB2AF1" w:rsidR="004455F1" w:rsidRPr="00A42155" w:rsidRDefault="00BA70E6" w:rsidP="00BA70E6">
      <w:pPr>
        <w:pStyle w:val="CorpoAltF"/>
        <w:tabs>
          <w:tab w:val="left" w:pos="1247"/>
        </w:tabs>
        <w:spacing w:before="60"/>
      </w:pPr>
      <w:r w:rsidRPr="00A42155">
        <w:t xml:space="preserve">Per </w:t>
      </w:r>
      <w:r w:rsidR="00373C3A" w:rsidRPr="00A42155">
        <w:rPr>
          <w:lang w:val="it-IT"/>
        </w:rPr>
        <w:t>tale</w:t>
      </w:r>
      <w:r w:rsidR="004455F1" w:rsidRPr="00A42155">
        <w:t xml:space="preserve"> periodo aggiuntivo il datore di lavoro dovrà effettuare un'integrazione tale da raggiungere:</w:t>
      </w:r>
    </w:p>
    <w:p w14:paraId="79BBC78F" w14:textId="245A7CAB" w:rsidR="004455F1" w:rsidRPr="00A42155" w:rsidRDefault="004455F1" w:rsidP="00373C3A">
      <w:pPr>
        <w:pStyle w:val="CorpoAltF"/>
        <w:numPr>
          <w:ilvl w:val="0"/>
          <w:numId w:val="26"/>
        </w:numPr>
        <w:spacing w:before="60"/>
        <w:ind w:left="284" w:hanging="284"/>
      </w:pPr>
      <w:r w:rsidRPr="00A42155">
        <w:t>100% della retribuzione</w:t>
      </w:r>
      <w:r w:rsidR="00373C3A" w:rsidRPr="00A42155">
        <w:t xml:space="preserve"> per il 7° e 8° mese</w:t>
      </w:r>
      <w:r w:rsidRPr="00A42155">
        <w:t>;</w:t>
      </w:r>
    </w:p>
    <w:p w14:paraId="74629596" w14:textId="26636303" w:rsidR="00373C3A" w:rsidRPr="00A42155" w:rsidRDefault="004455F1" w:rsidP="00373C3A">
      <w:pPr>
        <w:pStyle w:val="CorpoAltF"/>
        <w:numPr>
          <w:ilvl w:val="0"/>
          <w:numId w:val="26"/>
        </w:numPr>
        <w:spacing w:before="60"/>
        <w:ind w:left="284" w:hanging="284"/>
      </w:pPr>
      <w:r w:rsidRPr="00A42155">
        <w:t>70% della retribuzione</w:t>
      </w:r>
      <w:r w:rsidR="00373C3A" w:rsidRPr="00A42155">
        <w:t xml:space="preserve"> per il 9° mese</w:t>
      </w:r>
      <w:r w:rsidRPr="00A42155">
        <w:t>.</w:t>
      </w:r>
    </w:p>
    <w:p w14:paraId="33E3A645" w14:textId="6A4F043D" w:rsidR="004455F1" w:rsidRPr="00A42155" w:rsidRDefault="004455F1" w:rsidP="00373C3A">
      <w:pPr>
        <w:pStyle w:val="CorpoAltF"/>
        <w:spacing w:before="60"/>
        <w:ind w:left="284"/>
      </w:pPr>
      <w:r w:rsidRPr="00A42155">
        <w:t>In questo caso, l'Ente bilaterale nazionale erogherà un rimborso al datore di lavoro fino ad un massimo del 50% di tale retribuzione.</w:t>
      </w:r>
    </w:p>
    <w:p w14:paraId="3F6E7F81" w14:textId="77777777" w:rsidR="004455F1" w:rsidRPr="00A42155" w:rsidRDefault="004455F1" w:rsidP="004455F1">
      <w:pPr>
        <w:pStyle w:val="CorpoAltF"/>
      </w:pPr>
    </w:p>
    <w:p w14:paraId="6660A81D" w14:textId="77777777" w:rsidR="007A2AD1" w:rsidRPr="00A42155" w:rsidRDefault="007A2AD1" w:rsidP="007A2AD1">
      <w:pPr>
        <w:pStyle w:val="CorpoAltF"/>
        <w:rPr>
          <w:lang w:val="it-IT"/>
        </w:rPr>
      </w:pPr>
      <w:r w:rsidRPr="00A42155">
        <w:t>Il documento visualizzato dal programma entrando in gestione della tabella comporto sarà il seguente:</w:t>
      </w:r>
    </w:p>
    <w:p w14:paraId="59548391" w14:textId="77777777" w:rsidR="007A2AD1" w:rsidRPr="00A42155" w:rsidRDefault="007A2AD1" w:rsidP="007A2AD1">
      <w:pPr>
        <w:pStyle w:val="Ignora"/>
      </w:pPr>
    </w:p>
    <w:p w14:paraId="175E3C43" w14:textId="1161BFFA" w:rsidR="007A2AD1" w:rsidRPr="00A42155" w:rsidRDefault="00A42155" w:rsidP="007A2AD1">
      <w:pPr>
        <w:pStyle w:val="CorpoAltF"/>
        <w:jc w:val="center"/>
      </w:pPr>
      <w:r w:rsidRPr="00A42155">
        <w:rPr>
          <w:noProof/>
        </w:rPr>
        <w:drawing>
          <wp:inline distT="0" distB="0" distL="0" distR="0" wp14:anchorId="6E0E83C7" wp14:editId="2DDE186C">
            <wp:extent cx="5040000" cy="3714118"/>
            <wp:effectExtent l="0" t="0" r="825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0000" cy="3714118"/>
                    </a:xfrm>
                    <a:prstGeom prst="rect">
                      <a:avLst/>
                    </a:prstGeom>
                  </pic:spPr>
                </pic:pic>
              </a:graphicData>
            </a:graphic>
          </wp:inline>
        </w:drawing>
      </w:r>
    </w:p>
    <w:p w14:paraId="153A8480" w14:textId="77777777" w:rsidR="007A2AD1" w:rsidRPr="00A42155" w:rsidRDefault="007A2AD1" w:rsidP="007A2AD1">
      <w:pPr>
        <w:pStyle w:val="CorpoAltF"/>
        <w:tabs>
          <w:tab w:val="left" w:pos="1240"/>
        </w:tabs>
        <w:rPr>
          <w:lang w:val="it-IT"/>
        </w:rPr>
      </w:pPr>
    </w:p>
    <w:p w14:paraId="00F9D1C9" w14:textId="77777777" w:rsidR="007A2AD1" w:rsidRPr="00A42155" w:rsidRDefault="007A2AD1" w:rsidP="007A2AD1">
      <w:pPr>
        <w:pStyle w:val="CorpoAltF"/>
        <w:pBdr>
          <w:bottom w:val="single" w:sz="4" w:space="1" w:color="auto"/>
        </w:pBdr>
        <w:spacing w:before="120"/>
        <w:rPr>
          <w:b/>
          <w:lang w:val="it-IT"/>
        </w:rPr>
      </w:pPr>
      <w:r w:rsidRPr="00A42155">
        <w:rPr>
          <w:b/>
          <w:lang w:val="it-IT"/>
        </w:rPr>
        <w:t>Compilazione TB0901</w:t>
      </w:r>
    </w:p>
    <w:p w14:paraId="0AF1B0BD" w14:textId="77777777" w:rsidR="007A2AD1" w:rsidRPr="00A42155" w:rsidRDefault="007A2AD1" w:rsidP="007A2AD1">
      <w:pPr>
        <w:pStyle w:val="CorpoAltF"/>
        <w:tabs>
          <w:tab w:val="left" w:pos="1240"/>
        </w:tabs>
        <w:rPr>
          <w:lang w:val="it-IT"/>
        </w:rPr>
      </w:pPr>
    </w:p>
    <w:p w14:paraId="7515F649" w14:textId="7C863D88" w:rsidR="007A2AD1" w:rsidRPr="00A42155" w:rsidRDefault="007A2AD1" w:rsidP="007A2AD1">
      <w:pPr>
        <w:pStyle w:val="CorpoAltF"/>
        <w:tabs>
          <w:tab w:val="left" w:pos="1240"/>
        </w:tabs>
        <w:rPr>
          <w:lang w:val="it-IT"/>
        </w:rPr>
      </w:pPr>
      <w:r w:rsidRPr="00A42155">
        <w:t xml:space="preserve">La sezione </w:t>
      </w:r>
      <w:r w:rsidRPr="00A42155">
        <w:rPr>
          <w:i/>
        </w:rPr>
        <w:t xml:space="preserve">“Percentuale di integrazione periodi” </w:t>
      </w:r>
      <w:r w:rsidRPr="00A42155">
        <w:t>dovrà essere compilata come sotto esposto</w:t>
      </w:r>
      <w:r w:rsidRPr="00A42155">
        <w:rPr>
          <w:lang w:val="it-IT"/>
        </w:rPr>
        <w:t xml:space="preserve"> con riferimento a</w:t>
      </w:r>
      <w:r w:rsidR="00031A84" w:rsidRPr="00A42155">
        <w:rPr>
          <w:lang w:val="it-IT"/>
        </w:rPr>
        <w:t xml:space="preserve"> tutti i</w:t>
      </w:r>
      <w:r w:rsidRPr="00A42155">
        <w:rPr>
          <w:lang w:val="it-IT"/>
        </w:rPr>
        <w:t xml:space="preserve"> trattamento qualifica</w:t>
      </w:r>
      <w:r w:rsidRPr="00A42155">
        <w:t>.</w:t>
      </w:r>
    </w:p>
    <w:p w14:paraId="669639A1" w14:textId="77777777" w:rsidR="007A2AD1" w:rsidRPr="00A42155" w:rsidRDefault="007A2AD1" w:rsidP="007A2AD1">
      <w:pPr>
        <w:pStyle w:val="CorpoAltF"/>
        <w:rPr>
          <w:lang w:val="it-IT"/>
        </w:rPr>
      </w:pPr>
    </w:p>
    <w:p w14:paraId="2C2DB553" w14:textId="5A1E6EBA" w:rsidR="007A2AD1" w:rsidRPr="00A42155" w:rsidRDefault="00544918" w:rsidP="007A2AD1">
      <w:pPr>
        <w:pStyle w:val="CorpoAltF"/>
        <w:jc w:val="center"/>
        <w:rPr>
          <w:lang w:val="it-IT"/>
        </w:rPr>
      </w:pPr>
      <w:r w:rsidRPr="00A42155">
        <w:rPr>
          <w:noProof/>
        </w:rPr>
        <w:drawing>
          <wp:inline distT="0" distB="0" distL="0" distR="0" wp14:anchorId="5C8AC6A3" wp14:editId="65A6F883">
            <wp:extent cx="5760000" cy="83248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832484"/>
                    </a:xfrm>
                    <a:prstGeom prst="rect">
                      <a:avLst/>
                    </a:prstGeom>
                  </pic:spPr>
                </pic:pic>
              </a:graphicData>
            </a:graphic>
          </wp:inline>
        </w:drawing>
      </w:r>
    </w:p>
    <w:p w14:paraId="7091F0D7" w14:textId="77777777" w:rsidR="007A2AD1" w:rsidRPr="00A42155" w:rsidRDefault="007A2AD1" w:rsidP="007A2AD1">
      <w:pPr>
        <w:pStyle w:val="CorpoAltF"/>
      </w:pPr>
    </w:p>
    <w:p w14:paraId="29D15115" w14:textId="77777777" w:rsidR="007A2AD1" w:rsidRPr="00A42155" w:rsidRDefault="007A2AD1" w:rsidP="007A2AD1">
      <w:pPr>
        <w:pStyle w:val="CorpoAltF"/>
        <w:rPr>
          <w:lang w:val="it-IT"/>
        </w:rPr>
      </w:pPr>
      <w:r w:rsidRPr="00A42155">
        <w:t xml:space="preserve">La sezione </w:t>
      </w:r>
      <w:r w:rsidRPr="00A42155">
        <w:rPr>
          <w:i/>
        </w:rPr>
        <w:t>“Integrazione malattia c/ditta”</w:t>
      </w:r>
      <w:r w:rsidRPr="00A42155">
        <w:t xml:space="preserve"> dovrà essere compilata come sotto esposto.</w:t>
      </w:r>
    </w:p>
    <w:p w14:paraId="5E205889" w14:textId="77777777" w:rsidR="007A2AD1" w:rsidRPr="00A42155" w:rsidRDefault="007A2AD1" w:rsidP="007A2AD1">
      <w:pPr>
        <w:pStyle w:val="CorpoAltF"/>
      </w:pPr>
    </w:p>
    <w:p w14:paraId="19F16BAB" w14:textId="0D7B1AA2" w:rsidR="007A2AD1" w:rsidRPr="00A42155" w:rsidRDefault="00362ED1" w:rsidP="007A2AD1">
      <w:pPr>
        <w:pStyle w:val="CorpoAltF"/>
        <w:jc w:val="center"/>
        <w:rPr>
          <w:lang w:val="it-IT"/>
        </w:rPr>
      </w:pPr>
      <w:r w:rsidRPr="00A42155">
        <w:rPr>
          <w:noProof/>
        </w:rPr>
        <w:drawing>
          <wp:inline distT="0" distB="0" distL="0" distR="0" wp14:anchorId="46B978FD" wp14:editId="18FC663E">
            <wp:extent cx="5760000" cy="2168870"/>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2168870"/>
                    </a:xfrm>
                    <a:prstGeom prst="rect">
                      <a:avLst/>
                    </a:prstGeom>
                  </pic:spPr>
                </pic:pic>
              </a:graphicData>
            </a:graphic>
          </wp:inline>
        </w:drawing>
      </w:r>
    </w:p>
    <w:tbl>
      <w:tblPr>
        <w:tblW w:w="7938" w:type="dxa"/>
        <w:tblInd w:w="959" w:type="dxa"/>
        <w:tblLook w:val="04A0" w:firstRow="1" w:lastRow="0" w:firstColumn="1" w:lastColumn="0" w:noHBand="0" w:noVBand="1"/>
      </w:tblPr>
      <w:tblGrid>
        <w:gridCol w:w="7938"/>
      </w:tblGrid>
      <w:tr w:rsidR="007A2AD1" w:rsidRPr="00A42155" w14:paraId="1B29C403" w14:textId="77777777" w:rsidTr="00A67BBF">
        <w:tc>
          <w:tcPr>
            <w:tcW w:w="7938" w:type="dxa"/>
            <w:shd w:val="clear" w:color="auto" w:fill="auto"/>
          </w:tcPr>
          <w:p w14:paraId="5DBC482D" w14:textId="5E75C419" w:rsidR="007A2AD1" w:rsidRPr="00A42155" w:rsidRDefault="00362ED1" w:rsidP="00A67BBF">
            <w:pPr>
              <w:pStyle w:val="CorpoAltF"/>
              <w:jc w:val="center"/>
              <w:rPr>
                <w:lang w:val="it-IT"/>
              </w:rPr>
            </w:pPr>
            <w:r w:rsidRPr="00A42155">
              <w:rPr>
                <w:lang w:val="it-IT"/>
              </w:rPr>
              <w:t>Eventi normali</w:t>
            </w:r>
          </w:p>
        </w:tc>
      </w:tr>
    </w:tbl>
    <w:p w14:paraId="2C515C84" w14:textId="2284FF29" w:rsidR="007A2AD1" w:rsidRPr="00A42155" w:rsidRDefault="007A2AD1" w:rsidP="007A2AD1">
      <w:pPr>
        <w:pStyle w:val="CorpoAltF"/>
      </w:pPr>
    </w:p>
    <w:p w14:paraId="4856FAFC" w14:textId="22DD46E8" w:rsidR="007A2AD1" w:rsidRPr="00A42155" w:rsidRDefault="00362ED1" w:rsidP="007A2AD1">
      <w:pPr>
        <w:pStyle w:val="CorpoAltF"/>
        <w:jc w:val="center"/>
        <w:rPr>
          <w:noProof/>
          <w:lang w:val="it-IT" w:eastAsia="it-IT"/>
        </w:rPr>
      </w:pPr>
      <w:r w:rsidRPr="00A42155">
        <w:rPr>
          <w:noProof/>
        </w:rPr>
        <w:drawing>
          <wp:inline distT="0" distB="0" distL="0" distR="0" wp14:anchorId="1DF5F3EC" wp14:editId="2F21D94E">
            <wp:extent cx="5760000" cy="2185568"/>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00" cy="2185568"/>
                    </a:xfrm>
                    <a:prstGeom prst="rect">
                      <a:avLst/>
                    </a:prstGeom>
                  </pic:spPr>
                </pic:pic>
              </a:graphicData>
            </a:graphic>
          </wp:inline>
        </w:drawing>
      </w:r>
    </w:p>
    <w:tbl>
      <w:tblPr>
        <w:tblW w:w="7938" w:type="dxa"/>
        <w:tblInd w:w="959" w:type="dxa"/>
        <w:tblLook w:val="04A0" w:firstRow="1" w:lastRow="0" w:firstColumn="1" w:lastColumn="0" w:noHBand="0" w:noVBand="1"/>
      </w:tblPr>
      <w:tblGrid>
        <w:gridCol w:w="7938"/>
      </w:tblGrid>
      <w:tr w:rsidR="007A2AD1" w:rsidRPr="00A42155" w14:paraId="09C86DB5" w14:textId="77777777" w:rsidTr="00A67BBF">
        <w:tc>
          <w:tcPr>
            <w:tcW w:w="7938" w:type="dxa"/>
            <w:shd w:val="clear" w:color="auto" w:fill="auto"/>
          </w:tcPr>
          <w:p w14:paraId="4BE776E1" w14:textId="35BE8023" w:rsidR="007A2AD1" w:rsidRPr="00A42155" w:rsidRDefault="00362ED1" w:rsidP="00A67BBF">
            <w:pPr>
              <w:pStyle w:val="CorpoAltF"/>
              <w:jc w:val="center"/>
              <w:rPr>
                <w:lang w:val="it-IT"/>
              </w:rPr>
            </w:pPr>
            <w:r w:rsidRPr="00A42155">
              <w:rPr>
                <w:lang w:val="it-IT"/>
              </w:rPr>
              <w:t>Patologie gravi</w:t>
            </w:r>
          </w:p>
        </w:tc>
      </w:tr>
    </w:tbl>
    <w:p w14:paraId="7677685B" w14:textId="18A20985" w:rsidR="005367A2" w:rsidRPr="00A42155" w:rsidRDefault="005367A2" w:rsidP="007A2AD1">
      <w:pPr>
        <w:pStyle w:val="CorpoAltF"/>
        <w:rPr>
          <w:lang w:val="it-IT"/>
        </w:rPr>
      </w:pPr>
    </w:p>
    <w:p w14:paraId="1B53E7B2" w14:textId="77777777" w:rsidR="005367A2" w:rsidRPr="00A42155" w:rsidRDefault="005367A2" w:rsidP="005367A2">
      <w:pPr>
        <w:pStyle w:val="Ignora"/>
        <w:rPr>
          <w:lang w:eastAsia="x-none"/>
        </w:rPr>
      </w:pPr>
      <w:r w:rsidRPr="00A42155">
        <w:br w:type="page"/>
      </w:r>
    </w:p>
    <w:p w14:paraId="16CEDA86" w14:textId="77777777" w:rsidR="007A2AD1" w:rsidRPr="00A42155" w:rsidRDefault="007A2AD1" w:rsidP="007A2AD1">
      <w:pPr>
        <w:pStyle w:val="CorpoAltF"/>
        <w:rPr>
          <w:lang w:val="it-IT"/>
        </w:rPr>
      </w:pPr>
    </w:p>
    <w:p w14:paraId="5DEB69D6" w14:textId="77777777" w:rsidR="007A2AD1" w:rsidRPr="00A42155" w:rsidRDefault="007A2AD1" w:rsidP="007A2AD1">
      <w:pPr>
        <w:pStyle w:val="CorpoAltF"/>
        <w:pBdr>
          <w:bottom w:val="single" w:sz="4" w:space="1" w:color="auto"/>
        </w:pBdr>
        <w:spacing w:before="120"/>
        <w:rPr>
          <w:b/>
          <w:lang w:val="it-IT"/>
        </w:rPr>
      </w:pPr>
      <w:r w:rsidRPr="00A42155">
        <w:rPr>
          <w:b/>
        </w:rPr>
        <w:t xml:space="preserve">Criteri di calcolo delle assenze </w:t>
      </w:r>
      <w:r w:rsidRPr="00A42155">
        <w:rPr>
          <w:b/>
          <w:lang w:val="it-IT"/>
        </w:rPr>
        <w:t>e verifiche</w:t>
      </w:r>
      <w:r w:rsidRPr="00A42155">
        <w:rPr>
          <w:b/>
        </w:rPr>
        <w:t xml:space="preserve"> </w:t>
      </w:r>
      <w:r w:rsidRPr="00A42155">
        <w:rPr>
          <w:b/>
          <w:lang w:val="it-IT"/>
        </w:rPr>
        <w:t>di programma</w:t>
      </w:r>
    </w:p>
    <w:p w14:paraId="2B481D78" w14:textId="77777777" w:rsidR="007A2AD1" w:rsidRPr="00A42155" w:rsidRDefault="007A2AD1" w:rsidP="007A2AD1">
      <w:pPr>
        <w:pStyle w:val="CorpoAltF"/>
        <w:tabs>
          <w:tab w:val="left" w:pos="1240"/>
        </w:tabs>
        <w:rPr>
          <w:lang w:val="it-IT"/>
        </w:rPr>
      </w:pPr>
    </w:p>
    <w:p w14:paraId="5FF7FDBF" w14:textId="277D56C2" w:rsidR="005367A2" w:rsidRPr="00A42155" w:rsidRDefault="005367A2" w:rsidP="005367A2">
      <w:pPr>
        <w:pStyle w:val="CorpoAltF"/>
        <w:numPr>
          <w:ilvl w:val="0"/>
          <w:numId w:val="2"/>
        </w:numPr>
        <w:ind w:left="284" w:hanging="284"/>
      </w:pPr>
      <w:r w:rsidRPr="00A42155">
        <w:rPr>
          <w:lang w:val="it-IT"/>
        </w:rPr>
        <w:t xml:space="preserve">Collegando il </w:t>
      </w:r>
      <w:r w:rsidRPr="00A42155">
        <w:rPr>
          <w:i/>
          <w:iCs/>
        </w:rPr>
        <w:t>“Codice tabella comporto”</w:t>
      </w:r>
      <w:r w:rsidRPr="00A42155">
        <w:rPr>
          <w:lang w:val="it-IT"/>
        </w:rPr>
        <w:t xml:space="preserve"> </w:t>
      </w:r>
      <w:r w:rsidR="004D043A" w:rsidRPr="00A42155">
        <w:rPr>
          <w:b/>
          <w:lang w:val="it-IT"/>
        </w:rPr>
        <w:t>8442</w:t>
      </w:r>
      <w:r w:rsidRPr="00A42155">
        <w:rPr>
          <w:lang w:val="it-IT"/>
        </w:rPr>
        <w:t xml:space="preserve"> in </w:t>
      </w:r>
      <w:r w:rsidRPr="00A42155">
        <w:rPr>
          <w:b/>
          <w:lang w:val="it-IT"/>
        </w:rPr>
        <w:t>TB0901</w:t>
      </w:r>
      <w:r w:rsidRPr="00A42155">
        <w:rPr>
          <w:lang w:val="it-IT"/>
        </w:rPr>
        <w:t xml:space="preserve"> la tabella </w:t>
      </w:r>
      <w:r w:rsidRPr="00A42155">
        <w:t>“</w:t>
      </w:r>
      <w:r w:rsidRPr="00A42155">
        <w:rPr>
          <w:i/>
        </w:rPr>
        <w:t>Integrazione malattia c/ditta</w:t>
      </w:r>
      <w:r w:rsidRPr="00A42155">
        <w:t>”</w:t>
      </w:r>
      <w:r w:rsidRPr="00A42155">
        <w:rPr>
          <w:i/>
          <w:lang w:val="it-IT"/>
        </w:rPr>
        <w:t xml:space="preserve"> </w:t>
      </w:r>
      <w:r w:rsidRPr="00A42155">
        <w:rPr>
          <w:lang w:val="it-IT"/>
        </w:rPr>
        <w:t>verrà suddivisa in 2 tabelle: la prima utile per l’indicazione delle indennità previste per gli eventi normali, la seconda per gli eventi particolari.</w:t>
      </w:r>
    </w:p>
    <w:p w14:paraId="089F5F8F" w14:textId="77777777" w:rsidR="007A2AD1" w:rsidRPr="00A42155" w:rsidRDefault="007A2AD1" w:rsidP="004D043A">
      <w:pPr>
        <w:pStyle w:val="CorpoAltF"/>
        <w:numPr>
          <w:ilvl w:val="0"/>
          <w:numId w:val="2"/>
        </w:numPr>
        <w:spacing w:before="120"/>
        <w:ind w:left="284" w:hanging="284"/>
      </w:pPr>
      <w:r w:rsidRPr="00A42155">
        <w:rPr>
          <w:lang w:val="it-IT"/>
        </w:rPr>
        <w:t xml:space="preserve">Nella </w:t>
      </w:r>
      <w:r w:rsidRPr="00A42155">
        <w:t xml:space="preserve">gestione dello storico degli eventi di malattia </w:t>
      </w:r>
      <w:r w:rsidRPr="00A42155">
        <w:rPr>
          <w:lang w:val="it-IT"/>
        </w:rPr>
        <w:t>la compilazione del tipo di indennizzo, per ciascuna giornata di assenza degli eventi, prevede la seguente codifica:</w:t>
      </w:r>
    </w:p>
    <w:p w14:paraId="6521B80E" w14:textId="77777777" w:rsidR="007A2AD1" w:rsidRPr="00A42155" w:rsidRDefault="007A2AD1" w:rsidP="007A2AD1">
      <w:pPr>
        <w:pStyle w:val="CorpoAltF"/>
      </w:pPr>
      <w:bookmarkStart w:id="8" w:name="_Hlk520453676"/>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27"/>
        <w:gridCol w:w="2458"/>
        <w:gridCol w:w="13"/>
      </w:tblGrid>
      <w:tr w:rsidR="007A2AD1" w:rsidRPr="00A42155" w14:paraId="1A3BAEDB" w14:textId="77777777" w:rsidTr="005367A2">
        <w:trPr>
          <w:jc w:val="center"/>
        </w:trPr>
        <w:tc>
          <w:tcPr>
            <w:tcW w:w="3823" w:type="dxa"/>
            <w:tcBorders>
              <w:bottom w:val="nil"/>
            </w:tcBorders>
            <w:shd w:val="clear" w:color="auto" w:fill="auto"/>
          </w:tcPr>
          <w:p w14:paraId="599ED963" w14:textId="77777777" w:rsidR="007A2AD1" w:rsidRPr="00A42155" w:rsidRDefault="007A2AD1" w:rsidP="00A67BBF">
            <w:pPr>
              <w:pStyle w:val="CorpoAltF"/>
              <w:spacing w:before="60"/>
              <w:jc w:val="center"/>
              <w:rPr>
                <w:b/>
                <w:lang w:val="it-IT"/>
              </w:rPr>
            </w:pPr>
          </w:p>
        </w:tc>
        <w:tc>
          <w:tcPr>
            <w:tcW w:w="5098" w:type="dxa"/>
            <w:gridSpan w:val="3"/>
            <w:shd w:val="clear" w:color="auto" w:fill="auto"/>
          </w:tcPr>
          <w:p w14:paraId="3E067ECF" w14:textId="77777777" w:rsidR="007A2AD1" w:rsidRPr="00A42155" w:rsidRDefault="007A2AD1" w:rsidP="00A67BBF">
            <w:pPr>
              <w:pStyle w:val="CorpoAltF"/>
              <w:spacing w:before="60"/>
              <w:jc w:val="center"/>
              <w:rPr>
                <w:b/>
                <w:lang w:val="it-IT"/>
              </w:rPr>
            </w:pPr>
            <w:r w:rsidRPr="00A42155">
              <w:rPr>
                <w:b/>
                <w:lang w:val="it-IT"/>
              </w:rPr>
              <w:t>Codice assegnato</w:t>
            </w:r>
          </w:p>
        </w:tc>
      </w:tr>
      <w:tr w:rsidR="007A2AD1" w:rsidRPr="00A42155" w14:paraId="04FB4734" w14:textId="77777777" w:rsidTr="005367A2">
        <w:trPr>
          <w:gridAfter w:val="1"/>
          <w:wAfter w:w="13" w:type="dxa"/>
          <w:jc w:val="center"/>
        </w:trPr>
        <w:tc>
          <w:tcPr>
            <w:tcW w:w="3823" w:type="dxa"/>
            <w:tcBorders>
              <w:top w:val="nil"/>
            </w:tcBorders>
            <w:shd w:val="clear" w:color="auto" w:fill="auto"/>
          </w:tcPr>
          <w:p w14:paraId="7EAFD15C" w14:textId="77777777" w:rsidR="007A2AD1" w:rsidRPr="00A42155" w:rsidRDefault="007A2AD1" w:rsidP="00A67BBF">
            <w:pPr>
              <w:pStyle w:val="CorpoAltF"/>
              <w:spacing w:before="60"/>
              <w:jc w:val="center"/>
              <w:rPr>
                <w:b/>
                <w:lang w:val="it-IT"/>
              </w:rPr>
            </w:pPr>
            <w:r w:rsidRPr="00A42155">
              <w:rPr>
                <w:b/>
                <w:lang w:val="it-IT"/>
              </w:rPr>
              <w:t>Tipologia di indennizzo</w:t>
            </w:r>
          </w:p>
        </w:tc>
        <w:tc>
          <w:tcPr>
            <w:tcW w:w="2627" w:type="dxa"/>
            <w:shd w:val="clear" w:color="auto" w:fill="auto"/>
          </w:tcPr>
          <w:p w14:paraId="39FFB367" w14:textId="367CC39A" w:rsidR="007A2AD1" w:rsidRPr="00A42155" w:rsidRDefault="007A2AD1" w:rsidP="00A67BBF">
            <w:pPr>
              <w:pStyle w:val="CorpoAltF"/>
              <w:spacing w:before="60"/>
              <w:jc w:val="center"/>
              <w:rPr>
                <w:b/>
                <w:lang w:val="it-IT"/>
              </w:rPr>
            </w:pPr>
            <w:r w:rsidRPr="00A42155">
              <w:rPr>
                <w:b/>
                <w:lang w:val="it-IT"/>
              </w:rPr>
              <w:t>Normale</w:t>
            </w:r>
            <w:r w:rsidR="005367A2" w:rsidRPr="00A42155">
              <w:rPr>
                <w:b/>
                <w:lang w:val="it-IT"/>
              </w:rPr>
              <w:t xml:space="preserve"> / Patologie gravi</w:t>
            </w:r>
          </w:p>
        </w:tc>
        <w:tc>
          <w:tcPr>
            <w:tcW w:w="2458" w:type="dxa"/>
          </w:tcPr>
          <w:p w14:paraId="21924F5C" w14:textId="1ABF50C9" w:rsidR="007A2AD1" w:rsidRPr="00A42155" w:rsidRDefault="005367A2" w:rsidP="00A67BBF">
            <w:pPr>
              <w:pStyle w:val="CorpoAltF"/>
              <w:spacing w:before="60"/>
              <w:jc w:val="center"/>
              <w:rPr>
                <w:b/>
                <w:lang w:val="it-IT"/>
              </w:rPr>
            </w:pPr>
            <w:r w:rsidRPr="00A42155">
              <w:rPr>
                <w:b/>
                <w:lang w:val="it-IT"/>
              </w:rPr>
              <w:t>Eventi non computabili</w:t>
            </w:r>
          </w:p>
        </w:tc>
      </w:tr>
      <w:tr w:rsidR="007A2AD1" w:rsidRPr="00A42155" w14:paraId="4ED1973A" w14:textId="77777777" w:rsidTr="005367A2">
        <w:trPr>
          <w:gridAfter w:val="1"/>
          <w:wAfter w:w="13" w:type="dxa"/>
          <w:jc w:val="center"/>
        </w:trPr>
        <w:tc>
          <w:tcPr>
            <w:tcW w:w="3823" w:type="dxa"/>
            <w:shd w:val="clear" w:color="auto" w:fill="auto"/>
          </w:tcPr>
          <w:p w14:paraId="36E75402" w14:textId="77777777" w:rsidR="007A2AD1" w:rsidRPr="00A42155" w:rsidRDefault="007A2AD1" w:rsidP="00A67BBF">
            <w:pPr>
              <w:pStyle w:val="CorpoAltF"/>
              <w:spacing w:before="60"/>
              <w:jc w:val="center"/>
              <w:rPr>
                <w:lang w:val="it-IT"/>
              </w:rPr>
            </w:pPr>
            <w:r w:rsidRPr="00A42155">
              <w:rPr>
                <w:lang w:val="it-IT"/>
              </w:rPr>
              <w:t xml:space="preserve">Totalmente indennizzata </w:t>
            </w:r>
          </w:p>
        </w:tc>
        <w:tc>
          <w:tcPr>
            <w:tcW w:w="2627" w:type="dxa"/>
            <w:shd w:val="clear" w:color="auto" w:fill="auto"/>
          </w:tcPr>
          <w:p w14:paraId="638E9A74" w14:textId="77777777" w:rsidR="007A2AD1" w:rsidRPr="00A42155" w:rsidRDefault="007A2AD1" w:rsidP="00A67BBF">
            <w:pPr>
              <w:pStyle w:val="CorpoAltF"/>
              <w:spacing w:before="60"/>
              <w:jc w:val="center"/>
              <w:rPr>
                <w:lang w:val="it-IT"/>
              </w:rPr>
            </w:pPr>
            <w:r w:rsidRPr="00A42155">
              <w:rPr>
                <w:lang w:val="it-IT"/>
              </w:rPr>
              <w:t>T</w:t>
            </w:r>
          </w:p>
        </w:tc>
        <w:tc>
          <w:tcPr>
            <w:tcW w:w="2458" w:type="dxa"/>
          </w:tcPr>
          <w:p w14:paraId="70C84A26" w14:textId="77777777" w:rsidR="007A2AD1" w:rsidRPr="00A42155" w:rsidRDefault="007A2AD1" w:rsidP="00A67BBF">
            <w:pPr>
              <w:pStyle w:val="CorpoAltF"/>
              <w:spacing w:before="60"/>
              <w:jc w:val="center"/>
              <w:rPr>
                <w:lang w:val="it-IT"/>
              </w:rPr>
            </w:pPr>
            <w:r w:rsidRPr="00A42155">
              <w:rPr>
                <w:lang w:val="it-IT"/>
              </w:rPr>
              <w:t>t</w:t>
            </w:r>
          </w:p>
        </w:tc>
      </w:tr>
      <w:tr w:rsidR="007A2AD1" w:rsidRPr="00A42155" w14:paraId="20D7BFAE" w14:textId="77777777" w:rsidTr="005367A2">
        <w:trPr>
          <w:gridAfter w:val="1"/>
          <w:wAfter w:w="13" w:type="dxa"/>
          <w:jc w:val="center"/>
        </w:trPr>
        <w:tc>
          <w:tcPr>
            <w:tcW w:w="3823" w:type="dxa"/>
            <w:shd w:val="clear" w:color="auto" w:fill="auto"/>
          </w:tcPr>
          <w:p w14:paraId="59A37CFC" w14:textId="5B405DE2" w:rsidR="007A2AD1" w:rsidRPr="00A42155" w:rsidRDefault="007A2AD1" w:rsidP="00A67BBF">
            <w:pPr>
              <w:pStyle w:val="CorpoAltF"/>
              <w:spacing w:before="60"/>
              <w:jc w:val="center"/>
              <w:rPr>
                <w:lang w:val="it-IT"/>
              </w:rPr>
            </w:pPr>
            <w:r w:rsidRPr="00A42155">
              <w:rPr>
                <w:lang w:val="it-IT"/>
              </w:rPr>
              <w:t xml:space="preserve">Parzialmente indennizzata </w:t>
            </w:r>
            <w:r w:rsidR="005367A2" w:rsidRPr="00A42155">
              <w:rPr>
                <w:lang w:val="it-IT"/>
              </w:rPr>
              <w:t>(75%</w:t>
            </w:r>
            <w:r w:rsidR="00F86EDC" w:rsidRPr="00A42155">
              <w:rPr>
                <w:lang w:val="it-IT"/>
              </w:rPr>
              <w:t>)</w:t>
            </w:r>
          </w:p>
        </w:tc>
        <w:tc>
          <w:tcPr>
            <w:tcW w:w="2627" w:type="dxa"/>
            <w:shd w:val="clear" w:color="auto" w:fill="auto"/>
          </w:tcPr>
          <w:p w14:paraId="6FFEC57B" w14:textId="77777777" w:rsidR="007A2AD1" w:rsidRPr="00A42155" w:rsidRDefault="007A2AD1" w:rsidP="00A67BBF">
            <w:pPr>
              <w:pStyle w:val="CorpoAltF"/>
              <w:spacing w:before="60"/>
              <w:jc w:val="center"/>
              <w:rPr>
                <w:lang w:val="it-IT"/>
              </w:rPr>
            </w:pPr>
            <w:r w:rsidRPr="00A42155">
              <w:rPr>
                <w:lang w:val="it-IT"/>
              </w:rPr>
              <w:t>P</w:t>
            </w:r>
          </w:p>
        </w:tc>
        <w:tc>
          <w:tcPr>
            <w:tcW w:w="2458" w:type="dxa"/>
          </w:tcPr>
          <w:p w14:paraId="1BEAFC24" w14:textId="77777777" w:rsidR="007A2AD1" w:rsidRPr="00A42155" w:rsidRDefault="007A2AD1" w:rsidP="00A67BBF">
            <w:pPr>
              <w:pStyle w:val="CorpoAltF"/>
              <w:spacing w:before="60"/>
              <w:jc w:val="center"/>
              <w:rPr>
                <w:lang w:val="it-IT"/>
              </w:rPr>
            </w:pPr>
            <w:r w:rsidRPr="00A42155">
              <w:rPr>
                <w:lang w:val="it-IT"/>
              </w:rPr>
              <w:t>p</w:t>
            </w:r>
          </w:p>
        </w:tc>
      </w:tr>
      <w:tr w:rsidR="00F86EDC" w:rsidRPr="00A42155" w14:paraId="42147DCF" w14:textId="77777777" w:rsidTr="005367A2">
        <w:trPr>
          <w:gridAfter w:val="1"/>
          <w:wAfter w:w="13" w:type="dxa"/>
          <w:jc w:val="center"/>
        </w:trPr>
        <w:tc>
          <w:tcPr>
            <w:tcW w:w="3823" w:type="dxa"/>
            <w:shd w:val="clear" w:color="auto" w:fill="auto"/>
          </w:tcPr>
          <w:p w14:paraId="20A8ADAB" w14:textId="3A0846F3" w:rsidR="00F86EDC" w:rsidRPr="00A42155" w:rsidRDefault="00F86EDC" w:rsidP="00A67BBF">
            <w:pPr>
              <w:pStyle w:val="CorpoAltF"/>
              <w:spacing w:before="60"/>
              <w:jc w:val="center"/>
              <w:rPr>
                <w:lang w:val="it-IT"/>
              </w:rPr>
            </w:pPr>
            <w:r w:rsidRPr="00A42155">
              <w:rPr>
                <w:lang w:val="it-IT"/>
              </w:rPr>
              <w:t>Parzialmente indennizzata (70%)</w:t>
            </w:r>
          </w:p>
        </w:tc>
        <w:tc>
          <w:tcPr>
            <w:tcW w:w="2627" w:type="dxa"/>
            <w:shd w:val="clear" w:color="auto" w:fill="auto"/>
          </w:tcPr>
          <w:p w14:paraId="021B3BD0" w14:textId="6A96B15D" w:rsidR="00F86EDC" w:rsidRPr="00A42155" w:rsidRDefault="00F86EDC" w:rsidP="00A67BBF">
            <w:pPr>
              <w:pStyle w:val="CorpoAltF"/>
              <w:spacing w:before="60"/>
              <w:jc w:val="center"/>
              <w:rPr>
                <w:lang w:val="it-IT"/>
              </w:rPr>
            </w:pPr>
            <w:r w:rsidRPr="00A42155">
              <w:rPr>
                <w:lang w:val="it-IT"/>
              </w:rPr>
              <w:t>M</w:t>
            </w:r>
          </w:p>
        </w:tc>
        <w:tc>
          <w:tcPr>
            <w:tcW w:w="2458" w:type="dxa"/>
          </w:tcPr>
          <w:p w14:paraId="69D24100" w14:textId="321F3BDD" w:rsidR="00F86EDC" w:rsidRPr="00A42155" w:rsidRDefault="00F86EDC" w:rsidP="00A67BBF">
            <w:pPr>
              <w:pStyle w:val="CorpoAltF"/>
              <w:spacing w:before="60"/>
              <w:jc w:val="center"/>
              <w:rPr>
                <w:lang w:val="it-IT"/>
              </w:rPr>
            </w:pPr>
            <w:r w:rsidRPr="00A42155">
              <w:rPr>
                <w:lang w:val="it-IT"/>
              </w:rPr>
              <w:t>m</w:t>
            </w:r>
          </w:p>
        </w:tc>
      </w:tr>
      <w:tr w:rsidR="007A2AD1" w:rsidRPr="00A42155" w14:paraId="3BC75434" w14:textId="77777777" w:rsidTr="005367A2">
        <w:trPr>
          <w:gridAfter w:val="1"/>
          <w:wAfter w:w="13" w:type="dxa"/>
          <w:jc w:val="center"/>
        </w:trPr>
        <w:tc>
          <w:tcPr>
            <w:tcW w:w="3823" w:type="dxa"/>
            <w:shd w:val="clear" w:color="auto" w:fill="auto"/>
          </w:tcPr>
          <w:p w14:paraId="0FE13E72" w14:textId="77777777" w:rsidR="007A2AD1" w:rsidRPr="00A42155" w:rsidRDefault="007A2AD1" w:rsidP="00A67BBF">
            <w:pPr>
              <w:pStyle w:val="CorpoAltF"/>
              <w:spacing w:before="60"/>
              <w:jc w:val="center"/>
              <w:rPr>
                <w:lang w:val="it-IT"/>
              </w:rPr>
            </w:pPr>
            <w:r w:rsidRPr="00A42155">
              <w:rPr>
                <w:lang w:val="it-IT"/>
              </w:rPr>
              <w:t>Non indennizzata</w:t>
            </w:r>
          </w:p>
        </w:tc>
        <w:tc>
          <w:tcPr>
            <w:tcW w:w="2627" w:type="dxa"/>
            <w:shd w:val="clear" w:color="auto" w:fill="auto"/>
          </w:tcPr>
          <w:p w14:paraId="4F2552C9" w14:textId="77777777" w:rsidR="007A2AD1" w:rsidRPr="00A42155" w:rsidRDefault="007A2AD1" w:rsidP="00A67BBF">
            <w:pPr>
              <w:pStyle w:val="CorpoAltF"/>
              <w:spacing w:before="60"/>
              <w:jc w:val="center"/>
              <w:rPr>
                <w:lang w:val="it-IT"/>
              </w:rPr>
            </w:pPr>
            <w:r w:rsidRPr="00A42155">
              <w:rPr>
                <w:lang w:val="it-IT"/>
              </w:rPr>
              <w:t>N</w:t>
            </w:r>
          </w:p>
        </w:tc>
        <w:tc>
          <w:tcPr>
            <w:tcW w:w="2458" w:type="dxa"/>
          </w:tcPr>
          <w:p w14:paraId="65E5CBC6" w14:textId="77777777" w:rsidR="007A2AD1" w:rsidRPr="00A42155" w:rsidRDefault="007A2AD1" w:rsidP="00A67BBF">
            <w:pPr>
              <w:pStyle w:val="CorpoAltF"/>
              <w:spacing w:before="60"/>
              <w:jc w:val="center"/>
              <w:rPr>
                <w:lang w:val="it-IT"/>
              </w:rPr>
            </w:pPr>
            <w:r w:rsidRPr="00A42155">
              <w:rPr>
                <w:lang w:val="it-IT"/>
              </w:rPr>
              <w:t>n</w:t>
            </w:r>
          </w:p>
        </w:tc>
      </w:tr>
      <w:bookmarkEnd w:id="8"/>
    </w:tbl>
    <w:p w14:paraId="68F63098" w14:textId="77777777" w:rsidR="007A2AD1" w:rsidRPr="00A42155" w:rsidRDefault="007A2AD1" w:rsidP="007A2AD1">
      <w:pPr>
        <w:pStyle w:val="CorpoAltF"/>
        <w:rPr>
          <w:lang w:val="it-IT"/>
        </w:rPr>
      </w:pPr>
    </w:p>
    <w:p w14:paraId="47B33207" w14:textId="085B8EBB" w:rsidR="007A2AD1" w:rsidRPr="00A42155" w:rsidRDefault="007A2AD1" w:rsidP="007A2AD1">
      <w:pPr>
        <w:pStyle w:val="CorpoAltF"/>
        <w:numPr>
          <w:ilvl w:val="0"/>
          <w:numId w:val="2"/>
        </w:numPr>
        <w:ind w:left="284" w:hanging="284"/>
        <w:rPr>
          <w:lang w:val="it-IT"/>
        </w:rPr>
      </w:pPr>
      <w:r w:rsidRPr="00A42155">
        <w:rPr>
          <w:lang w:val="it-IT"/>
        </w:rPr>
        <w:t xml:space="preserve">Le giornate per le quali è stato compilato il campo </w:t>
      </w:r>
      <w:r w:rsidR="004D043A" w:rsidRPr="00A42155">
        <w:rPr>
          <w:i/>
        </w:rPr>
        <w:t>“Evento non computabile”</w:t>
      </w:r>
      <w:r w:rsidR="004D043A" w:rsidRPr="00A42155">
        <w:t xml:space="preserve"> </w:t>
      </w:r>
      <w:r w:rsidRPr="00A42155">
        <w:rPr>
          <w:lang w:val="it-IT"/>
        </w:rPr>
        <w:t xml:space="preserve">o il campo </w:t>
      </w:r>
      <w:r w:rsidRPr="00A42155">
        <w:t>“</w:t>
      </w:r>
      <w:r w:rsidRPr="00A42155">
        <w:rPr>
          <w:i/>
        </w:rPr>
        <w:t>Terapia salvavita</w:t>
      </w:r>
      <w:r w:rsidRPr="00A42155">
        <w:t>”</w:t>
      </w:r>
      <w:r w:rsidRPr="00A42155">
        <w:rPr>
          <w:lang w:val="it-IT"/>
        </w:rPr>
        <w:t xml:space="preserve"> (abilitati in presenza del codice comporto </w:t>
      </w:r>
      <w:r w:rsidR="00031A84" w:rsidRPr="00A42155">
        <w:rPr>
          <w:b/>
          <w:lang w:val="it-IT"/>
        </w:rPr>
        <w:t>8442</w:t>
      </w:r>
      <w:r w:rsidRPr="00A42155">
        <w:rPr>
          <w:lang w:val="it-IT"/>
        </w:rPr>
        <w:t>) non vengono considerate ai fini della conservazione del posto di lavoro, quindi non vengono sottratte dal relativo residuo</w:t>
      </w:r>
      <w:r w:rsidR="004D043A" w:rsidRPr="00A42155">
        <w:rPr>
          <w:lang w:val="it-IT"/>
        </w:rPr>
        <w:t>.</w:t>
      </w:r>
    </w:p>
    <w:p w14:paraId="101878B6" w14:textId="1C6BAA3A" w:rsidR="005367A2" w:rsidRPr="00A42155" w:rsidRDefault="005367A2" w:rsidP="004D043A">
      <w:pPr>
        <w:pStyle w:val="CorpoAltF"/>
        <w:numPr>
          <w:ilvl w:val="0"/>
          <w:numId w:val="2"/>
        </w:numPr>
        <w:spacing w:before="120"/>
        <w:ind w:left="284" w:hanging="284"/>
        <w:rPr>
          <w:lang w:val="it-IT"/>
        </w:rPr>
      </w:pPr>
      <w:r w:rsidRPr="00A42155">
        <w:t>Al fine di gestire le casistiche che determinano l’innalzamento del periodo di mantenimento del posto di lavoro e del trattamento economico occorre compilare il campo</w:t>
      </w:r>
      <w:r w:rsidRPr="00A42155">
        <w:rPr>
          <w:i/>
          <w:iCs/>
        </w:rPr>
        <w:t xml:space="preserve"> “Patologie gravi”</w:t>
      </w:r>
      <w:r w:rsidRPr="00A42155">
        <w:t xml:space="preserve"> (abilitato in presenza del codice comporto </w:t>
      </w:r>
      <w:r w:rsidR="004D043A" w:rsidRPr="00A42155">
        <w:rPr>
          <w:b/>
          <w:lang w:val="it-IT"/>
        </w:rPr>
        <w:t>8442</w:t>
      </w:r>
      <w:r w:rsidRPr="00A42155">
        <w:t>)</w:t>
      </w:r>
      <w:r w:rsidRPr="00A42155">
        <w:rPr>
          <w:lang w:val="it-IT"/>
        </w:rPr>
        <w:t>.</w:t>
      </w:r>
    </w:p>
    <w:p w14:paraId="15DB8DD9" w14:textId="77777777" w:rsidR="005367A2" w:rsidRPr="00A14EB7" w:rsidRDefault="005367A2" w:rsidP="005367A2">
      <w:pPr>
        <w:pStyle w:val="CorpoAltF"/>
      </w:pPr>
    </w:p>
    <w:bookmarkEnd w:id="1"/>
    <w:p w14:paraId="420D378A" w14:textId="77777777" w:rsidR="005367A2" w:rsidRPr="00C07E62" w:rsidRDefault="005367A2" w:rsidP="007A2AD1">
      <w:pPr>
        <w:pStyle w:val="Ignora"/>
      </w:pPr>
    </w:p>
    <w:sectPr w:rsidR="005367A2" w:rsidRPr="00C07E62">
      <w:headerReference w:type="default" r:id="rId15"/>
      <w:footerReference w:type="default" r:id="rId16"/>
      <w:type w:val="oddPage"/>
      <w:pgSz w:w="11906" w:h="16838"/>
      <w:pgMar w:top="1417" w:right="111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D6CB5" w14:textId="77777777" w:rsidR="00153A9B" w:rsidRDefault="00153A9B">
      <w:r>
        <w:separator/>
      </w:r>
    </w:p>
  </w:endnote>
  <w:endnote w:type="continuationSeparator" w:id="0">
    <w:p w14:paraId="6452A80F" w14:textId="77777777" w:rsidR="00153A9B" w:rsidRDefault="0015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2977"/>
      <w:gridCol w:w="5103"/>
      <w:gridCol w:w="1559"/>
    </w:tblGrid>
    <w:tr w:rsidR="003D347E" w14:paraId="7A63563F" w14:textId="77777777">
      <w:trPr>
        <w:trHeight w:val="572"/>
      </w:trPr>
      <w:tc>
        <w:tcPr>
          <w:tcW w:w="2977" w:type="dxa"/>
          <w:vAlign w:val="center"/>
        </w:tcPr>
        <w:p w14:paraId="19F04332" w14:textId="77777777" w:rsidR="003D347E" w:rsidRDefault="00BB40ED">
          <w:pPr>
            <w:spacing w:line="240" w:lineRule="atLeast"/>
            <w:ind w:right="360"/>
            <w:jc w:val="center"/>
            <w:rPr>
              <w:rStyle w:val="Numeropagina"/>
              <w:rFonts w:ascii="Courier" w:hAnsi="Courier"/>
              <w:b/>
            </w:rPr>
          </w:pPr>
          <w:r>
            <w:rPr>
              <w:noProof/>
            </w:rPr>
            <w:drawing>
              <wp:inline distT="0" distB="0" distL="0" distR="0" wp14:anchorId="715E0707" wp14:editId="3F407CEC">
                <wp:extent cx="1733550" cy="361950"/>
                <wp:effectExtent l="0" t="0" r="0" b="0"/>
                <wp:docPr id="2" name="Immagin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61950"/>
                        </a:xfrm>
                        <a:prstGeom prst="rect">
                          <a:avLst/>
                        </a:prstGeom>
                        <a:noFill/>
                        <a:ln>
                          <a:noFill/>
                        </a:ln>
                      </pic:spPr>
                    </pic:pic>
                  </a:graphicData>
                </a:graphic>
              </wp:inline>
            </w:drawing>
          </w:r>
        </w:p>
      </w:tc>
      <w:tc>
        <w:tcPr>
          <w:tcW w:w="5103" w:type="dxa"/>
        </w:tcPr>
        <w:p w14:paraId="314E9A2D" w14:textId="77777777" w:rsidR="003D347E" w:rsidRDefault="003D347E">
          <w:pPr>
            <w:spacing w:line="240" w:lineRule="atLeast"/>
            <w:jc w:val="center"/>
            <w:rPr>
              <w:rStyle w:val="Numeropagina"/>
              <w:rFonts w:ascii="Arial" w:hAnsi="Arial" w:cs="Arial"/>
              <w:i/>
            </w:rPr>
          </w:pPr>
          <w:r>
            <w:rPr>
              <w:rStyle w:val="Numeropagina"/>
              <w:rFonts w:ascii="Arial" w:hAnsi="Arial" w:cs="Arial"/>
              <w:i/>
            </w:rPr>
            <w:t>Guida utente</w:t>
          </w:r>
        </w:p>
        <w:p w14:paraId="2F7D6EFD" w14:textId="77777777" w:rsidR="003D347E" w:rsidRDefault="003D347E">
          <w:pPr>
            <w:jc w:val="center"/>
            <w:rPr>
              <w:rFonts w:ascii="CG Times" w:hAnsi="CG Times"/>
            </w:rPr>
          </w:pPr>
        </w:p>
      </w:tc>
      <w:tc>
        <w:tcPr>
          <w:tcW w:w="1559" w:type="dxa"/>
        </w:tcPr>
        <w:p w14:paraId="7A17B40D" w14:textId="77777777" w:rsidR="003D347E" w:rsidRDefault="003D347E">
          <w:pPr>
            <w:spacing w:line="240" w:lineRule="atLeast"/>
            <w:jc w:val="right"/>
            <w:rPr>
              <w:rStyle w:val="Numeropagina"/>
              <w:rFonts w:ascii="Arial" w:hAnsi="Arial" w:cs="Arial"/>
              <w:b/>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 PAGE </w:instrText>
          </w:r>
          <w:r>
            <w:rPr>
              <w:rStyle w:val="Numeropagina"/>
              <w:rFonts w:ascii="Arial" w:hAnsi="Arial" w:cs="Arial"/>
              <w:sz w:val="20"/>
              <w:szCs w:val="20"/>
            </w:rPr>
            <w:fldChar w:fldCharType="separate"/>
          </w:r>
          <w:r w:rsidR="00216896">
            <w:rPr>
              <w:rStyle w:val="Numeropagina"/>
              <w:rFonts w:ascii="Arial" w:hAnsi="Arial" w:cs="Arial"/>
              <w:noProof/>
              <w:sz w:val="20"/>
              <w:szCs w:val="20"/>
            </w:rPr>
            <w:t>3</w:t>
          </w:r>
          <w:r>
            <w:rPr>
              <w:rStyle w:val="Numeropagina"/>
              <w:rFonts w:ascii="Arial" w:hAnsi="Arial" w:cs="Arial"/>
              <w:sz w:val="20"/>
              <w:szCs w:val="20"/>
            </w:rPr>
            <w:fldChar w:fldCharType="end"/>
          </w:r>
        </w:p>
      </w:tc>
    </w:tr>
  </w:tbl>
  <w:p w14:paraId="4FF0B515" w14:textId="77777777" w:rsidR="003D347E" w:rsidRDefault="003D347E">
    <w:pPr>
      <w:pStyle w:val="Pidipagin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2977"/>
      <w:gridCol w:w="5103"/>
      <w:gridCol w:w="1559"/>
    </w:tblGrid>
    <w:tr w:rsidR="00A10EF2" w14:paraId="73C0290F" w14:textId="77777777">
      <w:trPr>
        <w:trHeight w:val="572"/>
      </w:trPr>
      <w:tc>
        <w:tcPr>
          <w:tcW w:w="2977" w:type="dxa"/>
          <w:vAlign w:val="center"/>
        </w:tcPr>
        <w:p w14:paraId="59316D4B" w14:textId="77777777" w:rsidR="00A10EF2" w:rsidRDefault="00BB40ED">
          <w:pPr>
            <w:spacing w:line="240" w:lineRule="atLeast"/>
            <w:ind w:right="360"/>
            <w:jc w:val="center"/>
            <w:rPr>
              <w:rStyle w:val="Numeropagina"/>
              <w:rFonts w:ascii="Courier" w:hAnsi="Courier"/>
              <w:b/>
            </w:rPr>
          </w:pPr>
          <w:r>
            <w:rPr>
              <w:noProof/>
            </w:rPr>
            <w:drawing>
              <wp:inline distT="0" distB="0" distL="0" distR="0" wp14:anchorId="4C34CA84" wp14:editId="204A0CC9">
                <wp:extent cx="1733550" cy="371475"/>
                <wp:effectExtent l="0" t="0" r="0" b="0"/>
                <wp:docPr id="18" name="Immagine 18"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1475"/>
                        </a:xfrm>
                        <a:prstGeom prst="rect">
                          <a:avLst/>
                        </a:prstGeom>
                        <a:noFill/>
                        <a:ln>
                          <a:noFill/>
                        </a:ln>
                      </pic:spPr>
                    </pic:pic>
                  </a:graphicData>
                </a:graphic>
              </wp:inline>
            </w:drawing>
          </w:r>
        </w:p>
      </w:tc>
      <w:tc>
        <w:tcPr>
          <w:tcW w:w="5103" w:type="dxa"/>
        </w:tcPr>
        <w:p w14:paraId="583AC6A3" w14:textId="77777777" w:rsidR="00A10EF2" w:rsidRDefault="000B2718">
          <w:pPr>
            <w:spacing w:line="240" w:lineRule="atLeast"/>
            <w:jc w:val="center"/>
            <w:rPr>
              <w:rStyle w:val="Numeropagina"/>
              <w:rFonts w:ascii="Arial" w:hAnsi="Arial" w:cs="Arial"/>
              <w:i/>
            </w:rPr>
          </w:pPr>
          <w:r>
            <w:rPr>
              <w:rStyle w:val="Numeropagina"/>
              <w:rFonts w:ascii="Arial" w:hAnsi="Arial" w:cs="Arial"/>
              <w:i/>
            </w:rPr>
            <w:t>Guida utente</w:t>
          </w:r>
        </w:p>
        <w:p w14:paraId="61E346BC" w14:textId="77777777" w:rsidR="00A10EF2" w:rsidRDefault="00525639">
          <w:pPr>
            <w:jc w:val="center"/>
            <w:rPr>
              <w:rFonts w:ascii="CG Times" w:hAnsi="CG Times"/>
            </w:rPr>
          </w:pPr>
        </w:p>
      </w:tc>
      <w:tc>
        <w:tcPr>
          <w:tcW w:w="1559" w:type="dxa"/>
        </w:tcPr>
        <w:p w14:paraId="671D8D3C" w14:textId="77777777" w:rsidR="00A10EF2" w:rsidRDefault="000B2718">
          <w:pPr>
            <w:spacing w:line="240" w:lineRule="atLeast"/>
            <w:jc w:val="right"/>
            <w:rPr>
              <w:rStyle w:val="Numeropagina"/>
              <w:rFonts w:ascii="Arial" w:hAnsi="Arial" w:cs="Arial"/>
              <w:b/>
              <w:sz w:val="20"/>
              <w:szCs w:val="20"/>
            </w:rPr>
          </w:pPr>
          <w:r>
            <w:rPr>
              <w:rStyle w:val="Numeropagina"/>
              <w:rFonts w:ascii="Arial" w:hAnsi="Arial" w:cs="Arial"/>
              <w:sz w:val="20"/>
              <w:szCs w:val="20"/>
            </w:rPr>
            <w:fldChar w:fldCharType="begin"/>
          </w:r>
          <w:r>
            <w:rPr>
              <w:rStyle w:val="Numeropagina"/>
              <w:rFonts w:ascii="Arial" w:hAnsi="Arial" w:cs="Arial"/>
              <w:sz w:val="20"/>
              <w:szCs w:val="20"/>
            </w:rPr>
            <w:instrText xml:space="preserve"> PAGE </w:instrText>
          </w:r>
          <w:r>
            <w:rPr>
              <w:rStyle w:val="Numeropagina"/>
              <w:rFonts w:ascii="Arial" w:hAnsi="Arial" w:cs="Arial"/>
              <w:sz w:val="20"/>
              <w:szCs w:val="20"/>
            </w:rPr>
            <w:fldChar w:fldCharType="separate"/>
          </w:r>
          <w:r>
            <w:rPr>
              <w:rStyle w:val="Numeropagina"/>
              <w:rFonts w:ascii="Arial" w:hAnsi="Arial" w:cs="Arial"/>
              <w:noProof/>
              <w:sz w:val="20"/>
              <w:szCs w:val="20"/>
            </w:rPr>
            <w:t>193</w:t>
          </w:r>
          <w:r>
            <w:rPr>
              <w:rStyle w:val="Numeropagina"/>
              <w:rFonts w:ascii="Arial" w:hAnsi="Arial" w:cs="Arial"/>
              <w:sz w:val="20"/>
              <w:szCs w:val="20"/>
            </w:rPr>
            <w:fldChar w:fldCharType="end"/>
          </w:r>
        </w:p>
      </w:tc>
    </w:tr>
  </w:tbl>
  <w:p w14:paraId="2DF424BA" w14:textId="77777777" w:rsidR="00A10EF2" w:rsidRDefault="00525639">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431C" w14:textId="77777777" w:rsidR="00153A9B" w:rsidRDefault="00153A9B">
      <w:r>
        <w:separator/>
      </w:r>
    </w:p>
  </w:footnote>
  <w:footnote w:type="continuationSeparator" w:id="0">
    <w:p w14:paraId="21BE8862" w14:textId="77777777" w:rsidR="00153A9B" w:rsidRDefault="0015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946"/>
      <w:gridCol w:w="2693"/>
    </w:tblGrid>
    <w:tr w:rsidR="003D347E" w14:paraId="5CDDE51F" w14:textId="77777777">
      <w:trPr>
        <w:trHeight w:val="558"/>
      </w:trPr>
      <w:tc>
        <w:tcPr>
          <w:tcW w:w="6946" w:type="dxa"/>
          <w:tcBorders>
            <w:top w:val="nil"/>
            <w:left w:val="nil"/>
            <w:bottom w:val="single" w:sz="12" w:space="0" w:color="auto"/>
          </w:tcBorders>
        </w:tcPr>
        <w:p w14:paraId="52292F2E" w14:textId="77777777" w:rsidR="003D347E" w:rsidRDefault="003D347E">
          <w:pPr>
            <w:pStyle w:val="TS-titolo-01"/>
          </w:pPr>
          <w:r>
            <w:t>Indice</w:t>
          </w:r>
        </w:p>
      </w:tc>
      <w:tc>
        <w:tcPr>
          <w:tcW w:w="2693" w:type="dxa"/>
          <w:tcBorders>
            <w:top w:val="nil"/>
            <w:bottom w:val="single" w:sz="4" w:space="0" w:color="auto"/>
            <w:right w:val="nil"/>
          </w:tcBorders>
          <w:shd w:val="clear" w:color="auto" w:fill="000000"/>
          <w:vAlign w:val="center"/>
        </w:tcPr>
        <w:p w14:paraId="1103E110" w14:textId="77777777" w:rsidR="003D347E" w:rsidRDefault="003D347E">
          <w:pPr>
            <w:pStyle w:val="TS-titolo-02"/>
          </w:pPr>
        </w:p>
      </w:tc>
    </w:tr>
  </w:tbl>
  <w:p w14:paraId="47ABCCF3" w14:textId="77777777" w:rsidR="003D347E" w:rsidRDefault="003D347E">
    <w:pPr>
      <w:pStyle w:val="CorpoAltF"/>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7230"/>
      <w:gridCol w:w="2409"/>
    </w:tblGrid>
    <w:tr w:rsidR="00A10EF2" w14:paraId="66351F32" w14:textId="77777777">
      <w:trPr>
        <w:trHeight w:val="558"/>
      </w:trPr>
      <w:tc>
        <w:tcPr>
          <w:tcW w:w="7230" w:type="dxa"/>
          <w:tcBorders>
            <w:top w:val="nil"/>
            <w:left w:val="nil"/>
            <w:bottom w:val="single" w:sz="12" w:space="0" w:color="auto"/>
          </w:tcBorders>
        </w:tcPr>
        <w:p w14:paraId="563EF80E" w14:textId="77777777" w:rsidR="00A10EF2" w:rsidRDefault="000B2718">
          <w:pPr>
            <w:pStyle w:val="TS-titolo-01"/>
            <w:ind w:left="0"/>
          </w:pPr>
          <w:r>
            <w:t>Calcolo malattia – Codici tabella comporto</w:t>
          </w:r>
        </w:p>
      </w:tc>
      <w:tc>
        <w:tcPr>
          <w:tcW w:w="2409" w:type="dxa"/>
          <w:tcBorders>
            <w:top w:val="nil"/>
            <w:bottom w:val="single" w:sz="4" w:space="0" w:color="auto"/>
            <w:right w:val="nil"/>
          </w:tcBorders>
          <w:shd w:val="clear" w:color="auto" w:fill="000000"/>
          <w:vAlign w:val="center"/>
        </w:tcPr>
        <w:p w14:paraId="48BF1929" w14:textId="77777777" w:rsidR="00A10EF2" w:rsidRDefault="00525639">
          <w:pPr>
            <w:pStyle w:val="TS-titolo-02"/>
          </w:pPr>
        </w:p>
      </w:tc>
    </w:tr>
  </w:tbl>
  <w:p w14:paraId="1EFAB12F" w14:textId="77777777" w:rsidR="00A10EF2" w:rsidRDefault="00525639">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832"/>
    <w:multiLevelType w:val="multilevel"/>
    <w:tmpl w:val="FEC6AEFC"/>
    <w:lvl w:ilvl="0">
      <w:start w:val="1"/>
      <w:numFmt w:val="decimal"/>
      <w:lvlText w:val="%1"/>
      <w:lvlJc w:val="left"/>
      <w:pPr>
        <w:tabs>
          <w:tab w:val="num" w:pos="0"/>
        </w:tabs>
        <w:ind w:left="851" w:hanging="851"/>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851" w:hanging="851"/>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 w15:restartNumberingAfterBreak="0">
    <w:nsid w:val="04851327"/>
    <w:multiLevelType w:val="hybridMultilevel"/>
    <w:tmpl w:val="E0B4E51C"/>
    <w:lvl w:ilvl="0" w:tplc="4E8223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D3D2B"/>
    <w:multiLevelType w:val="hybridMultilevel"/>
    <w:tmpl w:val="82708BFE"/>
    <w:lvl w:ilvl="0" w:tplc="04100017">
      <w:start w:val="1"/>
      <w:numFmt w:val="lowerLetter"/>
      <w:lvlText w:val="%1)"/>
      <w:lvlJc w:val="left"/>
      <w:pPr>
        <w:ind w:left="1111" w:hanging="360"/>
      </w:p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3" w15:restartNumberingAfterBreak="0">
    <w:nsid w:val="100C52F3"/>
    <w:multiLevelType w:val="hybridMultilevel"/>
    <w:tmpl w:val="391075F8"/>
    <w:lvl w:ilvl="0" w:tplc="0410000B">
      <w:start w:val="1"/>
      <w:numFmt w:val="bullet"/>
      <w:lvlText w:val=""/>
      <w:lvlJc w:val="left"/>
      <w:pPr>
        <w:ind w:left="752" w:hanging="360"/>
      </w:pPr>
      <w:rPr>
        <w:rFonts w:ascii="Wingdings" w:hAnsi="Wingdings"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1BAE1F49"/>
    <w:multiLevelType w:val="hybridMultilevel"/>
    <w:tmpl w:val="6AB87184"/>
    <w:lvl w:ilvl="0" w:tplc="47BA2694">
      <w:start w:val="8522"/>
      <w:numFmt w:val="bullet"/>
      <w:lvlText w:val="-"/>
      <w:lvlJc w:val="left"/>
      <w:pPr>
        <w:ind w:left="752" w:hanging="360"/>
      </w:pPr>
      <w:rPr>
        <w:rFonts w:ascii="Arial" w:eastAsia="Times New Roman" w:hAnsi="Arial" w:cs="Aria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5" w15:restartNumberingAfterBreak="0">
    <w:nsid w:val="251851E5"/>
    <w:multiLevelType w:val="hybridMultilevel"/>
    <w:tmpl w:val="19E82958"/>
    <w:lvl w:ilvl="0" w:tplc="4E8223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36339D"/>
    <w:multiLevelType w:val="hybridMultilevel"/>
    <w:tmpl w:val="9AFEA0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F3070"/>
    <w:multiLevelType w:val="hybridMultilevel"/>
    <w:tmpl w:val="555E9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63593A"/>
    <w:multiLevelType w:val="hybridMultilevel"/>
    <w:tmpl w:val="555E9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6C4F33"/>
    <w:multiLevelType w:val="hybridMultilevel"/>
    <w:tmpl w:val="2632B5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EF0FC9"/>
    <w:multiLevelType w:val="hybridMultilevel"/>
    <w:tmpl w:val="20827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974846"/>
    <w:multiLevelType w:val="hybridMultilevel"/>
    <w:tmpl w:val="94D896E6"/>
    <w:lvl w:ilvl="0" w:tplc="470293C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5B7C82"/>
    <w:multiLevelType w:val="hybridMultilevel"/>
    <w:tmpl w:val="44944934"/>
    <w:lvl w:ilvl="0" w:tplc="4E8223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D20775"/>
    <w:multiLevelType w:val="hybridMultilevel"/>
    <w:tmpl w:val="C1E63314"/>
    <w:lvl w:ilvl="0" w:tplc="04100017">
      <w:start w:val="1"/>
      <w:numFmt w:val="lowerLetter"/>
      <w:lvlText w:val="%1)"/>
      <w:lvlJc w:val="left"/>
      <w:pPr>
        <w:ind w:left="1111" w:hanging="360"/>
      </w:pPr>
      <w:rPr>
        <w:rFonts w:hint="default"/>
      </w:r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14" w15:restartNumberingAfterBreak="0">
    <w:nsid w:val="4BD26E6A"/>
    <w:multiLevelType w:val="hybridMultilevel"/>
    <w:tmpl w:val="11044CC8"/>
    <w:lvl w:ilvl="0" w:tplc="0C4C3098">
      <w:start w:val="1"/>
      <w:numFmt w:val="bullet"/>
      <w:pStyle w:val="TS-titolo-04"/>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061755"/>
    <w:multiLevelType w:val="hybridMultilevel"/>
    <w:tmpl w:val="76B8EF50"/>
    <w:lvl w:ilvl="0" w:tplc="0410000B">
      <w:start w:val="1"/>
      <w:numFmt w:val="bullet"/>
      <w:lvlText w:val=""/>
      <w:lvlJc w:val="left"/>
      <w:pPr>
        <w:ind w:left="752" w:hanging="360"/>
      </w:pPr>
      <w:rPr>
        <w:rFonts w:ascii="Wingdings" w:hAnsi="Wingdings"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6" w15:restartNumberingAfterBreak="0">
    <w:nsid w:val="549F1983"/>
    <w:multiLevelType w:val="hybridMultilevel"/>
    <w:tmpl w:val="BB3C7A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2F0D00"/>
    <w:multiLevelType w:val="hybridMultilevel"/>
    <w:tmpl w:val="82708BFE"/>
    <w:lvl w:ilvl="0" w:tplc="04100017">
      <w:start w:val="1"/>
      <w:numFmt w:val="lowerLetter"/>
      <w:lvlText w:val="%1)"/>
      <w:lvlJc w:val="left"/>
      <w:pPr>
        <w:ind w:left="1111" w:hanging="360"/>
      </w:p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18" w15:restartNumberingAfterBreak="0">
    <w:nsid w:val="5F0053C1"/>
    <w:multiLevelType w:val="hybridMultilevel"/>
    <w:tmpl w:val="9AFEA0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C865B5"/>
    <w:multiLevelType w:val="hybridMultilevel"/>
    <w:tmpl w:val="1568AE60"/>
    <w:lvl w:ilvl="0" w:tplc="0410000B">
      <w:start w:val="1"/>
      <w:numFmt w:val="bullet"/>
      <w:lvlText w:val=""/>
      <w:lvlJc w:val="left"/>
      <w:pPr>
        <w:ind w:left="1111" w:hanging="360"/>
      </w:pPr>
      <w:rPr>
        <w:rFonts w:ascii="Wingdings" w:hAnsi="Wingdings" w:hint="default"/>
      </w:r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20" w15:restartNumberingAfterBreak="0">
    <w:nsid w:val="6352020B"/>
    <w:multiLevelType w:val="hybridMultilevel"/>
    <w:tmpl w:val="8D601304"/>
    <w:lvl w:ilvl="0" w:tplc="04100017">
      <w:start w:val="1"/>
      <w:numFmt w:val="lowerLetter"/>
      <w:lvlText w:val="%1)"/>
      <w:lvlJc w:val="left"/>
      <w:pPr>
        <w:ind w:left="752" w:hanging="360"/>
      </w:pPr>
      <w:rPr>
        <w:rFonts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21" w15:restartNumberingAfterBreak="0">
    <w:nsid w:val="6B8170C8"/>
    <w:multiLevelType w:val="hybridMultilevel"/>
    <w:tmpl w:val="B1C4458C"/>
    <w:lvl w:ilvl="0" w:tplc="04100017">
      <w:start w:val="1"/>
      <w:numFmt w:val="lowerLetter"/>
      <w:lvlText w:val="%1)"/>
      <w:lvlJc w:val="left"/>
      <w:pPr>
        <w:ind w:left="752" w:hanging="360"/>
      </w:pPr>
      <w:rPr>
        <w:rFonts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22" w15:restartNumberingAfterBreak="0">
    <w:nsid w:val="6E841300"/>
    <w:multiLevelType w:val="hybridMultilevel"/>
    <w:tmpl w:val="82708BFE"/>
    <w:lvl w:ilvl="0" w:tplc="04100017">
      <w:start w:val="1"/>
      <w:numFmt w:val="lowerLetter"/>
      <w:lvlText w:val="%1)"/>
      <w:lvlJc w:val="left"/>
      <w:pPr>
        <w:ind w:left="1111" w:hanging="360"/>
      </w:p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23" w15:restartNumberingAfterBreak="0">
    <w:nsid w:val="724A63B5"/>
    <w:multiLevelType w:val="hybridMultilevel"/>
    <w:tmpl w:val="82708BFE"/>
    <w:lvl w:ilvl="0" w:tplc="04100017">
      <w:start w:val="1"/>
      <w:numFmt w:val="lowerLetter"/>
      <w:lvlText w:val="%1)"/>
      <w:lvlJc w:val="left"/>
      <w:pPr>
        <w:ind w:left="1111" w:hanging="360"/>
      </w:p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24" w15:restartNumberingAfterBreak="0">
    <w:nsid w:val="730F551D"/>
    <w:multiLevelType w:val="hybridMultilevel"/>
    <w:tmpl w:val="ADE6FA2A"/>
    <w:lvl w:ilvl="0" w:tplc="0410000B">
      <w:start w:val="1"/>
      <w:numFmt w:val="bullet"/>
      <w:lvlText w:val=""/>
      <w:lvlJc w:val="left"/>
      <w:pPr>
        <w:ind w:left="752" w:hanging="360"/>
      </w:pPr>
      <w:rPr>
        <w:rFonts w:ascii="Wingdings" w:hAnsi="Wingdings"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25" w15:restartNumberingAfterBreak="0">
    <w:nsid w:val="75620A30"/>
    <w:multiLevelType w:val="hybridMultilevel"/>
    <w:tmpl w:val="0414CD84"/>
    <w:lvl w:ilvl="0" w:tplc="04100017">
      <w:start w:val="1"/>
      <w:numFmt w:val="lowerLetter"/>
      <w:lvlText w:val="%1)"/>
      <w:lvlJc w:val="left"/>
      <w:pPr>
        <w:ind w:left="1111" w:hanging="360"/>
      </w:pPr>
      <w:rPr>
        <w:rFonts w:hint="default"/>
      </w:r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26" w15:restartNumberingAfterBreak="0">
    <w:nsid w:val="792B2F45"/>
    <w:multiLevelType w:val="hybridMultilevel"/>
    <w:tmpl w:val="41A85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4"/>
  </w:num>
  <w:num w:numId="5">
    <w:abstractNumId w:val="8"/>
  </w:num>
  <w:num w:numId="6">
    <w:abstractNumId w:val="7"/>
  </w:num>
  <w:num w:numId="7">
    <w:abstractNumId w:val="9"/>
  </w:num>
  <w:num w:numId="8">
    <w:abstractNumId w:val="6"/>
  </w:num>
  <w:num w:numId="9">
    <w:abstractNumId w:val="18"/>
  </w:num>
  <w:num w:numId="10">
    <w:abstractNumId w:val="16"/>
  </w:num>
  <w:num w:numId="11">
    <w:abstractNumId w:val="11"/>
  </w:num>
  <w:num w:numId="12">
    <w:abstractNumId w:val="24"/>
  </w:num>
  <w:num w:numId="13">
    <w:abstractNumId w:val="15"/>
  </w:num>
  <w:num w:numId="14">
    <w:abstractNumId w:val="19"/>
  </w:num>
  <w:num w:numId="15">
    <w:abstractNumId w:val="13"/>
  </w:num>
  <w:num w:numId="16">
    <w:abstractNumId w:val="25"/>
  </w:num>
  <w:num w:numId="17">
    <w:abstractNumId w:val="21"/>
  </w:num>
  <w:num w:numId="18">
    <w:abstractNumId w:val="20"/>
  </w:num>
  <w:num w:numId="19">
    <w:abstractNumId w:val="3"/>
  </w:num>
  <w:num w:numId="20">
    <w:abstractNumId w:val="2"/>
  </w:num>
  <w:num w:numId="21">
    <w:abstractNumId w:val="17"/>
  </w:num>
  <w:num w:numId="22">
    <w:abstractNumId w:val="22"/>
  </w:num>
  <w:num w:numId="23">
    <w:abstractNumId w:val="23"/>
  </w:num>
  <w:num w:numId="24">
    <w:abstractNumId w:val="12"/>
  </w:num>
  <w:num w:numId="25">
    <w:abstractNumId w:val="1"/>
  </w:num>
  <w:num w:numId="26">
    <w:abstractNumId w:val="26"/>
  </w:num>
  <w:num w:numId="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2C"/>
    <w:rsid w:val="0001124C"/>
    <w:rsid w:val="00013CC2"/>
    <w:rsid w:val="0002604D"/>
    <w:rsid w:val="00031A84"/>
    <w:rsid w:val="00031CB9"/>
    <w:rsid w:val="00036170"/>
    <w:rsid w:val="00046CE9"/>
    <w:rsid w:val="00050F5A"/>
    <w:rsid w:val="00070CCE"/>
    <w:rsid w:val="000712A2"/>
    <w:rsid w:val="00071374"/>
    <w:rsid w:val="00077D7C"/>
    <w:rsid w:val="00082365"/>
    <w:rsid w:val="00090108"/>
    <w:rsid w:val="00097632"/>
    <w:rsid w:val="000A0205"/>
    <w:rsid w:val="000A16C4"/>
    <w:rsid w:val="000A5640"/>
    <w:rsid w:val="000B2718"/>
    <w:rsid w:val="000C12AA"/>
    <w:rsid w:val="000C786F"/>
    <w:rsid w:val="000C7EF3"/>
    <w:rsid w:val="000D527B"/>
    <w:rsid w:val="000F2F56"/>
    <w:rsid w:val="0010543E"/>
    <w:rsid w:val="0010552D"/>
    <w:rsid w:val="00106843"/>
    <w:rsid w:val="001118C7"/>
    <w:rsid w:val="00130402"/>
    <w:rsid w:val="00130ACD"/>
    <w:rsid w:val="001452CC"/>
    <w:rsid w:val="00153A9B"/>
    <w:rsid w:val="00153BCD"/>
    <w:rsid w:val="00155D24"/>
    <w:rsid w:val="001575F2"/>
    <w:rsid w:val="00160D8D"/>
    <w:rsid w:val="001647F5"/>
    <w:rsid w:val="00173E3D"/>
    <w:rsid w:val="001741B5"/>
    <w:rsid w:val="00190B77"/>
    <w:rsid w:val="00191C75"/>
    <w:rsid w:val="001972CA"/>
    <w:rsid w:val="001A12FA"/>
    <w:rsid w:val="001A1EAD"/>
    <w:rsid w:val="001A79C1"/>
    <w:rsid w:val="001A7B9B"/>
    <w:rsid w:val="001B6F21"/>
    <w:rsid w:val="001C21ED"/>
    <w:rsid w:val="001C760C"/>
    <w:rsid w:val="001E0095"/>
    <w:rsid w:val="001E6D0F"/>
    <w:rsid w:val="001F3F94"/>
    <w:rsid w:val="00216896"/>
    <w:rsid w:val="00232CFF"/>
    <w:rsid w:val="00245975"/>
    <w:rsid w:val="00250751"/>
    <w:rsid w:val="00254C23"/>
    <w:rsid w:val="002556FF"/>
    <w:rsid w:val="002626F3"/>
    <w:rsid w:val="002747E9"/>
    <w:rsid w:val="00291DCD"/>
    <w:rsid w:val="002A15E0"/>
    <w:rsid w:val="002A6AE3"/>
    <w:rsid w:val="002A71CA"/>
    <w:rsid w:val="002B0F75"/>
    <w:rsid w:val="002B5DE3"/>
    <w:rsid w:val="002C7223"/>
    <w:rsid w:val="002D57AD"/>
    <w:rsid w:val="002E2BCC"/>
    <w:rsid w:val="002E314A"/>
    <w:rsid w:val="002F02BB"/>
    <w:rsid w:val="002F02F9"/>
    <w:rsid w:val="003027B2"/>
    <w:rsid w:val="0030436E"/>
    <w:rsid w:val="00313BCE"/>
    <w:rsid w:val="003171C6"/>
    <w:rsid w:val="00321880"/>
    <w:rsid w:val="00323773"/>
    <w:rsid w:val="00326552"/>
    <w:rsid w:val="00326D4B"/>
    <w:rsid w:val="00335747"/>
    <w:rsid w:val="003531F3"/>
    <w:rsid w:val="003540D9"/>
    <w:rsid w:val="00355CED"/>
    <w:rsid w:val="00362ED1"/>
    <w:rsid w:val="00365502"/>
    <w:rsid w:val="00373C3A"/>
    <w:rsid w:val="00376373"/>
    <w:rsid w:val="003766EE"/>
    <w:rsid w:val="0038393F"/>
    <w:rsid w:val="00384A5A"/>
    <w:rsid w:val="003A5F32"/>
    <w:rsid w:val="003A70F5"/>
    <w:rsid w:val="003A719B"/>
    <w:rsid w:val="003B19EE"/>
    <w:rsid w:val="003C1909"/>
    <w:rsid w:val="003D347E"/>
    <w:rsid w:val="003D3C83"/>
    <w:rsid w:val="003F153F"/>
    <w:rsid w:val="003F2E78"/>
    <w:rsid w:val="00405B79"/>
    <w:rsid w:val="0041537C"/>
    <w:rsid w:val="0041555B"/>
    <w:rsid w:val="004219C4"/>
    <w:rsid w:val="004316D3"/>
    <w:rsid w:val="004319C4"/>
    <w:rsid w:val="00433826"/>
    <w:rsid w:val="00437557"/>
    <w:rsid w:val="004455F1"/>
    <w:rsid w:val="004553A2"/>
    <w:rsid w:val="0046710F"/>
    <w:rsid w:val="004704C1"/>
    <w:rsid w:val="004963FC"/>
    <w:rsid w:val="004A04C5"/>
    <w:rsid w:val="004B6845"/>
    <w:rsid w:val="004B7B08"/>
    <w:rsid w:val="004D043A"/>
    <w:rsid w:val="004D2B58"/>
    <w:rsid w:val="004D2D74"/>
    <w:rsid w:val="004E125D"/>
    <w:rsid w:val="004E6703"/>
    <w:rsid w:val="004E7E76"/>
    <w:rsid w:val="004F1CDA"/>
    <w:rsid w:val="004F798B"/>
    <w:rsid w:val="005005A3"/>
    <w:rsid w:val="00501FDA"/>
    <w:rsid w:val="00513C12"/>
    <w:rsid w:val="0052255B"/>
    <w:rsid w:val="005240F0"/>
    <w:rsid w:val="005242FE"/>
    <w:rsid w:val="00524A3D"/>
    <w:rsid w:val="00525639"/>
    <w:rsid w:val="005367A2"/>
    <w:rsid w:val="00544918"/>
    <w:rsid w:val="00551E20"/>
    <w:rsid w:val="00560CE8"/>
    <w:rsid w:val="00563819"/>
    <w:rsid w:val="0057249F"/>
    <w:rsid w:val="00577331"/>
    <w:rsid w:val="00577FA5"/>
    <w:rsid w:val="00591D0B"/>
    <w:rsid w:val="00592C2C"/>
    <w:rsid w:val="005A2C16"/>
    <w:rsid w:val="005A59E5"/>
    <w:rsid w:val="005B1A5C"/>
    <w:rsid w:val="005C23E1"/>
    <w:rsid w:val="005D1C55"/>
    <w:rsid w:val="005E68A5"/>
    <w:rsid w:val="005E7FA8"/>
    <w:rsid w:val="005F057F"/>
    <w:rsid w:val="005F176C"/>
    <w:rsid w:val="005F282B"/>
    <w:rsid w:val="005F72BA"/>
    <w:rsid w:val="006042B0"/>
    <w:rsid w:val="00605E4E"/>
    <w:rsid w:val="00616732"/>
    <w:rsid w:val="0062075A"/>
    <w:rsid w:val="00630B4A"/>
    <w:rsid w:val="0063174E"/>
    <w:rsid w:val="00651B7A"/>
    <w:rsid w:val="00652F2C"/>
    <w:rsid w:val="006536EF"/>
    <w:rsid w:val="006562DC"/>
    <w:rsid w:val="00671362"/>
    <w:rsid w:val="00685BFE"/>
    <w:rsid w:val="006865F6"/>
    <w:rsid w:val="006878B3"/>
    <w:rsid w:val="00691A4E"/>
    <w:rsid w:val="006960F5"/>
    <w:rsid w:val="006A03E0"/>
    <w:rsid w:val="006B40E5"/>
    <w:rsid w:val="006B615A"/>
    <w:rsid w:val="006C43C2"/>
    <w:rsid w:val="006C58CE"/>
    <w:rsid w:val="006C6AEA"/>
    <w:rsid w:val="006D026A"/>
    <w:rsid w:val="006D44D1"/>
    <w:rsid w:val="006D673A"/>
    <w:rsid w:val="006E0B17"/>
    <w:rsid w:val="006E0C93"/>
    <w:rsid w:val="006E7F93"/>
    <w:rsid w:val="006F3611"/>
    <w:rsid w:val="00701606"/>
    <w:rsid w:val="0070269D"/>
    <w:rsid w:val="0072372F"/>
    <w:rsid w:val="00737F14"/>
    <w:rsid w:val="007437CF"/>
    <w:rsid w:val="00753AE9"/>
    <w:rsid w:val="00754CB9"/>
    <w:rsid w:val="007563DD"/>
    <w:rsid w:val="00764EFB"/>
    <w:rsid w:val="0076620C"/>
    <w:rsid w:val="007903CD"/>
    <w:rsid w:val="007A0CC6"/>
    <w:rsid w:val="007A2AD1"/>
    <w:rsid w:val="007C1FD2"/>
    <w:rsid w:val="007D2AFA"/>
    <w:rsid w:val="007D3DD4"/>
    <w:rsid w:val="007E2AA4"/>
    <w:rsid w:val="007F7918"/>
    <w:rsid w:val="00802FE8"/>
    <w:rsid w:val="008116F2"/>
    <w:rsid w:val="00813AB8"/>
    <w:rsid w:val="008358E4"/>
    <w:rsid w:val="00852CD2"/>
    <w:rsid w:val="00856AFB"/>
    <w:rsid w:val="008603EA"/>
    <w:rsid w:val="00865261"/>
    <w:rsid w:val="00865668"/>
    <w:rsid w:val="008715A4"/>
    <w:rsid w:val="0087605D"/>
    <w:rsid w:val="0088664A"/>
    <w:rsid w:val="00887963"/>
    <w:rsid w:val="008917A3"/>
    <w:rsid w:val="00891D8B"/>
    <w:rsid w:val="008A0EF3"/>
    <w:rsid w:val="008A2455"/>
    <w:rsid w:val="008B68F0"/>
    <w:rsid w:val="008C4525"/>
    <w:rsid w:val="008C5052"/>
    <w:rsid w:val="008D4711"/>
    <w:rsid w:val="008E1AFA"/>
    <w:rsid w:val="008E2C50"/>
    <w:rsid w:val="008E4EDA"/>
    <w:rsid w:val="008E5CF0"/>
    <w:rsid w:val="008F7C5E"/>
    <w:rsid w:val="009038D2"/>
    <w:rsid w:val="00906947"/>
    <w:rsid w:val="0093092B"/>
    <w:rsid w:val="00931BFC"/>
    <w:rsid w:val="00941455"/>
    <w:rsid w:val="00965CDD"/>
    <w:rsid w:val="0097771D"/>
    <w:rsid w:val="00990FDE"/>
    <w:rsid w:val="009A385F"/>
    <w:rsid w:val="009C0849"/>
    <w:rsid w:val="009C0FB3"/>
    <w:rsid w:val="009E3E20"/>
    <w:rsid w:val="009E42ED"/>
    <w:rsid w:val="009F298E"/>
    <w:rsid w:val="00A20C48"/>
    <w:rsid w:val="00A23673"/>
    <w:rsid w:val="00A42155"/>
    <w:rsid w:val="00A426DF"/>
    <w:rsid w:val="00A43851"/>
    <w:rsid w:val="00A4415E"/>
    <w:rsid w:val="00A50C86"/>
    <w:rsid w:val="00A51CC7"/>
    <w:rsid w:val="00A54BC4"/>
    <w:rsid w:val="00A56E22"/>
    <w:rsid w:val="00A8372A"/>
    <w:rsid w:val="00A9686D"/>
    <w:rsid w:val="00AC116B"/>
    <w:rsid w:val="00AC16B8"/>
    <w:rsid w:val="00AC1AB5"/>
    <w:rsid w:val="00AC3A15"/>
    <w:rsid w:val="00AC50B3"/>
    <w:rsid w:val="00AC70D5"/>
    <w:rsid w:val="00AD08D6"/>
    <w:rsid w:val="00AD795F"/>
    <w:rsid w:val="00AE035B"/>
    <w:rsid w:val="00AE09E4"/>
    <w:rsid w:val="00AE2DB5"/>
    <w:rsid w:val="00B00DBE"/>
    <w:rsid w:val="00B04A0E"/>
    <w:rsid w:val="00B052A4"/>
    <w:rsid w:val="00B07790"/>
    <w:rsid w:val="00B115B4"/>
    <w:rsid w:val="00B22148"/>
    <w:rsid w:val="00B279F4"/>
    <w:rsid w:val="00B3693A"/>
    <w:rsid w:val="00B5053E"/>
    <w:rsid w:val="00B52631"/>
    <w:rsid w:val="00B5781B"/>
    <w:rsid w:val="00B61156"/>
    <w:rsid w:val="00B722AC"/>
    <w:rsid w:val="00B75B98"/>
    <w:rsid w:val="00BA33CF"/>
    <w:rsid w:val="00BA70E6"/>
    <w:rsid w:val="00BB40ED"/>
    <w:rsid w:val="00BB47D4"/>
    <w:rsid w:val="00BB6BEB"/>
    <w:rsid w:val="00BD2284"/>
    <w:rsid w:val="00BD7A4E"/>
    <w:rsid w:val="00BF359C"/>
    <w:rsid w:val="00C018CB"/>
    <w:rsid w:val="00C07E62"/>
    <w:rsid w:val="00C113BA"/>
    <w:rsid w:val="00C11663"/>
    <w:rsid w:val="00C16271"/>
    <w:rsid w:val="00C25F91"/>
    <w:rsid w:val="00C27349"/>
    <w:rsid w:val="00C56B42"/>
    <w:rsid w:val="00C668FA"/>
    <w:rsid w:val="00C9333A"/>
    <w:rsid w:val="00C9442E"/>
    <w:rsid w:val="00C95002"/>
    <w:rsid w:val="00CA525B"/>
    <w:rsid w:val="00CA6BBA"/>
    <w:rsid w:val="00CB056E"/>
    <w:rsid w:val="00CD5EAB"/>
    <w:rsid w:val="00CD6A68"/>
    <w:rsid w:val="00CE131A"/>
    <w:rsid w:val="00CE6624"/>
    <w:rsid w:val="00D010EF"/>
    <w:rsid w:val="00D05CB5"/>
    <w:rsid w:val="00D10854"/>
    <w:rsid w:val="00D15A5F"/>
    <w:rsid w:val="00D2401A"/>
    <w:rsid w:val="00D24BCB"/>
    <w:rsid w:val="00D35407"/>
    <w:rsid w:val="00D40D3C"/>
    <w:rsid w:val="00D522A8"/>
    <w:rsid w:val="00D54E0C"/>
    <w:rsid w:val="00D6562E"/>
    <w:rsid w:val="00D66CF8"/>
    <w:rsid w:val="00D73565"/>
    <w:rsid w:val="00D85B1F"/>
    <w:rsid w:val="00DA3629"/>
    <w:rsid w:val="00DA6167"/>
    <w:rsid w:val="00DA7F4E"/>
    <w:rsid w:val="00DB6735"/>
    <w:rsid w:val="00DB695B"/>
    <w:rsid w:val="00DD1330"/>
    <w:rsid w:val="00DD57D1"/>
    <w:rsid w:val="00DD6799"/>
    <w:rsid w:val="00DD68F2"/>
    <w:rsid w:val="00DE799C"/>
    <w:rsid w:val="00DF1FF3"/>
    <w:rsid w:val="00DF6EB3"/>
    <w:rsid w:val="00E05EC8"/>
    <w:rsid w:val="00E23103"/>
    <w:rsid w:val="00E27521"/>
    <w:rsid w:val="00E35EB7"/>
    <w:rsid w:val="00E61647"/>
    <w:rsid w:val="00E756F6"/>
    <w:rsid w:val="00E7684C"/>
    <w:rsid w:val="00E76C53"/>
    <w:rsid w:val="00E779FF"/>
    <w:rsid w:val="00E82DDD"/>
    <w:rsid w:val="00E877BA"/>
    <w:rsid w:val="00E90AB8"/>
    <w:rsid w:val="00E9527E"/>
    <w:rsid w:val="00EB0783"/>
    <w:rsid w:val="00EB2507"/>
    <w:rsid w:val="00EB620E"/>
    <w:rsid w:val="00EC0E42"/>
    <w:rsid w:val="00ED38B6"/>
    <w:rsid w:val="00ED6047"/>
    <w:rsid w:val="00ED73A6"/>
    <w:rsid w:val="00EF275F"/>
    <w:rsid w:val="00EF439D"/>
    <w:rsid w:val="00F06753"/>
    <w:rsid w:val="00F11E7C"/>
    <w:rsid w:val="00F40B97"/>
    <w:rsid w:val="00F4129F"/>
    <w:rsid w:val="00F420A2"/>
    <w:rsid w:val="00F46BAA"/>
    <w:rsid w:val="00F627FC"/>
    <w:rsid w:val="00F63BB0"/>
    <w:rsid w:val="00F80CF5"/>
    <w:rsid w:val="00F86088"/>
    <w:rsid w:val="00F86EDC"/>
    <w:rsid w:val="00FA5FA6"/>
    <w:rsid w:val="00FB6BEB"/>
    <w:rsid w:val="00FD099C"/>
    <w:rsid w:val="00FE52DF"/>
    <w:rsid w:val="00FF0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7E18437"/>
  <w15:docId w15:val="{62DC1AED-3988-4DD8-91B3-2608CA60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Pr>
      <w:sz w:val="24"/>
      <w:szCs w:val="24"/>
    </w:rPr>
  </w:style>
  <w:style w:type="paragraph" w:styleId="Titolo1">
    <w:name w:val="heading 1"/>
    <w:basedOn w:val="Normale"/>
    <w:next w:val="Normale"/>
    <w:pPr>
      <w:keepNext/>
      <w:spacing w:before="240" w:after="60"/>
      <w:outlineLvl w:val="0"/>
    </w:pPr>
    <w:rPr>
      <w:rFonts w:ascii="Arial" w:hAnsi="Arial" w:cs="Arial"/>
      <w:b/>
      <w:bCs/>
      <w:kern w:val="32"/>
      <w:sz w:val="32"/>
      <w:szCs w:val="32"/>
    </w:rPr>
  </w:style>
  <w:style w:type="paragraph" w:styleId="Titolo2">
    <w:name w:val="heading 2"/>
    <w:basedOn w:val="Normale"/>
    <w:next w:val="Normale"/>
    <w:pPr>
      <w:keepNext/>
      <w:spacing w:before="240" w:after="60"/>
      <w:outlineLvl w:val="1"/>
    </w:pPr>
    <w:rPr>
      <w:rFonts w:ascii="Arial" w:hAnsi="Arial" w:cs="Arial"/>
      <w:b/>
      <w:bCs/>
      <w:i/>
      <w:iCs/>
      <w:sz w:val="28"/>
      <w:szCs w:val="28"/>
    </w:rPr>
  </w:style>
  <w:style w:type="paragraph" w:styleId="Titolo3">
    <w:name w:val="heading 3"/>
    <w:basedOn w:val="Normale"/>
    <w:next w:val="Normale"/>
    <w:pPr>
      <w:keepNext/>
      <w:spacing w:before="240" w:after="60"/>
      <w:outlineLvl w:val="2"/>
    </w:pPr>
    <w:rPr>
      <w:rFonts w:ascii="Arial" w:hAnsi="Arial" w:cs="Arial"/>
      <w:b/>
      <w:bCs/>
      <w:sz w:val="26"/>
      <w:szCs w:val="26"/>
    </w:rPr>
  </w:style>
  <w:style w:type="paragraph" w:styleId="Titolo4">
    <w:name w:val="heading 4"/>
    <w:basedOn w:val="Normale"/>
    <w:next w:val="Normale"/>
    <w:pPr>
      <w:keepNext/>
      <w:spacing w:before="240" w:after="60"/>
      <w:outlineLvl w:val="3"/>
    </w:pPr>
    <w:rPr>
      <w:b/>
      <w:bCs/>
      <w:sz w:val="28"/>
      <w:szCs w:val="28"/>
    </w:rPr>
  </w:style>
  <w:style w:type="paragraph" w:styleId="Titolo5">
    <w:name w:val="heading 5"/>
    <w:basedOn w:val="Normale"/>
    <w:next w:val="Normale"/>
    <w:pPr>
      <w:numPr>
        <w:ilvl w:val="4"/>
        <w:numId w:val="1"/>
      </w:num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b/>
      <w:bCs/>
      <w:sz w:val="22"/>
      <w:szCs w:val="22"/>
    </w:rPr>
  </w:style>
  <w:style w:type="paragraph" w:styleId="Titolo7">
    <w:name w:val="heading 7"/>
    <w:basedOn w:val="Normale"/>
    <w:next w:val="Normale"/>
    <w:pPr>
      <w:numPr>
        <w:ilvl w:val="6"/>
        <w:numId w:val="1"/>
      </w:numPr>
      <w:spacing w:before="240" w:after="60"/>
      <w:outlineLvl w:val="6"/>
    </w:pPr>
  </w:style>
  <w:style w:type="paragraph" w:styleId="Titolo8">
    <w:name w:val="heading 8"/>
    <w:basedOn w:val="Normale"/>
    <w:next w:val="Normale"/>
    <w:pPr>
      <w:numPr>
        <w:ilvl w:val="7"/>
        <w:numId w:val="1"/>
      </w:numPr>
      <w:spacing w:before="240" w:after="60"/>
      <w:outlineLvl w:val="7"/>
    </w:pPr>
    <w:rPr>
      <w:i/>
      <w:iCs/>
    </w:rPr>
  </w:style>
  <w:style w:type="paragraph" w:styleId="Titolo9">
    <w:name w:val="heading 9"/>
    <w:basedOn w:val="Normale"/>
    <w:next w:val="Normale"/>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uiPriority w:val="39"/>
    <w:pPr>
      <w:pBdr>
        <w:top w:val="single" w:sz="4" w:space="1" w:color="auto" w:shadow="1"/>
        <w:left w:val="single" w:sz="4" w:space="4" w:color="auto" w:shadow="1"/>
        <w:bottom w:val="single" w:sz="4" w:space="1" w:color="auto" w:shadow="1"/>
        <w:right w:val="single" w:sz="4" w:space="4" w:color="auto" w:shadow="1"/>
      </w:pBdr>
      <w:shd w:val="clear" w:color="auto" w:fill="E6E6E6"/>
      <w:spacing w:before="240" w:after="120"/>
      <w:outlineLvl w:val="0"/>
    </w:pPr>
    <w:rPr>
      <w:rFonts w:ascii="Arial" w:hAnsi="Arial"/>
      <w:b/>
      <w:szCs w:val="20"/>
    </w:rPr>
  </w:style>
  <w:style w:type="paragraph" w:customStyle="1" w:styleId="TitCAPITOLO">
    <w:name w:val="Tit. CAPITOLO"/>
    <w:basedOn w:val="Normale"/>
    <w:qFormat/>
    <w:pPr>
      <w:pBdr>
        <w:top w:val="single" w:sz="8" w:space="3" w:color="auto"/>
        <w:bottom w:val="single" w:sz="8" w:space="3" w:color="auto"/>
      </w:pBdr>
      <w:spacing w:before="240" w:after="120"/>
      <w:outlineLvl w:val="0"/>
    </w:pPr>
    <w:rPr>
      <w:rFonts w:ascii="Arial" w:hAnsi="Arial"/>
      <w:b/>
      <w:sz w:val="32"/>
      <w:szCs w:val="32"/>
    </w:rPr>
  </w:style>
  <w:style w:type="paragraph" w:customStyle="1" w:styleId="TitSOTTOCAPITOLO">
    <w:name w:val="Tit. SOTTOCAPITOLO"/>
    <w:basedOn w:val="Normale"/>
    <w:qFormat/>
    <w:pPr>
      <w:pBdr>
        <w:bottom w:val="single" w:sz="8" w:space="5" w:color="auto"/>
      </w:pBdr>
      <w:spacing w:before="120" w:after="60"/>
      <w:outlineLvl w:val="1"/>
    </w:pPr>
    <w:rPr>
      <w:rFonts w:ascii="Arial" w:hAnsi="Arial"/>
      <w:b/>
      <w:i/>
      <w:sz w:val="28"/>
    </w:rPr>
  </w:style>
  <w:style w:type="paragraph" w:customStyle="1" w:styleId="TitPARAGRAFO">
    <w:name w:val="Tit. PARAGRAFO"/>
    <w:basedOn w:val="Normale"/>
    <w:qFormat/>
    <w:pPr>
      <w:pBdr>
        <w:bottom w:val="single" w:sz="8" w:space="5" w:color="auto"/>
      </w:pBdr>
      <w:spacing w:before="120"/>
      <w:outlineLvl w:val="2"/>
    </w:pPr>
    <w:rPr>
      <w:rFonts w:ascii="Arial" w:hAnsi="Arial"/>
      <w:b/>
      <w:i/>
    </w:rPr>
  </w:style>
  <w:style w:type="paragraph" w:customStyle="1" w:styleId="TitSOTTOPAR1">
    <w:name w:val="Tit. SOTTOPAR 1"/>
    <w:basedOn w:val="Normale"/>
    <w:qFormat/>
    <w:pPr>
      <w:pBdr>
        <w:bottom w:val="single" w:sz="8" w:space="5" w:color="auto"/>
      </w:pBdr>
      <w:spacing w:before="120"/>
      <w:outlineLvl w:val="3"/>
    </w:pPr>
    <w:rPr>
      <w:rFonts w:ascii="Arial" w:hAnsi="Arial"/>
      <w:b/>
      <w:i/>
      <w:sz w:val="20"/>
      <w:szCs w:val="20"/>
    </w:rPr>
  </w:style>
  <w:style w:type="paragraph" w:customStyle="1" w:styleId="TitSOTTOPAR2">
    <w:name w:val="Tit. SOTTOPAR 2"/>
    <w:basedOn w:val="Normale"/>
    <w:pPr>
      <w:pBdr>
        <w:bottom w:val="single" w:sz="8" w:space="5" w:color="auto"/>
      </w:pBdr>
      <w:spacing w:before="120" w:after="60"/>
      <w:outlineLvl w:val="4"/>
    </w:pPr>
    <w:rPr>
      <w:rFonts w:ascii="Arial" w:hAnsi="Arial"/>
      <w:b/>
      <w:i/>
      <w:sz w:val="20"/>
    </w:rPr>
  </w:style>
  <w:style w:type="paragraph" w:styleId="Sommario2">
    <w:name w:val="toc 2"/>
    <w:basedOn w:val="Normale"/>
    <w:next w:val="Normale"/>
    <w:autoRedefine/>
    <w:uiPriority w:val="39"/>
    <w:pPr>
      <w:tabs>
        <w:tab w:val="left" w:pos="709"/>
        <w:tab w:val="right" w:leader="dot" w:pos="9628"/>
      </w:tabs>
      <w:spacing w:before="120"/>
      <w:ind w:left="284"/>
      <w:outlineLvl w:val="1"/>
    </w:pPr>
    <w:rPr>
      <w:rFonts w:ascii="Arial" w:hAnsi="Arial"/>
      <w:b/>
    </w:rPr>
  </w:style>
  <w:style w:type="paragraph" w:styleId="Sommario5">
    <w:name w:val="toc 5"/>
    <w:basedOn w:val="Normale"/>
    <w:next w:val="Normale"/>
    <w:autoRedefine/>
    <w:uiPriority w:val="39"/>
    <w:pPr>
      <w:tabs>
        <w:tab w:val="left" w:pos="2835"/>
        <w:tab w:val="right" w:leader="dot" w:pos="9628"/>
      </w:tabs>
      <w:ind w:left="2126"/>
      <w:outlineLvl w:val="4"/>
    </w:pPr>
    <w:rPr>
      <w:rFonts w:ascii="Arial" w:hAnsi="Arial"/>
      <w:sz w:val="20"/>
      <w:szCs w:val="20"/>
    </w:rPr>
  </w:style>
  <w:style w:type="paragraph" w:styleId="Sommario4">
    <w:name w:val="toc 4"/>
    <w:basedOn w:val="Normale"/>
    <w:next w:val="Normale"/>
    <w:autoRedefine/>
    <w:uiPriority w:val="39"/>
    <w:pPr>
      <w:tabs>
        <w:tab w:val="left" w:pos="1985"/>
        <w:tab w:val="right" w:leader="dot" w:pos="9628"/>
      </w:tabs>
      <w:ind w:left="1418"/>
      <w:outlineLvl w:val="3"/>
    </w:pPr>
    <w:rPr>
      <w:rFonts w:ascii="Arial" w:hAnsi="Arial"/>
      <w:sz w:val="20"/>
      <w:szCs w:val="20"/>
    </w:rPr>
  </w:style>
  <w:style w:type="paragraph" w:styleId="Sommario3">
    <w:name w:val="toc 3"/>
    <w:basedOn w:val="Normale"/>
    <w:next w:val="Normale"/>
    <w:autoRedefine/>
    <w:uiPriority w:val="39"/>
    <w:pPr>
      <w:tabs>
        <w:tab w:val="left" w:pos="1276"/>
        <w:tab w:val="right" w:leader="dot" w:pos="9628"/>
      </w:tabs>
      <w:spacing w:before="80"/>
      <w:ind w:left="851"/>
      <w:outlineLvl w:val="2"/>
    </w:pPr>
    <w:rPr>
      <w:rFonts w:ascii="Arial" w:hAnsi="Arial"/>
      <w:sz w:val="20"/>
      <w:szCs w:val="20"/>
    </w:rPr>
  </w:style>
  <w:style w:type="character" w:styleId="Collegamentoipertestuale">
    <w:name w:val="Hyperlink"/>
    <w:uiPriority w:val="99"/>
    <w:rPr>
      <w:color w:val="0000FF"/>
      <w:u w:val="single"/>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TS-testata-01">
    <w:name w:val="TS-testata-01"/>
    <w:basedOn w:val="Intestazione"/>
    <w:rPr>
      <w:rFonts w:ascii="Arial" w:hAnsi="Arial" w:cs="Arial"/>
      <w:b/>
      <w:i/>
      <w:sz w:val="28"/>
      <w:szCs w:val="20"/>
    </w:rPr>
  </w:style>
  <w:style w:type="paragraph" w:customStyle="1" w:styleId="TS-titolo-01">
    <w:name w:val="TS-titolo-01"/>
    <w:basedOn w:val="Intestazione"/>
    <w:autoRedefine/>
    <w:pPr>
      <w:tabs>
        <w:tab w:val="clear" w:pos="9638"/>
        <w:tab w:val="right" w:pos="9569"/>
      </w:tabs>
      <w:ind w:left="69"/>
    </w:pPr>
    <w:rPr>
      <w:rFonts w:ascii="Arial" w:hAnsi="Arial" w:cs="Arial"/>
      <w:b/>
      <w:sz w:val="32"/>
      <w:szCs w:val="20"/>
    </w:rPr>
  </w:style>
  <w:style w:type="paragraph" w:customStyle="1" w:styleId="TS-titolo-02">
    <w:name w:val="TS-titolo-02"/>
    <w:basedOn w:val="Intestazione"/>
    <w:autoRedefine/>
    <w:pPr>
      <w:ind w:left="69"/>
      <w:jc w:val="center"/>
    </w:pPr>
    <w:rPr>
      <w:rFonts w:ascii="Arial" w:hAnsi="Arial" w:cs="Arial"/>
      <w:b/>
      <w:color w:val="FFFFFF"/>
      <w:sz w:val="32"/>
      <w:szCs w:val="20"/>
    </w:rPr>
  </w:style>
  <w:style w:type="paragraph" w:customStyle="1" w:styleId="TS-titolo-03">
    <w:name w:val="TS-titolo-03"/>
    <w:basedOn w:val="Intestazione"/>
    <w:autoRedefine/>
    <w:pPr>
      <w:jc w:val="center"/>
    </w:pPr>
    <w:rPr>
      <w:rFonts w:ascii="Arial" w:hAnsi="Arial" w:cs="Arial"/>
      <w:b/>
      <w:color w:val="000000"/>
      <w:sz w:val="28"/>
      <w:szCs w:val="20"/>
      <w:lang w:val="en-GB"/>
    </w:rPr>
  </w:style>
  <w:style w:type="character" w:styleId="Numeropagina">
    <w:name w:val="page number"/>
    <w:basedOn w:val="Carpredefinitoparagrafo"/>
  </w:style>
  <w:style w:type="paragraph" w:customStyle="1" w:styleId="Spaziotrastiliuguali">
    <w:name w:val="Spazio tra stili uguali"/>
    <w:basedOn w:val="Normale"/>
    <w:next w:val="Normale"/>
    <w:qFormat/>
    <w:pPr>
      <w:jc w:val="center"/>
    </w:pPr>
    <w:rPr>
      <w:rFonts w:ascii="Arial" w:hAnsi="Arial" w:cs="Arial"/>
      <w:color w:val="FFFFFF"/>
      <w:spacing w:val="20"/>
      <w:sz w:val="20"/>
      <w:szCs w:val="2"/>
    </w:rPr>
  </w:style>
  <w:style w:type="paragraph" w:customStyle="1" w:styleId="TitPrefIntro">
    <w:name w:val="Tit. Pref / Intro"/>
    <w:basedOn w:val="Normale"/>
    <w:qFormat/>
    <w:pPr>
      <w:pBdr>
        <w:top w:val="single" w:sz="4" w:space="3" w:color="auto"/>
        <w:bottom w:val="single" w:sz="4" w:space="3" w:color="auto"/>
      </w:pBdr>
      <w:spacing w:before="240" w:after="120"/>
    </w:pPr>
    <w:rPr>
      <w:rFonts w:ascii="Arial" w:hAnsi="Arial"/>
      <w:b/>
      <w:bCs/>
      <w:sz w:val="32"/>
      <w:szCs w:val="20"/>
    </w:rPr>
  </w:style>
  <w:style w:type="paragraph" w:customStyle="1" w:styleId="CorpoAltF">
    <w:name w:val="Corpo (Alt+F)"/>
    <w:basedOn w:val="Normale"/>
    <w:link w:val="CorpoAltFCarattere"/>
    <w:qFormat/>
    <w:pPr>
      <w:jc w:val="both"/>
    </w:pPr>
    <w:rPr>
      <w:rFonts w:ascii="Arial" w:hAnsi="Arial"/>
      <w:sz w:val="20"/>
      <w:szCs w:val="20"/>
      <w:lang w:val="x-none" w:eastAsia="x-none"/>
    </w:rPr>
  </w:style>
  <w:style w:type="paragraph" w:styleId="Sommario6">
    <w:name w:val="toc 6"/>
    <w:basedOn w:val="Normale"/>
    <w:next w:val="Normale"/>
    <w:autoRedefine/>
    <w:semiHidden/>
    <w:pPr>
      <w:ind w:left="1200"/>
    </w:pPr>
    <w:rPr>
      <w:rFonts w:ascii="Arial" w:hAnsi="Arial"/>
      <w:sz w:val="20"/>
      <w:szCs w:val="20"/>
    </w:rPr>
  </w:style>
  <w:style w:type="paragraph" w:customStyle="1" w:styleId="Titolo20">
    <w:name w:val="Titolo20"/>
    <w:basedOn w:val="Normale"/>
    <w:pPr>
      <w:jc w:val="center"/>
    </w:pPr>
    <w:rPr>
      <w:rFonts w:ascii="Arial" w:hAnsi="Arial" w:cs="Arial"/>
      <w:b/>
      <w:bCs/>
      <w:i/>
      <w:iCs/>
      <w:sz w:val="40"/>
      <w:szCs w:val="20"/>
    </w:rPr>
  </w:style>
  <w:style w:type="paragraph" w:styleId="Sommario9">
    <w:name w:val="toc 9"/>
    <w:basedOn w:val="Normale"/>
    <w:next w:val="Normale"/>
    <w:autoRedefine/>
    <w:uiPriority w:val="39"/>
    <w:pPr>
      <w:tabs>
        <w:tab w:val="right" w:leader="dot" w:pos="9628"/>
      </w:tabs>
    </w:pPr>
    <w:rPr>
      <w:color w:val="FFFFFF"/>
      <w:sz w:val="2"/>
      <w:szCs w:val="2"/>
    </w:rPr>
  </w:style>
  <w:style w:type="paragraph" w:customStyle="1" w:styleId="FunzioneAltH">
    <w:name w:val="Funzione (Alt+H)"/>
    <w:basedOn w:val="Normale"/>
    <w:pPr>
      <w:tabs>
        <w:tab w:val="right" w:pos="3260"/>
        <w:tab w:val="left" w:pos="3402"/>
      </w:tabs>
      <w:spacing w:before="120"/>
      <w:ind w:left="3402" w:hanging="3402"/>
      <w:jc w:val="both"/>
    </w:pPr>
    <w:rPr>
      <w:rFonts w:ascii="Arial" w:hAnsi="Arial"/>
      <w:i/>
      <w:sz w:val="20"/>
      <w:szCs w:val="20"/>
    </w:rPr>
  </w:style>
  <w:style w:type="character" w:customStyle="1" w:styleId="IntestazioneCarattere">
    <w:name w:val="Intestazione Carattere"/>
    <w:link w:val="Intestazione"/>
    <w:rPr>
      <w:sz w:val="24"/>
      <w:szCs w:val="24"/>
      <w:lang w:val="it-IT" w:eastAsia="it-IT" w:bidi="ar-SA"/>
    </w:rPr>
  </w:style>
  <w:style w:type="paragraph" w:customStyle="1" w:styleId="corpoAltF0">
    <w:name w:val="corpo (Alt+F)"/>
    <w:basedOn w:val="Normale"/>
    <w:link w:val="corpoAltFCarattere1"/>
    <w:pPr>
      <w:jc w:val="both"/>
    </w:pPr>
    <w:rPr>
      <w:rFonts w:ascii="Arial" w:hAnsi="Arial"/>
      <w:sz w:val="20"/>
      <w:szCs w:val="20"/>
      <w:lang w:val="x-none" w:eastAsia="x-none"/>
    </w:rPr>
  </w:style>
  <w:style w:type="character" w:customStyle="1" w:styleId="corpoAltFCarattere1">
    <w:name w:val="corpo (Alt+F) Carattere1"/>
    <w:link w:val="corpoAltF0"/>
    <w:rPr>
      <w:rFonts w:ascii="Arial" w:hAnsi="Arial" w:cs="Arial"/>
    </w:rPr>
  </w:style>
  <w:style w:type="character" w:styleId="Enfasigrassetto">
    <w:name w:val="Strong"/>
    <w:rPr>
      <w:b/>
      <w:bCs/>
    </w:rPr>
  </w:style>
  <w:style w:type="character" w:customStyle="1" w:styleId="CorpoAltFCarattere">
    <w:name w:val="Corpo (Alt+F) Carattere"/>
    <w:link w:val="CorpoAltF"/>
    <w:rPr>
      <w:rFonts w:ascii="Arial" w:hAnsi="Arial" w:cs="Arial"/>
    </w:rPr>
  </w:style>
  <w:style w:type="paragraph" w:customStyle="1" w:styleId="CorpoSpazioPrima">
    <w:name w:val="Corpo SpazioPrima"/>
    <w:basedOn w:val="corpoAltF0"/>
    <w:next w:val="corpoAltF0"/>
    <w:link w:val="CorpoSpazioPrimaCarattere"/>
    <w:pPr>
      <w:spacing w:before="120"/>
    </w:pPr>
  </w:style>
  <w:style w:type="paragraph" w:styleId="Rientrocorpodeltesto">
    <w:name w:val="Body Text Indent"/>
    <w:basedOn w:val="Normale"/>
    <w:link w:val="RientrocorpodeltestoCarattere"/>
    <w:pPr>
      <w:ind w:left="360"/>
      <w:jc w:val="both"/>
    </w:pPr>
    <w:rPr>
      <w:rFonts w:ascii="Arial" w:hAnsi="Arial"/>
      <w:sz w:val="20"/>
      <w:szCs w:val="20"/>
      <w:lang w:val="x-none" w:eastAsia="x-none"/>
    </w:rPr>
  </w:style>
  <w:style w:type="character" w:customStyle="1" w:styleId="RientrocorpodeltestoCarattere">
    <w:name w:val="Rientro corpo del testo Carattere"/>
    <w:link w:val="Rientrocorpodeltesto"/>
    <w:rPr>
      <w:rFonts w:ascii="Arial" w:hAnsi="Arial" w:cs="Arial"/>
    </w:rPr>
  </w:style>
  <w:style w:type="paragraph" w:customStyle="1" w:styleId="Funzionealth0">
    <w:name w:val="Funzione(alt+h)"/>
    <w:basedOn w:val="Normale"/>
    <w:link w:val="FunzionealthCarattere2"/>
    <w:pPr>
      <w:tabs>
        <w:tab w:val="left" w:pos="3005"/>
        <w:tab w:val="left" w:pos="3402"/>
      </w:tabs>
      <w:ind w:left="3402" w:hanging="3402"/>
      <w:jc w:val="both"/>
    </w:pPr>
    <w:rPr>
      <w:rFonts w:ascii="Arial" w:hAnsi="Arial"/>
      <w:i/>
      <w:sz w:val="20"/>
      <w:szCs w:val="20"/>
      <w:lang w:val="x-none" w:eastAsia="x-none"/>
    </w:rPr>
  </w:style>
  <w:style w:type="character" w:customStyle="1" w:styleId="FunzionealthCarattere2">
    <w:name w:val="Funzione(alt+h) Carattere2"/>
    <w:link w:val="Funzionealth0"/>
    <w:rPr>
      <w:rFonts w:ascii="Arial" w:hAnsi="Arial"/>
      <w:i/>
    </w:rPr>
  </w:style>
  <w:style w:type="paragraph" w:styleId="Corpodeltesto3">
    <w:name w:val="Body Text 3"/>
    <w:basedOn w:val="Normale"/>
    <w:link w:val="Corpodeltesto3Carattere"/>
    <w:pPr>
      <w:spacing w:after="120"/>
    </w:pPr>
    <w:rPr>
      <w:sz w:val="16"/>
      <w:szCs w:val="16"/>
      <w:lang w:val="x-none" w:eastAsia="x-none"/>
    </w:rPr>
  </w:style>
  <w:style w:type="character" w:customStyle="1" w:styleId="Corpodeltesto3Carattere">
    <w:name w:val="Corpo del testo 3 Carattere"/>
    <w:link w:val="Corpodeltesto3"/>
    <w:rPr>
      <w:sz w:val="16"/>
      <w:szCs w:val="16"/>
    </w:rPr>
  </w:style>
  <w:style w:type="character" w:customStyle="1" w:styleId="corpoAltFCarattere0">
    <w:name w:val="corpo (Alt+F) Carattere"/>
    <w:rPr>
      <w:rFonts w:ascii="Arial" w:hAnsi="Arial" w:cs="Arial"/>
      <w:lang w:eastAsia="it-IT"/>
    </w:rPr>
  </w:style>
  <w:style w:type="paragraph" w:styleId="Testofumetto">
    <w:name w:val="Balloon Text"/>
    <w:basedOn w:val="Normale"/>
    <w:link w:val="TestofumettoCarattere"/>
    <w:rPr>
      <w:rFonts w:ascii="Tahoma" w:hAnsi="Tahoma"/>
      <w:sz w:val="16"/>
      <w:szCs w:val="16"/>
      <w:lang w:val="x-none" w:eastAsia="x-none"/>
    </w:rPr>
  </w:style>
  <w:style w:type="character" w:customStyle="1" w:styleId="TestofumettoCarattere">
    <w:name w:val="Testo fumetto Carattere"/>
    <w:link w:val="Testofumetto"/>
    <w:rPr>
      <w:rFonts w:ascii="Tahoma" w:hAnsi="Tahoma" w:cs="Tahoma"/>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08"/>
    </w:pPr>
  </w:style>
  <w:style w:type="paragraph" w:customStyle="1" w:styleId="StileFigura">
    <w:name w:val="Stile Figura"/>
    <w:basedOn w:val="CorpoAltF"/>
    <w:next w:val="CorpoAltF"/>
    <w:qFormat/>
    <w:pPr>
      <w:jc w:val="center"/>
      <w:outlineLvl w:val="6"/>
    </w:pPr>
    <w:rPr>
      <w:rFonts w:cs="Arial"/>
      <w:lang w:val="it-IT" w:eastAsia="it-IT"/>
    </w:rPr>
  </w:style>
  <w:style w:type="character" w:customStyle="1" w:styleId="PidipaginaCarattere">
    <w:name w:val="Piè di pagina Carattere"/>
    <w:link w:val="Pidipagina"/>
    <w:uiPriority w:val="99"/>
    <w:rPr>
      <w:sz w:val="24"/>
      <w:szCs w:val="24"/>
    </w:rPr>
  </w:style>
  <w:style w:type="paragraph" w:customStyle="1" w:styleId="Default">
    <w:name w:val="Default"/>
    <w:pPr>
      <w:autoSpaceDE w:val="0"/>
      <w:autoSpaceDN w:val="0"/>
      <w:adjustRightInd w:val="0"/>
    </w:pPr>
    <w:rPr>
      <w:rFonts w:ascii="Garamond" w:hAnsi="Garamond" w:cs="Garamond"/>
      <w:color w:val="000000"/>
      <w:sz w:val="24"/>
      <w:szCs w:val="24"/>
    </w:rPr>
  </w:style>
  <w:style w:type="paragraph" w:styleId="Didascalia">
    <w:name w:val="caption"/>
    <w:basedOn w:val="CorpoAltF"/>
    <w:next w:val="CorpoAltF"/>
    <w:pPr>
      <w:spacing w:before="40"/>
      <w:jc w:val="center"/>
      <w:outlineLvl w:val="5"/>
    </w:pPr>
    <w:rPr>
      <w:rFonts w:cs="Arial"/>
      <w:bCs/>
      <w:lang w:val="it-IT" w:eastAsia="it-IT"/>
    </w:rPr>
  </w:style>
  <w:style w:type="paragraph" w:customStyle="1" w:styleId="Corpodeltesto">
    <w:name w:val="Corpo del testo"/>
    <w:basedOn w:val="Normale"/>
    <w:link w:val="CorpodeltestoCarattere"/>
    <w:pPr>
      <w:spacing w:after="120"/>
    </w:pPr>
    <w:rPr>
      <w:lang w:val="x-none" w:eastAsia="x-none"/>
    </w:rPr>
  </w:style>
  <w:style w:type="character" w:customStyle="1" w:styleId="CorpodeltestoCarattere">
    <w:name w:val="Corpo del testo Carattere"/>
    <w:link w:val="Corpodeltesto"/>
    <w:rPr>
      <w:sz w:val="24"/>
      <w:szCs w:val="24"/>
    </w:rPr>
  </w:style>
  <w:style w:type="character" w:styleId="Collegamentovisitato">
    <w:name w:val="FollowedHyperlink"/>
    <w:rPr>
      <w:color w:val="800080"/>
      <w:u w:val="single"/>
    </w:rPr>
  </w:style>
  <w:style w:type="paragraph" w:customStyle="1" w:styleId="corpo">
    <w:name w:val="corpo"/>
    <w:basedOn w:val="Normale"/>
    <w:link w:val="corpoCarattere"/>
    <w:pPr>
      <w:jc w:val="both"/>
    </w:pPr>
    <w:rPr>
      <w:rFonts w:ascii="Arial" w:hAnsi="Arial"/>
      <w:sz w:val="20"/>
      <w:szCs w:val="20"/>
      <w:lang w:val="x-none" w:eastAsia="x-none"/>
    </w:rPr>
  </w:style>
  <w:style w:type="character" w:customStyle="1" w:styleId="corpoCarattere">
    <w:name w:val="corpo Carattere"/>
    <w:link w:val="corpo"/>
    <w:rPr>
      <w:rFonts w:ascii="Arial" w:hAnsi="Arial" w:cs="Arial"/>
    </w:rPr>
  </w:style>
  <w:style w:type="character" w:customStyle="1" w:styleId="CorpoSpazioPrimaCarattere">
    <w:name w:val="Corpo SpazioPrima Carattere"/>
    <w:link w:val="CorpoSpazioPrima"/>
    <w:rPr>
      <w:rFonts w:ascii="Arial" w:hAnsi="Arial" w:cs="Arial"/>
      <w:lang w:val="x-none" w:eastAsia="x-none"/>
    </w:rPr>
  </w:style>
  <w:style w:type="paragraph" w:customStyle="1" w:styleId="Esempi">
    <w:name w:val="Esempi"/>
    <w:basedOn w:val="Normale"/>
    <w:pPr>
      <w:jc w:val="both"/>
    </w:pPr>
    <w:rPr>
      <w:rFonts w:ascii="Arial" w:hAnsi="Arial"/>
      <w:i/>
      <w:sz w:val="20"/>
      <w:szCs w:val="20"/>
    </w:rPr>
  </w:style>
  <w:style w:type="character" w:customStyle="1" w:styleId="FunzionealthCarattere1">
    <w:name w:val="Funzione(alt+h) Carattere1"/>
    <w:rPr>
      <w:rFonts w:ascii="Arial" w:hAnsi="Arial"/>
      <w:i/>
      <w:lang w:val="it-IT" w:eastAsia="it-IT" w:bidi="ar-SA"/>
    </w:rPr>
  </w:style>
  <w:style w:type="paragraph" w:customStyle="1" w:styleId="CorpoCentrato">
    <w:name w:val="Corpo Centrato"/>
    <w:basedOn w:val="corpoAltF0"/>
    <w:next w:val="corpoAltF0"/>
    <w:pPr>
      <w:jc w:val="center"/>
    </w:pPr>
    <w:rPr>
      <w:rFonts w:cs="Arial"/>
      <w:lang w:val="it-IT" w:eastAsia="it-IT"/>
    </w:rPr>
  </w:style>
  <w:style w:type="paragraph" w:customStyle="1" w:styleId="TS-titolo-04">
    <w:name w:val="TS-titolo-04"/>
    <w:basedOn w:val="Titolo"/>
    <w:link w:val="TS-titolo-04Carattere"/>
    <w:autoRedefine/>
    <w:qFormat/>
    <w:pPr>
      <w:numPr>
        <w:numId w:val="4"/>
      </w:numPr>
      <w:pBdr>
        <w:top w:val="single" w:sz="4" w:space="0" w:color="auto"/>
        <w:bottom w:val="single" w:sz="4" w:space="1" w:color="auto"/>
      </w:pBdr>
      <w:jc w:val="both"/>
    </w:pPr>
    <w:rPr>
      <w:rFonts w:ascii="Arial" w:hAnsi="Arial"/>
      <w:bCs w:val="0"/>
      <w:sz w:val="24"/>
      <w:szCs w:val="24"/>
    </w:rPr>
  </w:style>
  <w:style w:type="character" w:customStyle="1" w:styleId="TS-titolo-04Carattere">
    <w:name w:val="TS-titolo-04 Carattere"/>
    <w:link w:val="TS-titolo-04"/>
    <w:rPr>
      <w:rFonts w:ascii="Arial" w:hAnsi="Arial"/>
      <w:b/>
      <w:kern w:val="28"/>
      <w:sz w:val="24"/>
      <w:szCs w:val="24"/>
    </w:rPr>
  </w:style>
  <w:style w:type="paragraph" w:styleId="Titolo">
    <w:name w:val="Title"/>
    <w:basedOn w:val="Normale"/>
    <w:next w:val="Normale"/>
    <w:link w:val="TitoloCarattere"/>
    <w:pPr>
      <w:spacing w:before="240" w:after="60"/>
      <w:jc w:val="center"/>
      <w:outlineLvl w:val="0"/>
    </w:pPr>
    <w:rPr>
      <w:rFonts w:ascii="Cambria" w:hAnsi="Cambria"/>
      <w:b/>
      <w:bCs/>
      <w:kern w:val="28"/>
      <w:sz w:val="32"/>
      <w:szCs w:val="32"/>
    </w:rPr>
  </w:style>
  <w:style w:type="character" w:customStyle="1" w:styleId="TitoloCarattere">
    <w:name w:val="Titolo Carattere"/>
    <w:link w:val="Titolo"/>
    <w:rPr>
      <w:rFonts w:ascii="Cambria" w:eastAsia="Times New Roman" w:hAnsi="Cambria" w:cs="Times New Roman"/>
      <w:b/>
      <w:bCs/>
      <w:kern w:val="28"/>
      <w:sz w:val="32"/>
      <w:szCs w:val="32"/>
    </w:rPr>
  </w:style>
  <w:style w:type="paragraph" w:customStyle="1" w:styleId="TS-titolo-05">
    <w:name w:val="TS-titolo-05"/>
    <w:basedOn w:val="Normale"/>
    <w:next w:val="Normale"/>
    <w:link w:val="TS-titolo-05Carattere"/>
    <w:qFormat/>
    <w:pPr>
      <w:pBdr>
        <w:top w:val="single" w:sz="4" w:space="1" w:color="auto"/>
        <w:bottom w:val="single" w:sz="4" w:space="1" w:color="auto"/>
      </w:pBdr>
      <w:spacing w:before="240" w:after="60"/>
    </w:pPr>
    <w:rPr>
      <w:rFonts w:ascii="Arial" w:hAnsi="Arial"/>
      <w:sz w:val="20"/>
    </w:rPr>
  </w:style>
  <w:style w:type="character" w:customStyle="1" w:styleId="TS-titolo-05Carattere">
    <w:name w:val="TS-titolo-05 Carattere"/>
    <w:link w:val="TS-titolo-05"/>
    <w:rPr>
      <w:rFonts w:ascii="Arial" w:hAnsi="Arial"/>
      <w:szCs w:val="24"/>
    </w:rPr>
  </w:style>
  <w:style w:type="paragraph" w:customStyle="1" w:styleId="TS-titolo-Comando">
    <w:name w:val="TS-titolo-Comando"/>
    <w:basedOn w:val="TS-titolo-01"/>
    <w:pPr>
      <w:tabs>
        <w:tab w:val="clear" w:pos="4819"/>
        <w:tab w:val="clear" w:pos="9569"/>
      </w:tabs>
      <w:ind w:left="0"/>
      <w:jc w:val="center"/>
    </w:pPr>
    <w:rPr>
      <w:rFonts w:cs="Times New Roman"/>
      <w:bCs/>
    </w:rPr>
  </w:style>
  <w:style w:type="character" w:customStyle="1" w:styleId="Menzione1">
    <w:name w:val="Menzione1"/>
    <w:uiPriority w:val="99"/>
    <w:semiHidden/>
    <w:unhideWhenUsed/>
    <w:rPr>
      <w:color w:val="2B579A"/>
      <w:shd w:val="clear" w:color="auto" w:fill="E6E6E6"/>
    </w:rPr>
  </w:style>
  <w:style w:type="paragraph" w:customStyle="1" w:styleId="Ignora">
    <w:name w:val="Ignora"/>
    <w:basedOn w:val="CorpoAltF"/>
    <w:qFormat/>
    <w:rPr>
      <w:lang w:val="it-IT" w:eastAsia="it-IT"/>
    </w:rPr>
  </w:style>
  <w:style w:type="character" w:styleId="Menzionenonrisolta">
    <w:name w:val="Unresolved Mention"/>
    <w:basedOn w:val="Carpredefinitoparagrafo"/>
    <w:uiPriority w:val="99"/>
    <w:semiHidden/>
    <w:unhideWhenUsed/>
    <w:rsid w:val="00B00DBE"/>
    <w:rPr>
      <w:color w:val="808080"/>
      <w:shd w:val="clear" w:color="auto" w:fill="E6E6E6"/>
    </w:rPr>
  </w:style>
  <w:style w:type="paragraph" w:customStyle="1" w:styleId="ccnlconormal">
    <w:name w:val="ccnlco_normal"/>
    <w:basedOn w:val="Normale"/>
    <w:rsid w:val="00384A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7301">
      <w:bodyDiv w:val="1"/>
      <w:marLeft w:val="0"/>
      <w:marRight w:val="0"/>
      <w:marTop w:val="0"/>
      <w:marBottom w:val="0"/>
      <w:divBdr>
        <w:top w:val="none" w:sz="0" w:space="0" w:color="auto"/>
        <w:left w:val="none" w:sz="0" w:space="0" w:color="auto"/>
        <w:bottom w:val="none" w:sz="0" w:space="0" w:color="auto"/>
        <w:right w:val="none" w:sz="0" w:space="0" w:color="auto"/>
      </w:divBdr>
      <w:divsChild>
        <w:div w:id="177107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65391">
              <w:marLeft w:val="0"/>
              <w:marRight w:val="0"/>
              <w:marTop w:val="60"/>
              <w:marBottom w:val="0"/>
              <w:divBdr>
                <w:top w:val="none" w:sz="0" w:space="0" w:color="auto"/>
                <w:left w:val="none" w:sz="0" w:space="0" w:color="auto"/>
                <w:bottom w:val="none" w:sz="0" w:space="0" w:color="auto"/>
                <w:right w:val="none" w:sz="0" w:space="0" w:color="auto"/>
              </w:divBdr>
            </w:div>
            <w:div w:id="2073306588">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72096153">
      <w:bodyDiv w:val="1"/>
      <w:marLeft w:val="0"/>
      <w:marRight w:val="0"/>
      <w:marTop w:val="0"/>
      <w:marBottom w:val="0"/>
      <w:divBdr>
        <w:top w:val="none" w:sz="0" w:space="0" w:color="auto"/>
        <w:left w:val="none" w:sz="0" w:space="0" w:color="auto"/>
        <w:bottom w:val="none" w:sz="0" w:space="0" w:color="auto"/>
        <w:right w:val="none" w:sz="0" w:space="0" w:color="auto"/>
      </w:divBdr>
      <w:divsChild>
        <w:div w:id="87203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709889">
              <w:marLeft w:val="0"/>
              <w:marRight w:val="0"/>
              <w:marTop w:val="120"/>
              <w:marBottom w:val="0"/>
              <w:divBdr>
                <w:top w:val="none" w:sz="0" w:space="0" w:color="auto"/>
                <w:left w:val="none" w:sz="0" w:space="0" w:color="auto"/>
                <w:bottom w:val="none" w:sz="0" w:space="0" w:color="auto"/>
                <w:right w:val="none" w:sz="0" w:space="0" w:color="auto"/>
              </w:divBdr>
            </w:div>
            <w:div w:id="15612858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221426">
      <w:bodyDiv w:val="1"/>
      <w:marLeft w:val="0"/>
      <w:marRight w:val="0"/>
      <w:marTop w:val="0"/>
      <w:marBottom w:val="0"/>
      <w:divBdr>
        <w:top w:val="none" w:sz="0" w:space="0" w:color="auto"/>
        <w:left w:val="none" w:sz="0" w:space="0" w:color="auto"/>
        <w:bottom w:val="none" w:sz="0" w:space="0" w:color="auto"/>
        <w:right w:val="none" w:sz="0" w:space="0" w:color="auto"/>
      </w:divBdr>
      <w:divsChild>
        <w:div w:id="486555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9371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2114131">
      <w:bodyDiv w:val="1"/>
      <w:marLeft w:val="0"/>
      <w:marRight w:val="0"/>
      <w:marTop w:val="0"/>
      <w:marBottom w:val="0"/>
      <w:divBdr>
        <w:top w:val="none" w:sz="0" w:space="0" w:color="auto"/>
        <w:left w:val="none" w:sz="0" w:space="0" w:color="auto"/>
        <w:bottom w:val="none" w:sz="0" w:space="0" w:color="auto"/>
        <w:right w:val="none" w:sz="0" w:space="0" w:color="auto"/>
      </w:divBdr>
    </w:div>
    <w:div w:id="178548547">
      <w:bodyDiv w:val="1"/>
      <w:marLeft w:val="0"/>
      <w:marRight w:val="0"/>
      <w:marTop w:val="0"/>
      <w:marBottom w:val="0"/>
      <w:divBdr>
        <w:top w:val="none" w:sz="0" w:space="0" w:color="auto"/>
        <w:left w:val="none" w:sz="0" w:space="0" w:color="auto"/>
        <w:bottom w:val="none" w:sz="0" w:space="0" w:color="auto"/>
        <w:right w:val="none" w:sz="0" w:space="0" w:color="auto"/>
      </w:divBdr>
      <w:divsChild>
        <w:div w:id="1594391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2664">
              <w:marLeft w:val="426"/>
              <w:marRight w:val="0"/>
              <w:marTop w:val="0"/>
              <w:marBottom w:val="0"/>
              <w:divBdr>
                <w:top w:val="none" w:sz="0" w:space="0" w:color="auto"/>
                <w:left w:val="none" w:sz="0" w:space="0" w:color="auto"/>
                <w:bottom w:val="none" w:sz="0" w:space="0" w:color="auto"/>
                <w:right w:val="none" w:sz="0" w:space="0" w:color="auto"/>
              </w:divBdr>
            </w:div>
            <w:div w:id="255676655">
              <w:marLeft w:val="66"/>
              <w:marRight w:val="0"/>
              <w:marTop w:val="0"/>
              <w:marBottom w:val="0"/>
              <w:divBdr>
                <w:top w:val="none" w:sz="0" w:space="0" w:color="auto"/>
                <w:left w:val="none" w:sz="0" w:space="0" w:color="auto"/>
                <w:bottom w:val="none" w:sz="0" w:space="0" w:color="auto"/>
                <w:right w:val="none" w:sz="0" w:space="0" w:color="auto"/>
              </w:divBdr>
            </w:div>
            <w:div w:id="2104566189">
              <w:marLeft w:val="66"/>
              <w:marRight w:val="0"/>
              <w:marTop w:val="0"/>
              <w:marBottom w:val="0"/>
              <w:divBdr>
                <w:top w:val="none" w:sz="0" w:space="0" w:color="auto"/>
                <w:left w:val="none" w:sz="0" w:space="0" w:color="auto"/>
                <w:bottom w:val="none" w:sz="0" w:space="0" w:color="auto"/>
                <w:right w:val="none" w:sz="0" w:space="0" w:color="auto"/>
              </w:divBdr>
            </w:div>
          </w:divsChild>
        </w:div>
      </w:divsChild>
    </w:div>
    <w:div w:id="206335426">
      <w:bodyDiv w:val="1"/>
      <w:marLeft w:val="0"/>
      <w:marRight w:val="0"/>
      <w:marTop w:val="0"/>
      <w:marBottom w:val="0"/>
      <w:divBdr>
        <w:top w:val="none" w:sz="0" w:space="0" w:color="auto"/>
        <w:left w:val="none" w:sz="0" w:space="0" w:color="auto"/>
        <w:bottom w:val="none" w:sz="0" w:space="0" w:color="auto"/>
        <w:right w:val="none" w:sz="0" w:space="0" w:color="auto"/>
      </w:divBdr>
      <w:divsChild>
        <w:div w:id="32639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5123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2879820">
      <w:bodyDiv w:val="1"/>
      <w:marLeft w:val="0"/>
      <w:marRight w:val="0"/>
      <w:marTop w:val="0"/>
      <w:marBottom w:val="0"/>
      <w:divBdr>
        <w:top w:val="none" w:sz="0" w:space="0" w:color="auto"/>
        <w:left w:val="none" w:sz="0" w:space="0" w:color="auto"/>
        <w:bottom w:val="none" w:sz="0" w:space="0" w:color="auto"/>
        <w:right w:val="none" w:sz="0" w:space="0" w:color="auto"/>
      </w:divBdr>
      <w:divsChild>
        <w:div w:id="972103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92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49117327">
      <w:bodyDiv w:val="1"/>
      <w:marLeft w:val="0"/>
      <w:marRight w:val="0"/>
      <w:marTop w:val="0"/>
      <w:marBottom w:val="0"/>
      <w:divBdr>
        <w:top w:val="none" w:sz="0" w:space="0" w:color="auto"/>
        <w:left w:val="none" w:sz="0" w:space="0" w:color="auto"/>
        <w:bottom w:val="none" w:sz="0" w:space="0" w:color="auto"/>
        <w:right w:val="none" w:sz="0" w:space="0" w:color="auto"/>
      </w:divBdr>
      <w:divsChild>
        <w:div w:id="15457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645120">
              <w:marLeft w:val="0"/>
              <w:marRight w:val="113"/>
              <w:marTop w:val="180"/>
              <w:marBottom w:val="0"/>
              <w:divBdr>
                <w:top w:val="none" w:sz="0" w:space="0" w:color="auto"/>
                <w:left w:val="none" w:sz="0" w:space="0" w:color="auto"/>
                <w:bottom w:val="none" w:sz="0" w:space="0" w:color="auto"/>
                <w:right w:val="none" w:sz="0" w:space="0" w:color="auto"/>
              </w:divBdr>
            </w:div>
            <w:div w:id="645821765">
              <w:marLeft w:val="0"/>
              <w:marRight w:val="0"/>
              <w:marTop w:val="180"/>
              <w:marBottom w:val="0"/>
              <w:divBdr>
                <w:top w:val="none" w:sz="0" w:space="0" w:color="auto"/>
                <w:left w:val="none" w:sz="0" w:space="0" w:color="auto"/>
                <w:bottom w:val="none" w:sz="0" w:space="0" w:color="auto"/>
                <w:right w:val="none" w:sz="0" w:space="0" w:color="auto"/>
              </w:divBdr>
            </w:div>
            <w:div w:id="824859468">
              <w:marLeft w:val="0"/>
              <w:marRight w:val="113"/>
              <w:marTop w:val="180"/>
              <w:marBottom w:val="0"/>
              <w:divBdr>
                <w:top w:val="none" w:sz="0" w:space="0" w:color="auto"/>
                <w:left w:val="none" w:sz="0" w:space="0" w:color="auto"/>
                <w:bottom w:val="none" w:sz="0" w:space="0" w:color="auto"/>
                <w:right w:val="none" w:sz="0" w:space="0" w:color="auto"/>
              </w:divBdr>
            </w:div>
            <w:div w:id="17325769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63539538">
      <w:bodyDiv w:val="1"/>
      <w:marLeft w:val="0"/>
      <w:marRight w:val="0"/>
      <w:marTop w:val="0"/>
      <w:marBottom w:val="0"/>
      <w:divBdr>
        <w:top w:val="none" w:sz="0" w:space="0" w:color="auto"/>
        <w:left w:val="none" w:sz="0" w:space="0" w:color="auto"/>
        <w:bottom w:val="none" w:sz="0" w:space="0" w:color="auto"/>
        <w:right w:val="none" w:sz="0" w:space="0" w:color="auto"/>
      </w:divBdr>
      <w:divsChild>
        <w:div w:id="31295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91987">
              <w:marLeft w:val="0"/>
              <w:marRight w:val="113"/>
              <w:marTop w:val="180"/>
              <w:marBottom w:val="0"/>
              <w:divBdr>
                <w:top w:val="none" w:sz="0" w:space="0" w:color="auto"/>
                <w:left w:val="none" w:sz="0" w:space="0" w:color="auto"/>
                <w:bottom w:val="none" w:sz="0" w:space="0" w:color="auto"/>
                <w:right w:val="none" w:sz="0" w:space="0" w:color="auto"/>
              </w:divBdr>
            </w:div>
            <w:div w:id="1179080188">
              <w:marLeft w:val="0"/>
              <w:marRight w:val="0"/>
              <w:marTop w:val="180"/>
              <w:marBottom w:val="0"/>
              <w:divBdr>
                <w:top w:val="none" w:sz="0" w:space="0" w:color="auto"/>
                <w:left w:val="none" w:sz="0" w:space="0" w:color="auto"/>
                <w:bottom w:val="none" w:sz="0" w:space="0" w:color="auto"/>
                <w:right w:val="none" w:sz="0" w:space="0" w:color="auto"/>
              </w:divBdr>
            </w:div>
            <w:div w:id="1368527641">
              <w:marLeft w:val="0"/>
              <w:marRight w:val="113"/>
              <w:marTop w:val="180"/>
              <w:marBottom w:val="0"/>
              <w:divBdr>
                <w:top w:val="none" w:sz="0" w:space="0" w:color="auto"/>
                <w:left w:val="none" w:sz="0" w:space="0" w:color="auto"/>
                <w:bottom w:val="none" w:sz="0" w:space="0" w:color="auto"/>
                <w:right w:val="none" w:sz="0" w:space="0" w:color="auto"/>
              </w:divBdr>
            </w:div>
            <w:div w:id="16828508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65431811">
      <w:bodyDiv w:val="1"/>
      <w:marLeft w:val="0"/>
      <w:marRight w:val="0"/>
      <w:marTop w:val="0"/>
      <w:marBottom w:val="0"/>
      <w:divBdr>
        <w:top w:val="none" w:sz="0" w:space="0" w:color="auto"/>
        <w:left w:val="none" w:sz="0" w:space="0" w:color="auto"/>
        <w:bottom w:val="none" w:sz="0" w:space="0" w:color="auto"/>
        <w:right w:val="none" w:sz="0" w:space="0" w:color="auto"/>
      </w:divBdr>
      <w:divsChild>
        <w:div w:id="70995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365859">
              <w:marLeft w:val="0"/>
              <w:marRight w:val="0"/>
              <w:marTop w:val="60"/>
              <w:marBottom w:val="0"/>
              <w:divBdr>
                <w:top w:val="none" w:sz="0" w:space="0" w:color="auto"/>
                <w:left w:val="none" w:sz="0" w:space="0" w:color="auto"/>
                <w:bottom w:val="none" w:sz="0" w:space="0" w:color="auto"/>
                <w:right w:val="none" w:sz="0" w:space="0" w:color="auto"/>
              </w:divBdr>
            </w:div>
            <w:div w:id="1345665828">
              <w:marLeft w:val="0"/>
              <w:marRight w:val="0"/>
              <w:marTop w:val="60"/>
              <w:marBottom w:val="0"/>
              <w:divBdr>
                <w:top w:val="none" w:sz="0" w:space="0" w:color="auto"/>
                <w:left w:val="none" w:sz="0" w:space="0" w:color="auto"/>
                <w:bottom w:val="none" w:sz="0" w:space="0" w:color="auto"/>
                <w:right w:val="none" w:sz="0" w:space="0" w:color="auto"/>
              </w:divBdr>
            </w:div>
            <w:div w:id="1777599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14384731">
      <w:bodyDiv w:val="1"/>
      <w:marLeft w:val="0"/>
      <w:marRight w:val="0"/>
      <w:marTop w:val="0"/>
      <w:marBottom w:val="0"/>
      <w:divBdr>
        <w:top w:val="none" w:sz="0" w:space="0" w:color="auto"/>
        <w:left w:val="none" w:sz="0" w:space="0" w:color="auto"/>
        <w:bottom w:val="none" w:sz="0" w:space="0" w:color="auto"/>
        <w:right w:val="none" w:sz="0" w:space="0" w:color="auto"/>
      </w:divBdr>
      <w:divsChild>
        <w:div w:id="6326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3424">
              <w:marLeft w:val="357"/>
              <w:marRight w:val="0"/>
              <w:marTop w:val="120"/>
              <w:marBottom w:val="0"/>
              <w:divBdr>
                <w:top w:val="none" w:sz="0" w:space="0" w:color="auto"/>
                <w:left w:val="none" w:sz="0" w:space="0" w:color="auto"/>
                <w:bottom w:val="none" w:sz="0" w:space="0" w:color="auto"/>
                <w:right w:val="none" w:sz="0" w:space="0" w:color="auto"/>
              </w:divBdr>
            </w:div>
            <w:div w:id="1017124624">
              <w:marLeft w:val="0"/>
              <w:marRight w:val="0"/>
              <w:marTop w:val="120"/>
              <w:marBottom w:val="0"/>
              <w:divBdr>
                <w:top w:val="none" w:sz="0" w:space="0" w:color="auto"/>
                <w:left w:val="none" w:sz="0" w:space="0" w:color="auto"/>
                <w:bottom w:val="none" w:sz="0" w:space="0" w:color="auto"/>
                <w:right w:val="none" w:sz="0" w:space="0" w:color="auto"/>
              </w:divBdr>
            </w:div>
            <w:div w:id="1535266499">
              <w:marLeft w:val="0"/>
              <w:marRight w:val="0"/>
              <w:marTop w:val="120"/>
              <w:marBottom w:val="0"/>
              <w:divBdr>
                <w:top w:val="none" w:sz="0" w:space="0" w:color="auto"/>
                <w:left w:val="none" w:sz="0" w:space="0" w:color="auto"/>
                <w:bottom w:val="none" w:sz="0" w:space="0" w:color="auto"/>
                <w:right w:val="none" w:sz="0" w:space="0" w:color="auto"/>
              </w:divBdr>
            </w:div>
            <w:div w:id="1600332906">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338509532">
      <w:bodyDiv w:val="1"/>
      <w:marLeft w:val="0"/>
      <w:marRight w:val="0"/>
      <w:marTop w:val="0"/>
      <w:marBottom w:val="0"/>
      <w:divBdr>
        <w:top w:val="none" w:sz="0" w:space="0" w:color="auto"/>
        <w:left w:val="none" w:sz="0" w:space="0" w:color="auto"/>
        <w:bottom w:val="none" w:sz="0" w:space="0" w:color="auto"/>
        <w:right w:val="none" w:sz="0" w:space="0" w:color="auto"/>
      </w:divBdr>
      <w:divsChild>
        <w:div w:id="24615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8497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39746855">
      <w:bodyDiv w:val="1"/>
      <w:marLeft w:val="0"/>
      <w:marRight w:val="0"/>
      <w:marTop w:val="0"/>
      <w:marBottom w:val="0"/>
      <w:divBdr>
        <w:top w:val="none" w:sz="0" w:space="0" w:color="auto"/>
        <w:left w:val="none" w:sz="0" w:space="0" w:color="auto"/>
        <w:bottom w:val="none" w:sz="0" w:space="0" w:color="auto"/>
        <w:right w:val="none" w:sz="0" w:space="0" w:color="auto"/>
      </w:divBdr>
      <w:divsChild>
        <w:div w:id="140294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201695">
              <w:marLeft w:val="0"/>
              <w:marRight w:val="0"/>
              <w:marTop w:val="60"/>
              <w:marBottom w:val="0"/>
              <w:divBdr>
                <w:top w:val="none" w:sz="0" w:space="0" w:color="auto"/>
                <w:left w:val="none" w:sz="0" w:space="0" w:color="auto"/>
                <w:bottom w:val="none" w:sz="0" w:space="0" w:color="auto"/>
                <w:right w:val="none" w:sz="0" w:space="0" w:color="auto"/>
              </w:divBdr>
            </w:div>
            <w:div w:id="694579502">
              <w:marLeft w:val="0"/>
              <w:marRight w:val="0"/>
              <w:marTop w:val="60"/>
              <w:marBottom w:val="0"/>
              <w:divBdr>
                <w:top w:val="none" w:sz="0" w:space="0" w:color="auto"/>
                <w:left w:val="none" w:sz="0" w:space="0" w:color="auto"/>
                <w:bottom w:val="none" w:sz="0" w:space="0" w:color="auto"/>
                <w:right w:val="none" w:sz="0" w:space="0" w:color="auto"/>
              </w:divBdr>
            </w:div>
            <w:div w:id="7427984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0448181">
      <w:bodyDiv w:val="1"/>
      <w:marLeft w:val="0"/>
      <w:marRight w:val="0"/>
      <w:marTop w:val="0"/>
      <w:marBottom w:val="0"/>
      <w:divBdr>
        <w:top w:val="none" w:sz="0" w:space="0" w:color="auto"/>
        <w:left w:val="none" w:sz="0" w:space="0" w:color="auto"/>
        <w:bottom w:val="none" w:sz="0" w:space="0" w:color="auto"/>
        <w:right w:val="none" w:sz="0" w:space="0" w:color="auto"/>
      </w:divBdr>
      <w:divsChild>
        <w:div w:id="70667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896575">
      <w:bodyDiv w:val="1"/>
      <w:marLeft w:val="0"/>
      <w:marRight w:val="0"/>
      <w:marTop w:val="0"/>
      <w:marBottom w:val="0"/>
      <w:divBdr>
        <w:top w:val="none" w:sz="0" w:space="0" w:color="auto"/>
        <w:left w:val="none" w:sz="0" w:space="0" w:color="auto"/>
        <w:bottom w:val="none" w:sz="0" w:space="0" w:color="auto"/>
        <w:right w:val="none" w:sz="0" w:space="0" w:color="auto"/>
      </w:divBdr>
      <w:divsChild>
        <w:div w:id="55030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2887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06269582">
      <w:bodyDiv w:val="1"/>
      <w:marLeft w:val="0"/>
      <w:marRight w:val="0"/>
      <w:marTop w:val="0"/>
      <w:marBottom w:val="0"/>
      <w:divBdr>
        <w:top w:val="none" w:sz="0" w:space="0" w:color="auto"/>
        <w:left w:val="none" w:sz="0" w:space="0" w:color="auto"/>
        <w:bottom w:val="none" w:sz="0" w:space="0" w:color="auto"/>
        <w:right w:val="none" w:sz="0" w:space="0" w:color="auto"/>
      </w:divBdr>
      <w:divsChild>
        <w:div w:id="319580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5700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92372897">
      <w:bodyDiv w:val="1"/>
      <w:marLeft w:val="0"/>
      <w:marRight w:val="0"/>
      <w:marTop w:val="0"/>
      <w:marBottom w:val="0"/>
      <w:divBdr>
        <w:top w:val="none" w:sz="0" w:space="0" w:color="auto"/>
        <w:left w:val="none" w:sz="0" w:space="0" w:color="auto"/>
        <w:bottom w:val="none" w:sz="0" w:space="0" w:color="auto"/>
        <w:right w:val="none" w:sz="0" w:space="0" w:color="auto"/>
      </w:divBdr>
    </w:div>
    <w:div w:id="597106312">
      <w:bodyDiv w:val="1"/>
      <w:marLeft w:val="0"/>
      <w:marRight w:val="0"/>
      <w:marTop w:val="0"/>
      <w:marBottom w:val="0"/>
      <w:divBdr>
        <w:top w:val="none" w:sz="0" w:space="0" w:color="auto"/>
        <w:left w:val="none" w:sz="0" w:space="0" w:color="auto"/>
        <w:bottom w:val="none" w:sz="0" w:space="0" w:color="auto"/>
        <w:right w:val="none" w:sz="0" w:space="0" w:color="auto"/>
      </w:divBdr>
      <w:divsChild>
        <w:div w:id="64496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310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1789669">
      <w:bodyDiv w:val="1"/>
      <w:marLeft w:val="0"/>
      <w:marRight w:val="0"/>
      <w:marTop w:val="0"/>
      <w:marBottom w:val="0"/>
      <w:divBdr>
        <w:top w:val="none" w:sz="0" w:space="0" w:color="auto"/>
        <w:left w:val="none" w:sz="0" w:space="0" w:color="auto"/>
        <w:bottom w:val="none" w:sz="0" w:space="0" w:color="auto"/>
        <w:right w:val="none" w:sz="0" w:space="0" w:color="auto"/>
      </w:divBdr>
      <w:divsChild>
        <w:div w:id="76133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239520">
      <w:bodyDiv w:val="1"/>
      <w:marLeft w:val="0"/>
      <w:marRight w:val="0"/>
      <w:marTop w:val="0"/>
      <w:marBottom w:val="0"/>
      <w:divBdr>
        <w:top w:val="none" w:sz="0" w:space="0" w:color="auto"/>
        <w:left w:val="none" w:sz="0" w:space="0" w:color="auto"/>
        <w:bottom w:val="none" w:sz="0" w:space="0" w:color="auto"/>
        <w:right w:val="none" w:sz="0" w:space="0" w:color="auto"/>
      </w:divBdr>
    </w:div>
    <w:div w:id="684790445">
      <w:bodyDiv w:val="1"/>
      <w:marLeft w:val="0"/>
      <w:marRight w:val="0"/>
      <w:marTop w:val="0"/>
      <w:marBottom w:val="0"/>
      <w:divBdr>
        <w:top w:val="none" w:sz="0" w:space="0" w:color="auto"/>
        <w:left w:val="none" w:sz="0" w:space="0" w:color="auto"/>
        <w:bottom w:val="none" w:sz="0" w:space="0" w:color="auto"/>
        <w:right w:val="none" w:sz="0" w:space="0" w:color="auto"/>
      </w:divBdr>
      <w:divsChild>
        <w:div w:id="23763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729773">
              <w:marLeft w:val="0"/>
              <w:marRight w:val="0"/>
              <w:marTop w:val="120"/>
              <w:marBottom w:val="0"/>
              <w:divBdr>
                <w:top w:val="none" w:sz="0" w:space="0" w:color="auto"/>
                <w:left w:val="none" w:sz="0" w:space="0" w:color="auto"/>
                <w:bottom w:val="none" w:sz="0" w:space="0" w:color="auto"/>
                <w:right w:val="none" w:sz="0" w:space="0" w:color="auto"/>
              </w:divBdr>
            </w:div>
            <w:div w:id="20054760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87219761">
      <w:bodyDiv w:val="1"/>
      <w:marLeft w:val="0"/>
      <w:marRight w:val="0"/>
      <w:marTop w:val="0"/>
      <w:marBottom w:val="0"/>
      <w:divBdr>
        <w:top w:val="none" w:sz="0" w:space="0" w:color="auto"/>
        <w:left w:val="none" w:sz="0" w:space="0" w:color="auto"/>
        <w:bottom w:val="none" w:sz="0" w:space="0" w:color="auto"/>
        <w:right w:val="none" w:sz="0" w:space="0" w:color="auto"/>
      </w:divBdr>
      <w:divsChild>
        <w:div w:id="52208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7431">
              <w:marLeft w:val="0"/>
              <w:marRight w:val="0"/>
              <w:marTop w:val="60"/>
              <w:marBottom w:val="0"/>
              <w:divBdr>
                <w:top w:val="none" w:sz="0" w:space="0" w:color="auto"/>
                <w:left w:val="none" w:sz="0" w:space="0" w:color="auto"/>
                <w:bottom w:val="none" w:sz="0" w:space="0" w:color="auto"/>
                <w:right w:val="none" w:sz="0" w:space="0" w:color="auto"/>
              </w:divBdr>
            </w:div>
            <w:div w:id="6543333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08144282">
      <w:bodyDiv w:val="1"/>
      <w:marLeft w:val="0"/>
      <w:marRight w:val="0"/>
      <w:marTop w:val="0"/>
      <w:marBottom w:val="0"/>
      <w:divBdr>
        <w:top w:val="none" w:sz="0" w:space="0" w:color="auto"/>
        <w:left w:val="none" w:sz="0" w:space="0" w:color="auto"/>
        <w:bottom w:val="none" w:sz="0" w:space="0" w:color="auto"/>
        <w:right w:val="none" w:sz="0" w:space="0" w:color="auto"/>
      </w:divBdr>
      <w:divsChild>
        <w:div w:id="92630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422906">
              <w:marLeft w:val="0"/>
              <w:marRight w:val="0"/>
              <w:marTop w:val="120"/>
              <w:marBottom w:val="0"/>
              <w:divBdr>
                <w:top w:val="none" w:sz="0" w:space="0" w:color="auto"/>
                <w:left w:val="none" w:sz="0" w:space="0" w:color="auto"/>
                <w:bottom w:val="none" w:sz="0" w:space="0" w:color="auto"/>
                <w:right w:val="none" w:sz="0" w:space="0" w:color="auto"/>
              </w:divBdr>
            </w:div>
            <w:div w:id="3985518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18478502">
      <w:bodyDiv w:val="1"/>
      <w:marLeft w:val="0"/>
      <w:marRight w:val="0"/>
      <w:marTop w:val="0"/>
      <w:marBottom w:val="0"/>
      <w:divBdr>
        <w:top w:val="none" w:sz="0" w:space="0" w:color="auto"/>
        <w:left w:val="none" w:sz="0" w:space="0" w:color="auto"/>
        <w:bottom w:val="none" w:sz="0" w:space="0" w:color="auto"/>
        <w:right w:val="none" w:sz="0" w:space="0" w:color="auto"/>
      </w:divBdr>
      <w:divsChild>
        <w:div w:id="1222717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93940">
              <w:marLeft w:val="357"/>
              <w:marRight w:val="0"/>
              <w:marTop w:val="120"/>
              <w:marBottom w:val="0"/>
              <w:divBdr>
                <w:top w:val="none" w:sz="0" w:space="0" w:color="auto"/>
                <w:left w:val="none" w:sz="0" w:space="0" w:color="auto"/>
                <w:bottom w:val="none" w:sz="0" w:space="0" w:color="auto"/>
                <w:right w:val="none" w:sz="0" w:space="0" w:color="auto"/>
              </w:divBdr>
            </w:div>
            <w:div w:id="869027075">
              <w:marLeft w:val="0"/>
              <w:marRight w:val="0"/>
              <w:marTop w:val="120"/>
              <w:marBottom w:val="0"/>
              <w:divBdr>
                <w:top w:val="none" w:sz="0" w:space="0" w:color="auto"/>
                <w:left w:val="none" w:sz="0" w:space="0" w:color="auto"/>
                <w:bottom w:val="none" w:sz="0" w:space="0" w:color="auto"/>
                <w:right w:val="none" w:sz="0" w:space="0" w:color="auto"/>
              </w:divBdr>
            </w:div>
            <w:div w:id="1420367874">
              <w:marLeft w:val="0"/>
              <w:marRight w:val="0"/>
              <w:marTop w:val="120"/>
              <w:marBottom w:val="0"/>
              <w:divBdr>
                <w:top w:val="none" w:sz="0" w:space="0" w:color="auto"/>
                <w:left w:val="none" w:sz="0" w:space="0" w:color="auto"/>
                <w:bottom w:val="none" w:sz="0" w:space="0" w:color="auto"/>
                <w:right w:val="none" w:sz="0" w:space="0" w:color="auto"/>
              </w:divBdr>
            </w:div>
            <w:div w:id="1947032372">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732234541">
      <w:bodyDiv w:val="1"/>
      <w:marLeft w:val="0"/>
      <w:marRight w:val="0"/>
      <w:marTop w:val="0"/>
      <w:marBottom w:val="0"/>
      <w:divBdr>
        <w:top w:val="none" w:sz="0" w:space="0" w:color="auto"/>
        <w:left w:val="none" w:sz="0" w:space="0" w:color="auto"/>
        <w:bottom w:val="none" w:sz="0" w:space="0" w:color="auto"/>
        <w:right w:val="none" w:sz="0" w:space="0" w:color="auto"/>
      </w:divBdr>
      <w:divsChild>
        <w:div w:id="176352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875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4377317">
      <w:bodyDiv w:val="1"/>
      <w:marLeft w:val="0"/>
      <w:marRight w:val="0"/>
      <w:marTop w:val="0"/>
      <w:marBottom w:val="0"/>
      <w:divBdr>
        <w:top w:val="none" w:sz="0" w:space="0" w:color="auto"/>
        <w:left w:val="none" w:sz="0" w:space="0" w:color="auto"/>
        <w:bottom w:val="none" w:sz="0" w:space="0" w:color="auto"/>
        <w:right w:val="none" w:sz="0" w:space="0" w:color="auto"/>
      </w:divBdr>
      <w:divsChild>
        <w:div w:id="930511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0614">
              <w:marLeft w:val="0"/>
              <w:marRight w:val="0"/>
              <w:marTop w:val="60"/>
              <w:marBottom w:val="0"/>
              <w:divBdr>
                <w:top w:val="none" w:sz="0" w:space="0" w:color="auto"/>
                <w:left w:val="none" w:sz="0" w:space="0" w:color="auto"/>
                <w:bottom w:val="none" w:sz="0" w:space="0" w:color="auto"/>
                <w:right w:val="none" w:sz="0" w:space="0" w:color="auto"/>
              </w:divBdr>
            </w:div>
            <w:div w:id="193077860">
              <w:marLeft w:val="0"/>
              <w:marRight w:val="-391"/>
              <w:marTop w:val="0"/>
              <w:marBottom w:val="0"/>
              <w:divBdr>
                <w:top w:val="none" w:sz="0" w:space="0" w:color="auto"/>
                <w:left w:val="none" w:sz="0" w:space="0" w:color="auto"/>
                <w:bottom w:val="none" w:sz="0" w:space="0" w:color="auto"/>
                <w:right w:val="none" w:sz="0" w:space="0" w:color="auto"/>
              </w:divBdr>
            </w:div>
            <w:div w:id="439379511">
              <w:marLeft w:val="0"/>
              <w:marRight w:val="0"/>
              <w:marTop w:val="60"/>
              <w:marBottom w:val="0"/>
              <w:divBdr>
                <w:top w:val="none" w:sz="0" w:space="0" w:color="auto"/>
                <w:left w:val="none" w:sz="0" w:space="0" w:color="auto"/>
                <w:bottom w:val="none" w:sz="0" w:space="0" w:color="auto"/>
                <w:right w:val="none" w:sz="0" w:space="0" w:color="auto"/>
              </w:divBdr>
            </w:div>
            <w:div w:id="611864385">
              <w:marLeft w:val="0"/>
              <w:marRight w:val="-391"/>
              <w:marTop w:val="0"/>
              <w:marBottom w:val="0"/>
              <w:divBdr>
                <w:top w:val="none" w:sz="0" w:space="0" w:color="auto"/>
                <w:left w:val="none" w:sz="0" w:space="0" w:color="auto"/>
                <w:bottom w:val="none" w:sz="0" w:space="0" w:color="auto"/>
                <w:right w:val="none" w:sz="0" w:space="0" w:color="auto"/>
              </w:divBdr>
            </w:div>
            <w:div w:id="1049187077">
              <w:marLeft w:val="0"/>
              <w:marRight w:val="0"/>
              <w:marTop w:val="60"/>
              <w:marBottom w:val="0"/>
              <w:divBdr>
                <w:top w:val="none" w:sz="0" w:space="0" w:color="auto"/>
                <w:left w:val="none" w:sz="0" w:space="0" w:color="auto"/>
                <w:bottom w:val="none" w:sz="0" w:space="0" w:color="auto"/>
                <w:right w:val="none" w:sz="0" w:space="0" w:color="auto"/>
              </w:divBdr>
            </w:div>
            <w:div w:id="1540313709">
              <w:marLeft w:val="0"/>
              <w:marRight w:val="-391"/>
              <w:marTop w:val="0"/>
              <w:marBottom w:val="0"/>
              <w:divBdr>
                <w:top w:val="none" w:sz="0" w:space="0" w:color="auto"/>
                <w:left w:val="none" w:sz="0" w:space="0" w:color="auto"/>
                <w:bottom w:val="none" w:sz="0" w:space="0" w:color="auto"/>
                <w:right w:val="none" w:sz="0" w:space="0" w:color="auto"/>
              </w:divBdr>
            </w:div>
            <w:div w:id="1696496479">
              <w:marLeft w:val="0"/>
              <w:marRight w:val="0"/>
              <w:marTop w:val="60"/>
              <w:marBottom w:val="0"/>
              <w:divBdr>
                <w:top w:val="none" w:sz="0" w:space="0" w:color="auto"/>
                <w:left w:val="none" w:sz="0" w:space="0" w:color="auto"/>
                <w:bottom w:val="none" w:sz="0" w:space="0" w:color="auto"/>
                <w:right w:val="none" w:sz="0" w:space="0" w:color="auto"/>
              </w:divBdr>
            </w:div>
            <w:div w:id="1733842606">
              <w:marLeft w:val="0"/>
              <w:marRight w:val="0"/>
              <w:marTop w:val="60"/>
              <w:marBottom w:val="0"/>
              <w:divBdr>
                <w:top w:val="none" w:sz="0" w:space="0" w:color="auto"/>
                <w:left w:val="none" w:sz="0" w:space="0" w:color="auto"/>
                <w:bottom w:val="none" w:sz="0" w:space="0" w:color="auto"/>
                <w:right w:val="none" w:sz="0" w:space="0" w:color="auto"/>
              </w:divBdr>
            </w:div>
            <w:div w:id="20154517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17040900">
      <w:bodyDiv w:val="1"/>
      <w:marLeft w:val="0"/>
      <w:marRight w:val="0"/>
      <w:marTop w:val="0"/>
      <w:marBottom w:val="0"/>
      <w:divBdr>
        <w:top w:val="none" w:sz="0" w:space="0" w:color="auto"/>
        <w:left w:val="none" w:sz="0" w:space="0" w:color="auto"/>
        <w:bottom w:val="none" w:sz="0" w:space="0" w:color="auto"/>
        <w:right w:val="none" w:sz="0" w:space="0" w:color="auto"/>
      </w:divBdr>
      <w:divsChild>
        <w:div w:id="135557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623195">
              <w:marLeft w:val="284"/>
              <w:marRight w:val="0"/>
              <w:marTop w:val="60"/>
              <w:marBottom w:val="0"/>
              <w:divBdr>
                <w:top w:val="none" w:sz="0" w:space="0" w:color="auto"/>
                <w:left w:val="none" w:sz="0" w:space="0" w:color="auto"/>
                <w:bottom w:val="none" w:sz="0" w:space="0" w:color="auto"/>
                <w:right w:val="none" w:sz="0" w:space="0" w:color="auto"/>
              </w:divBdr>
            </w:div>
            <w:div w:id="852230373">
              <w:marLeft w:val="0"/>
              <w:marRight w:val="0"/>
              <w:marTop w:val="120"/>
              <w:marBottom w:val="0"/>
              <w:divBdr>
                <w:top w:val="none" w:sz="0" w:space="0" w:color="auto"/>
                <w:left w:val="none" w:sz="0" w:space="0" w:color="auto"/>
                <w:bottom w:val="none" w:sz="0" w:space="0" w:color="auto"/>
                <w:right w:val="none" w:sz="0" w:space="0" w:color="auto"/>
              </w:divBdr>
            </w:div>
            <w:div w:id="150386083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879516712">
      <w:bodyDiv w:val="1"/>
      <w:marLeft w:val="0"/>
      <w:marRight w:val="0"/>
      <w:marTop w:val="0"/>
      <w:marBottom w:val="0"/>
      <w:divBdr>
        <w:top w:val="none" w:sz="0" w:space="0" w:color="auto"/>
        <w:left w:val="none" w:sz="0" w:space="0" w:color="auto"/>
        <w:bottom w:val="none" w:sz="0" w:space="0" w:color="auto"/>
        <w:right w:val="none" w:sz="0" w:space="0" w:color="auto"/>
      </w:divBdr>
      <w:divsChild>
        <w:div w:id="63020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44618">
              <w:marLeft w:val="0"/>
              <w:marRight w:val="0"/>
              <w:marTop w:val="60"/>
              <w:marBottom w:val="0"/>
              <w:divBdr>
                <w:top w:val="none" w:sz="0" w:space="0" w:color="auto"/>
                <w:left w:val="none" w:sz="0" w:space="0" w:color="auto"/>
                <w:bottom w:val="none" w:sz="0" w:space="0" w:color="auto"/>
                <w:right w:val="none" w:sz="0" w:space="0" w:color="auto"/>
              </w:divBdr>
            </w:div>
            <w:div w:id="277569088">
              <w:marLeft w:val="0"/>
              <w:marRight w:val="0"/>
              <w:marTop w:val="60"/>
              <w:marBottom w:val="0"/>
              <w:divBdr>
                <w:top w:val="none" w:sz="0" w:space="0" w:color="auto"/>
                <w:left w:val="none" w:sz="0" w:space="0" w:color="auto"/>
                <w:bottom w:val="none" w:sz="0" w:space="0" w:color="auto"/>
                <w:right w:val="none" w:sz="0" w:space="0" w:color="auto"/>
              </w:divBdr>
            </w:div>
            <w:div w:id="319114825">
              <w:marLeft w:val="568"/>
              <w:marRight w:val="0"/>
              <w:marTop w:val="0"/>
              <w:marBottom w:val="0"/>
              <w:divBdr>
                <w:top w:val="none" w:sz="0" w:space="0" w:color="auto"/>
                <w:left w:val="none" w:sz="0" w:space="0" w:color="auto"/>
                <w:bottom w:val="none" w:sz="0" w:space="0" w:color="auto"/>
                <w:right w:val="none" w:sz="0" w:space="0" w:color="auto"/>
              </w:divBdr>
            </w:div>
            <w:div w:id="813176915">
              <w:marLeft w:val="0"/>
              <w:marRight w:val="0"/>
              <w:marTop w:val="60"/>
              <w:marBottom w:val="0"/>
              <w:divBdr>
                <w:top w:val="none" w:sz="0" w:space="0" w:color="auto"/>
                <w:left w:val="none" w:sz="0" w:space="0" w:color="auto"/>
                <w:bottom w:val="none" w:sz="0" w:space="0" w:color="auto"/>
                <w:right w:val="none" w:sz="0" w:space="0" w:color="auto"/>
              </w:divBdr>
            </w:div>
            <w:div w:id="1000697273">
              <w:marLeft w:val="0"/>
              <w:marRight w:val="0"/>
              <w:marTop w:val="0"/>
              <w:marBottom w:val="0"/>
              <w:divBdr>
                <w:top w:val="none" w:sz="0" w:space="0" w:color="auto"/>
                <w:left w:val="none" w:sz="0" w:space="0" w:color="auto"/>
                <w:bottom w:val="none" w:sz="0" w:space="0" w:color="auto"/>
                <w:right w:val="none" w:sz="0" w:space="0" w:color="auto"/>
              </w:divBdr>
            </w:div>
            <w:div w:id="1206523799">
              <w:marLeft w:val="284"/>
              <w:marRight w:val="0"/>
              <w:marTop w:val="60"/>
              <w:marBottom w:val="0"/>
              <w:divBdr>
                <w:top w:val="none" w:sz="0" w:space="0" w:color="auto"/>
                <w:left w:val="none" w:sz="0" w:space="0" w:color="auto"/>
                <w:bottom w:val="none" w:sz="0" w:space="0" w:color="auto"/>
                <w:right w:val="none" w:sz="0" w:space="0" w:color="auto"/>
              </w:divBdr>
            </w:div>
            <w:div w:id="1333068948">
              <w:marLeft w:val="0"/>
              <w:marRight w:val="0"/>
              <w:marTop w:val="0"/>
              <w:marBottom w:val="0"/>
              <w:divBdr>
                <w:top w:val="none" w:sz="0" w:space="0" w:color="auto"/>
                <w:left w:val="none" w:sz="0" w:space="0" w:color="auto"/>
                <w:bottom w:val="none" w:sz="0" w:space="0" w:color="auto"/>
                <w:right w:val="none" w:sz="0" w:space="0" w:color="auto"/>
              </w:divBdr>
            </w:div>
            <w:div w:id="1488740783">
              <w:marLeft w:val="0"/>
              <w:marRight w:val="0"/>
              <w:marTop w:val="60"/>
              <w:marBottom w:val="0"/>
              <w:divBdr>
                <w:top w:val="none" w:sz="0" w:space="0" w:color="auto"/>
                <w:left w:val="none" w:sz="0" w:space="0" w:color="auto"/>
                <w:bottom w:val="none" w:sz="0" w:space="0" w:color="auto"/>
                <w:right w:val="none" w:sz="0" w:space="0" w:color="auto"/>
              </w:divBdr>
            </w:div>
            <w:div w:id="1591156881">
              <w:marLeft w:val="284"/>
              <w:marRight w:val="0"/>
              <w:marTop w:val="60"/>
              <w:marBottom w:val="0"/>
              <w:divBdr>
                <w:top w:val="none" w:sz="0" w:space="0" w:color="auto"/>
                <w:left w:val="none" w:sz="0" w:space="0" w:color="auto"/>
                <w:bottom w:val="none" w:sz="0" w:space="0" w:color="auto"/>
                <w:right w:val="none" w:sz="0" w:space="0" w:color="auto"/>
              </w:divBdr>
            </w:div>
            <w:div w:id="1745957530">
              <w:marLeft w:val="567"/>
              <w:marRight w:val="0"/>
              <w:marTop w:val="120"/>
              <w:marBottom w:val="0"/>
              <w:divBdr>
                <w:top w:val="none" w:sz="0" w:space="0" w:color="auto"/>
                <w:left w:val="none" w:sz="0" w:space="0" w:color="auto"/>
                <w:bottom w:val="none" w:sz="0" w:space="0" w:color="auto"/>
                <w:right w:val="none" w:sz="0" w:space="0" w:color="auto"/>
              </w:divBdr>
            </w:div>
            <w:div w:id="2006470799">
              <w:marLeft w:val="568"/>
              <w:marRight w:val="0"/>
              <w:marTop w:val="0"/>
              <w:marBottom w:val="0"/>
              <w:divBdr>
                <w:top w:val="none" w:sz="0" w:space="0" w:color="auto"/>
                <w:left w:val="none" w:sz="0" w:space="0" w:color="auto"/>
                <w:bottom w:val="none" w:sz="0" w:space="0" w:color="auto"/>
                <w:right w:val="none" w:sz="0" w:space="0" w:color="auto"/>
              </w:divBdr>
            </w:div>
          </w:divsChild>
        </w:div>
      </w:divsChild>
    </w:div>
    <w:div w:id="913514900">
      <w:bodyDiv w:val="1"/>
      <w:marLeft w:val="0"/>
      <w:marRight w:val="0"/>
      <w:marTop w:val="0"/>
      <w:marBottom w:val="0"/>
      <w:divBdr>
        <w:top w:val="none" w:sz="0" w:space="0" w:color="auto"/>
        <w:left w:val="none" w:sz="0" w:space="0" w:color="auto"/>
        <w:bottom w:val="none" w:sz="0" w:space="0" w:color="auto"/>
        <w:right w:val="none" w:sz="0" w:space="0" w:color="auto"/>
      </w:divBdr>
      <w:divsChild>
        <w:div w:id="81514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15398">
              <w:marLeft w:val="0"/>
              <w:marRight w:val="0"/>
              <w:marTop w:val="60"/>
              <w:marBottom w:val="0"/>
              <w:divBdr>
                <w:top w:val="none" w:sz="0" w:space="0" w:color="auto"/>
                <w:left w:val="none" w:sz="0" w:space="0" w:color="auto"/>
                <w:bottom w:val="none" w:sz="0" w:space="0" w:color="auto"/>
                <w:right w:val="none" w:sz="0" w:space="0" w:color="auto"/>
              </w:divBdr>
            </w:div>
            <w:div w:id="1559894996">
              <w:marLeft w:val="0"/>
              <w:marRight w:val="0"/>
              <w:marTop w:val="60"/>
              <w:marBottom w:val="0"/>
              <w:divBdr>
                <w:top w:val="none" w:sz="0" w:space="0" w:color="auto"/>
                <w:left w:val="none" w:sz="0" w:space="0" w:color="auto"/>
                <w:bottom w:val="none" w:sz="0" w:space="0" w:color="auto"/>
                <w:right w:val="none" w:sz="0" w:space="0" w:color="auto"/>
              </w:divBdr>
            </w:div>
            <w:div w:id="19586344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31822086">
      <w:bodyDiv w:val="1"/>
      <w:marLeft w:val="0"/>
      <w:marRight w:val="0"/>
      <w:marTop w:val="0"/>
      <w:marBottom w:val="0"/>
      <w:divBdr>
        <w:top w:val="none" w:sz="0" w:space="0" w:color="auto"/>
        <w:left w:val="none" w:sz="0" w:space="0" w:color="auto"/>
        <w:bottom w:val="none" w:sz="0" w:space="0" w:color="auto"/>
        <w:right w:val="none" w:sz="0" w:space="0" w:color="auto"/>
      </w:divBdr>
    </w:div>
    <w:div w:id="964431640">
      <w:bodyDiv w:val="1"/>
      <w:marLeft w:val="0"/>
      <w:marRight w:val="0"/>
      <w:marTop w:val="0"/>
      <w:marBottom w:val="0"/>
      <w:divBdr>
        <w:top w:val="none" w:sz="0" w:space="0" w:color="auto"/>
        <w:left w:val="none" w:sz="0" w:space="0" w:color="auto"/>
        <w:bottom w:val="none" w:sz="0" w:space="0" w:color="auto"/>
        <w:right w:val="none" w:sz="0" w:space="0" w:color="auto"/>
      </w:divBdr>
      <w:divsChild>
        <w:div w:id="984895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498013">
      <w:bodyDiv w:val="1"/>
      <w:marLeft w:val="0"/>
      <w:marRight w:val="0"/>
      <w:marTop w:val="0"/>
      <w:marBottom w:val="0"/>
      <w:divBdr>
        <w:top w:val="none" w:sz="0" w:space="0" w:color="auto"/>
        <w:left w:val="none" w:sz="0" w:space="0" w:color="auto"/>
        <w:bottom w:val="none" w:sz="0" w:space="0" w:color="auto"/>
        <w:right w:val="none" w:sz="0" w:space="0" w:color="auto"/>
      </w:divBdr>
      <w:divsChild>
        <w:div w:id="713848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116288">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 w:id="996149300">
      <w:bodyDiv w:val="1"/>
      <w:marLeft w:val="0"/>
      <w:marRight w:val="0"/>
      <w:marTop w:val="0"/>
      <w:marBottom w:val="0"/>
      <w:divBdr>
        <w:top w:val="none" w:sz="0" w:space="0" w:color="auto"/>
        <w:left w:val="none" w:sz="0" w:space="0" w:color="auto"/>
        <w:bottom w:val="none" w:sz="0" w:space="0" w:color="auto"/>
        <w:right w:val="none" w:sz="0" w:space="0" w:color="auto"/>
      </w:divBdr>
      <w:divsChild>
        <w:div w:id="107169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1287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913995">
      <w:bodyDiv w:val="1"/>
      <w:marLeft w:val="0"/>
      <w:marRight w:val="0"/>
      <w:marTop w:val="0"/>
      <w:marBottom w:val="0"/>
      <w:divBdr>
        <w:top w:val="none" w:sz="0" w:space="0" w:color="auto"/>
        <w:left w:val="none" w:sz="0" w:space="0" w:color="auto"/>
        <w:bottom w:val="none" w:sz="0" w:space="0" w:color="auto"/>
        <w:right w:val="none" w:sz="0" w:space="0" w:color="auto"/>
      </w:divBdr>
      <w:divsChild>
        <w:div w:id="202790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916767">
      <w:bodyDiv w:val="1"/>
      <w:marLeft w:val="0"/>
      <w:marRight w:val="0"/>
      <w:marTop w:val="0"/>
      <w:marBottom w:val="0"/>
      <w:divBdr>
        <w:top w:val="none" w:sz="0" w:space="0" w:color="auto"/>
        <w:left w:val="none" w:sz="0" w:space="0" w:color="auto"/>
        <w:bottom w:val="none" w:sz="0" w:space="0" w:color="auto"/>
        <w:right w:val="none" w:sz="0" w:space="0" w:color="auto"/>
      </w:divBdr>
      <w:divsChild>
        <w:div w:id="1927810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8186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2263907">
      <w:bodyDiv w:val="1"/>
      <w:marLeft w:val="0"/>
      <w:marRight w:val="0"/>
      <w:marTop w:val="0"/>
      <w:marBottom w:val="0"/>
      <w:divBdr>
        <w:top w:val="none" w:sz="0" w:space="0" w:color="auto"/>
        <w:left w:val="none" w:sz="0" w:space="0" w:color="auto"/>
        <w:bottom w:val="none" w:sz="0" w:space="0" w:color="auto"/>
        <w:right w:val="none" w:sz="0" w:space="0" w:color="auto"/>
      </w:divBdr>
      <w:divsChild>
        <w:div w:id="211551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21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69276482">
      <w:bodyDiv w:val="1"/>
      <w:marLeft w:val="0"/>
      <w:marRight w:val="0"/>
      <w:marTop w:val="0"/>
      <w:marBottom w:val="0"/>
      <w:divBdr>
        <w:top w:val="none" w:sz="0" w:space="0" w:color="auto"/>
        <w:left w:val="none" w:sz="0" w:space="0" w:color="auto"/>
        <w:bottom w:val="none" w:sz="0" w:space="0" w:color="auto"/>
        <w:right w:val="none" w:sz="0" w:space="0" w:color="auto"/>
      </w:divBdr>
    </w:div>
    <w:div w:id="1478839904">
      <w:bodyDiv w:val="1"/>
      <w:marLeft w:val="0"/>
      <w:marRight w:val="0"/>
      <w:marTop w:val="0"/>
      <w:marBottom w:val="0"/>
      <w:divBdr>
        <w:top w:val="none" w:sz="0" w:space="0" w:color="auto"/>
        <w:left w:val="none" w:sz="0" w:space="0" w:color="auto"/>
        <w:bottom w:val="none" w:sz="0" w:space="0" w:color="auto"/>
        <w:right w:val="none" w:sz="0" w:space="0" w:color="auto"/>
      </w:divBdr>
    </w:div>
    <w:div w:id="1634630487">
      <w:bodyDiv w:val="1"/>
      <w:marLeft w:val="0"/>
      <w:marRight w:val="0"/>
      <w:marTop w:val="0"/>
      <w:marBottom w:val="0"/>
      <w:divBdr>
        <w:top w:val="none" w:sz="0" w:space="0" w:color="auto"/>
        <w:left w:val="none" w:sz="0" w:space="0" w:color="auto"/>
        <w:bottom w:val="none" w:sz="0" w:space="0" w:color="auto"/>
        <w:right w:val="none" w:sz="0" w:space="0" w:color="auto"/>
      </w:divBdr>
      <w:divsChild>
        <w:div w:id="2143886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007142">
              <w:marLeft w:val="0"/>
              <w:marRight w:val="0"/>
              <w:marTop w:val="120"/>
              <w:marBottom w:val="0"/>
              <w:divBdr>
                <w:top w:val="none" w:sz="0" w:space="0" w:color="auto"/>
                <w:left w:val="none" w:sz="0" w:space="0" w:color="auto"/>
                <w:bottom w:val="none" w:sz="0" w:space="0" w:color="auto"/>
                <w:right w:val="none" w:sz="0" w:space="0" w:color="auto"/>
              </w:divBdr>
            </w:div>
            <w:div w:id="1569073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66126382">
      <w:bodyDiv w:val="1"/>
      <w:marLeft w:val="0"/>
      <w:marRight w:val="0"/>
      <w:marTop w:val="0"/>
      <w:marBottom w:val="0"/>
      <w:divBdr>
        <w:top w:val="none" w:sz="0" w:space="0" w:color="auto"/>
        <w:left w:val="none" w:sz="0" w:space="0" w:color="auto"/>
        <w:bottom w:val="none" w:sz="0" w:space="0" w:color="auto"/>
        <w:right w:val="none" w:sz="0" w:space="0" w:color="auto"/>
      </w:divBdr>
      <w:divsChild>
        <w:div w:id="35338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197050">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1697123831">
      <w:bodyDiv w:val="1"/>
      <w:marLeft w:val="0"/>
      <w:marRight w:val="0"/>
      <w:marTop w:val="0"/>
      <w:marBottom w:val="0"/>
      <w:divBdr>
        <w:top w:val="none" w:sz="0" w:space="0" w:color="auto"/>
        <w:left w:val="none" w:sz="0" w:space="0" w:color="auto"/>
        <w:bottom w:val="none" w:sz="0" w:space="0" w:color="auto"/>
        <w:right w:val="none" w:sz="0" w:space="0" w:color="auto"/>
      </w:divBdr>
      <w:divsChild>
        <w:div w:id="79871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0987">
              <w:marLeft w:val="142"/>
              <w:marRight w:val="175"/>
              <w:marTop w:val="60"/>
              <w:marBottom w:val="0"/>
              <w:divBdr>
                <w:top w:val="none" w:sz="0" w:space="0" w:color="auto"/>
                <w:left w:val="none" w:sz="0" w:space="0" w:color="auto"/>
                <w:bottom w:val="none" w:sz="0" w:space="0" w:color="auto"/>
                <w:right w:val="none" w:sz="0" w:space="0" w:color="auto"/>
              </w:divBdr>
            </w:div>
            <w:div w:id="538056676">
              <w:marLeft w:val="340"/>
              <w:marRight w:val="340"/>
              <w:marTop w:val="60"/>
              <w:marBottom w:val="0"/>
              <w:divBdr>
                <w:top w:val="none" w:sz="0" w:space="0" w:color="auto"/>
                <w:left w:val="none" w:sz="0" w:space="0" w:color="auto"/>
                <w:bottom w:val="none" w:sz="0" w:space="0" w:color="auto"/>
                <w:right w:val="none" w:sz="0" w:space="0" w:color="auto"/>
              </w:divBdr>
            </w:div>
            <w:div w:id="2027360792">
              <w:marLeft w:val="340"/>
              <w:marRight w:val="340"/>
              <w:marTop w:val="120"/>
              <w:marBottom w:val="0"/>
              <w:divBdr>
                <w:top w:val="none" w:sz="0" w:space="0" w:color="auto"/>
                <w:left w:val="none" w:sz="0" w:space="0" w:color="auto"/>
                <w:bottom w:val="none" w:sz="0" w:space="0" w:color="auto"/>
                <w:right w:val="none" w:sz="0" w:space="0" w:color="auto"/>
              </w:divBdr>
            </w:div>
          </w:divsChild>
        </w:div>
      </w:divsChild>
    </w:div>
    <w:div w:id="1721511639">
      <w:bodyDiv w:val="1"/>
      <w:marLeft w:val="0"/>
      <w:marRight w:val="0"/>
      <w:marTop w:val="0"/>
      <w:marBottom w:val="0"/>
      <w:divBdr>
        <w:top w:val="none" w:sz="0" w:space="0" w:color="auto"/>
        <w:left w:val="none" w:sz="0" w:space="0" w:color="auto"/>
        <w:bottom w:val="none" w:sz="0" w:space="0" w:color="auto"/>
        <w:right w:val="none" w:sz="0" w:space="0" w:color="auto"/>
      </w:divBdr>
      <w:divsChild>
        <w:div w:id="1734236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88275">
              <w:marLeft w:val="0"/>
              <w:marRight w:val="0"/>
              <w:marTop w:val="120"/>
              <w:marBottom w:val="0"/>
              <w:divBdr>
                <w:top w:val="none" w:sz="0" w:space="0" w:color="auto"/>
                <w:left w:val="none" w:sz="0" w:space="0" w:color="auto"/>
                <w:bottom w:val="none" w:sz="0" w:space="0" w:color="auto"/>
                <w:right w:val="none" w:sz="0" w:space="0" w:color="auto"/>
              </w:divBdr>
            </w:div>
            <w:div w:id="863906752">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1833181578">
      <w:bodyDiv w:val="1"/>
      <w:marLeft w:val="0"/>
      <w:marRight w:val="0"/>
      <w:marTop w:val="0"/>
      <w:marBottom w:val="0"/>
      <w:divBdr>
        <w:top w:val="none" w:sz="0" w:space="0" w:color="auto"/>
        <w:left w:val="none" w:sz="0" w:space="0" w:color="auto"/>
        <w:bottom w:val="none" w:sz="0" w:space="0" w:color="auto"/>
        <w:right w:val="none" w:sz="0" w:space="0" w:color="auto"/>
      </w:divBdr>
      <w:divsChild>
        <w:div w:id="24330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604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03246778">
      <w:bodyDiv w:val="1"/>
      <w:marLeft w:val="0"/>
      <w:marRight w:val="0"/>
      <w:marTop w:val="0"/>
      <w:marBottom w:val="0"/>
      <w:divBdr>
        <w:top w:val="none" w:sz="0" w:space="0" w:color="auto"/>
        <w:left w:val="none" w:sz="0" w:space="0" w:color="auto"/>
        <w:bottom w:val="none" w:sz="0" w:space="0" w:color="auto"/>
        <w:right w:val="none" w:sz="0" w:space="0" w:color="auto"/>
      </w:divBdr>
      <w:divsChild>
        <w:div w:id="2047169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227416">
      <w:bodyDiv w:val="1"/>
      <w:marLeft w:val="0"/>
      <w:marRight w:val="0"/>
      <w:marTop w:val="0"/>
      <w:marBottom w:val="0"/>
      <w:divBdr>
        <w:top w:val="none" w:sz="0" w:space="0" w:color="auto"/>
        <w:left w:val="none" w:sz="0" w:space="0" w:color="auto"/>
        <w:bottom w:val="none" w:sz="0" w:space="0" w:color="auto"/>
        <w:right w:val="none" w:sz="0" w:space="0" w:color="auto"/>
      </w:divBdr>
      <w:divsChild>
        <w:div w:id="80736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380622">
              <w:marLeft w:val="284"/>
              <w:marRight w:val="284"/>
              <w:marTop w:val="10"/>
              <w:marBottom w:val="0"/>
              <w:divBdr>
                <w:top w:val="none" w:sz="0" w:space="0" w:color="auto"/>
                <w:left w:val="none" w:sz="0" w:space="0" w:color="auto"/>
                <w:bottom w:val="none" w:sz="0" w:space="0" w:color="auto"/>
                <w:right w:val="none" w:sz="0" w:space="0" w:color="auto"/>
              </w:divBdr>
            </w:div>
            <w:div w:id="770129421">
              <w:marLeft w:val="284"/>
              <w:marRight w:val="284"/>
              <w:marTop w:val="10"/>
              <w:marBottom w:val="0"/>
              <w:divBdr>
                <w:top w:val="none" w:sz="0" w:space="0" w:color="auto"/>
                <w:left w:val="none" w:sz="0" w:space="0" w:color="auto"/>
                <w:bottom w:val="none" w:sz="0" w:space="0" w:color="auto"/>
                <w:right w:val="none" w:sz="0" w:space="0" w:color="auto"/>
              </w:divBdr>
            </w:div>
            <w:div w:id="1057171777">
              <w:marLeft w:val="170"/>
              <w:marRight w:val="0"/>
              <w:marTop w:val="120"/>
              <w:marBottom w:val="0"/>
              <w:divBdr>
                <w:top w:val="none" w:sz="0" w:space="0" w:color="auto"/>
                <w:left w:val="none" w:sz="0" w:space="0" w:color="auto"/>
                <w:bottom w:val="none" w:sz="0" w:space="0" w:color="auto"/>
                <w:right w:val="none" w:sz="0" w:space="0" w:color="auto"/>
              </w:divBdr>
            </w:div>
            <w:div w:id="1447115736">
              <w:marLeft w:val="284"/>
              <w:marRight w:val="284"/>
              <w:marTop w:val="10"/>
              <w:marBottom w:val="0"/>
              <w:divBdr>
                <w:top w:val="none" w:sz="0" w:space="0" w:color="auto"/>
                <w:left w:val="none" w:sz="0" w:space="0" w:color="auto"/>
                <w:bottom w:val="none" w:sz="0" w:space="0" w:color="auto"/>
                <w:right w:val="none" w:sz="0" w:space="0" w:color="auto"/>
              </w:divBdr>
            </w:div>
          </w:divsChild>
        </w:div>
      </w:divsChild>
    </w:div>
    <w:div w:id="1963686727">
      <w:bodyDiv w:val="1"/>
      <w:marLeft w:val="0"/>
      <w:marRight w:val="0"/>
      <w:marTop w:val="0"/>
      <w:marBottom w:val="0"/>
      <w:divBdr>
        <w:top w:val="none" w:sz="0" w:space="0" w:color="auto"/>
        <w:left w:val="none" w:sz="0" w:space="0" w:color="auto"/>
        <w:bottom w:val="none" w:sz="0" w:space="0" w:color="auto"/>
        <w:right w:val="none" w:sz="0" w:space="0" w:color="auto"/>
      </w:divBdr>
      <w:divsChild>
        <w:div w:id="568342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830559">
              <w:marLeft w:val="0"/>
              <w:marRight w:val="0"/>
              <w:marTop w:val="60"/>
              <w:marBottom w:val="0"/>
              <w:divBdr>
                <w:top w:val="none" w:sz="0" w:space="0" w:color="auto"/>
                <w:left w:val="none" w:sz="0" w:space="0" w:color="auto"/>
                <w:bottom w:val="none" w:sz="0" w:space="0" w:color="auto"/>
                <w:right w:val="none" w:sz="0" w:space="0" w:color="auto"/>
              </w:divBdr>
            </w:div>
            <w:div w:id="444731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2513950">
      <w:bodyDiv w:val="1"/>
      <w:marLeft w:val="0"/>
      <w:marRight w:val="0"/>
      <w:marTop w:val="0"/>
      <w:marBottom w:val="0"/>
      <w:divBdr>
        <w:top w:val="none" w:sz="0" w:space="0" w:color="auto"/>
        <w:left w:val="none" w:sz="0" w:space="0" w:color="auto"/>
        <w:bottom w:val="none" w:sz="0" w:space="0" w:color="auto"/>
        <w:right w:val="none" w:sz="0" w:space="0" w:color="auto"/>
      </w:divBdr>
      <w:divsChild>
        <w:div w:id="91077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041392">
              <w:marLeft w:val="0"/>
              <w:marRight w:val="0"/>
              <w:marTop w:val="60"/>
              <w:marBottom w:val="0"/>
              <w:divBdr>
                <w:top w:val="none" w:sz="0" w:space="0" w:color="auto"/>
                <w:left w:val="none" w:sz="0" w:space="0" w:color="auto"/>
                <w:bottom w:val="none" w:sz="0" w:space="0" w:color="auto"/>
                <w:right w:val="none" w:sz="0" w:space="0" w:color="auto"/>
              </w:divBdr>
            </w:div>
            <w:div w:id="1267033867">
              <w:marLeft w:val="0"/>
              <w:marRight w:val="0"/>
              <w:marTop w:val="60"/>
              <w:marBottom w:val="0"/>
              <w:divBdr>
                <w:top w:val="none" w:sz="0" w:space="0" w:color="auto"/>
                <w:left w:val="none" w:sz="0" w:space="0" w:color="auto"/>
                <w:bottom w:val="none" w:sz="0" w:space="0" w:color="auto"/>
                <w:right w:val="none" w:sz="0" w:space="0" w:color="auto"/>
              </w:divBdr>
            </w:div>
            <w:div w:id="12950189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8861311">
      <w:bodyDiv w:val="1"/>
      <w:marLeft w:val="0"/>
      <w:marRight w:val="0"/>
      <w:marTop w:val="0"/>
      <w:marBottom w:val="0"/>
      <w:divBdr>
        <w:top w:val="none" w:sz="0" w:space="0" w:color="auto"/>
        <w:left w:val="none" w:sz="0" w:space="0" w:color="auto"/>
        <w:bottom w:val="none" w:sz="0" w:space="0" w:color="auto"/>
        <w:right w:val="none" w:sz="0" w:space="0" w:color="auto"/>
      </w:divBdr>
      <w:divsChild>
        <w:div w:id="1286038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6442">
              <w:marLeft w:val="426"/>
              <w:marRight w:val="0"/>
              <w:marTop w:val="0"/>
              <w:marBottom w:val="0"/>
              <w:divBdr>
                <w:top w:val="none" w:sz="0" w:space="0" w:color="auto"/>
                <w:left w:val="none" w:sz="0" w:space="0" w:color="auto"/>
                <w:bottom w:val="none" w:sz="0" w:space="0" w:color="auto"/>
                <w:right w:val="none" w:sz="0" w:space="0" w:color="auto"/>
              </w:divBdr>
            </w:div>
            <w:div w:id="791633241">
              <w:marLeft w:val="426"/>
              <w:marRight w:val="0"/>
              <w:marTop w:val="0"/>
              <w:marBottom w:val="0"/>
              <w:divBdr>
                <w:top w:val="none" w:sz="0" w:space="0" w:color="auto"/>
                <w:left w:val="none" w:sz="0" w:space="0" w:color="auto"/>
                <w:bottom w:val="none" w:sz="0" w:space="0" w:color="auto"/>
                <w:right w:val="none" w:sz="0" w:space="0" w:color="auto"/>
              </w:divBdr>
            </w:div>
            <w:div w:id="1009332846">
              <w:marLeft w:val="426"/>
              <w:marRight w:val="0"/>
              <w:marTop w:val="0"/>
              <w:marBottom w:val="0"/>
              <w:divBdr>
                <w:top w:val="none" w:sz="0" w:space="0" w:color="auto"/>
                <w:left w:val="none" w:sz="0" w:space="0" w:color="auto"/>
                <w:bottom w:val="none" w:sz="0" w:space="0" w:color="auto"/>
                <w:right w:val="none" w:sz="0" w:space="0" w:color="auto"/>
              </w:divBdr>
            </w:div>
            <w:div w:id="1533495978">
              <w:marLeft w:val="142"/>
              <w:marRight w:val="0"/>
              <w:marTop w:val="60"/>
              <w:marBottom w:val="0"/>
              <w:divBdr>
                <w:top w:val="none" w:sz="0" w:space="0" w:color="auto"/>
                <w:left w:val="none" w:sz="0" w:space="0" w:color="auto"/>
                <w:bottom w:val="none" w:sz="0" w:space="0" w:color="auto"/>
                <w:right w:val="none" w:sz="0" w:space="0" w:color="auto"/>
              </w:divBdr>
            </w:div>
            <w:div w:id="1958369951">
              <w:marLeft w:val="142"/>
              <w:marRight w:val="0"/>
              <w:marTop w:val="60"/>
              <w:marBottom w:val="0"/>
              <w:divBdr>
                <w:top w:val="none" w:sz="0" w:space="0" w:color="auto"/>
                <w:left w:val="none" w:sz="0" w:space="0" w:color="auto"/>
                <w:bottom w:val="none" w:sz="0" w:space="0" w:color="auto"/>
                <w:right w:val="none" w:sz="0" w:space="0" w:color="auto"/>
              </w:divBdr>
            </w:div>
          </w:divsChild>
        </w:div>
      </w:divsChild>
    </w:div>
    <w:div w:id="2117014936">
      <w:bodyDiv w:val="1"/>
      <w:marLeft w:val="0"/>
      <w:marRight w:val="0"/>
      <w:marTop w:val="0"/>
      <w:marBottom w:val="0"/>
      <w:divBdr>
        <w:top w:val="none" w:sz="0" w:space="0" w:color="auto"/>
        <w:left w:val="none" w:sz="0" w:space="0" w:color="auto"/>
        <w:bottom w:val="none" w:sz="0" w:space="0" w:color="auto"/>
        <w:right w:val="none" w:sz="0" w:space="0" w:color="auto"/>
      </w:divBdr>
      <w:divsChild>
        <w:div w:id="17997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6465">
              <w:marLeft w:val="315"/>
              <w:marRight w:val="0"/>
              <w:marTop w:val="60"/>
              <w:marBottom w:val="0"/>
              <w:divBdr>
                <w:top w:val="none" w:sz="0" w:space="0" w:color="auto"/>
                <w:left w:val="none" w:sz="0" w:space="0" w:color="auto"/>
                <w:bottom w:val="none" w:sz="0" w:space="0" w:color="auto"/>
                <w:right w:val="none" w:sz="0" w:space="0" w:color="auto"/>
              </w:divBdr>
            </w:div>
            <w:div w:id="419176523">
              <w:marLeft w:val="273"/>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coli\Documents\Rep.NOTE\Modelli\Modello%20MANU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6C60-4FAA-473F-A427-596E8217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MANUALE</Template>
  <TotalTime>1491</TotalTime>
  <Pages>7</Pages>
  <Words>510</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3729</CharactersWithSpaces>
  <SharedDoc>false</SharedDoc>
  <HLinks>
    <vt:vector size="210" baseType="variant">
      <vt:variant>
        <vt:i4>1638450</vt:i4>
      </vt:variant>
      <vt:variant>
        <vt:i4>206</vt:i4>
      </vt:variant>
      <vt:variant>
        <vt:i4>0</vt:i4>
      </vt:variant>
      <vt:variant>
        <vt:i4>5</vt:i4>
      </vt:variant>
      <vt:variant>
        <vt:lpwstr/>
      </vt:variant>
      <vt:variant>
        <vt:lpwstr>_Toc443556098</vt:lpwstr>
      </vt:variant>
      <vt:variant>
        <vt:i4>1638450</vt:i4>
      </vt:variant>
      <vt:variant>
        <vt:i4>200</vt:i4>
      </vt:variant>
      <vt:variant>
        <vt:i4>0</vt:i4>
      </vt:variant>
      <vt:variant>
        <vt:i4>5</vt:i4>
      </vt:variant>
      <vt:variant>
        <vt:lpwstr/>
      </vt:variant>
      <vt:variant>
        <vt:lpwstr>_Toc443556097</vt:lpwstr>
      </vt:variant>
      <vt:variant>
        <vt:i4>1638450</vt:i4>
      </vt:variant>
      <vt:variant>
        <vt:i4>194</vt:i4>
      </vt:variant>
      <vt:variant>
        <vt:i4>0</vt:i4>
      </vt:variant>
      <vt:variant>
        <vt:i4>5</vt:i4>
      </vt:variant>
      <vt:variant>
        <vt:lpwstr/>
      </vt:variant>
      <vt:variant>
        <vt:lpwstr>_Toc443556096</vt:lpwstr>
      </vt:variant>
      <vt:variant>
        <vt:i4>1638450</vt:i4>
      </vt:variant>
      <vt:variant>
        <vt:i4>188</vt:i4>
      </vt:variant>
      <vt:variant>
        <vt:i4>0</vt:i4>
      </vt:variant>
      <vt:variant>
        <vt:i4>5</vt:i4>
      </vt:variant>
      <vt:variant>
        <vt:lpwstr/>
      </vt:variant>
      <vt:variant>
        <vt:lpwstr>_Toc443556095</vt:lpwstr>
      </vt:variant>
      <vt:variant>
        <vt:i4>1638450</vt:i4>
      </vt:variant>
      <vt:variant>
        <vt:i4>182</vt:i4>
      </vt:variant>
      <vt:variant>
        <vt:i4>0</vt:i4>
      </vt:variant>
      <vt:variant>
        <vt:i4>5</vt:i4>
      </vt:variant>
      <vt:variant>
        <vt:lpwstr/>
      </vt:variant>
      <vt:variant>
        <vt:lpwstr>_Toc443556094</vt:lpwstr>
      </vt:variant>
      <vt:variant>
        <vt:i4>1638450</vt:i4>
      </vt:variant>
      <vt:variant>
        <vt:i4>176</vt:i4>
      </vt:variant>
      <vt:variant>
        <vt:i4>0</vt:i4>
      </vt:variant>
      <vt:variant>
        <vt:i4>5</vt:i4>
      </vt:variant>
      <vt:variant>
        <vt:lpwstr/>
      </vt:variant>
      <vt:variant>
        <vt:lpwstr>_Toc443556093</vt:lpwstr>
      </vt:variant>
      <vt:variant>
        <vt:i4>1638450</vt:i4>
      </vt:variant>
      <vt:variant>
        <vt:i4>170</vt:i4>
      </vt:variant>
      <vt:variant>
        <vt:i4>0</vt:i4>
      </vt:variant>
      <vt:variant>
        <vt:i4>5</vt:i4>
      </vt:variant>
      <vt:variant>
        <vt:lpwstr/>
      </vt:variant>
      <vt:variant>
        <vt:lpwstr>_Toc443556092</vt:lpwstr>
      </vt:variant>
      <vt:variant>
        <vt:i4>1638450</vt:i4>
      </vt:variant>
      <vt:variant>
        <vt:i4>164</vt:i4>
      </vt:variant>
      <vt:variant>
        <vt:i4>0</vt:i4>
      </vt:variant>
      <vt:variant>
        <vt:i4>5</vt:i4>
      </vt:variant>
      <vt:variant>
        <vt:lpwstr/>
      </vt:variant>
      <vt:variant>
        <vt:lpwstr>_Toc443556091</vt:lpwstr>
      </vt:variant>
      <vt:variant>
        <vt:i4>1638450</vt:i4>
      </vt:variant>
      <vt:variant>
        <vt:i4>158</vt:i4>
      </vt:variant>
      <vt:variant>
        <vt:i4>0</vt:i4>
      </vt:variant>
      <vt:variant>
        <vt:i4>5</vt:i4>
      </vt:variant>
      <vt:variant>
        <vt:lpwstr/>
      </vt:variant>
      <vt:variant>
        <vt:lpwstr>_Toc443556090</vt:lpwstr>
      </vt:variant>
      <vt:variant>
        <vt:i4>1572914</vt:i4>
      </vt:variant>
      <vt:variant>
        <vt:i4>152</vt:i4>
      </vt:variant>
      <vt:variant>
        <vt:i4>0</vt:i4>
      </vt:variant>
      <vt:variant>
        <vt:i4>5</vt:i4>
      </vt:variant>
      <vt:variant>
        <vt:lpwstr/>
      </vt:variant>
      <vt:variant>
        <vt:lpwstr>_Toc443556089</vt:lpwstr>
      </vt:variant>
      <vt:variant>
        <vt:i4>1572914</vt:i4>
      </vt:variant>
      <vt:variant>
        <vt:i4>146</vt:i4>
      </vt:variant>
      <vt:variant>
        <vt:i4>0</vt:i4>
      </vt:variant>
      <vt:variant>
        <vt:i4>5</vt:i4>
      </vt:variant>
      <vt:variant>
        <vt:lpwstr/>
      </vt:variant>
      <vt:variant>
        <vt:lpwstr>_Toc443556088</vt:lpwstr>
      </vt:variant>
      <vt:variant>
        <vt:i4>1572914</vt:i4>
      </vt:variant>
      <vt:variant>
        <vt:i4>140</vt:i4>
      </vt:variant>
      <vt:variant>
        <vt:i4>0</vt:i4>
      </vt:variant>
      <vt:variant>
        <vt:i4>5</vt:i4>
      </vt:variant>
      <vt:variant>
        <vt:lpwstr/>
      </vt:variant>
      <vt:variant>
        <vt:lpwstr>_Toc443556087</vt:lpwstr>
      </vt:variant>
      <vt:variant>
        <vt:i4>1572914</vt:i4>
      </vt:variant>
      <vt:variant>
        <vt:i4>134</vt:i4>
      </vt:variant>
      <vt:variant>
        <vt:i4>0</vt:i4>
      </vt:variant>
      <vt:variant>
        <vt:i4>5</vt:i4>
      </vt:variant>
      <vt:variant>
        <vt:lpwstr/>
      </vt:variant>
      <vt:variant>
        <vt:lpwstr>_Toc443556086</vt:lpwstr>
      </vt:variant>
      <vt:variant>
        <vt:i4>1572914</vt:i4>
      </vt:variant>
      <vt:variant>
        <vt:i4>128</vt:i4>
      </vt:variant>
      <vt:variant>
        <vt:i4>0</vt:i4>
      </vt:variant>
      <vt:variant>
        <vt:i4>5</vt:i4>
      </vt:variant>
      <vt:variant>
        <vt:lpwstr/>
      </vt:variant>
      <vt:variant>
        <vt:lpwstr>_Toc443556085</vt:lpwstr>
      </vt:variant>
      <vt:variant>
        <vt:i4>1572914</vt:i4>
      </vt:variant>
      <vt:variant>
        <vt:i4>122</vt:i4>
      </vt:variant>
      <vt:variant>
        <vt:i4>0</vt:i4>
      </vt:variant>
      <vt:variant>
        <vt:i4>5</vt:i4>
      </vt:variant>
      <vt:variant>
        <vt:lpwstr/>
      </vt:variant>
      <vt:variant>
        <vt:lpwstr>_Toc443556084</vt:lpwstr>
      </vt:variant>
      <vt:variant>
        <vt:i4>1572914</vt:i4>
      </vt:variant>
      <vt:variant>
        <vt:i4>116</vt:i4>
      </vt:variant>
      <vt:variant>
        <vt:i4>0</vt:i4>
      </vt:variant>
      <vt:variant>
        <vt:i4>5</vt:i4>
      </vt:variant>
      <vt:variant>
        <vt:lpwstr/>
      </vt:variant>
      <vt:variant>
        <vt:lpwstr>_Toc443556083</vt:lpwstr>
      </vt:variant>
      <vt:variant>
        <vt:i4>1572914</vt:i4>
      </vt:variant>
      <vt:variant>
        <vt:i4>110</vt:i4>
      </vt:variant>
      <vt:variant>
        <vt:i4>0</vt:i4>
      </vt:variant>
      <vt:variant>
        <vt:i4>5</vt:i4>
      </vt:variant>
      <vt:variant>
        <vt:lpwstr/>
      </vt:variant>
      <vt:variant>
        <vt:lpwstr>_Toc443556082</vt:lpwstr>
      </vt:variant>
      <vt:variant>
        <vt:i4>1572914</vt:i4>
      </vt:variant>
      <vt:variant>
        <vt:i4>104</vt:i4>
      </vt:variant>
      <vt:variant>
        <vt:i4>0</vt:i4>
      </vt:variant>
      <vt:variant>
        <vt:i4>5</vt:i4>
      </vt:variant>
      <vt:variant>
        <vt:lpwstr/>
      </vt:variant>
      <vt:variant>
        <vt:lpwstr>_Toc443556081</vt:lpwstr>
      </vt:variant>
      <vt:variant>
        <vt:i4>1572914</vt:i4>
      </vt:variant>
      <vt:variant>
        <vt:i4>98</vt:i4>
      </vt:variant>
      <vt:variant>
        <vt:i4>0</vt:i4>
      </vt:variant>
      <vt:variant>
        <vt:i4>5</vt:i4>
      </vt:variant>
      <vt:variant>
        <vt:lpwstr/>
      </vt:variant>
      <vt:variant>
        <vt:lpwstr>_Toc443556080</vt:lpwstr>
      </vt:variant>
      <vt:variant>
        <vt:i4>1507378</vt:i4>
      </vt:variant>
      <vt:variant>
        <vt:i4>92</vt:i4>
      </vt:variant>
      <vt:variant>
        <vt:i4>0</vt:i4>
      </vt:variant>
      <vt:variant>
        <vt:i4>5</vt:i4>
      </vt:variant>
      <vt:variant>
        <vt:lpwstr/>
      </vt:variant>
      <vt:variant>
        <vt:lpwstr>_Toc443556079</vt:lpwstr>
      </vt:variant>
      <vt:variant>
        <vt:i4>1507378</vt:i4>
      </vt:variant>
      <vt:variant>
        <vt:i4>86</vt:i4>
      </vt:variant>
      <vt:variant>
        <vt:i4>0</vt:i4>
      </vt:variant>
      <vt:variant>
        <vt:i4>5</vt:i4>
      </vt:variant>
      <vt:variant>
        <vt:lpwstr/>
      </vt:variant>
      <vt:variant>
        <vt:lpwstr>_Toc443556078</vt:lpwstr>
      </vt:variant>
      <vt:variant>
        <vt:i4>1507378</vt:i4>
      </vt:variant>
      <vt:variant>
        <vt:i4>80</vt:i4>
      </vt:variant>
      <vt:variant>
        <vt:i4>0</vt:i4>
      </vt:variant>
      <vt:variant>
        <vt:i4>5</vt:i4>
      </vt:variant>
      <vt:variant>
        <vt:lpwstr/>
      </vt:variant>
      <vt:variant>
        <vt:lpwstr>_Toc443556077</vt:lpwstr>
      </vt:variant>
      <vt:variant>
        <vt:i4>1507378</vt:i4>
      </vt:variant>
      <vt:variant>
        <vt:i4>74</vt:i4>
      </vt:variant>
      <vt:variant>
        <vt:i4>0</vt:i4>
      </vt:variant>
      <vt:variant>
        <vt:i4>5</vt:i4>
      </vt:variant>
      <vt:variant>
        <vt:lpwstr/>
      </vt:variant>
      <vt:variant>
        <vt:lpwstr>_Toc443556076</vt:lpwstr>
      </vt:variant>
      <vt:variant>
        <vt:i4>1507378</vt:i4>
      </vt:variant>
      <vt:variant>
        <vt:i4>68</vt:i4>
      </vt:variant>
      <vt:variant>
        <vt:i4>0</vt:i4>
      </vt:variant>
      <vt:variant>
        <vt:i4>5</vt:i4>
      </vt:variant>
      <vt:variant>
        <vt:lpwstr/>
      </vt:variant>
      <vt:variant>
        <vt:lpwstr>_Toc443556075</vt:lpwstr>
      </vt:variant>
      <vt:variant>
        <vt:i4>1507378</vt:i4>
      </vt:variant>
      <vt:variant>
        <vt:i4>62</vt:i4>
      </vt:variant>
      <vt:variant>
        <vt:i4>0</vt:i4>
      </vt:variant>
      <vt:variant>
        <vt:i4>5</vt:i4>
      </vt:variant>
      <vt:variant>
        <vt:lpwstr/>
      </vt:variant>
      <vt:variant>
        <vt:lpwstr>_Toc443556074</vt:lpwstr>
      </vt:variant>
      <vt:variant>
        <vt:i4>1507378</vt:i4>
      </vt:variant>
      <vt:variant>
        <vt:i4>56</vt:i4>
      </vt:variant>
      <vt:variant>
        <vt:i4>0</vt:i4>
      </vt:variant>
      <vt:variant>
        <vt:i4>5</vt:i4>
      </vt:variant>
      <vt:variant>
        <vt:lpwstr/>
      </vt:variant>
      <vt:variant>
        <vt:lpwstr>_Toc443556073</vt:lpwstr>
      </vt:variant>
      <vt:variant>
        <vt:i4>1507378</vt:i4>
      </vt:variant>
      <vt:variant>
        <vt:i4>50</vt:i4>
      </vt:variant>
      <vt:variant>
        <vt:i4>0</vt:i4>
      </vt:variant>
      <vt:variant>
        <vt:i4>5</vt:i4>
      </vt:variant>
      <vt:variant>
        <vt:lpwstr/>
      </vt:variant>
      <vt:variant>
        <vt:lpwstr>_Toc443556072</vt:lpwstr>
      </vt:variant>
      <vt:variant>
        <vt:i4>1507378</vt:i4>
      </vt:variant>
      <vt:variant>
        <vt:i4>44</vt:i4>
      </vt:variant>
      <vt:variant>
        <vt:i4>0</vt:i4>
      </vt:variant>
      <vt:variant>
        <vt:i4>5</vt:i4>
      </vt:variant>
      <vt:variant>
        <vt:lpwstr/>
      </vt:variant>
      <vt:variant>
        <vt:lpwstr>_Toc443556071</vt:lpwstr>
      </vt:variant>
      <vt:variant>
        <vt:i4>1507378</vt:i4>
      </vt:variant>
      <vt:variant>
        <vt:i4>38</vt:i4>
      </vt:variant>
      <vt:variant>
        <vt:i4>0</vt:i4>
      </vt:variant>
      <vt:variant>
        <vt:i4>5</vt:i4>
      </vt:variant>
      <vt:variant>
        <vt:lpwstr/>
      </vt:variant>
      <vt:variant>
        <vt:lpwstr>_Toc443556070</vt:lpwstr>
      </vt:variant>
      <vt:variant>
        <vt:i4>1441842</vt:i4>
      </vt:variant>
      <vt:variant>
        <vt:i4>32</vt:i4>
      </vt:variant>
      <vt:variant>
        <vt:i4>0</vt:i4>
      </vt:variant>
      <vt:variant>
        <vt:i4>5</vt:i4>
      </vt:variant>
      <vt:variant>
        <vt:lpwstr/>
      </vt:variant>
      <vt:variant>
        <vt:lpwstr>_Toc443556069</vt:lpwstr>
      </vt:variant>
      <vt:variant>
        <vt:i4>1441842</vt:i4>
      </vt:variant>
      <vt:variant>
        <vt:i4>26</vt:i4>
      </vt:variant>
      <vt:variant>
        <vt:i4>0</vt:i4>
      </vt:variant>
      <vt:variant>
        <vt:i4>5</vt:i4>
      </vt:variant>
      <vt:variant>
        <vt:lpwstr/>
      </vt:variant>
      <vt:variant>
        <vt:lpwstr>_Toc443556068</vt:lpwstr>
      </vt:variant>
      <vt:variant>
        <vt:i4>1441842</vt:i4>
      </vt:variant>
      <vt:variant>
        <vt:i4>20</vt:i4>
      </vt:variant>
      <vt:variant>
        <vt:i4>0</vt:i4>
      </vt:variant>
      <vt:variant>
        <vt:i4>5</vt:i4>
      </vt:variant>
      <vt:variant>
        <vt:lpwstr/>
      </vt:variant>
      <vt:variant>
        <vt:lpwstr>_Toc443556067</vt:lpwstr>
      </vt:variant>
      <vt:variant>
        <vt:i4>1441842</vt:i4>
      </vt:variant>
      <vt:variant>
        <vt:i4>14</vt:i4>
      </vt:variant>
      <vt:variant>
        <vt:i4>0</vt:i4>
      </vt:variant>
      <vt:variant>
        <vt:i4>5</vt:i4>
      </vt:variant>
      <vt:variant>
        <vt:lpwstr/>
      </vt:variant>
      <vt:variant>
        <vt:lpwstr>_Toc443556066</vt:lpwstr>
      </vt:variant>
      <vt:variant>
        <vt:i4>1441842</vt:i4>
      </vt:variant>
      <vt:variant>
        <vt:i4>8</vt:i4>
      </vt:variant>
      <vt:variant>
        <vt:i4>0</vt:i4>
      </vt:variant>
      <vt:variant>
        <vt:i4>5</vt:i4>
      </vt:variant>
      <vt:variant>
        <vt:lpwstr/>
      </vt:variant>
      <vt:variant>
        <vt:lpwstr>_Toc443556065</vt:lpwstr>
      </vt:variant>
      <vt:variant>
        <vt:i4>1441842</vt:i4>
      </vt:variant>
      <vt:variant>
        <vt:i4>2</vt:i4>
      </vt:variant>
      <vt:variant>
        <vt:i4>0</vt:i4>
      </vt:variant>
      <vt:variant>
        <vt:i4>5</vt:i4>
      </vt:variant>
      <vt:variant>
        <vt:lpwstr/>
      </vt:variant>
      <vt:variant>
        <vt:lpwstr>_Toc443556064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Mandolini</dc:creator>
  <cp:lastModifiedBy>Barbara Mandolini</cp:lastModifiedBy>
  <cp:revision>105</cp:revision>
  <cp:lastPrinted>2018-12-19T10:40:00Z</cp:lastPrinted>
  <dcterms:created xsi:type="dcterms:W3CDTF">2018-05-28T07:36:00Z</dcterms:created>
  <dcterms:modified xsi:type="dcterms:W3CDTF">2018-12-19T10:40:00Z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-152704210</vt:i4>
  </property>
</Properties>
</file>