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0628C" w14:textId="77777777" w:rsidR="00592C2C" w:rsidRPr="007824C5" w:rsidRDefault="00BB40ED">
      <w:pPr>
        <w:pStyle w:val="corpoAltF0"/>
        <w:jc w:val="left"/>
      </w:pPr>
      <w:bookmarkStart w:id="0" w:name="_Hlk480295496"/>
      <w:bookmarkStart w:id="1" w:name="_GoBack"/>
      <w:bookmarkEnd w:id="0"/>
      <w:r w:rsidRPr="007824C5"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7699E733" wp14:editId="094794FA">
            <wp:simplePos x="0" y="0"/>
            <wp:positionH relativeFrom="column">
              <wp:posOffset>661035</wp:posOffset>
            </wp:positionH>
            <wp:positionV relativeFrom="paragraph">
              <wp:posOffset>-346710</wp:posOffset>
            </wp:positionV>
            <wp:extent cx="2876550" cy="628650"/>
            <wp:effectExtent l="0" t="0" r="0" b="0"/>
            <wp:wrapNone/>
            <wp:docPr id="513" name="Immagine 513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 descr="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1670E" w14:textId="77777777" w:rsidR="00592C2C" w:rsidRPr="007824C5" w:rsidRDefault="00BB40ED">
      <w:pPr>
        <w:pStyle w:val="corpoAltF0"/>
        <w:ind w:left="1134"/>
      </w:pPr>
      <w:r w:rsidRPr="007824C5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A2B01A1" wp14:editId="7EEA49E9">
                <wp:simplePos x="0" y="0"/>
                <wp:positionH relativeFrom="column">
                  <wp:posOffset>404495</wp:posOffset>
                </wp:positionH>
                <wp:positionV relativeFrom="paragraph">
                  <wp:posOffset>113665</wp:posOffset>
                </wp:positionV>
                <wp:extent cx="5621655" cy="8095615"/>
                <wp:effectExtent l="635" t="16510" r="16510" b="12700"/>
                <wp:wrapNone/>
                <wp:docPr id="15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655" cy="8095615"/>
                          <a:chOff x="1771" y="3521"/>
                          <a:chExt cx="8853" cy="12749"/>
                        </a:xfrm>
                      </wpg:grpSpPr>
                      <wps:wsp>
                        <wps:cNvPr id="16" name="Line 27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08" y="3521"/>
                            <a:ext cx="441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2350" y="9149"/>
                            <a:ext cx="4662" cy="401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661" y="9566"/>
                            <a:ext cx="4008" cy="3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76"/>
                        <wps:cNvSpPr>
                          <a:spLocks/>
                        </wps:cNvSpPr>
                        <wps:spPr bwMode="auto">
                          <a:xfrm>
                            <a:off x="3132" y="12329"/>
                            <a:ext cx="397" cy="397"/>
                          </a:xfrm>
                          <a:custGeom>
                            <a:avLst/>
                            <a:gdLst>
                              <a:gd name="T0" fmla="*/ 794 w 794"/>
                              <a:gd name="T1" fmla="*/ 386 h 793"/>
                              <a:gd name="T2" fmla="*/ 751 w 794"/>
                              <a:gd name="T3" fmla="*/ 193 h 793"/>
                              <a:gd name="T4" fmla="*/ 600 w 794"/>
                              <a:gd name="T5" fmla="*/ 43 h 793"/>
                              <a:gd name="T6" fmla="*/ 407 w 794"/>
                              <a:gd name="T7" fmla="*/ 0 h 793"/>
                              <a:gd name="T8" fmla="*/ 407 w 794"/>
                              <a:gd name="T9" fmla="*/ 0 h 793"/>
                              <a:gd name="T10" fmla="*/ 193 w 794"/>
                              <a:gd name="T11" fmla="*/ 43 h 793"/>
                              <a:gd name="T12" fmla="*/ 65 w 794"/>
                              <a:gd name="T13" fmla="*/ 193 h 793"/>
                              <a:gd name="T14" fmla="*/ 0 w 794"/>
                              <a:gd name="T15" fmla="*/ 386 h 793"/>
                              <a:gd name="T16" fmla="*/ 0 w 794"/>
                              <a:gd name="T17" fmla="*/ 386 h 793"/>
                              <a:gd name="T18" fmla="*/ 65 w 794"/>
                              <a:gd name="T19" fmla="*/ 600 h 793"/>
                              <a:gd name="T20" fmla="*/ 193 w 794"/>
                              <a:gd name="T21" fmla="*/ 728 h 793"/>
                              <a:gd name="T22" fmla="*/ 407 w 794"/>
                              <a:gd name="T23" fmla="*/ 793 h 793"/>
                              <a:gd name="T24" fmla="*/ 407 w 794"/>
                              <a:gd name="T25" fmla="*/ 793 h 793"/>
                              <a:gd name="T26" fmla="*/ 600 w 794"/>
                              <a:gd name="T27" fmla="*/ 728 h 793"/>
                              <a:gd name="T28" fmla="*/ 751 w 794"/>
                              <a:gd name="T29" fmla="*/ 600 h 793"/>
                              <a:gd name="T30" fmla="*/ 794 w 794"/>
                              <a:gd name="T31" fmla="*/ 386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94" h="793">
                                <a:moveTo>
                                  <a:pt x="794" y="386"/>
                                </a:moveTo>
                                <a:lnTo>
                                  <a:pt x="751" y="193"/>
                                </a:lnTo>
                                <a:lnTo>
                                  <a:pt x="600" y="43"/>
                                </a:lnTo>
                                <a:lnTo>
                                  <a:pt x="407" y="0"/>
                                </a:lnTo>
                                <a:lnTo>
                                  <a:pt x="193" y="43"/>
                                </a:lnTo>
                                <a:lnTo>
                                  <a:pt x="65" y="193"/>
                                </a:lnTo>
                                <a:lnTo>
                                  <a:pt x="0" y="386"/>
                                </a:lnTo>
                                <a:lnTo>
                                  <a:pt x="65" y="600"/>
                                </a:lnTo>
                                <a:lnTo>
                                  <a:pt x="193" y="728"/>
                                </a:lnTo>
                                <a:lnTo>
                                  <a:pt x="407" y="793"/>
                                </a:lnTo>
                                <a:lnTo>
                                  <a:pt x="600" y="728"/>
                                </a:lnTo>
                                <a:lnTo>
                                  <a:pt x="751" y="600"/>
                                </a:lnTo>
                                <a:lnTo>
                                  <a:pt x="794" y="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77"/>
                        <wps:cNvSpPr>
                          <a:spLocks/>
                        </wps:cNvSpPr>
                        <wps:spPr bwMode="auto">
                          <a:xfrm>
                            <a:off x="4397" y="12329"/>
                            <a:ext cx="397" cy="397"/>
                          </a:xfrm>
                          <a:custGeom>
                            <a:avLst/>
                            <a:gdLst>
                              <a:gd name="T0" fmla="*/ 793 w 793"/>
                              <a:gd name="T1" fmla="*/ 386 h 793"/>
                              <a:gd name="T2" fmla="*/ 750 w 793"/>
                              <a:gd name="T3" fmla="*/ 193 h 793"/>
                              <a:gd name="T4" fmla="*/ 599 w 793"/>
                              <a:gd name="T5" fmla="*/ 43 h 793"/>
                              <a:gd name="T6" fmla="*/ 407 w 793"/>
                              <a:gd name="T7" fmla="*/ 0 h 793"/>
                              <a:gd name="T8" fmla="*/ 407 w 793"/>
                              <a:gd name="T9" fmla="*/ 0 h 793"/>
                              <a:gd name="T10" fmla="*/ 214 w 793"/>
                              <a:gd name="T11" fmla="*/ 43 h 793"/>
                              <a:gd name="T12" fmla="*/ 64 w 793"/>
                              <a:gd name="T13" fmla="*/ 193 h 793"/>
                              <a:gd name="T14" fmla="*/ 0 w 793"/>
                              <a:gd name="T15" fmla="*/ 386 h 793"/>
                              <a:gd name="T16" fmla="*/ 0 w 793"/>
                              <a:gd name="T17" fmla="*/ 386 h 793"/>
                              <a:gd name="T18" fmla="*/ 64 w 793"/>
                              <a:gd name="T19" fmla="*/ 600 h 793"/>
                              <a:gd name="T20" fmla="*/ 214 w 793"/>
                              <a:gd name="T21" fmla="*/ 728 h 793"/>
                              <a:gd name="T22" fmla="*/ 407 w 793"/>
                              <a:gd name="T23" fmla="*/ 793 h 793"/>
                              <a:gd name="T24" fmla="*/ 407 w 793"/>
                              <a:gd name="T25" fmla="*/ 793 h 793"/>
                              <a:gd name="T26" fmla="*/ 599 w 793"/>
                              <a:gd name="T27" fmla="*/ 728 h 793"/>
                              <a:gd name="T28" fmla="*/ 750 w 793"/>
                              <a:gd name="T29" fmla="*/ 600 h 793"/>
                              <a:gd name="T30" fmla="*/ 793 w 793"/>
                              <a:gd name="T31" fmla="*/ 386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93" h="793">
                                <a:moveTo>
                                  <a:pt x="793" y="386"/>
                                </a:moveTo>
                                <a:lnTo>
                                  <a:pt x="750" y="193"/>
                                </a:lnTo>
                                <a:lnTo>
                                  <a:pt x="599" y="43"/>
                                </a:lnTo>
                                <a:lnTo>
                                  <a:pt x="407" y="0"/>
                                </a:lnTo>
                                <a:lnTo>
                                  <a:pt x="214" y="43"/>
                                </a:lnTo>
                                <a:lnTo>
                                  <a:pt x="64" y="193"/>
                                </a:lnTo>
                                <a:lnTo>
                                  <a:pt x="0" y="386"/>
                                </a:lnTo>
                                <a:lnTo>
                                  <a:pt x="64" y="600"/>
                                </a:lnTo>
                                <a:lnTo>
                                  <a:pt x="214" y="728"/>
                                </a:lnTo>
                                <a:lnTo>
                                  <a:pt x="407" y="793"/>
                                </a:lnTo>
                                <a:lnTo>
                                  <a:pt x="599" y="728"/>
                                </a:lnTo>
                                <a:lnTo>
                                  <a:pt x="750" y="600"/>
                                </a:lnTo>
                                <a:lnTo>
                                  <a:pt x="793" y="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8"/>
                        <wps:cNvSpPr>
                          <a:spLocks/>
                        </wps:cNvSpPr>
                        <wps:spPr bwMode="auto">
                          <a:xfrm>
                            <a:off x="5651" y="12329"/>
                            <a:ext cx="397" cy="397"/>
                          </a:xfrm>
                          <a:custGeom>
                            <a:avLst/>
                            <a:gdLst>
                              <a:gd name="T0" fmla="*/ 793 w 793"/>
                              <a:gd name="T1" fmla="*/ 386 h 793"/>
                              <a:gd name="T2" fmla="*/ 729 w 793"/>
                              <a:gd name="T3" fmla="*/ 193 h 793"/>
                              <a:gd name="T4" fmla="*/ 600 w 793"/>
                              <a:gd name="T5" fmla="*/ 43 h 793"/>
                              <a:gd name="T6" fmla="*/ 385 w 793"/>
                              <a:gd name="T7" fmla="*/ 0 h 793"/>
                              <a:gd name="T8" fmla="*/ 385 w 793"/>
                              <a:gd name="T9" fmla="*/ 0 h 793"/>
                              <a:gd name="T10" fmla="*/ 192 w 793"/>
                              <a:gd name="T11" fmla="*/ 43 h 793"/>
                              <a:gd name="T12" fmla="*/ 43 w 793"/>
                              <a:gd name="T13" fmla="*/ 193 h 793"/>
                              <a:gd name="T14" fmla="*/ 0 w 793"/>
                              <a:gd name="T15" fmla="*/ 386 h 793"/>
                              <a:gd name="T16" fmla="*/ 0 w 793"/>
                              <a:gd name="T17" fmla="*/ 386 h 793"/>
                              <a:gd name="T18" fmla="*/ 43 w 793"/>
                              <a:gd name="T19" fmla="*/ 600 h 793"/>
                              <a:gd name="T20" fmla="*/ 192 w 793"/>
                              <a:gd name="T21" fmla="*/ 728 h 793"/>
                              <a:gd name="T22" fmla="*/ 385 w 793"/>
                              <a:gd name="T23" fmla="*/ 793 h 793"/>
                              <a:gd name="T24" fmla="*/ 385 w 793"/>
                              <a:gd name="T25" fmla="*/ 793 h 793"/>
                              <a:gd name="T26" fmla="*/ 600 w 793"/>
                              <a:gd name="T27" fmla="*/ 728 h 793"/>
                              <a:gd name="T28" fmla="*/ 729 w 793"/>
                              <a:gd name="T29" fmla="*/ 600 h 793"/>
                              <a:gd name="T30" fmla="*/ 793 w 793"/>
                              <a:gd name="T31" fmla="*/ 386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93" h="793">
                                <a:moveTo>
                                  <a:pt x="793" y="386"/>
                                </a:moveTo>
                                <a:lnTo>
                                  <a:pt x="729" y="193"/>
                                </a:lnTo>
                                <a:lnTo>
                                  <a:pt x="600" y="43"/>
                                </a:lnTo>
                                <a:lnTo>
                                  <a:pt x="385" y="0"/>
                                </a:lnTo>
                                <a:lnTo>
                                  <a:pt x="192" y="43"/>
                                </a:lnTo>
                                <a:lnTo>
                                  <a:pt x="43" y="193"/>
                                </a:lnTo>
                                <a:lnTo>
                                  <a:pt x="0" y="386"/>
                                </a:lnTo>
                                <a:lnTo>
                                  <a:pt x="43" y="600"/>
                                </a:lnTo>
                                <a:lnTo>
                                  <a:pt x="192" y="728"/>
                                </a:lnTo>
                                <a:lnTo>
                                  <a:pt x="385" y="793"/>
                                </a:lnTo>
                                <a:lnTo>
                                  <a:pt x="600" y="728"/>
                                </a:lnTo>
                                <a:lnTo>
                                  <a:pt x="729" y="600"/>
                                </a:lnTo>
                                <a:lnTo>
                                  <a:pt x="793" y="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671" y="12083"/>
                            <a:ext cx="3998" cy="97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132" y="9577"/>
                            <a:ext cx="97" cy="250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540" y="9577"/>
                            <a:ext cx="96" cy="250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3936" y="9577"/>
                            <a:ext cx="96" cy="250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344" y="9577"/>
                            <a:ext cx="96" cy="250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4740" y="9577"/>
                            <a:ext cx="96" cy="250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147" y="9577"/>
                            <a:ext cx="97" cy="250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544" y="9577"/>
                            <a:ext cx="96" cy="250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5951" y="9577"/>
                            <a:ext cx="97" cy="250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347" y="9577"/>
                            <a:ext cx="97" cy="250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89"/>
                        <wps:cNvSpPr>
                          <a:spLocks/>
                        </wps:cNvSpPr>
                        <wps:spPr bwMode="auto">
                          <a:xfrm>
                            <a:off x="1771" y="6187"/>
                            <a:ext cx="6141" cy="6126"/>
                          </a:xfrm>
                          <a:custGeom>
                            <a:avLst/>
                            <a:gdLst>
                              <a:gd name="T0" fmla="*/ 12282 w 12282"/>
                              <a:gd name="T1" fmla="*/ 6576 h 12252"/>
                              <a:gd name="T2" fmla="*/ 5680 w 12282"/>
                              <a:gd name="T3" fmla="*/ 0 h 12252"/>
                              <a:gd name="T4" fmla="*/ 0 w 12282"/>
                              <a:gd name="T5" fmla="*/ 5676 h 12252"/>
                              <a:gd name="T6" fmla="*/ 6580 w 12282"/>
                              <a:gd name="T7" fmla="*/ 12252 h 12252"/>
                              <a:gd name="T8" fmla="*/ 12282 w 12282"/>
                              <a:gd name="T9" fmla="*/ 6576 h 12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82" h="12252">
                                <a:moveTo>
                                  <a:pt x="12282" y="6576"/>
                                </a:moveTo>
                                <a:lnTo>
                                  <a:pt x="5680" y="0"/>
                                </a:lnTo>
                                <a:lnTo>
                                  <a:pt x="0" y="5676"/>
                                </a:lnTo>
                                <a:lnTo>
                                  <a:pt x="6580" y="12252"/>
                                </a:lnTo>
                                <a:lnTo>
                                  <a:pt x="12282" y="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90"/>
                        <wps:cNvSpPr>
                          <a:spLocks/>
                        </wps:cNvSpPr>
                        <wps:spPr bwMode="auto">
                          <a:xfrm>
                            <a:off x="2264" y="6701"/>
                            <a:ext cx="5112" cy="5109"/>
                          </a:xfrm>
                          <a:custGeom>
                            <a:avLst/>
                            <a:gdLst>
                              <a:gd name="T0" fmla="*/ 10224 w 10224"/>
                              <a:gd name="T1" fmla="*/ 5656 h 10219"/>
                              <a:gd name="T2" fmla="*/ 4544 w 10224"/>
                              <a:gd name="T3" fmla="*/ 0 h 10219"/>
                              <a:gd name="T4" fmla="*/ 0 w 10224"/>
                              <a:gd name="T5" fmla="*/ 4542 h 10219"/>
                              <a:gd name="T6" fmla="*/ 5680 w 10224"/>
                              <a:gd name="T7" fmla="*/ 10219 h 10219"/>
                              <a:gd name="T8" fmla="*/ 10224 w 10224"/>
                              <a:gd name="T9" fmla="*/ 5656 h 10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24" h="10219">
                                <a:moveTo>
                                  <a:pt x="10224" y="5656"/>
                                </a:moveTo>
                                <a:lnTo>
                                  <a:pt x="4544" y="0"/>
                                </a:lnTo>
                                <a:lnTo>
                                  <a:pt x="0" y="4542"/>
                                </a:lnTo>
                                <a:lnTo>
                                  <a:pt x="5680" y="10219"/>
                                </a:lnTo>
                                <a:lnTo>
                                  <a:pt x="10224" y="5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91"/>
                        <wps:cNvSpPr>
                          <a:spLocks/>
                        </wps:cNvSpPr>
                        <wps:spPr bwMode="auto">
                          <a:xfrm>
                            <a:off x="2725" y="9068"/>
                            <a:ext cx="386" cy="385"/>
                          </a:xfrm>
                          <a:custGeom>
                            <a:avLst/>
                            <a:gdLst>
                              <a:gd name="T0" fmla="*/ 665 w 771"/>
                              <a:gd name="T1" fmla="*/ 664 h 771"/>
                              <a:gd name="T2" fmla="*/ 771 w 771"/>
                              <a:gd name="T3" fmla="*/ 493 h 771"/>
                              <a:gd name="T4" fmla="*/ 771 w 771"/>
                              <a:gd name="T5" fmla="*/ 299 h 771"/>
                              <a:gd name="T6" fmla="*/ 665 w 771"/>
                              <a:gd name="T7" fmla="*/ 107 h 771"/>
                              <a:gd name="T8" fmla="*/ 665 w 771"/>
                              <a:gd name="T9" fmla="*/ 107 h 771"/>
                              <a:gd name="T10" fmla="*/ 493 w 771"/>
                              <a:gd name="T11" fmla="*/ 0 h 771"/>
                              <a:gd name="T12" fmla="*/ 278 w 771"/>
                              <a:gd name="T13" fmla="*/ 0 h 771"/>
                              <a:gd name="T14" fmla="*/ 107 w 771"/>
                              <a:gd name="T15" fmla="*/ 107 h 771"/>
                              <a:gd name="T16" fmla="*/ 107 w 771"/>
                              <a:gd name="T17" fmla="*/ 107 h 771"/>
                              <a:gd name="T18" fmla="*/ 0 w 771"/>
                              <a:gd name="T19" fmla="*/ 299 h 771"/>
                              <a:gd name="T20" fmla="*/ 0 w 771"/>
                              <a:gd name="T21" fmla="*/ 493 h 771"/>
                              <a:gd name="T22" fmla="*/ 107 w 771"/>
                              <a:gd name="T23" fmla="*/ 664 h 771"/>
                              <a:gd name="T24" fmla="*/ 107 w 771"/>
                              <a:gd name="T25" fmla="*/ 664 h 771"/>
                              <a:gd name="T26" fmla="*/ 278 w 771"/>
                              <a:gd name="T27" fmla="*/ 771 h 771"/>
                              <a:gd name="T28" fmla="*/ 493 w 771"/>
                              <a:gd name="T29" fmla="*/ 771 h 771"/>
                              <a:gd name="T30" fmla="*/ 665 w 771"/>
                              <a:gd name="T31" fmla="*/ 664 h 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71" h="771">
                                <a:moveTo>
                                  <a:pt x="665" y="664"/>
                                </a:moveTo>
                                <a:lnTo>
                                  <a:pt x="771" y="493"/>
                                </a:lnTo>
                                <a:lnTo>
                                  <a:pt x="771" y="299"/>
                                </a:lnTo>
                                <a:lnTo>
                                  <a:pt x="665" y="107"/>
                                </a:lnTo>
                                <a:lnTo>
                                  <a:pt x="493" y="0"/>
                                </a:lnTo>
                                <a:lnTo>
                                  <a:pt x="278" y="0"/>
                                </a:lnTo>
                                <a:lnTo>
                                  <a:pt x="107" y="107"/>
                                </a:lnTo>
                                <a:lnTo>
                                  <a:pt x="0" y="299"/>
                                </a:lnTo>
                                <a:lnTo>
                                  <a:pt x="0" y="493"/>
                                </a:lnTo>
                                <a:lnTo>
                                  <a:pt x="107" y="664"/>
                                </a:lnTo>
                                <a:lnTo>
                                  <a:pt x="278" y="771"/>
                                </a:lnTo>
                                <a:lnTo>
                                  <a:pt x="493" y="771"/>
                                </a:lnTo>
                                <a:lnTo>
                                  <a:pt x="665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92"/>
                        <wps:cNvSpPr>
                          <a:spLocks/>
                        </wps:cNvSpPr>
                        <wps:spPr bwMode="auto">
                          <a:xfrm>
                            <a:off x="3625" y="9738"/>
                            <a:ext cx="386" cy="385"/>
                          </a:xfrm>
                          <a:custGeom>
                            <a:avLst/>
                            <a:gdLst>
                              <a:gd name="T0" fmla="*/ 664 w 771"/>
                              <a:gd name="T1" fmla="*/ 664 h 772"/>
                              <a:gd name="T2" fmla="*/ 771 w 771"/>
                              <a:gd name="T3" fmla="*/ 472 h 772"/>
                              <a:gd name="T4" fmla="*/ 771 w 771"/>
                              <a:gd name="T5" fmla="*/ 279 h 772"/>
                              <a:gd name="T6" fmla="*/ 664 w 771"/>
                              <a:gd name="T7" fmla="*/ 107 h 772"/>
                              <a:gd name="T8" fmla="*/ 664 w 771"/>
                              <a:gd name="T9" fmla="*/ 107 h 772"/>
                              <a:gd name="T10" fmla="*/ 471 w 771"/>
                              <a:gd name="T11" fmla="*/ 0 h 772"/>
                              <a:gd name="T12" fmla="*/ 279 w 771"/>
                              <a:gd name="T13" fmla="*/ 0 h 772"/>
                              <a:gd name="T14" fmla="*/ 106 w 771"/>
                              <a:gd name="T15" fmla="*/ 107 h 772"/>
                              <a:gd name="T16" fmla="*/ 106 w 771"/>
                              <a:gd name="T17" fmla="*/ 107 h 772"/>
                              <a:gd name="T18" fmla="*/ 0 w 771"/>
                              <a:gd name="T19" fmla="*/ 279 h 772"/>
                              <a:gd name="T20" fmla="*/ 0 w 771"/>
                              <a:gd name="T21" fmla="*/ 472 h 772"/>
                              <a:gd name="T22" fmla="*/ 106 w 771"/>
                              <a:gd name="T23" fmla="*/ 664 h 772"/>
                              <a:gd name="T24" fmla="*/ 106 w 771"/>
                              <a:gd name="T25" fmla="*/ 664 h 772"/>
                              <a:gd name="T26" fmla="*/ 279 w 771"/>
                              <a:gd name="T27" fmla="*/ 772 h 772"/>
                              <a:gd name="T28" fmla="*/ 471 w 771"/>
                              <a:gd name="T29" fmla="*/ 772 h 772"/>
                              <a:gd name="T30" fmla="*/ 664 w 771"/>
                              <a:gd name="T31" fmla="*/ 664 h 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71" h="772">
                                <a:moveTo>
                                  <a:pt x="664" y="664"/>
                                </a:moveTo>
                                <a:lnTo>
                                  <a:pt x="771" y="472"/>
                                </a:lnTo>
                                <a:lnTo>
                                  <a:pt x="771" y="279"/>
                                </a:lnTo>
                                <a:lnTo>
                                  <a:pt x="664" y="107"/>
                                </a:lnTo>
                                <a:lnTo>
                                  <a:pt x="471" y="0"/>
                                </a:lnTo>
                                <a:lnTo>
                                  <a:pt x="279" y="0"/>
                                </a:lnTo>
                                <a:lnTo>
                                  <a:pt x="106" y="107"/>
                                </a:lnTo>
                                <a:lnTo>
                                  <a:pt x="0" y="279"/>
                                </a:lnTo>
                                <a:lnTo>
                                  <a:pt x="0" y="472"/>
                                </a:lnTo>
                                <a:lnTo>
                                  <a:pt x="106" y="664"/>
                                </a:lnTo>
                                <a:lnTo>
                                  <a:pt x="279" y="772"/>
                                </a:lnTo>
                                <a:lnTo>
                                  <a:pt x="471" y="772"/>
                                </a:lnTo>
                                <a:lnTo>
                                  <a:pt x="664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3"/>
                        <wps:cNvSpPr>
                          <a:spLocks/>
                        </wps:cNvSpPr>
                        <wps:spPr bwMode="auto">
                          <a:xfrm>
                            <a:off x="4504" y="10616"/>
                            <a:ext cx="386" cy="386"/>
                          </a:xfrm>
                          <a:custGeom>
                            <a:avLst/>
                            <a:gdLst>
                              <a:gd name="T0" fmla="*/ 664 w 772"/>
                              <a:gd name="T1" fmla="*/ 664 h 771"/>
                              <a:gd name="T2" fmla="*/ 772 w 772"/>
                              <a:gd name="T3" fmla="*/ 492 h 771"/>
                              <a:gd name="T4" fmla="*/ 772 w 772"/>
                              <a:gd name="T5" fmla="*/ 278 h 771"/>
                              <a:gd name="T6" fmla="*/ 664 w 772"/>
                              <a:gd name="T7" fmla="*/ 107 h 771"/>
                              <a:gd name="T8" fmla="*/ 664 w 772"/>
                              <a:gd name="T9" fmla="*/ 107 h 771"/>
                              <a:gd name="T10" fmla="*/ 493 w 772"/>
                              <a:gd name="T11" fmla="*/ 0 h 771"/>
                              <a:gd name="T12" fmla="*/ 279 w 772"/>
                              <a:gd name="T13" fmla="*/ 0 h 771"/>
                              <a:gd name="T14" fmla="*/ 108 w 772"/>
                              <a:gd name="T15" fmla="*/ 107 h 771"/>
                              <a:gd name="T16" fmla="*/ 108 w 772"/>
                              <a:gd name="T17" fmla="*/ 107 h 771"/>
                              <a:gd name="T18" fmla="*/ 0 w 772"/>
                              <a:gd name="T19" fmla="*/ 278 h 771"/>
                              <a:gd name="T20" fmla="*/ 0 w 772"/>
                              <a:gd name="T21" fmla="*/ 492 h 771"/>
                              <a:gd name="T22" fmla="*/ 108 w 772"/>
                              <a:gd name="T23" fmla="*/ 664 h 771"/>
                              <a:gd name="T24" fmla="*/ 108 w 772"/>
                              <a:gd name="T25" fmla="*/ 664 h 771"/>
                              <a:gd name="T26" fmla="*/ 279 w 772"/>
                              <a:gd name="T27" fmla="*/ 771 h 771"/>
                              <a:gd name="T28" fmla="*/ 493 w 772"/>
                              <a:gd name="T29" fmla="*/ 771 h 771"/>
                              <a:gd name="T30" fmla="*/ 664 w 772"/>
                              <a:gd name="T31" fmla="*/ 664 h 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72" h="771">
                                <a:moveTo>
                                  <a:pt x="664" y="664"/>
                                </a:moveTo>
                                <a:lnTo>
                                  <a:pt x="772" y="492"/>
                                </a:lnTo>
                                <a:lnTo>
                                  <a:pt x="772" y="278"/>
                                </a:lnTo>
                                <a:lnTo>
                                  <a:pt x="664" y="107"/>
                                </a:lnTo>
                                <a:lnTo>
                                  <a:pt x="493" y="0"/>
                                </a:lnTo>
                                <a:lnTo>
                                  <a:pt x="279" y="0"/>
                                </a:lnTo>
                                <a:lnTo>
                                  <a:pt x="108" y="107"/>
                                </a:lnTo>
                                <a:lnTo>
                                  <a:pt x="0" y="278"/>
                                </a:lnTo>
                                <a:lnTo>
                                  <a:pt x="0" y="492"/>
                                </a:lnTo>
                                <a:lnTo>
                                  <a:pt x="108" y="664"/>
                                </a:lnTo>
                                <a:lnTo>
                                  <a:pt x="279" y="771"/>
                                </a:lnTo>
                                <a:lnTo>
                                  <a:pt x="493" y="771"/>
                                </a:lnTo>
                                <a:lnTo>
                                  <a:pt x="664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94"/>
                        <wps:cNvSpPr>
                          <a:spLocks/>
                        </wps:cNvSpPr>
                        <wps:spPr bwMode="auto">
                          <a:xfrm>
                            <a:off x="2693" y="8479"/>
                            <a:ext cx="2894" cy="2903"/>
                          </a:xfrm>
                          <a:custGeom>
                            <a:avLst/>
                            <a:gdLst>
                              <a:gd name="T0" fmla="*/ 5787 w 5787"/>
                              <a:gd name="T1" fmla="*/ 5655 h 5805"/>
                              <a:gd name="T2" fmla="*/ 149 w 5787"/>
                              <a:gd name="T3" fmla="*/ 0 h 5805"/>
                              <a:gd name="T4" fmla="*/ 0 w 5787"/>
                              <a:gd name="T5" fmla="*/ 149 h 5805"/>
                              <a:gd name="T6" fmla="*/ 5658 w 5787"/>
                              <a:gd name="T7" fmla="*/ 5805 h 5805"/>
                              <a:gd name="T8" fmla="*/ 5787 w 5787"/>
                              <a:gd name="T9" fmla="*/ 5655 h 5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87" h="5805">
                                <a:moveTo>
                                  <a:pt x="5787" y="5655"/>
                                </a:moveTo>
                                <a:lnTo>
                                  <a:pt x="149" y="0"/>
                                </a:lnTo>
                                <a:lnTo>
                                  <a:pt x="0" y="149"/>
                                </a:lnTo>
                                <a:lnTo>
                                  <a:pt x="5658" y="5805"/>
                                </a:lnTo>
                                <a:lnTo>
                                  <a:pt x="5787" y="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95"/>
                        <wps:cNvSpPr>
                          <a:spLocks/>
                        </wps:cNvSpPr>
                        <wps:spPr bwMode="auto">
                          <a:xfrm>
                            <a:off x="3089" y="7033"/>
                            <a:ext cx="1844" cy="1842"/>
                          </a:xfrm>
                          <a:custGeom>
                            <a:avLst/>
                            <a:gdLst>
                              <a:gd name="T0" fmla="*/ 3687 w 3687"/>
                              <a:gd name="T1" fmla="*/ 150 h 3684"/>
                              <a:gd name="T2" fmla="*/ 3559 w 3687"/>
                              <a:gd name="T3" fmla="*/ 0 h 3684"/>
                              <a:gd name="T4" fmla="*/ 0 w 3687"/>
                              <a:gd name="T5" fmla="*/ 3556 h 3684"/>
                              <a:gd name="T6" fmla="*/ 151 w 3687"/>
                              <a:gd name="T7" fmla="*/ 3684 h 3684"/>
                              <a:gd name="T8" fmla="*/ 3687 w 3687"/>
                              <a:gd name="T9" fmla="*/ 150 h 3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87" h="3684">
                                <a:moveTo>
                                  <a:pt x="3687" y="150"/>
                                </a:moveTo>
                                <a:lnTo>
                                  <a:pt x="3559" y="0"/>
                                </a:lnTo>
                                <a:lnTo>
                                  <a:pt x="0" y="3556"/>
                                </a:lnTo>
                                <a:lnTo>
                                  <a:pt x="151" y="3684"/>
                                </a:lnTo>
                                <a:lnTo>
                                  <a:pt x="3687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96"/>
                        <wps:cNvSpPr>
                          <a:spLocks/>
                        </wps:cNvSpPr>
                        <wps:spPr bwMode="auto">
                          <a:xfrm>
                            <a:off x="3379" y="7322"/>
                            <a:ext cx="1843" cy="1842"/>
                          </a:xfrm>
                          <a:custGeom>
                            <a:avLst/>
                            <a:gdLst>
                              <a:gd name="T0" fmla="*/ 3686 w 3686"/>
                              <a:gd name="T1" fmla="*/ 128 h 3685"/>
                              <a:gd name="T2" fmla="*/ 3537 w 3686"/>
                              <a:gd name="T3" fmla="*/ 0 h 3685"/>
                              <a:gd name="T4" fmla="*/ 0 w 3686"/>
                              <a:gd name="T5" fmla="*/ 3535 h 3685"/>
                              <a:gd name="T6" fmla="*/ 128 w 3686"/>
                              <a:gd name="T7" fmla="*/ 3685 h 3685"/>
                              <a:gd name="T8" fmla="*/ 3686 w 3686"/>
                              <a:gd name="T9" fmla="*/ 128 h 3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86" h="3685">
                                <a:moveTo>
                                  <a:pt x="3686" y="128"/>
                                </a:moveTo>
                                <a:lnTo>
                                  <a:pt x="3537" y="0"/>
                                </a:lnTo>
                                <a:lnTo>
                                  <a:pt x="0" y="3535"/>
                                </a:lnTo>
                                <a:lnTo>
                                  <a:pt x="128" y="3685"/>
                                </a:lnTo>
                                <a:lnTo>
                                  <a:pt x="3686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97"/>
                        <wps:cNvSpPr>
                          <a:spLocks/>
                        </wps:cNvSpPr>
                        <wps:spPr bwMode="auto">
                          <a:xfrm>
                            <a:off x="3658" y="7601"/>
                            <a:ext cx="1843" cy="1842"/>
                          </a:xfrm>
                          <a:custGeom>
                            <a:avLst/>
                            <a:gdLst>
                              <a:gd name="T0" fmla="*/ 3686 w 3686"/>
                              <a:gd name="T1" fmla="*/ 149 h 3684"/>
                              <a:gd name="T2" fmla="*/ 3558 w 3686"/>
                              <a:gd name="T3" fmla="*/ 0 h 3684"/>
                              <a:gd name="T4" fmla="*/ 0 w 3686"/>
                              <a:gd name="T5" fmla="*/ 3555 h 3684"/>
                              <a:gd name="T6" fmla="*/ 150 w 3686"/>
                              <a:gd name="T7" fmla="*/ 3684 h 3684"/>
                              <a:gd name="T8" fmla="*/ 3686 w 3686"/>
                              <a:gd name="T9" fmla="*/ 149 h 3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86" h="3684">
                                <a:moveTo>
                                  <a:pt x="3686" y="149"/>
                                </a:moveTo>
                                <a:lnTo>
                                  <a:pt x="3558" y="0"/>
                                </a:lnTo>
                                <a:lnTo>
                                  <a:pt x="0" y="3555"/>
                                </a:lnTo>
                                <a:lnTo>
                                  <a:pt x="150" y="3684"/>
                                </a:lnTo>
                                <a:lnTo>
                                  <a:pt x="3686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98"/>
                        <wps:cNvSpPr>
                          <a:spLocks/>
                        </wps:cNvSpPr>
                        <wps:spPr bwMode="auto">
                          <a:xfrm>
                            <a:off x="3947" y="7891"/>
                            <a:ext cx="1843" cy="1842"/>
                          </a:xfrm>
                          <a:custGeom>
                            <a:avLst/>
                            <a:gdLst>
                              <a:gd name="T0" fmla="*/ 3686 w 3686"/>
                              <a:gd name="T1" fmla="*/ 130 h 3685"/>
                              <a:gd name="T2" fmla="*/ 3537 w 3686"/>
                              <a:gd name="T3" fmla="*/ 0 h 3685"/>
                              <a:gd name="T4" fmla="*/ 0 w 3686"/>
                              <a:gd name="T5" fmla="*/ 3535 h 3685"/>
                              <a:gd name="T6" fmla="*/ 128 w 3686"/>
                              <a:gd name="T7" fmla="*/ 3685 h 3685"/>
                              <a:gd name="T8" fmla="*/ 3686 w 3686"/>
                              <a:gd name="T9" fmla="*/ 130 h 3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86" h="3685">
                                <a:moveTo>
                                  <a:pt x="3686" y="130"/>
                                </a:moveTo>
                                <a:lnTo>
                                  <a:pt x="3537" y="0"/>
                                </a:lnTo>
                                <a:lnTo>
                                  <a:pt x="0" y="3535"/>
                                </a:lnTo>
                                <a:lnTo>
                                  <a:pt x="128" y="3685"/>
                                </a:lnTo>
                                <a:lnTo>
                                  <a:pt x="3686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99"/>
                        <wps:cNvSpPr>
                          <a:spLocks/>
                        </wps:cNvSpPr>
                        <wps:spPr bwMode="auto">
                          <a:xfrm>
                            <a:off x="4226" y="8169"/>
                            <a:ext cx="1843" cy="1853"/>
                          </a:xfrm>
                          <a:custGeom>
                            <a:avLst/>
                            <a:gdLst>
                              <a:gd name="T0" fmla="*/ 3686 w 3686"/>
                              <a:gd name="T1" fmla="*/ 149 h 3705"/>
                              <a:gd name="T2" fmla="*/ 3558 w 3686"/>
                              <a:gd name="T3" fmla="*/ 0 h 3705"/>
                              <a:gd name="T4" fmla="*/ 0 w 3686"/>
                              <a:gd name="T5" fmla="*/ 3555 h 3705"/>
                              <a:gd name="T6" fmla="*/ 150 w 3686"/>
                              <a:gd name="T7" fmla="*/ 3705 h 3705"/>
                              <a:gd name="T8" fmla="*/ 3686 w 3686"/>
                              <a:gd name="T9" fmla="*/ 149 h 3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86" h="3705">
                                <a:moveTo>
                                  <a:pt x="3686" y="149"/>
                                </a:moveTo>
                                <a:lnTo>
                                  <a:pt x="3558" y="0"/>
                                </a:lnTo>
                                <a:lnTo>
                                  <a:pt x="0" y="3555"/>
                                </a:lnTo>
                                <a:lnTo>
                                  <a:pt x="150" y="3705"/>
                                </a:lnTo>
                                <a:lnTo>
                                  <a:pt x="3686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00"/>
                        <wps:cNvSpPr>
                          <a:spLocks/>
                        </wps:cNvSpPr>
                        <wps:spPr bwMode="auto">
                          <a:xfrm>
                            <a:off x="4515" y="8457"/>
                            <a:ext cx="1843" cy="1843"/>
                          </a:xfrm>
                          <a:custGeom>
                            <a:avLst/>
                            <a:gdLst>
                              <a:gd name="T0" fmla="*/ 3686 w 3686"/>
                              <a:gd name="T1" fmla="*/ 129 h 3684"/>
                              <a:gd name="T2" fmla="*/ 3537 w 3686"/>
                              <a:gd name="T3" fmla="*/ 0 h 3684"/>
                              <a:gd name="T4" fmla="*/ 0 w 3686"/>
                              <a:gd name="T5" fmla="*/ 3535 h 3684"/>
                              <a:gd name="T6" fmla="*/ 128 w 3686"/>
                              <a:gd name="T7" fmla="*/ 3684 h 3684"/>
                              <a:gd name="T8" fmla="*/ 3686 w 3686"/>
                              <a:gd name="T9" fmla="*/ 129 h 3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86" h="3684">
                                <a:moveTo>
                                  <a:pt x="3686" y="129"/>
                                </a:moveTo>
                                <a:lnTo>
                                  <a:pt x="3537" y="0"/>
                                </a:lnTo>
                                <a:lnTo>
                                  <a:pt x="0" y="3535"/>
                                </a:lnTo>
                                <a:lnTo>
                                  <a:pt x="128" y="3684"/>
                                </a:lnTo>
                                <a:lnTo>
                                  <a:pt x="3686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01"/>
                        <wps:cNvSpPr>
                          <a:spLocks/>
                        </wps:cNvSpPr>
                        <wps:spPr bwMode="auto">
                          <a:xfrm>
                            <a:off x="4794" y="8736"/>
                            <a:ext cx="1853" cy="1853"/>
                          </a:xfrm>
                          <a:custGeom>
                            <a:avLst/>
                            <a:gdLst>
                              <a:gd name="T0" fmla="*/ 3708 w 3708"/>
                              <a:gd name="T1" fmla="*/ 150 h 3706"/>
                              <a:gd name="T2" fmla="*/ 3558 w 3708"/>
                              <a:gd name="T3" fmla="*/ 0 h 3706"/>
                              <a:gd name="T4" fmla="*/ 0 w 3708"/>
                              <a:gd name="T5" fmla="*/ 3556 h 3706"/>
                              <a:gd name="T6" fmla="*/ 150 w 3708"/>
                              <a:gd name="T7" fmla="*/ 3706 h 3706"/>
                              <a:gd name="T8" fmla="*/ 3708 w 3708"/>
                              <a:gd name="T9" fmla="*/ 150 h 3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08" h="3706">
                                <a:moveTo>
                                  <a:pt x="3708" y="150"/>
                                </a:moveTo>
                                <a:lnTo>
                                  <a:pt x="3558" y="0"/>
                                </a:lnTo>
                                <a:lnTo>
                                  <a:pt x="0" y="3556"/>
                                </a:lnTo>
                                <a:lnTo>
                                  <a:pt x="150" y="3706"/>
                                </a:lnTo>
                                <a:lnTo>
                                  <a:pt x="3708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02"/>
                        <wps:cNvSpPr>
                          <a:spLocks/>
                        </wps:cNvSpPr>
                        <wps:spPr bwMode="auto">
                          <a:xfrm>
                            <a:off x="5083" y="9025"/>
                            <a:ext cx="1843" cy="1842"/>
                          </a:xfrm>
                          <a:custGeom>
                            <a:avLst/>
                            <a:gdLst>
                              <a:gd name="T0" fmla="*/ 3686 w 3686"/>
                              <a:gd name="T1" fmla="*/ 129 h 3685"/>
                              <a:gd name="T2" fmla="*/ 3537 w 3686"/>
                              <a:gd name="T3" fmla="*/ 0 h 3685"/>
                              <a:gd name="T4" fmla="*/ 0 w 3686"/>
                              <a:gd name="T5" fmla="*/ 3535 h 3685"/>
                              <a:gd name="T6" fmla="*/ 129 w 3686"/>
                              <a:gd name="T7" fmla="*/ 3685 h 3685"/>
                              <a:gd name="T8" fmla="*/ 3686 w 3686"/>
                              <a:gd name="T9" fmla="*/ 129 h 36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86" h="3685">
                                <a:moveTo>
                                  <a:pt x="3686" y="129"/>
                                </a:moveTo>
                                <a:lnTo>
                                  <a:pt x="3537" y="0"/>
                                </a:lnTo>
                                <a:lnTo>
                                  <a:pt x="0" y="3535"/>
                                </a:lnTo>
                                <a:lnTo>
                                  <a:pt x="129" y="3685"/>
                                </a:lnTo>
                                <a:lnTo>
                                  <a:pt x="3686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03"/>
                        <wps:cNvSpPr>
                          <a:spLocks/>
                        </wps:cNvSpPr>
                        <wps:spPr bwMode="auto">
                          <a:xfrm>
                            <a:off x="5362" y="9074"/>
                            <a:ext cx="1853" cy="1853"/>
                          </a:xfrm>
                          <a:custGeom>
                            <a:avLst/>
                            <a:gdLst>
                              <a:gd name="T0" fmla="*/ 3708 w 3708"/>
                              <a:gd name="T1" fmla="*/ 150 h 3707"/>
                              <a:gd name="T2" fmla="*/ 3558 w 3708"/>
                              <a:gd name="T3" fmla="*/ 0 h 3707"/>
                              <a:gd name="T4" fmla="*/ 0 w 3708"/>
                              <a:gd name="T5" fmla="*/ 3556 h 3707"/>
                              <a:gd name="T6" fmla="*/ 150 w 3708"/>
                              <a:gd name="T7" fmla="*/ 3707 h 3707"/>
                              <a:gd name="T8" fmla="*/ 3708 w 3708"/>
                              <a:gd name="T9" fmla="*/ 150 h 37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08" h="3707">
                                <a:moveTo>
                                  <a:pt x="3708" y="150"/>
                                </a:moveTo>
                                <a:lnTo>
                                  <a:pt x="3558" y="0"/>
                                </a:lnTo>
                                <a:lnTo>
                                  <a:pt x="0" y="3556"/>
                                </a:lnTo>
                                <a:lnTo>
                                  <a:pt x="150" y="3707"/>
                                </a:lnTo>
                                <a:lnTo>
                                  <a:pt x="3708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04"/>
                        <wps:cNvSpPr>
                          <a:spLocks/>
                        </wps:cNvSpPr>
                        <wps:spPr bwMode="auto">
                          <a:xfrm>
                            <a:off x="2918" y="4580"/>
                            <a:ext cx="5498" cy="5837"/>
                          </a:xfrm>
                          <a:custGeom>
                            <a:avLst/>
                            <a:gdLst>
                              <a:gd name="T0" fmla="*/ 10996 w 10996"/>
                              <a:gd name="T1" fmla="*/ 8611 h 11675"/>
                              <a:gd name="T2" fmla="*/ 7438 w 10996"/>
                              <a:gd name="T3" fmla="*/ 0 h 11675"/>
                              <a:gd name="T4" fmla="*/ 0 w 10996"/>
                              <a:gd name="T5" fmla="*/ 3064 h 11675"/>
                              <a:gd name="T6" fmla="*/ 3579 w 10996"/>
                              <a:gd name="T7" fmla="*/ 11675 h 11675"/>
                              <a:gd name="T8" fmla="*/ 10996 w 10996"/>
                              <a:gd name="T9" fmla="*/ 8611 h 11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96" h="11675">
                                <a:moveTo>
                                  <a:pt x="10996" y="8611"/>
                                </a:moveTo>
                                <a:lnTo>
                                  <a:pt x="7438" y="0"/>
                                </a:lnTo>
                                <a:lnTo>
                                  <a:pt x="0" y="3064"/>
                                </a:lnTo>
                                <a:lnTo>
                                  <a:pt x="3579" y="11675"/>
                                </a:lnTo>
                                <a:lnTo>
                                  <a:pt x="10996" y="8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05"/>
                        <wps:cNvSpPr>
                          <a:spLocks/>
                        </wps:cNvSpPr>
                        <wps:spPr bwMode="auto">
                          <a:xfrm>
                            <a:off x="3400" y="5030"/>
                            <a:ext cx="4501" cy="4927"/>
                          </a:xfrm>
                          <a:custGeom>
                            <a:avLst/>
                            <a:gdLst>
                              <a:gd name="T0" fmla="*/ 9001 w 9001"/>
                              <a:gd name="T1" fmla="*/ 7391 h 9854"/>
                              <a:gd name="T2" fmla="*/ 5937 w 9001"/>
                              <a:gd name="T3" fmla="*/ 0 h 9854"/>
                              <a:gd name="T4" fmla="*/ 0 w 9001"/>
                              <a:gd name="T5" fmla="*/ 2463 h 9854"/>
                              <a:gd name="T6" fmla="*/ 3064 w 9001"/>
                              <a:gd name="T7" fmla="*/ 9854 h 9854"/>
                              <a:gd name="T8" fmla="*/ 9001 w 9001"/>
                              <a:gd name="T9" fmla="*/ 7391 h 9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01" h="9854">
                                <a:moveTo>
                                  <a:pt x="9001" y="7391"/>
                                </a:moveTo>
                                <a:lnTo>
                                  <a:pt x="5937" y="0"/>
                                </a:lnTo>
                                <a:lnTo>
                                  <a:pt x="0" y="2463"/>
                                </a:lnTo>
                                <a:lnTo>
                                  <a:pt x="3064" y="9854"/>
                                </a:lnTo>
                                <a:lnTo>
                                  <a:pt x="9001" y="7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06"/>
                        <wps:cNvSpPr>
                          <a:spLocks/>
                        </wps:cNvSpPr>
                        <wps:spPr bwMode="auto">
                          <a:xfrm>
                            <a:off x="3689" y="6583"/>
                            <a:ext cx="397" cy="396"/>
                          </a:xfrm>
                          <a:custGeom>
                            <a:avLst/>
                            <a:gdLst>
                              <a:gd name="T0" fmla="*/ 558 w 793"/>
                              <a:gd name="T1" fmla="*/ 749 h 792"/>
                              <a:gd name="T2" fmla="*/ 664 w 793"/>
                              <a:gd name="T3" fmla="*/ 685 h 792"/>
                              <a:gd name="T4" fmla="*/ 750 w 793"/>
                              <a:gd name="T5" fmla="*/ 599 h 792"/>
                              <a:gd name="T6" fmla="*/ 793 w 793"/>
                              <a:gd name="T7" fmla="*/ 491 h 792"/>
                              <a:gd name="T8" fmla="*/ 793 w 793"/>
                              <a:gd name="T9" fmla="*/ 363 h 792"/>
                              <a:gd name="T10" fmla="*/ 772 w 793"/>
                              <a:gd name="T11" fmla="*/ 234 h 792"/>
                              <a:gd name="T12" fmla="*/ 772 w 793"/>
                              <a:gd name="T13" fmla="*/ 234 h 792"/>
                              <a:gd name="T14" fmla="*/ 707 w 793"/>
                              <a:gd name="T15" fmla="*/ 128 h 792"/>
                              <a:gd name="T16" fmla="*/ 622 w 793"/>
                              <a:gd name="T17" fmla="*/ 42 h 792"/>
                              <a:gd name="T18" fmla="*/ 493 w 793"/>
                              <a:gd name="T19" fmla="*/ 0 h 792"/>
                              <a:gd name="T20" fmla="*/ 386 w 793"/>
                              <a:gd name="T21" fmla="*/ 0 h 792"/>
                              <a:gd name="T22" fmla="*/ 257 w 793"/>
                              <a:gd name="T23" fmla="*/ 20 h 792"/>
                              <a:gd name="T24" fmla="*/ 257 w 793"/>
                              <a:gd name="T25" fmla="*/ 20 h 792"/>
                              <a:gd name="T26" fmla="*/ 151 w 793"/>
                              <a:gd name="T27" fmla="*/ 85 h 792"/>
                              <a:gd name="T28" fmla="*/ 64 w 793"/>
                              <a:gd name="T29" fmla="*/ 192 h 792"/>
                              <a:gd name="T30" fmla="*/ 21 w 793"/>
                              <a:gd name="T31" fmla="*/ 299 h 792"/>
                              <a:gd name="T32" fmla="*/ 0 w 793"/>
                              <a:gd name="T33" fmla="*/ 428 h 792"/>
                              <a:gd name="T34" fmla="*/ 43 w 793"/>
                              <a:gd name="T35" fmla="*/ 535 h 792"/>
                              <a:gd name="T36" fmla="*/ 43 w 793"/>
                              <a:gd name="T37" fmla="*/ 535 h 792"/>
                              <a:gd name="T38" fmla="*/ 108 w 793"/>
                              <a:gd name="T39" fmla="*/ 642 h 792"/>
                              <a:gd name="T40" fmla="*/ 193 w 793"/>
                              <a:gd name="T41" fmla="*/ 727 h 792"/>
                              <a:gd name="T42" fmla="*/ 322 w 793"/>
                              <a:gd name="T43" fmla="*/ 770 h 792"/>
                              <a:gd name="T44" fmla="*/ 428 w 793"/>
                              <a:gd name="T45" fmla="*/ 792 h 792"/>
                              <a:gd name="T46" fmla="*/ 558 w 793"/>
                              <a:gd name="T47" fmla="*/ 749 h 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93" h="792">
                                <a:moveTo>
                                  <a:pt x="558" y="749"/>
                                </a:moveTo>
                                <a:lnTo>
                                  <a:pt x="664" y="685"/>
                                </a:lnTo>
                                <a:lnTo>
                                  <a:pt x="750" y="599"/>
                                </a:lnTo>
                                <a:lnTo>
                                  <a:pt x="793" y="491"/>
                                </a:lnTo>
                                <a:lnTo>
                                  <a:pt x="793" y="363"/>
                                </a:lnTo>
                                <a:lnTo>
                                  <a:pt x="772" y="234"/>
                                </a:lnTo>
                                <a:lnTo>
                                  <a:pt x="707" y="128"/>
                                </a:lnTo>
                                <a:lnTo>
                                  <a:pt x="622" y="42"/>
                                </a:lnTo>
                                <a:lnTo>
                                  <a:pt x="493" y="0"/>
                                </a:lnTo>
                                <a:lnTo>
                                  <a:pt x="386" y="0"/>
                                </a:lnTo>
                                <a:lnTo>
                                  <a:pt x="257" y="20"/>
                                </a:lnTo>
                                <a:lnTo>
                                  <a:pt x="151" y="85"/>
                                </a:lnTo>
                                <a:lnTo>
                                  <a:pt x="64" y="192"/>
                                </a:lnTo>
                                <a:lnTo>
                                  <a:pt x="21" y="299"/>
                                </a:lnTo>
                                <a:lnTo>
                                  <a:pt x="0" y="428"/>
                                </a:lnTo>
                                <a:lnTo>
                                  <a:pt x="43" y="535"/>
                                </a:lnTo>
                                <a:lnTo>
                                  <a:pt x="108" y="642"/>
                                </a:lnTo>
                                <a:lnTo>
                                  <a:pt x="193" y="727"/>
                                </a:lnTo>
                                <a:lnTo>
                                  <a:pt x="322" y="770"/>
                                </a:lnTo>
                                <a:lnTo>
                                  <a:pt x="428" y="792"/>
                                </a:lnTo>
                                <a:lnTo>
                                  <a:pt x="558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07"/>
                        <wps:cNvSpPr>
                          <a:spLocks/>
                        </wps:cNvSpPr>
                        <wps:spPr bwMode="auto">
                          <a:xfrm>
                            <a:off x="4183" y="7750"/>
                            <a:ext cx="396" cy="397"/>
                          </a:xfrm>
                          <a:custGeom>
                            <a:avLst/>
                            <a:gdLst>
                              <a:gd name="T0" fmla="*/ 536 w 793"/>
                              <a:gd name="T1" fmla="*/ 750 h 793"/>
                              <a:gd name="T2" fmla="*/ 643 w 793"/>
                              <a:gd name="T3" fmla="*/ 685 h 793"/>
                              <a:gd name="T4" fmla="*/ 729 w 793"/>
                              <a:gd name="T5" fmla="*/ 600 h 793"/>
                              <a:gd name="T6" fmla="*/ 772 w 793"/>
                              <a:gd name="T7" fmla="*/ 493 h 793"/>
                              <a:gd name="T8" fmla="*/ 793 w 793"/>
                              <a:gd name="T9" fmla="*/ 365 h 793"/>
                              <a:gd name="T10" fmla="*/ 751 w 793"/>
                              <a:gd name="T11" fmla="*/ 235 h 793"/>
                              <a:gd name="T12" fmla="*/ 751 w 793"/>
                              <a:gd name="T13" fmla="*/ 235 h 793"/>
                              <a:gd name="T14" fmla="*/ 686 w 793"/>
                              <a:gd name="T15" fmla="*/ 129 h 793"/>
                              <a:gd name="T16" fmla="*/ 600 w 793"/>
                              <a:gd name="T17" fmla="*/ 43 h 793"/>
                              <a:gd name="T18" fmla="*/ 493 w 793"/>
                              <a:gd name="T19" fmla="*/ 0 h 793"/>
                              <a:gd name="T20" fmla="*/ 364 w 793"/>
                              <a:gd name="T21" fmla="*/ 0 h 793"/>
                              <a:gd name="T22" fmla="*/ 236 w 793"/>
                              <a:gd name="T23" fmla="*/ 21 h 793"/>
                              <a:gd name="T24" fmla="*/ 236 w 793"/>
                              <a:gd name="T25" fmla="*/ 21 h 793"/>
                              <a:gd name="T26" fmla="*/ 128 w 793"/>
                              <a:gd name="T27" fmla="*/ 86 h 793"/>
                              <a:gd name="T28" fmla="*/ 43 w 793"/>
                              <a:gd name="T29" fmla="*/ 192 h 793"/>
                              <a:gd name="T30" fmla="*/ 0 w 793"/>
                              <a:gd name="T31" fmla="*/ 300 h 793"/>
                              <a:gd name="T32" fmla="*/ 0 w 793"/>
                              <a:gd name="T33" fmla="*/ 428 h 793"/>
                              <a:gd name="T34" fmla="*/ 22 w 793"/>
                              <a:gd name="T35" fmla="*/ 536 h 793"/>
                              <a:gd name="T36" fmla="*/ 22 w 793"/>
                              <a:gd name="T37" fmla="*/ 536 h 793"/>
                              <a:gd name="T38" fmla="*/ 86 w 793"/>
                              <a:gd name="T39" fmla="*/ 642 h 793"/>
                              <a:gd name="T40" fmla="*/ 193 w 793"/>
                              <a:gd name="T41" fmla="*/ 728 h 793"/>
                              <a:gd name="T42" fmla="*/ 301 w 793"/>
                              <a:gd name="T43" fmla="*/ 771 h 793"/>
                              <a:gd name="T44" fmla="*/ 407 w 793"/>
                              <a:gd name="T45" fmla="*/ 793 h 793"/>
                              <a:gd name="T46" fmla="*/ 536 w 793"/>
                              <a:gd name="T47" fmla="*/ 750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93" h="793">
                                <a:moveTo>
                                  <a:pt x="536" y="750"/>
                                </a:moveTo>
                                <a:lnTo>
                                  <a:pt x="643" y="685"/>
                                </a:lnTo>
                                <a:lnTo>
                                  <a:pt x="729" y="600"/>
                                </a:lnTo>
                                <a:lnTo>
                                  <a:pt x="772" y="493"/>
                                </a:lnTo>
                                <a:lnTo>
                                  <a:pt x="793" y="365"/>
                                </a:lnTo>
                                <a:lnTo>
                                  <a:pt x="751" y="235"/>
                                </a:lnTo>
                                <a:lnTo>
                                  <a:pt x="686" y="129"/>
                                </a:lnTo>
                                <a:lnTo>
                                  <a:pt x="600" y="43"/>
                                </a:lnTo>
                                <a:lnTo>
                                  <a:pt x="493" y="0"/>
                                </a:lnTo>
                                <a:lnTo>
                                  <a:pt x="364" y="0"/>
                                </a:lnTo>
                                <a:lnTo>
                                  <a:pt x="236" y="21"/>
                                </a:lnTo>
                                <a:lnTo>
                                  <a:pt x="128" y="86"/>
                                </a:lnTo>
                                <a:lnTo>
                                  <a:pt x="43" y="192"/>
                                </a:lnTo>
                                <a:lnTo>
                                  <a:pt x="0" y="300"/>
                                </a:lnTo>
                                <a:lnTo>
                                  <a:pt x="0" y="428"/>
                                </a:lnTo>
                                <a:lnTo>
                                  <a:pt x="22" y="536"/>
                                </a:lnTo>
                                <a:lnTo>
                                  <a:pt x="86" y="642"/>
                                </a:lnTo>
                                <a:lnTo>
                                  <a:pt x="193" y="728"/>
                                </a:lnTo>
                                <a:lnTo>
                                  <a:pt x="301" y="771"/>
                                </a:lnTo>
                                <a:lnTo>
                                  <a:pt x="407" y="793"/>
                                </a:lnTo>
                                <a:lnTo>
                                  <a:pt x="536" y="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08"/>
                        <wps:cNvSpPr>
                          <a:spLocks/>
                        </wps:cNvSpPr>
                        <wps:spPr bwMode="auto">
                          <a:xfrm>
                            <a:off x="4654" y="8896"/>
                            <a:ext cx="396" cy="397"/>
                          </a:xfrm>
                          <a:custGeom>
                            <a:avLst/>
                            <a:gdLst>
                              <a:gd name="T0" fmla="*/ 557 w 793"/>
                              <a:gd name="T1" fmla="*/ 771 h 793"/>
                              <a:gd name="T2" fmla="*/ 665 w 793"/>
                              <a:gd name="T3" fmla="*/ 707 h 793"/>
                              <a:gd name="T4" fmla="*/ 751 w 793"/>
                              <a:gd name="T5" fmla="*/ 600 h 793"/>
                              <a:gd name="T6" fmla="*/ 793 w 793"/>
                              <a:gd name="T7" fmla="*/ 493 h 793"/>
                              <a:gd name="T8" fmla="*/ 793 w 793"/>
                              <a:gd name="T9" fmla="*/ 365 h 793"/>
                              <a:gd name="T10" fmla="*/ 771 w 793"/>
                              <a:gd name="T11" fmla="*/ 257 h 793"/>
                              <a:gd name="T12" fmla="*/ 771 w 793"/>
                              <a:gd name="T13" fmla="*/ 257 h 793"/>
                              <a:gd name="T14" fmla="*/ 708 w 793"/>
                              <a:gd name="T15" fmla="*/ 150 h 793"/>
                              <a:gd name="T16" fmla="*/ 600 w 793"/>
                              <a:gd name="T17" fmla="*/ 64 h 793"/>
                              <a:gd name="T18" fmla="*/ 494 w 793"/>
                              <a:gd name="T19" fmla="*/ 21 h 793"/>
                              <a:gd name="T20" fmla="*/ 364 w 793"/>
                              <a:gd name="T21" fmla="*/ 0 h 793"/>
                              <a:gd name="T22" fmla="*/ 258 w 793"/>
                              <a:gd name="T23" fmla="*/ 43 h 793"/>
                              <a:gd name="T24" fmla="*/ 258 w 793"/>
                              <a:gd name="T25" fmla="*/ 43 h 793"/>
                              <a:gd name="T26" fmla="*/ 129 w 793"/>
                              <a:gd name="T27" fmla="*/ 107 h 793"/>
                              <a:gd name="T28" fmla="*/ 65 w 793"/>
                              <a:gd name="T29" fmla="*/ 192 h 793"/>
                              <a:gd name="T30" fmla="*/ 22 w 793"/>
                              <a:gd name="T31" fmla="*/ 300 h 793"/>
                              <a:gd name="T32" fmla="*/ 0 w 793"/>
                              <a:gd name="T33" fmla="*/ 428 h 793"/>
                              <a:gd name="T34" fmla="*/ 43 w 793"/>
                              <a:gd name="T35" fmla="*/ 557 h 793"/>
                              <a:gd name="T36" fmla="*/ 43 w 793"/>
                              <a:gd name="T37" fmla="*/ 557 h 793"/>
                              <a:gd name="T38" fmla="*/ 107 w 793"/>
                              <a:gd name="T39" fmla="*/ 664 h 793"/>
                              <a:gd name="T40" fmla="*/ 193 w 793"/>
                              <a:gd name="T41" fmla="*/ 750 h 793"/>
                              <a:gd name="T42" fmla="*/ 301 w 793"/>
                              <a:gd name="T43" fmla="*/ 793 h 793"/>
                              <a:gd name="T44" fmla="*/ 429 w 793"/>
                              <a:gd name="T45" fmla="*/ 793 h 793"/>
                              <a:gd name="T46" fmla="*/ 557 w 793"/>
                              <a:gd name="T47" fmla="*/ 771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93" h="793">
                                <a:moveTo>
                                  <a:pt x="557" y="771"/>
                                </a:moveTo>
                                <a:lnTo>
                                  <a:pt x="665" y="707"/>
                                </a:lnTo>
                                <a:lnTo>
                                  <a:pt x="751" y="600"/>
                                </a:lnTo>
                                <a:lnTo>
                                  <a:pt x="793" y="493"/>
                                </a:lnTo>
                                <a:lnTo>
                                  <a:pt x="793" y="365"/>
                                </a:lnTo>
                                <a:lnTo>
                                  <a:pt x="771" y="257"/>
                                </a:lnTo>
                                <a:lnTo>
                                  <a:pt x="708" y="150"/>
                                </a:lnTo>
                                <a:lnTo>
                                  <a:pt x="600" y="64"/>
                                </a:lnTo>
                                <a:lnTo>
                                  <a:pt x="494" y="21"/>
                                </a:lnTo>
                                <a:lnTo>
                                  <a:pt x="364" y="0"/>
                                </a:lnTo>
                                <a:lnTo>
                                  <a:pt x="258" y="43"/>
                                </a:lnTo>
                                <a:lnTo>
                                  <a:pt x="129" y="107"/>
                                </a:lnTo>
                                <a:lnTo>
                                  <a:pt x="65" y="192"/>
                                </a:lnTo>
                                <a:lnTo>
                                  <a:pt x="22" y="300"/>
                                </a:lnTo>
                                <a:lnTo>
                                  <a:pt x="0" y="428"/>
                                </a:lnTo>
                                <a:lnTo>
                                  <a:pt x="43" y="557"/>
                                </a:lnTo>
                                <a:lnTo>
                                  <a:pt x="107" y="664"/>
                                </a:lnTo>
                                <a:lnTo>
                                  <a:pt x="193" y="750"/>
                                </a:lnTo>
                                <a:lnTo>
                                  <a:pt x="301" y="793"/>
                                </a:lnTo>
                                <a:lnTo>
                                  <a:pt x="429" y="793"/>
                                </a:lnTo>
                                <a:lnTo>
                                  <a:pt x="557" y="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09"/>
                        <wps:cNvSpPr>
                          <a:spLocks/>
                        </wps:cNvSpPr>
                        <wps:spPr bwMode="auto">
                          <a:xfrm>
                            <a:off x="3958" y="5994"/>
                            <a:ext cx="1618" cy="3738"/>
                          </a:xfrm>
                          <a:custGeom>
                            <a:avLst/>
                            <a:gdLst>
                              <a:gd name="T0" fmla="*/ 3237 w 3237"/>
                              <a:gd name="T1" fmla="*/ 7390 h 7476"/>
                              <a:gd name="T2" fmla="*/ 171 w 3237"/>
                              <a:gd name="T3" fmla="*/ 0 h 7476"/>
                              <a:gd name="T4" fmla="*/ 0 w 3237"/>
                              <a:gd name="T5" fmla="*/ 85 h 7476"/>
                              <a:gd name="T6" fmla="*/ 3066 w 3237"/>
                              <a:gd name="T7" fmla="*/ 7476 h 7476"/>
                              <a:gd name="T8" fmla="*/ 3237 w 3237"/>
                              <a:gd name="T9" fmla="*/ 7390 h 7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37" h="7476">
                                <a:moveTo>
                                  <a:pt x="3237" y="7390"/>
                                </a:moveTo>
                                <a:lnTo>
                                  <a:pt x="171" y="0"/>
                                </a:lnTo>
                                <a:lnTo>
                                  <a:pt x="0" y="85"/>
                                </a:lnTo>
                                <a:lnTo>
                                  <a:pt x="3066" y="7476"/>
                                </a:lnTo>
                                <a:lnTo>
                                  <a:pt x="3237" y="7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10"/>
                        <wps:cNvSpPr>
                          <a:spLocks/>
                        </wps:cNvSpPr>
                        <wps:spPr bwMode="auto">
                          <a:xfrm>
                            <a:off x="4226" y="5458"/>
                            <a:ext cx="2357" cy="1061"/>
                          </a:xfrm>
                          <a:custGeom>
                            <a:avLst/>
                            <a:gdLst>
                              <a:gd name="T0" fmla="*/ 4716 w 4716"/>
                              <a:gd name="T1" fmla="*/ 192 h 2121"/>
                              <a:gd name="T2" fmla="*/ 4629 w 4716"/>
                              <a:gd name="T3" fmla="*/ 0 h 2121"/>
                              <a:gd name="T4" fmla="*/ 0 w 4716"/>
                              <a:gd name="T5" fmla="*/ 1928 h 2121"/>
                              <a:gd name="T6" fmla="*/ 64 w 4716"/>
                              <a:gd name="T7" fmla="*/ 2121 h 2121"/>
                              <a:gd name="T8" fmla="*/ 4716 w 4716"/>
                              <a:gd name="T9" fmla="*/ 192 h 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16" h="2121">
                                <a:moveTo>
                                  <a:pt x="4716" y="192"/>
                                </a:moveTo>
                                <a:lnTo>
                                  <a:pt x="4629" y="0"/>
                                </a:lnTo>
                                <a:lnTo>
                                  <a:pt x="0" y="1928"/>
                                </a:lnTo>
                                <a:lnTo>
                                  <a:pt x="64" y="2121"/>
                                </a:lnTo>
                                <a:lnTo>
                                  <a:pt x="4716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11"/>
                        <wps:cNvSpPr>
                          <a:spLocks/>
                        </wps:cNvSpPr>
                        <wps:spPr bwMode="auto">
                          <a:xfrm>
                            <a:off x="4375" y="5833"/>
                            <a:ext cx="2358" cy="1050"/>
                          </a:xfrm>
                          <a:custGeom>
                            <a:avLst/>
                            <a:gdLst>
                              <a:gd name="T0" fmla="*/ 4716 w 4716"/>
                              <a:gd name="T1" fmla="*/ 192 h 2099"/>
                              <a:gd name="T2" fmla="*/ 4651 w 4716"/>
                              <a:gd name="T3" fmla="*/ 0 h 2099"/>
                              <a:gd name="T4" fmla="*/ 0 w 4716"/>
                              <a:gd name="T5" fmla="*/ 1928 h 2099"/>
                              <a:gd name="T6" fmla="*/ 86 w 4716"/>
                              <a:gd name="T7" fmla="*/ 2099 h 2099"/>
                              <a:gd name="T8" fmla="*/ 4716 w 4716"/>
                              <a:gd name="T9" fmla="*/ 192 h 2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16" h="2099">
                                <a:moveTo>
                                  <a:pt x="4716" y="192"/>
                                </a:moveTo>
                                <a:lnTo>
                                  <a:pt x="4651" y="0"/>
                                </a:lnTo>
                                <a:lnTo>
                                  <a:pt x="0" y="1928"/>
                                </a:lnTo>
                                <a:lnTo>
                                  <a:pt x="86" y="2099"/>
                                </a:lnTo>
                                <a:lnTo>
                                  <a:pt x="4716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12"/>
                        <wps:cNvSpPr>
                          <a:spLocks/>
                        </wps:cNvSpPr>
                        <wps:spPr bwMode="auto">
                          <a:xfrm>
                            <a:off x="4536" y="6208"/>
                            <a:ext cx="2358" cy="1050"/>
                          </a:xfrm>
                          <a:custGeom>
                            <a:avLst/>
                            <a:gdLst>
                              <a:gd name="T0" fmla="*/ 4715 w 4715"/>
                              <a:gd name="T1" fmla="*/ 171 h 2099"/>
                              <a:gd name="T2" fmla="*/ 4630 w 4715"/>
                              <a:gd name="T3" fmla="*/ 0 h 2099"/>
                              <a:gd name="T4" fmla="*/ 0 w 4715"/>
                              <a:gd name="T5" fmla="*/ 1905 h 2099"/>
                              <a:gd name="T6" fmla="*/ 64 w 4715"/>
                              <a:gd name="T7" fmla="*/ 2099 h 2099"/>
                              <a:gd name="T8" fmla="*/ 4715 w 4715"/>
                              <a:gd name="T9" fmla="*/ 171 h 2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15" h="2099">
                                <a:moveTo>
                                  <a:pt x="4715" y="171"/>
                                </a:moveTo>
                                <a:lnTo>
                                  <a:pt x="4630" y="0"/>
                                </a:lnTo>
                                <a:lnTo>
                                  <a:pt x="0" y="1905"/>
                                </a:lnTo>
                                <a:lnTo>
                                  <a:pt x="64" y="2099"/>
                                </a:lnTo>
                                <a:lnTo>
                                  <a:pt x="4715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13"/>
                        <wps:cNvSpPr>
                          <a:spLocks/>
                        </wps:cNvSpPr>
                        <wps:spPr bwMode="auto">
                          <a:xfrm>
                            <a:off x="4687" y="6573"/>
                            <a:ext cx="2357" cy="1060"/>
                          </a:xfrm>
                          <a:custGeom>
                            <a:avLst/>
                            <a:gdLst>
                              <a:gd name="T0" fmla="*/ 4715 w 4715"/>
                              <a:gd name="T1" fmla="*/ 193 h 2120"/>
                              <a:gd name="T2" fmla="*/ 4629 w 4715"/>
                              <a:gd name="T3" fmla="*/ 0 h 2120"/>
                              <a:gd name="T4" fmla="*/ 0 w 4715"/>
                              <a:gd name="T5" fmla="*/ 1927 h 2120"/>
                              <a:gd name="T6" fmla="*/ 85 w 4715"/>
                              <a:gd name="T7" fmla="*/ 2120 h 2120"/>
                              <a:gd name="T8" fmla="*/ 4715 w 4715"/>
                              <a:gd name="T9" fmla="*/ 193 h 2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15" h="2120">
                                <a:moveTo>
                                  <a:pt x="4715" y="193"/>
                                </a:moveTo>
                                <a:lnTo>
                                  <a:pt x="4629" y="0"/>
                                </a:lnTo>
                                <a:lnTo>
                                  <a:pt x="0" y="1927"/>
                                </a:lnTo>
                                <a:lnTo>
                                  <a:pt x="85" y="2120"/>
                                </a:lnTo>
                                <a:lnTo>
                                  <a:pt x="4715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14"/>
                        <wps:cNvSpPr>
                          <a:spLocks/>
                        </wps:cNvSpPr>
                        <wps:spPr bwMode="auto">
                          <a:xfrm>
                            <a:off x="4836" y="6947"/>
                            <a:ext cx="2358" cy="1050"/>
                          </a:xfrm>
                          <a:custGeom>
                            <a:avLst/>
                            <a:gdLst>
                              <a:gd name="T0" fmla="*/ 4717 w 4717"/>
                              <a:gd name="T1" fmla="*/ 193 h 2100"/>
                              <a:gd name="T2" fmla="*/ 4652 w 4717"/>
                              <a:gd name="T3" fmla="*/ 0 h 2100"/>
                              <a:gd name="T4" fmla="*/ 0 w 4717"/>
                              <a:gd name="T5" fmla="*/ 1929 h 2100"/>
                              <a:gd name="T6" fmla="*/ 87 w 4717"/>
                              <a:gd name="T7" fmla="*/ 2100 h 2100"/>
                              <a:gd name="T8" fmla="*/ 4717 w 4717"/>
                              <a:gd name="T9" fmla="*/ 193 h 2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17" h="2100">
                                <a:moveTo>
                                  <a:pt x="4717" y="193"/>
                                </a:moveTo>
                                <a:lnTo>
                                  <a:pt x="4652" y="0"/>
                                </a:lnTo>
                                <a:lnTo>
                                  <a:pt x="0" y="1929"/>
                                </a:lnTo>
                                <a:lnTo>
                                  <a:pt x="87" y="2100"/>
                                </a:lnTo>
                                <a:lnTo>
                                  <a:pt x="4717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15"/>
                        <wps:cNvSpPr>
                          <a:spLocks/>
                        </wps:cNvSpPr>
                        <wps:spPr bwMode="auto">
                          <a:xfrm>
                            <a:off x="4997" y="7322"/>
                            <a:ext cx="2358" cy="1050"/>
                          </a:xfrm>
                          <a:custGeom>
                            <a:avLst/>
                            <a:gdLst>
                              <a:gd name="T0" fmla="*/ 4716 w 4716"/>
                              <a:gd name="T1" fmla="*/ 171 h 2100"/>
                              <a:gd name="T2" fmla="*/ 4630 w 4716"/>
                              <a:gd name="T3" fmla="*/ 0 h 2100"/>
                              <a:gd name="T4" fmla="*/ 0 w 4716"/>
                              <a:gd name="T5" fmla="*/ 1907 h 2100"/>
                              <a:gd name="T6" fmla="*/ 65 w 4716"/>
                              <a:gd name="T7" fmla="*/ 2100 h 2100"/>
                              <a:gd name="T8" fmla="*/ 4716 w 4716"/>
                              <a:gd name="T9" fmla="*/ 171 h 2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16" h="2100">
                                <a:moveTo>
                                  <a:pt x="4716" y="171"/>
                                </a:moveTo>
                                <a:lnTo>
                                  <a:pt x="4630" y="0"/>
                                </a:lnTo>
                                <a:lnTo>
                                  <a:pt x="0" y="1907"/>
                                </a:lnTo>
                                <a:lnTo>
                                  <a:pt x="65" y="2100"/>
                                </a:lnTo>
                                <a:lnTo>
                                  <a:pt x="4716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16"/>
                        <wps:cNvSpPr>
                          <a:spLocks/>
                        </wps:cNvSpPr>
                        <wps:spPr bwMode="auto">
                          <a:xfrm>
                            <a:off x="5147" y="7686"/>
                            <a:ext cx="2358" cy="1061"/>
                          </a:xfrm>
                          <a:custGeom>
                            <a:avLst/>
                            <a:gdLst>
                              <a:gd name="T0" fmla="*/ 4715 w 4715"/>
                              <a:gd name="T1" fmla="*/ 192 h 2121"/>
                              <a:gd name="T2" fmla="*/ 4650 w 4715"/>
                              <a:gd name="T3" fmla="*/ 0 h 2121"/>
                              <a:gd name="T4" fmla="*/ 0 w 4715"/>
                              <a:gd name="T5" fmla="*/ 1927 h 2121"/>
                              <a:gd name="T6" fmla="*/ 85 w 4715"/>
                              <a:gd name="T7" fmla="*/ 2121 h 2121"/>
                              <a:gd name="T8" fmla="*/ 4715 w 4715"/>
                              <a:gd name="T9" fmla="*/ 192 h 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15" h="2121">
                                <a:moveTo>
                                  <a:pt x="4715" y="192"/>
                                </a:moveTo>
                                <a:lnTo>
                                  <a:pt x="4650" y="0"/>
                                </a:lnTo>
                                <a:lnTo>
                                  <a:pt x="0" y="1927"/>
                                </a:lnTo>
                                <a:lnTo>
                                  <a:pt x="85" y="2121"/>
                                </a:lnTo>
                                <a:lnTo>
                                  <a:pt x="4715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317"/>
                        <wps:cNvSpPr>
                          <a:spLocks/>
                        </wps:cNvSpPr>
                        <wps:spPr bwMode="auto">
                          <a:xfrm>
                            <a:off x="5297" y="8062"/>
                            <a:ext cx="2358" cy="1050"/>
                          </a:xfrm>
                          <a:custGeom>
                            <a:avLst/>
                            <a:gdLst>
                              <a:gd name="T0" fmla="*/ 4716 w 4716"/>
                              <a:gd name="T1" fmla="*/ 192 h 2098"/>
                              <a:gd name="T2" fmla="*/ 4652 w 4716"/>
                              <a:gd name="T3" fmla="*/ 0 h 2098"/>
                              <a:gd name="T4" fmla="*/ 0 w 4716"/>
                              <a:gd name="T5" fmla="*/ 1927 h 2098"/>
                              <a:gd name="T6" fmla="*/ 86 w 4716"/>
                              <a:gd name="T7" fmla="*/ 2098 h 2098"/>
                              <a:gd name="T8" fmla="*/ 4716 w 4716"/>
                              <a:gd name="T9" fmla="*/ 192 h 2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16" h="2098">
                                <a:moveTo>
                                  <a:pt x="4716" y="192"/>
                                </a:moveTo>
                                <a:lnTo>
                                  <a:pt x="4652" y="0"/>
                                </a:lnTo>
                                <a:lnTo>
                                  <a:pt x="0" y="1927"/>
                                </a:lnTo>
                                <a:lnTo>
                                  <a:pt x="86" y="2098"/>
                                </a:lnTo>
                                <a:lnTo>
                                  <a:pt x="4716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18"/>
                        <wps:cNvSpPr>
                          <a:spLocks/>
                        </wps:cNvSpPr>
                        <wps:spPr bwMode="auto">
                          <a:xfrm>
                            <a:off x="5458" y="8437"/>
                            <a:ext cx="2358" cy="1050"/>
                          </a:xfrm>
                          <a:custGeom>
                            <a:avLst/>
                            <a:gdLst>
                              <a:gd name="T0" fmla="*/ 4715 w 4715"/>
                              <a:gd name="T1" fmla="*/ 172 h 2099"/>
                              <a:gd name="T2" fmla="*/ 4630 w 4715"/>
                              <a:gd name="T3" fmla="*/ 0 h 2099"/>
                              <a:gd name="T4" fmla="*/ 0 w 4715"/>
                              <a:gd name="T5" fmla="*/ 1907 h 2099"/>
                              <a:gd name="T6" fmla="*/ 65 w 4715"/>
                              <a:gd name="T7" fmla="*/ 2099 h 2099"/>
                              <a:gd name="T8" fmla="*/ 4715 w 4715"/>
                              <a:gd name="T9" fmla="*/ 172 h 2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15" h="2099">
                                <a:moveTo>
                                  <a:pt x="4715" y="172"/>
                                </a:moveTo>
                                <a:lnTo>
                                  <a:pt x="4630" y="0"/>
                                </a:lnTo>
                                <a:lnTo>
                                  <a:pt x="0" y="1907"/>
                                </a:lnTo>
                                <a:lnTo>
                                  <a:pt x="65" y="2099"/>
                                </a:lnTo>
                                <a:lnTo>
                                  <a:pt x="471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6508" y="4605"/>
                            <a:ext cx="4019" cy="4659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6894" y="4912"/>
                            <a:ext cx="3215" cy="4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21"/>
                        <wps:cNvSpPr>
                          <a:spLocks/>
                        </wps:cNvSpPr>
                        <wps:spPr bwMode="auto">
                          <a:xfrm>
                            <a:off x="6959" y="5383"/>
                            <a:ext cx="396" cy="397"/>
                          </a:xfrm>
                          <a:custGeom>
                            <a:avLst/>
                            <a:gdLst>
                              <a:gd name="T0" fmla="*/ 386 w 793"/>
                              <a:gd name="T1" fmla="*/ 793 h 793"/>
                              <a:gd name="T2" fmla="*/ 600 w 793"/>
                              <a:gd name="T3" fmla="*/ 750 h 793"/>
                              <a:gd name="T4" fmla="*/ 729 w 793"/>
                              <a:gd name="T5" fmla="*/ 599 h 793"/>
                              <a:gd name="T6" fmla="*/ 793 w 793"/>
                              <a:gd name="T7" fmla="*/ 407 h 793"/>
                              <a:gd name="T8" fmla="*/ 793 w 793"/>
                              <a:gd name="T9" fmla="*/ 407 h 793"/>
                              <a:gd name="T10" fmla="*/ 729 w 793"/>
                              <a:gd name="T11" fmla="*/ 193 h 793"/>
                              <a:gd name="T12" fmla="*/ 600 w 793"/>
                              <a:gd name="T13" fmla="*/ 65 h 793"/>
                              <a:gd name="T14" fmla="*/ 386 w 793"/>
                              <a:gd name="T15" fmla="*/ 0 h 793"/>
                              <a:gd name="T16" fmla="*/ 386 w 793"/>
                              <a:gd name="T17" fmla="*/ 0 h 793"/>
                              <a:gd name="T18" fmla="*/ 193 w 793"/>
                              <a:gd name="T19" fmla="*/ 65 h 793"/>
                              <a:gd name="T20" fmla="*/ 43 w 793"/>
                              <a:gd name="T21" fmla="*/ 193 h 793"/>
                              <a:gd name="T22" fmla="*/ 0 w 793"/>
                              <a:gd name="T23" fmla="*/ 407 h 793"/>
                              <a:gd name="T24" fmla="*/ 0 w 793"/>
                              <a:gd name="T25" fmla="*/ 407 h 793"/>
                              <a:gd name="T26" fmla="*/ 43 w 793"/>
                              <a:gd name="T27" fmla="*/ 599 h 793"/>
                              <a:gd name="T28" fmla="*/ 193 w 793"/>
                              <a:gd name="T29" fmla="*/ 750 h 793"/>
                              <a:gd name="T30" fmla="*/ 386 w 793"/>
                              <a:gd name="T31" fmla="*/ 793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93" h="793">
                                <a:moveTo>
                                  <a:pt x="386" y="793"/>
                                </a:moveTo>
                                <a:lnTo>
                                  <a:pt x="600" y="750"/>
                                </a:lnTo>
                                <a:lnTo>
                                  <a:pt x="729" y="599"/>
                                </a:lnTo>
                                <a:lnTo>
                                  <a:pt x="793" y="407"/>
                                </a:lnTo>
                                <a:lnTo>
                                  <a:pt x="729" y="193"/>
                                </a:lnTo>
                                <a:lnTo>
                                  <a:pt x="600" y="65"/>
                                </a:lnTo>
                                <a:lnTo>
                                  <a:pt x="386" y="0"/>
                                </a:lnTo>
                                <a:lnTo>
                                  <a:pt x="193" y="65"/>
                                </a:lnTo>
                                <a:lnTo>
                                  <a:pt x="43" y="193"/>
                                </a:lnTo>
                                <a:lnTo>
                                  <a:pt x="0" y="407"/>
                                </a:lnTo>
                                <a:lnTo>
                                  <a:pt x="43" y="599"/>
                                </a:lnTo>
                                <a:lnTo>
                                  <a:pt x="193" y="750"/>
                                </a:lnTo>
                                <a:lnTo>
                                  <a:pt x="386" y="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22"/>
                        <wps:cNvSpPr>
                          <a:spLocks/>
                        </wps:cNvSpPr>
                        <wps:spPr bwMode="auto">
                          <a:xfrm>
                            <a:off x="6959" y="6647"/>
                            <a:ext cx="396" cy="396"/>
                          </a:xfrm>
                          <a:custGeom>
                            <a:avLst/>
                            <a:gdLst>
                              <a:gd name="T0" fmla="*/ 386 w 793"/>
                              <a:gd name="T1" fmla="*/ 792 h 792"/>
                              <a:gd name="T2" fmla="*/ 600 w 793"/>
                              <a:gd name="T3" fmla="*/ 750 h 792"/>
                              <a:gd name="T4" fmla="*/ 729 w 793"/>
                              <a:gd name="T5" fmla="*/ 599 h 792"/>
                              <a:gd name="T6" fmla="*/ 793 w 793"/>
                              <a:gd name="T7" fmla="*/ 407 h 792"/>
                              <a:gd name="T8" fmla="*/ 793 w 793"/>
                              <a:gd name="T9" fmla="*/ 407 h 792"/>
                              <a:gd name="T10" fmla="*/ 729 w 793"/>
                              <a:gd name="T11" fmla="*/ 192 h 792"/>
                              <a:gd name="T12" fmla="*/ 600 w 793"/>
                              <a:gd name="T13" fmla="*/ 64 h 792"/>
                              <a:gd name="T14" fmla="*/ 386 w 793"/>
                              <a:gd name="T15" fmla="*/ 0 h 792"/>
                              <a:gd name="T16" fmla="*/ 386 w 793"/>
                              <a:gd name="T17" fmla="*/ 0 h 792"/>
                              <a:gd name="T18" fmla="*/ 193 w 793"/>
                              <a:gd name="T19" fmla="*/ 64 h 792"/>
                              <a:gd name="T20" fmla="*/ 43 w 793"/>
                              <a:gd name="T21" fmla="*/ 192 h 792"/>
                              <a:gd name="T22" fmla="*/ 0 w 793"/>
                              <a:gd name="T23" fmla="*/ 407 h 792"/>
                              <a:gd name="T24" fmla="*/ 0 w 793"/>
                              <a:gd name="T25" fmla="*/ 407 h 792"/>
                              <a:gd name="T26" fmla="*/ 43 w 793"/>
                              <a:gd name="T27" fmla="*/ 599 h 792"/>
                              <a:gd name="T28" fmla="*/ 193 w 793"/>
                              <a:gd name="T29" fmla="*/ 750 h 792"/>
                              <a:gd name="T30" fmla="*/ 386 w 793"/>
                              <a:gd name="T31" fmla="*/ 792 h 7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93" h="792">
                                <a:moveTo>
                                  <a:pt x="386" y="792"/>
                                </a:moveTo>
                                <a:lnTo>
                                  <a:pt x="600" y="750"/>
                                </a:lnTo>
                                <a:lnTo>
                                  <a:pt x="729" y="599"/>
                                </a:lnTo>
                                <a:lnTo>
                                  <a:pt x="793" y="407"/>
                                </a:lnTo>
                                <a:lnTo>
                                  <a:pt x="729" y="192"/>
                                </a:lnTo>
                                <a:lnTo>
                                  <a:pt x="600" y="64"/>
                                </a:lnTo>
                                <a:lnTo>
                                  <a:pt x="386" y="0"/>
                                </a:lnTo>
                                <a:lnTo>
                                  <a:pt x="193" y="64"/>
                                </a:lnTo>
                                <a:lnTo>
                                  <a:pt x="43" y="192"/>
                                </a:lnTo>
                                <a:lnTo>
                                  <a:pt x="0" y="407"/>
                                </a:lnTo>
                                <a:lnTo>
                                  <a:pt x="43" y="599"/>
                                </a:lnTo>
                                <a:lnTo>
                                  <a:pt x="193" y="750"/>
                                </a:lnTo>
                                <a:lnTo>
                                  <a:pt x="386" y="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23"/>
                        <wps:cNvSpPr>
                          <a:spLocks/>
                        </wps:cNvSpPr>
                        <wps:spPr bwMode="auto">
                          <a:xfrm>
                            <a:off x="6959" y="7891"/>
                            <a:ext cx="396" cy="407"/>
                          </a:xfrm>
                          <a:custGeom>
                            <a:avLst/>
                            <a:gdLst>
                              <a:gd name="T0" fmla="*/ 386 w 793"/>
                              <a:gd name="T1" fmla="*/ 815 h 815"/>
                              <a:gd name="T2" fmla="*/ 600 w 793"/>
                              <a:gd name="T3" fmla="*/ 751 h 815"/>
                              <a:gd name="T4" fmla="*/ 729 w 793"/>
                              <a:gd name="T5" fmla="*/ 600 h 815"/>
                              <a:gd name="T6" fmla="*/ 793 w 793"/>
                              <a:gd name="T7" fmla="*/ 407 h 815"/>
                              <a:gd name="T8" fmla="*/ 793 w 793"/>
                              <a:gd name="T9" fmla="*/ 407 h 815"/>
                              <a:gd name="T10" fmla="*/ 729 w 793"/>
                              <a:gd name="T11" fmla="*/ 215 h 815"/>
                              <a:gd name="T12" fmla="*/ 600 w 793"/>
                              <a:gd name="T13" fmla="*/ 65 h 815"/>
                              <a:gd name="T14" fmla="*/ 386 w 793"/>
                              <a:gd name="T15" fmla="*/ 0 h 815"/>
                              <a:gd name="T16" fmla="*/ 386 w 793"/>
                              <a:gd name="T17" fmla="*/ 0 h 815"/>
                              <a:gd name="T18" fmla="*/ 193 w 793"/>
                              <a:gd name="T19" fmla="*/ 65 h 815"/>
                              <a:gd name="T20" fmla="*/ 43 w 793"/>
                              <a:gd name="T21" fmla="*/ 215 h 815"/>
                              <a:gd name="T22" fmla="*/ 0 w 793"/>
                              <a:gd name="T23" fmla="*/ 407 h 815"/>
                              <a:gd name="T24" fmla="*/ 0 w 793"/>
                              <a:gd name="T25" fmla="*/ 407 h 815"/>
                              <a:gd name="T26" fmla="*/ 43 w 793"/>
                              <a:gd name="T27" fmla="*/ 600 h 815"/>
                              <a:gd name="T28" fmla="*/ 193 w 793"/>
                              <a:gd name="T29" fmla="*/ 751 h 815"/>
                              <a:gd name="T30" fmla="*/ 386 w 793"/>
                              <a:gd name="T31" fmla="*/ 815 h 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93" h="815">
                                <a:moveTo>
                                  <a:pt x="386" y="815"/>
                                </a:moveTo>
                                <a:lnTo>
                                  <a:pt x="600" y="751"/>
                                </a:lnTo>
                                <a:lnTo>
                                  <a:pt x="729" y="600"/>
                                </a:lnTo>
                                <a:lnTo>
                                  <a:pt x="793" y="407"/>
                                </a:lnTo>
                                <a:lnTo>
                                  <a:pt x="729" y="215"/>
                                </a:lnTo>
                                <a:lnTo>
                                  <a:pt x="600" y="65"/>
                                </a:lnTo>
                                <a:lnTo>
                                  <a:pt x="386" y="0"/>
                                </a:lnTo>
                                <a:lnTo>
                                  <a:pt x="193" y="65"/>
                                </a:lnTo>
                                <a:lnTo>
                                  <a:pt x="43" y="215"/>
                                </a:lnTo>
                                <a:lnTo>
                                  <a:pt x="0" y="407"/>
                                </a:lnTo>
                                <a:lnTo>
                                  <a:pt x="43" y="600"/>
                                </a:lnTo>
                                <a:lnTo>
                                  <a:pt x="193" y="751"/>
                                </a:lnTo>
                                <a:lnTo>
                                  <a:pt x="386" y="8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7494" y="4923"/>
                            <a:ext cx="97" cy="3995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7591" y="5383"/>
                            <a:ext cx="2518" cy="97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7591" y="5780"/>
                            <a:ext cx="2518" cy="107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7591" y="6187"/>
                            <a:ext cx="2518" cy="9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7591" y="6583"/>
                            <a:ext cx="2518" cy="107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7591" y="6990"/>
                            <a:ext cx="2518" cy="9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7591" y="7386"/>
                            <a:ext cx="2518" cy="108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591" y="7794"/>
                            <a:ext cx="2518" cy="97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591" y="8190"/>
                            <a:ext cx="2518" cy="108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7591" y="8597"/>
                            <a:ext cx="2518" cy="96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7708" y="3521"/>
                            <a:ext cx="0" cy="27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35"/>
                        <wps:cNvCnPr>
                          <a:cxnSpLocks noChangeShapeType="1"/>
                        </wps:cNvCnPr>
                        <wps:spPr bwMode="auto">
                          <a:xfrm flipH="1">
                            <a:off x="2164" y="6979"/>
                            <a:ext cx="0" cy="668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2164" y="13435"/>
                            <a:ext cx="8460" cy="28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D944E6" w14:textId="77777777" w:rsidR="00D03758" w:rsidRDefault="00D03758">
                              <w:pPr>
                                <w:spacing w:before="60" w:after="120"/>
                                <w:jc w:val="center"/>
                                <w:rPr>
                                  <w:rFonts w:ascii="Arial Black" w:hAnsi="Arial Black"/>
                                  <w:sz w:val="36"/>
                                  <w:szCs w:val="36"/>
                                </w:rPr>
                              </w:pPr>
                            </w:p>
                            <w:p w14:paraId="51350924" w14:textId="77777777" w:rsidR="00D03758" w:rsidRDefault="00D03758">
                              <w:pPr>
                                <w:spacing w:before="60" w:after="120"/>
                                <w:jc w:val="center"/>
                                <w:rPr>
                                  <w:rFonts w:ascii="Arial Black" w:hAnsi="Arial Black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56"/>
                                  <w:szCs w:val="56"/>
                                </w:rPr>
                                <w:t>Calcolo malattia</w:t>
                              </w:r>
                            </w:p>
                            <w:p w14:paraId="7AAC7EE5" w14:textId="77777777" w:rsidR="00D03758" w:rsidRDefault="00D03758">
                              <w:pPr>
                                <w:spacing w:before="60" w:after="120"/>
                                <w:jc w:val="center"/>
                                <w:rPr>
                                  <w:rFonts w:ascii="Arial Black" w:hAnsi="Arial Black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56"/>
                                  <w:szCs w:val="56"/>
                                </w:rPr>
                                <w:t>Codici tabella comporto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2164" y="6236"/>
                            <a:ext cx="5547" cy="77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93E8CA" w14:textId="77777777" w:rsidR="00D03758" w:rsidRDefault="00D03758" w:rsidP="008C5052">
                              <w:pPr>
                                <w:jc w:val="center"/>
                                <w:rPr>
                                  <w:rFonts w:ascii="Arial Black" w:hAnsi="Arial Black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40"/>
                                  <w:szCs w:val="40"/>
                                  <w:lang w:val="en-US"/>
                                </w:rPr>
                                <w:t>PAGHE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B01A1" id="Group 272" o:spid="_x0000_s1026" style="position:absolute;left:0;text-align:left;margin-left:31.85pt;margin-top:8.95pt;width:442.65pt;height:637.45pt;z-index:251657216" coordorigin="1771,3521" coordsize="8853,1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">
                <v:line id="Line 273" o:spid="_x0000_s1027" style="position:absolute;flip:x y;visibility:visible;mso-wrap-style:square" from="3308,3521" to="7723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" strokecolor="silver" strokeweight="1.5pt"/>
                <v:rect id="Rectangle 274" o:spid="_x0000_s1028" style="position:absolute;left:2350;top:9149;width:4662;height:4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" fillcolor="#e3e3e3" stroked="f"/>
                <v:rect id="Rectangle 275" o:spid="_x0000_s1029" style="position:absolute;left:2661;top:9566;width:4008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Freeform 276" o:spid="_x0000_s1030" style="position:absolute;left:3132;top:12329;width:397;height:397;visibility:visible;mso-wrap-style:square;v-text-anchor:top" coordsize="794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" path="m794,386l751,193,600,43,407,,193,43,65,193,,386,65,600,193,728r214,65l600,728,751,600,794,386xe" fillcolor="#e3e3e3" stroked="f">
                  <v:path arrowok="t" o:connecttype="custom" o:connectlocs="397,193;376,97;300,22;204,0;204,0;97,22;33,97;0,193;0,193;33,300;97,364;204,397;204,397;300,364;376,300;397,193" o:connectangles="0,0,0,0,0,0,0,0,0,0,0,0,0,0,0,0"/>
                </v:shape>
                <v:shape id="Freeform 277" o:spid="_x0000_s1031" style="position:absolute;left:4397;top:12329;width:397;height:397;visibility:visible;mso-wrap-style:square;v-text-anchor:top" coordsize="79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" path="m793,386l750,193,599,43,407,,214,43,64,193,,386,64,600,214,728r193,65l599,728,750,600,793,386xe" fillcolor="#e3e3e3" stroked="f">
                  <v:path arrowok="t" o:connecttype="custom" o:connectlocs="397,193;375,97;300,22;204,0;204,0;107,22;32,97;0,193;0,193;32,300;107,364;204,397;204,397;300,364;375,300;397,193" o:connectangles="0,0,0,0,0,0,0,0,0,0,0,0,0,0,0,0"/>
                </v:shape>
                <v:shape id="Freeform 278" o:spid="_x0000_s1032" style="position:absolute;left:5651;top:12329;width:397;height:397;visibility:visible;mso-wrap-style:square;v-text-anchor:top" coordsize="79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" path="m793,386l729,193,600,43,385,,192,43,43,193,,386,43,600,192,728r193,65l600,728,729,600,793,386xe" fillcolor="#e3e3e3" stroked="f">
                  <v:path arrowok="t" o:connecttype="custom" o:connectlocs="397,193;365,97;300,22;193,0;193,0;96,22;22,97;0,193;0,193;22,300;96,364;193,397;193,397;300,364;365,300;397,193" o:connectangles="0,0,0,0,0,0,0,0,0,0,0,0,0,0,0,0"/>
                </v:shape>
                <v:rect id="Rectangle 279" o:spid="_x0000_s1033" style="position:absolute;left:2671;top:12083;width:3998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" fillcolor="#e3e3e3" stroked="f"/>
                <v:rect id="Rectangle 280" o:spid="_x0000_s1034" style="position:absolute;left:3132;top:9577;width:97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" fillcolor="#e3e3e3" stroked="f"/>
                <v:rect id="Rectangle 281" o:spid="_x0000_s1035" style="position:absolute;left:3540;top:9577;width:96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" fillcolor="#e3e3e3" stroked="f"/>
                <v:rect id="Rectangle 282" o:spid="_x0000_s1036" style="position:absolute;left:3936;top:9577;width:96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" fillcolor="#e3e3e3" stroked="f"/>
                <v:rect id="Rectangle 283" o:spid="_x0000_s1037" style="position:absolute;left:4344;top:9577;width:96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" fillcolor="#e3e3e3" stroked="f"/>
                <v:rect id="Rectangle 284" o:spid="_x0000_s1038" style="position:absolute;left:4740;top:9577;width:96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" fillcolor="#e3e3e3" stroked="f"/>
                <v:rect id="Rectangle 285" o:spid="_x0000_s1039" style="position:absolute;left:5147;top:9577;width:97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" fillcolor="#e3e3e3" stroked="f"/>
                <v:rect id="Rectangle 286" o:spid="_x0000_s1040" style="position:absolute;left:5544;top:9577;width:96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" fillcolor="#e3e3e3" stroked="f"/>
                <v:rect id="Rectangle 287" o:spid="_x0000_s1041" style="position:absolute;left:5951;top:9577;width:97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" fillcolor="#e3e3e3" stroked="f"/>
                <v:rect id="Rectangle 288" o:spid="_x0000_s1042" style="position:absolute;left:6347;top:9577;width:97;height:2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" fillcolor="#e3e3e3" stroked="f"/>
                <v:shape id="Freeform 289" o:spid="_x0000_s1043" style="position:absolute;left:1771;top:6187;width:6141;height:6126;visibility:visible;mso-wrap-style:square;v-text-anchor:top" coordsize="12282,1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" path="m12282,6576l5680,,,5676r6580,6576l12282,6576xe" fillcolor="#e3e3e3" stroked="f">
                  <v:path arrowok="t" o:connecttype="custom" o:connectlocs="6141,3288;2840,0;0,2838;3290,6126;6141,3288" o:connectangles="0,0,0,0,0"/>
                </v:shape>
                <v:shape id="Freeform 290" o:spid="_x0000_s1044" style="position:absolute;left:2264;top:6701;width:5112;height:5109;visibility:visible;mso-wrap-style:square;v-text-anchor:top" coordsize="10224,1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" path="m10224,5656l4544,,,4542r5680,5677l10224,5656xe" stroked="f">
                  <v:path arrowok="t" o:connecttype="custom" o:connectlocs="5112,2828;2272,0;0,2271;2840,5109;5112,2828" o:connectangles="0,0,0,0,0"/>
                </v:shape>
                <v:shape id="Freeform 291" o:spid="_x0000_s1045" style="position:absolute;left:2725;top:9068;width:386;height:385;visibility:visible;mso-wrap-style:square;v-text-anchor:top" coordsize="771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" path="m665,664l771,493r,-194l665,107,493,,278,,107,107,,299,,493,107,664,278,771r215,l665,664xe" fillcolor="#e3e3e3" stroked="f">
                  <v:path arrowok="t" o:connecttype="custom" o:connectlocs="333,332;386,246;386,149;333,53;333,53;247,0;139,0;54,53;54,53;0,149;0,246;54,332;54,332;139,385;247,385;333,332" o:connectangles="0,0,0,0,0,0,0,0,0,0,0,0,0,0,0,0"/>
                </v:shape>
                <v:shape id="Freeform 292" o:spid="_x0000_s1046" style="position:absolute;left:3625;top:9738;width:386;height:385;visibility:visible;mso-wrap-style:square;v-text-anchor:top" coordsize="771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" path="m664,664l771,472r,-193l664,107,471,,279,,106,107,,279,,472,106,664,279,772r192,l664,664xe" fillcolor="#e3e3e3" stroked="f">
                  <v:path arrowok="t" o:connecttype="custom" o:connectlocs="332,331;386,235;386,139;332,53;332,53;236,0;140,0;53,53;53,53;0,139;0,235;53,331;53,331;140,385;236,385;332,331" o:connectangles="0,0,0,0,0,0,0,0,0,0,0,0,0,0,0,0"/>
                </v:shape>
                <v:shape id="Freeform 293" o:spid="_x0000_s1047" style="position:absolute;left:4504;top:10616;width:386;height:386;visibility:visible;mso-wrap-style:square;v-text-anchor:top" coordsize="772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" path="m664,664l772,492r,-214l664,107,493,,279,,108,107,,278,,492,108,664,279,771r214,l664,664xe" fillcolor="#e3e3e3" stroked="f">
                  <v:path arrowok="t" o:connecttype="custom" o:connectlocs="332,332;386,246;386,139;332,54;332,54;247,0;140,0;54,54;54,54;0,139;0,246;54,332;54,332;140,386;247,386;332,332" o:connectangles="0,0,0,0,0,0,0,0,0,0,0,0,0,0,0,0"/>
                </v:shape>
                <v:shape id="Freeform 294" o:spid="_x0000_s1048" style="position:absolute;left:2693;top:8479;width:2894;height:2903;visibility:visible;mso-wrap-style:square;v-text-anchor:top" coordsize="5787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" path="m5787,5655l149,,,149,5658,5805r129,-150xe" fillcolor="#e3e3e3" stroked="f">
                  <v:path arrowok="t" o:connecttype="custom" o:connectlocs="2894,2828;75,0;0,75;2829,2903;2894,2828" o:connectangles="0,0,0,0,0"/>
                </v:shape>
                <v:shape id="Freeform 295" o:spid="_x0000_s1049" style="position:absolute;left:3089;top:7033;width:1844;height:1842;visibility:visible;mso-wrap-style:square;v-text-anchor:top" coordsize="3687,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" path="m3687,150l3559,,,3556r151,128l3687,150xe" fillcolor="#e3e3e3" stroked="f">
                  <v:path arrowok="t" o:connecttype="custom" o:connectlocs="1844,75;1780,0;0,1778;76,1842;1844,75" o:connectangles="0,0,0,0,0"/>
                </v:shape>
                <v:shape id="Freeform 296" o:spid="_x0000_s1050" style="position:absolute;left:3379;top:7322;width:1843;height:1842;visibility:visible;mso-wrap-style:square;v-text-anchor:top" coordsize="3686,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" path="m3686,128l3537,,,3535r128,150l3686,128xe" fillcolor="#e3e3e3" stroked="f">
                  <v:path arrowok="t" o:connecttype="custom" o:connectlocs="1843,64;1769,0;0,1767;64,1842;1843,64" o:connectangles="0,0,0,0,0"/>
                </v:shape>
                <v:shape id="Freeform 297" o:spid="_x0000_s1051" style="position:absolute;left:3658;top:7601;width:1843;height:1842;visibility:visible;mso-wrap-style:square;v-text-anchor:top" coordsize="3686,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" path="m3686,149l3558,,,3555r150,129l3686,149xe" fillcolor="#e3e3e3" stroked="f">
                  <v:path arrowok="t" o:connecttype="custom" o:connectlocs="1843,75;1779,0;0,1778;75,1842;1843,75" o:connectangles="0,0,0,0,0"/>
                </v:shape>
                <v:shape id="Freeform 298" o:spid="_x0000_s1052" style="position:absolute;left:3947;top:7891;width:1843;height:1842;visibility:visible;mso-wrap-style:square;v-text-anchor:top" coordsize="3686,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" path="m3686,130l3537,,,3535r128,150l3686,130xe" fillcolor="#e3e3e3" stroked="f">
                  <v:path arrowok="t" o:connecttype="custom" o:connectlocs="1843,65;1769,0;0,1767;64,1842;1843,65" o:connectangles="0,0,0,0,0"/>
                </v:shape>
                <v:shape id="Freeform 299" o:spid="_x0000_s1053" style="position:absolute;left:4226;top:8169;width:1843;height:1853;visibility:visible;mso-wrap-style:square;v-text-anchor:top" coordsize="3686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" path="m3686,149l3558,,,3555r150,150l3686,149xe" fillcolor="#e3e3e3" stroked="f">
                  <v:path arrowok="t" o:connecttype="custom" o:connectlocs="1843,75;1779,0;0,1778;75,1853;1843,75" o:connectangles="0,0,0,0,0"/>
                </v:shape>
                <v:shape id="Freeform 300" o:spid="_x0000_s1054" style="position:absolute;left:4515;top:8457;width:1843;height:1843;visibility:visible;mso-wrap-style:square;v-text-anchor:top" coordsize="3686,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" path="m3686,129l3537,,,3535r128,149l3686,129xe" fillcolor="#e3e3e3" stroked="f">
                  <v:path arrowok="t" o:connecttype="custom" o:connectlocs="1843,65;1769,0;0,1768;64,1843;1843,65" o:connectangles="0,0,0,0,0"/>
                </v:shape>
                <v:shape id="Freeform 301" o:spid="_x0000_s1055" style="position:absolute;left:4794;top:8736;width:1853;height:1853;visibility:visible;mso-wrap-style:square;v-text-anchor:top" coordsize="3708,3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" path="m3708,150l3558,,,3556r150,150l3708,150xe" fillcolor="#e3e3e3" stroked="f">
                  <v:path arrowok="t" o:connecttype="custom" o:connectlocs="1853,75;1778,0;0,1778;75,1853;1853,75" o:connectangles="0,0,0,0,0"/>
                </v:shape>
                <v:shape id="Freeform 302" o:spid="_x0000_s1056" style="position:absolute;left:5083;top:9025;width:1843;height:1842;visibility:visible;mso-wrap-style:square;v-text-anchor:top" coordsize="3686,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" path="m3686,129l3537,,,3535r129,150l3686,129xe" fillcolor="#e3e3e3" stroked="f">
                  <v:path arrowok="t" o:connecttype="custom" o:connectlocs="1843,64;1769,0;0,1767;65,1842;1843,64" o:connectangles="0,0,0,0,0"/>
                </v:shape>
                <v:shape id="Freeform 303" o:spid="_x0000_s1057" style="position:absolute;left:5362;top:9074;width:1853;height:1853;visibility:visible;mso-wrap-style:square;v-text-anchor:top" coordsize="3708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" path="m3708,150l3558,,,3556r150,151l3708,150xe" fillcolor="#e3e3e3" stroked="f">
                  <v:path arrowok="t" o:connecttype="custom" o:connectlocs="1853,75;1778,0;0,1778;75,1853;1853,75" o:connectangles="0,0,0,0,0"/>
                </v:shape>
                <v:shape id="Freeform 304" o:spid="_x0000_s1058" style="position:absolute;left:2918;top:4580;width:5498;height:5837;visibility:visible;mso-wrap-style:square;v-text-anchor:top" coordsize="10996,1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" path="m10996,8611l7438,,,3064r3579,8611l10996,8611xe" fillcolor="#e3e3e3" stroked="f">
                  <v:path arrowok="t" o:connecttype="custom" o:connectlocs="5498,4305;3719,0;0,1532;1790,5837;5498,4305" o:connectangles="0,0,0,0,0"/>
                </v:shape>
                <v:shape id="Freeform 305" o:spid="_x0000_s1059" style="position:absolute;left:3400;top:5030;width:4501;height:4927;visibility:visible;mso-wrap-style:square;v-text-anchor:top" coordsize="9001,9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" path="m9001,7391l5937,,,2463,3064,9854,9001,7391xe" stroked="f">
                  <v:path arrowok="t" o:connecttype="custom" o:connectlocs="4501,3696;2969,0;0,1232;1532,4927;4501,3696" o:connectangles="0,0,0,0,0"/>
                </v:shape>
                <v:shape id="Freeform 306" o:spid="_x0000_s1060" style="position:absolute;left:3689;top:6583;width:397;height:396;visibility:visible;mso-wrap-style:square;v-text-anchor:top" coordsize="793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" path="m558,749l664,685r86,-86l793,491r,-128l772,234,707,128,622,42,493,,386,,257,20,151,85,64,192,21,299,,428,43,535r65,107l193,727r129,43l428,792,558,749xe" fillcolor="#e3e3e3" stroked="f">
                  <v:path arrowok="t" o:connecttype="custom" o:connectlocs="279,375;332,343;375,300;397,246;397,182;386,117;386,117;354,64;311,21;247,0;193,0;129,10;129,10;76,43;32,96;11,150;0,214;22,268;22,268;54,321;97,364;161,385;214,396;279,375" o:connectangles="0,0,0,0,0,0,0,0,0,0,0,0,0,0,0,0,0,0,0,0,0,0,0,0"/>
                </v:shape>
                <v:shape id="Freeform 307" o:spid="_x0000_s1061" style="position:absolute;left:4183;top:7750;width:396;height:397;visibility:visible;mso-wrap-style:square;v-text-anchor:top" coordsize="79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" path="m536,750l643,685r86,-85l772,493,793,365,751,235,686,129,600,43,493,,364,,236,21,128,86,43,192,,300,,428,22,536,86,642r107,86l301,771r106,22l536,750xe" fillcolor="#e3e3e3" stroked="f">
                  <v:path arrowok="t" o:connecttype="custom" o:connectlocs="268,375;321,343;364,300;386,247;396,183;375,118;375,118;343,65;300,22;246,0;182,0;118,11;118,11;64,43;21,96;0,150;0,214;11,268;11,268;43,321;96,364;150,386;203,397;268,375" o:connectangles="0,0,0,0,0,0,0,0,0,0,0,0,0,0,0,0,0,0,0,0,0,0,0,0"/>
                </v:shape>
                <v:shape id="Freeform 308" o:spid="_x0000_s1062" style="position:absolute;left:4654;top:8896;width:396;height:397;visibility:visible;mso-wrap-style:square;v-text-anchor:top" coordsize="79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" path="m557,771l665,707,751,600,793,493r,-128l771,257,708,150,600,64,494,21,364,,258,43,129,107,65,192,22,300,,428,43,557r64,107l193,750r108,43l429,793,557,771xe" fillcolor="#e3e3e3" stroked="f">
                  <v:path arrowok="t" o:connecttype="custom" o:connectlocs="278,386;332,354;375,300;396,247;396,183;385,129;385,129;354,75;300,32;247,11;182,0;129,22;129,22;64,54;32,96;11,150;0,214;21,279;21,279;53,332;96,375;150,397;214,397;278,386" o:connectangles="0,0,0,0,0,0,0,0,0,0,0,0,0,0,0,0,0,0,0,0,0,0,0,0"/>
                </v:shape>
                <v:shape id="Freeform 309" o:spid="_x0000_s1063" style="position:absolute;left:3958;top:5994;width:1618;height:3738;visibility:visible;mso-wrap-style:square;v-text-anchor:top" coordsize="3237,7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" path="m3237,7390l171,,,85,3066,7476r171,-86xe" fillcolor="#e3e3e3" stroked="f">
                  <v:path arrowok="t" o:connecttype="custom" o:connectlocs="1618,3695;85,0;0,43;1533,3738;1618,3695" o:connectangles="0,0,0,0,0"/>
                </v:shape>
                <v:shape id="Freeform 310" o:spid="_x0000_s1064" style="position:absolute;left:4226;top:5458;width:2357;height:1061;visibility:visible;mso-wrap-style:square;v-text-anchor:top" coordsize="4716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" path="m4716,192l4629,,,1928r64,193l4716,192xe" fillcolor="#e3e3e3" stroked="f">
                  <v:path arrowok="t" o:connecttype="custom" o:connectlocs="2357,96;2314,0;0,964;32,1061;2357,96" o:connectangles="0,0,0,0,0"/>
                </v:shape>
                <v:shape id="Freeform 311" o:spid="_x0000_s1065" style="position:absolute;left:4375;top:5833;width:2358;height:1050;visibility:visible;mso-wrap-style:square;v-text-anchor:top" coordsize="4716,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" path="m4716,192l4651,,,1928r86,171l4716,192xe" fillcolor="#e3e3e3" stroked="f">
                  <v:path arrowok="t" o:connecttype="custom" o:connectlocs="2358,96;2326,0;0,964;43,1050;2358,96" o:connectangles="0,0,0,0,0"/>
                </v:shape>
                <v:shape id="Freeform 312" o:spid="_x0000_s1066" style="position:absolute;left:4536;top:6208;width:2358;height:1050;visibility:visible;mso-wrap-style:square;v-text-anchor:top" coordsize="4715,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" path="m4715,171l4630,,,1905r64,194l4715,171xe" fillcolor="#e3e3e3" stroked="f">
                  <v:path arrowok="t" o:connecttype="custom" o:connectlocs="2358,86;2315,0;0,953;32,1050;2358,86" o:connectangles="0,0,0,0,0"/>
                </v:shape>
                <v:shape id="Freeform 313" o:spid="_x0000_s1067" style="position:absolute;left:4687;top:6573;width:2357;height:1060;visibility:visible;mso-wrap-style:square;v-text-anchor:top" coordsize="4715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" path="m4715,193l4629,,,1927r85,193l4715,193xe" fillcolor="#e3e3e3" stroked="f">
                  <v:path arrowok="t" o:connecttype="custom" o:connectlocs="2357,97;2314,0;0,964;42,1060;2357,97" o:connectangles="0,0,0,0,0"/>
                </v:shape>
                <v:shape id="Freeform 314" o:spid="_x0000_s1068" style="position:absolute;left:4836;top:6947;width:2358;height:1050;visibility:visible;mso-wrap-style:square;v-text-anchor:top" coordsize="4717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" path="m4717,193l4652,,,1929r87,171l4717,193xe" fillcolor="#e3e3e3" stroked="f">
                  <v:path arrowok="t" o:connecttype="custom" o:connectlocs="2358,97;2326,0;0,965;43,1050;2358,97" o:connectangles="0,0,0,0,0"/>
                </v:shape>
                <v:shape id="Freeform 315" o:spid="_x0000_s1069" style="position:absolute;left:4997;top:7322;width:2358;height:1050;visibility:visible;mso-wrap-style:square;v-text-anchor:top" coordsize="4716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" path="m4716,171l4630,,,1907r65,193l4716,171xe" fillcolor="#e3e3e3" stroked="f">
                  <v:path arrowok="t" o:connecttype="custom" o:connectlocs="2358,86;2315,0;0,954;33,1050;2358,86" o:connectangles="0,0,0,0,0"/>
                </v:shape>
                <v:shape id="Freeform 316" o:spid="_x0000_s1070" style="position:absolute;left:5147;top:7686;width:2358;height:1061;visibility:visible;mso-wrap-style:square;v-text-anchor:top" coordsize="4715,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" path="m4715,192l4650,,,1927r85,194l4715,192xe" fillcolor="#e3e3e3" stroked="f">
                  <v:path arrowok="t" o:connecttype="custom" o:connectlocs="2358,96;2325,0;0,964;43,1061;2358,96" o:connectangles="0,0,0,0,0"/>
                </v:shape>
                <v:shape id="Freeform 317" o:spid="_x0000_s1071" style="position:absolute;left:5297;top:8062;width:2358;height:1050;visibility:visible;mso-wrap-style:square;v-text-anchor:top" coordsize="4716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" path="m4716,192l4652,,,1927r86,171l4716,192xe" fillcolor="#e3e3e3" stroked="f">
                  <v:path arrowok="t" o:connecttype="custom" o:connectlocs="2358,96;2326,0;0,964;43,1050;2358,96" o:connectangles="0,0,0,0,0"/>
                </v:shape>
                <v:shape id="Freeform 318" o:spid="_x0000_s1072" style="position:absolute;left:5458;top:8437;width:2358;height:1050;visibility:visible;mso-wrap-style:square;v-text-anchor:top" coordsize="4715,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" path="m4715,172l4630,,,1907r65,192l4715,172xe" fillcolor="#e3e3e3" stroked="f">
                  <v:path arrowok="t" o:connecttype="custom" o:connectlocs="2358,86;2315,0;0,954;33,1050;2358,86" o:connectangles="0,0,0,0,0"/>
                </v:shape>
                <v:rect id="Rectangle 319" o:spid="_x0000_s1073" style="position:absolute;left:6508;top:4605;width:4019;height:4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" fillcolor="#e3e3e3" stroked="f"/>
                <v:rect id="Rectangle 320" o:spid="_x0000_s1074" style="position:absolute;left:6894;top:4912;width:3215;height:4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shape id="Freeform 321" o:spid="_x0000_s1075" style="position:absolute;left:6959;top:5383;width:396;height:397;visibility:visible;mso-wrap-style:square;v-text-anchor:top" coordsize="793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" path="m386,793l600,750,729,599,793,407,729,193,600,65,386,,193,65,43,193,,407,43,599,193,750r193,43xe" fillcolor="#e3e3e3" stroked="f">
                  <v:path arrowok="t" o:connecttype="custom" o:connectlocs="193,397;300,375;364,300;396,204;396,204;364,97;300,33;193,0;193,0;96,33;21,97;0,204;0,204;21,300;96,375;193,397" o:connectangles="0,0,0,0,0,0,0,0,0,0,0,0,0,0,0,0"/>
                </v:shape>
                <v:shape id="Freeform 322" o:spid="_x0000_s1076" style="position:absolute;left:6959;top:6647;width:396;height:396;visibility:visible;mso-wrap-style:square;v-text-anchor:top" coordsize="793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" path="m386,792l600,750,729,599,793,407,729,192,600,64,386,,193,64,43,192,,407,43,599,193,750r193,42xe" fillcolor="#e3e3e3" stroked="f">
                  <v:path arrowok="t" o:connecttype="custom" o:connectlocs="193,396;300,375;364,300;396,204;396,204;364,96;300,32;193,0;193,0;96,32;21,96;0,204;0,204;21,300;96,375;193,396" o:connectangles="0,0,0,0,0,0,0,0,0,0,0,0,0,0,0,0"/>
                </v:shape>
                <v:shape id="Freeform 323" o:spid="_x0000_s1077" style="position:absolute;left:6959;top:7891;width:396;height:407;visibility:visible;mso-wrap-style:square;v-text-anchor:top" coordsize="793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" path="m386,815l600,751,729,600,793,407,729,215,600,65,386,,193,65,43,215,,407,43,600,193,751r193,64xe" fillcolor="#e3e3e3" stroked="f">
                  <v:path arrowok="t" o:connecttype="custom" o:connectlocs="193,407;300,375;364,300;396,203;396,203;364,107;300,32;193,0;193,0;96,32;21,107;0,203;0,203;21,300;96,375;193,407" o:connectangles="0,0,0,0,0,0,0,0,0,0,0,0,0,0,0,0"/>
                </v:shape>
                <v:rect id="Rectangle 324" o:spid="_x0000_s1078" style="position:absolute;left:7494;top:4923;width:97;height: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" fillcolor="#e3e3e3" stroked="f"/>
                <v:rect id="Rectangle 325" o:spid="_x0000_s1079" style="position:absolute;left:7591;top:5383;width:2518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" fillcolor="#e3e3e3" stroked="f"/>
                <v:rect id="Rectangle 326" o:spid="_x0000_s1080" style="position:absolute;left:7591;top:5780;width:2518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" fillcolor="#e3e3e3" stroked="f"/>
                <v:rect id="Rectangle 327" o:spid="_x0000_s1081" style="position:absolute;left:7591;top:6187;width:251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" fillcolor="#e3e3e3" stroked="f"/>
                <v:rect id="Rectangle 328" o:spid="_x0000_s1082" style="position:absolute;left:7591;top:6583;width:2518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" fillcolor="#e3e3e3" stroked="f"/>
                <v:rect id="Rectangle 329" o:spid="_x0000_s1083" style="position:absolute;left:7591;top:6990;width:251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" fillcolor="#e3e3e3" stroked="f"/>
                <v:rect id="Rectangle 330" o:spid="_x0000_s1084" style="position:absolute;left:7591;top:7386;width:251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" fillcolor="#e3e3e3" stroked="f"/>
                <v:rect id="Rectangle 331" o:spid="_x0000_s1085" style="position:absolute;left:7591;top:7794;width:2518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" fillcolor="#e3e3e3" stroked="f"/>
                <v:rect id="Rectangle 332" o:spid="_x0000_s1086" style="position:absolute;left:7591;top:8190;width:251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" fillcolor="#e3e3e3" stroked="f"/>
                <v:rect id="Rectangle 333" o:spid="_x0000_s1087" style="position:absolute;left:7591;top:8597;width:251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" fillcolor="#e3e3e3" stroked="f"/>
                <v:line id="Line 334" o:spid="_x0000_s1088" style="position:absolute;visibility:visible;mso-wrap-style:square" from="7708,3521" to="7708,6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" strokecolor="silver" strokeweight="1.5pt"/>
                <v:line id="Line 335" o:spid="_x0000_s1089" style="position:absolute;flip:x;visibility:visible;mso-wrap-style:square" from="2164,6979" to="2164,13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" strokecolor="silver" strokeweight="1.5pt"/>
                <v:rect id="Rectangle 336" o:spid="_x0000_s1090" style="position:absolute;left:2164;top:13435;width:846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" filled="f" strokecolor="silver" strokeweight="1.5pt">
                  <v:textbox inset="0,0,0,0">
                    <w:txbxContent>
                      <w:p w14:paraId="53D944E6" w14:textId="77777777" w:rsidR="00D03758" w:rsidRDefault="00D03758">
                        <w:pPr>
                          <w:spacing w:before="60" w:after="120"/>
                          <w:jc w:val="center"/>
                          <w:rPr>
                            <w:rFonts w:ascii="Arial Black" w:hAnsi="Arial Black"/>
                            <w:sz w:val="36"/>
                            <w:szCs w:val="36"/>
                          </w:rPr>
                        </w:pPr>
                      </w:p>
                      <w:p w14:paraId="51350924" w14:textId="77777777" w:rsidR="00D03758" w:rsidRDefault="00D03758">
                        <w:pPr>
                          <w:spacing w:before="60" w:after="120"/>
                          <w:jc w:val="center"/>
                          <w:rPr>
                            <w:rFonts w:ascii="Arial Black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hAnsi="Arial Black"/>
                            <w:sz w:val="56"/>
                            <w:szCs w:val="56"/>
                          </w:rPr>
                          <w:t>Calcolo malattia</w:t>
                        </w:r>
                      </w:p>
                      <w:p w14:paraId="7AAC7EE5" w14:textId="77777777" w:rsidR="00D03758" w:rsidRDefault="00D03758">
                        <w:pPr>
                          <w:spacing w:before="60" w:after="120"/>
                          <w:jc w:val="center"/>
                          <w:rPr>
                            <w:rFonts w:ascii="Arial Black" w:hAnsi="Arial Black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 Black" w:hAnsi="Arial Black"/>
                            <w:sz w:val="56"/>
                            <w:szCs w:val="56"/>
                          </w:rPr>
                          <w:t>Codici tabella comporto</w:t>
                        </w:r>
                      </w:p>
                    </w:txbxContent>
                  </v:textbox>
                </v:rect>
                <v:rect id="Rectangle 337" o:spid="_x0000_s1091" style="position:absolute;left:2164;top:6236;width:5547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" filled="f" strokecolor="silver" strokeweight="1.5pt">
                  <v:textbox inset="0,0,0,0">
                    <w:txbxContent>
                      <w:p w14:paraId="2B93E8CA" w14:textId="77777777" w:rsidR="00D03758" w:rsidRDefault="00D03758" w:rsidP="008C5052">
                        <w:pPr>
                          <w:jc w:val="center"/>
                          <w:rPr>
                            <w:rFonts w:ascii="Arial Black" w:hAnsi="Arial Black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Arial Black" w:hAnsi="Arial Black"/>
                            <w:sz w:val="40"/>
                            <w:szCs w:val="40"/>
                            <w:lang w:val="en-US"/>
                          </w:rPr>
                          <w:t>PAGHE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4DB67E4" w14:textId="77777777" w:rsidR="00592C2C" w:rsidRPr="007824C5" w:rsidRDefault="00592C2C">
      <w:pPr>
        <w:pStyle w:val="corpoAltF0"/>
      </w:pPr>
    </w:p>
    <w:p w14:paraId="002D6D93" w14:textId="77777777" w:rsidR="00592C2C" w:rsidRPr="007824C5" w:rsidRDefault="00592C2C">
      <w:pPr>
        <w:pStyle w:val="CorpoAltF"/>
      </w:pPr>
    </w:p>
    <w:p w14:paraId="69D14869" w14:textId="77777777" w:rsidR="00592C2C" w:rsidRPr="007824C5" w:rsidRDefault="00592C2C">
      <w:pPr>
        <w:pStyle w:val="CorpoAltF"/>
      </w:pPr>
    </w:p>
    <w:p w14:paraId="1CD3E433" w14:textId="77777777" w:rsidR="00592C2C" w:rsidRPr="007824C5" w:rsidRDefault="00592C2C">
      <w:pPr>
        <w:pStyle w:val="CorpoAltF"/>
      </w:pPr>
    </w:p>
    <w:p w14:paraId="07E64AA7" w14:textId="77777777" w:rsidR="00592C2C" w:rsidRPr="007824C5" w:rsidRDefault="00592C2C">
      <w:pPr>
        <w:pStyle w:val="CorpoAltF"/>
      </w:pPr>
    </w:p>
    <w:p w14:paraId="28CA9F25" w14:textId="77777777" w:rsidR="00592C2C" w:rsidRPr="007824C5" w:rsidRDefault="00592C2C">
      <w:pPr>
        <w:pStyle w:val="CorpoAltF"/>
      </w:pPr>
    </w:p>
    <w:p w14:paraId="004803F2" w14:textId="77777777" w:rsidR="00592C2C" w:rsidRPr="007824C5" w:rsidRDefault="00592C2C">
      <w:pPr>
        <w:pStyle w:val="CorpoAltF"/>
      </w:pPr>
    </w:p>
    <w:p w14:paraId="65CC028D" w14:textId="77777777" w:rsidR="00592C2C" w:rsidRPr="007824C5" w:rsidRDefault="00592C2C">
      <w:pPr>
        <w:pStyle w:val="CorpoAltF"/>
      </w:pPr>
    </w:p>
    <w:p w14:paraId="5E8AB86F" w14:textId="77777777" w:rsidR="00592C2C" w:rsidRPr="007824C5" w:rsidRDefault="00592C2C">
      <w:pPr>
        <w:pStyle w:val="CorpoAltF"/>
      </w:pPr>
    </w:p>
    <w:p w14:paraId="0AD2610E" w14:textId="77777777" w:rsidR="00592C2C" w:rsidRPr="007824C5" w:rsidRDefault="00592C2C">
      <w:pPr>
        <w:pStyle w:val="CorpoAltF"/>
      </w:pPr>
    </w:p>
    <w:p w14:paraId="43E20AB0" w14:textId="77777777" w:rsidR="00592C2C" w:rsidRPr="007824C5" w:rsidRDefault="00592C2C">
      <w:pPr>
        <w:pStyle w:val="CorpoAltF"/>
      </w:pPr>
    </w:p>
    <w:p w14:paraId="51C0C90B" w14:textId="77777777" w:rsidR="00592C2C" w:rsidRPr="007824C5" w:rsidRDefault="00592C2C">
      <w:pPr>
        <w:pStyle w:val="CorpoAltF"/>
      </w:pPr>
    </w:p>
    <w:p w14:paraId="6BED934B" w14:textId="77777777" w:rsidR="00592C2C" w:rsidRPr="007824C5" w:rsidRDefault="00592C2C">
      <w:pPr>
        <w:pStyle w:val="CorpoAltF"/>
      </w:pPr>
    </w:p>
    <w:p w14:paraId="14389E75" w14:textId="77777777" w:rsidR="00592C2C" w:rsidRPr="007824C5" w:rsidRDefault="00592C2C">
      <w:pPr>
        <w:pStyle w:val="CorpoAltF"/>
      </w:pPr>
    </w:p>
    <w:p w14:paraId="5B23ABDE" w14:textId="77777777" w:rsidR="00592C2C" w:rsidRPr="007824C5" w:rsidRDefault="00592C2C">
      <w:pPr>
        <w:pStyle w:val="CorpoAltF"/>
      </w:pPr>
    </w:p>
    <w:p w14:paraId="02855ACA" w14:textId="77777777" w:rsidR="00592C2C" w:rsidRPr="007824C5" w:rsidRDefault="00592C2C">
      <w:pPr>
        <w:pStyle w:val="CorpoAltF"/>
      </w:pPr>
    </w:p>
    <w:p w14:paraId="50F8A384" w14:textId="77777777" w:rsidR="00592C2C" w:rsidRPr="007824C5" w:rsidRDefault="00592C2C">
      <w:pPr>
        <w:pStyle w:val="CorpoAltF"/>
      </w:pPr>
    </w:p>
    <w:p w14:paraId="6DA5D844" w14:textId="77777777" w:rsidR="00592C2C" w:rsidRPr="007824C5" w:rsidRDefault="00592C2C">
      <w:pPr>
        <w:pStyle w:val="CorpoAltF"/>
      </w:pPr>
    </w:p>
    <w:p w14:paraId="0E66AD54" w14:textId="77777777" w:rsidR="00592C2C" w:rsidRPr="007824C5" w:rsidRDefault="00592C2C">
      <w:pPr>
        <w:pStyle w:val="CorpoAltF"/>
      </w:pPr>
    </w:p>
    <w:p w14:paraId="1414367A" w14:textId="77777777" w:rsidR="00592C2C" w:rsidRPr="007824C5" w:rsidRDefault="00592C2C">
      <w:pPr>
        <w:pStyle w:val="CorpoAltF"/>
      </w:pPr>
    </w:p>
    <w:p w14:paraId="667A9A52" w14:textId="77777777" w:rsidR="00592C2C" w:rsidRPr="007824C5" w:rsidRDefault="00592C2C">
      <w:pPr>
        <w:pStyle w:val="CorpoAltF"/>
      </w:pPr>
    </w:p>
    <w:p w14:paraId="087F17E1" w14:textId="77777777" w:rsidR="00592C2C" w:rsidRPr="007824C5" w:rsidRDefault="00592C2C">
      <w:pPr>
        <w:pStyle w:val="CorpoAltF"/>
      </w:pPr>
    </w:p>
    <w:p w14:paraId="0EC3CF49" w14:textId="77777777" w:rsidR="00592C2C" w:rsidRPr="007824C5" w:rsidRDefault="00592C2C">
      <w:pPr>
        <w:pStyle w:val="CorpoAltF"/>
      </w:pPr>
    </w:p>
    <w:p w14:paraId="08F3CE02" w14:textId="77777777" w:rsidR="00592C2C" w:rsidRPr="007824C5" w:rsidRDefault="00592C2C">
      <w:pPr>
        <w:pStyle w:val="CorpoAltF"/>
      </w:pPr>
    </w:p>
    <w:p w14:paraId="0C32D5D5" w14:textId="77777777" w:rsidR="00592C2C" w:rsidRPr="007824C5" w:rsidRDefault="00592C2C">
      <w:pPr>
        <w:pStyle w:val="CorpoAltF"/>
      </w:pPr>
    </w:p>
    <w:p w14:paraId="1541FB36" w14:textId="77777777" w:rsidR="00592C2C" w:rsidRPr="007824C5" w:rsidRDefault="00592C2C">
      <w:pPr>
        <w:pStyle w:val="CorpoAltF"/>
      </w:pPr>
    </w:p>
    <w:p w14:paraId="1F4F0E40" w14:textId="77777777" w:rsidR="00592C2C" w:rsidRPr="007824C5" w:rsidRDefault="00592C2C">
      <w:pPr>
        <w:pStyle w:val="CorpoAltF"/>
      </w:pPr>
    </w:p>
    <w:p w14:paraId="36E2799A" w14:textId="77777777" w:rsidR="00592C2C" w:rsidRPr="007824C5" w:rsidRDefault="00592C2C">
      <w:pPr>
        <w:pStyle w:val="CorpoAltF"/>
      </w:pPr>
    </w:p>
    <w:p w14:paraId="295FE64F" w14:textId="77777777" w:rsidR="00592C2C" w:rsidRPr="007824C5" w:rsidRDefault="00592C2C">
      <w:pPr>
        <w:pStyle w:val="CorpoAltF"/>
      </w:pPr>
    </w:p>
    <w:p w14:paraId="5F13249D" w14:textId="77777777" w:rsidR="00592C2C" w:rsidRPr="007824C5" w:rsidRDefault="00592C2C">
      <w:pPr>
        <w:pStyle w:val="CorpoAltF"/>
      </w:pPr>
    </w:p>
    <w:p w14:paraId="7C70728C" w14:textId="77777777" w:rsidR="00592C2C" w:rsidRPr="007824C5" w:rsidRDefault="00592C2C">
      <w:pPr>
        <w:pStyle w:val="CorpoAltF"/>
      </w:pPr>
    </w:p>
    <w:p w14:paraId="00E76B0F" w14:textId="77777777" w:rsidR="00592C2C" w:rsidRPr="007824C5" w:rsidRDefault="00592C2C">
      <w:pPr>
        <w:pStyle w:val="CorpoAltF"/>
      </w:pPr>
    </w:p>
    <w:p w14:paraId="4902DE37" w14:textId="77777777" w:rsidR="00592C2C" w:rsidRPr="007824C5" w:rsidRDefault="00592C2C">
      <w:pPr>
        <w:pStyle w:val="CorpoAltF"/>
      </w:pPr>
    </w:p>
    <w:p w14:paraId="0E13AD91" w14:textId="77777777" w:rsidR="00592C2C" w:rsidRPr="007824C5" w:rsidRDefault="00592C2C">
      <w:pPr>
        <w:pStyle w:val="CorpoAltF"/>
      </w:pPr>
    </w:p>
    <w:p w14:paraId="23F63A7E" w14:textId="77777777" w:rsidR="00592C2C" w:rsidRPr="007824C5" w:rsidRDefault="00592C2C">
      <w:pPr>
        <w:pStyle w:val="CorpoAltF"/>
      </w:pPr>
    </w:p>
    <w:p w14:paraId="382EAAB2" w14:textId="77777777" w:rsidR="00592C2C" w:rsidRPr="007824C5" w:rsidRDefault="00592C2C">
      <w:pPr>
        <w:pStyle w:val="CorpoAltF"/>
      </w:pPr>
    </w:p>
    <w:p w14:paraId="71574DF8" w14:textId="77777777" w:rsidR="00592C2C" w:rsidRPr="007824C5" w:rsidRDefault="00592C2C">
      <w:pPr>
        <w:pStyle w:val="CorpoAltF"/>
      </w:pPr>
    </w:p>
    <w:p w14:paraId="3D572518" w14:textId="77777777" w:rsidR="00592C2C" w:rsidRPr="007824C5" w:rsidRDefault="00592C2C">
      <w:pPr>
        <w:pStyle w:val="CorpoAltF"/>
      </w:pPr>
    </w:p>
    <w:p w14:paraId="5336E940" w14:textId="77777777" w:rsidR="00592C2C" w:rsidRPr="007824C5" w:rsidRDefault="00592C2C">
      <w:pPr>
        <w:pStyle w:val="CorpoAltF"/>
      </w:pPr>
    </w:p>
    <w:p w14:paraId="7C9F2CCA" w14:textId="77777777" w:rsidR="00592C2C" w:rsidRPr="007824C5" w:rsidRDefault="00592C2C">
      <w:pPr>
        <w:pStyle w:val="CorpoAltF"/>
      </w:pPr>
    </w:p>
    <w:p w14:paraId="01863AD9" w14:textId="77777777" w:rsidR="00592C2C" w:rsidRPr="007824C5" w:rsidRDefault="00592C2C">
      <w:pPr>
        <w:pStyle w:val="CorpoAltF"/>
      </w:pPr>
    </w:p>
    <w:p w14:paraId="158C34E2" w14:textId="77777777" w:rsidR="00592C2C" w:rsidRPr="007824C5" w:rsidRDefault="00592C2C">
      <w:pPr>
        <w:pStyle w:val="CorpoAltF"/>
      </w:pPr>
    </w:p>
    <w:p w14:paraId="3ED56F5C" w14:textId="77777777" w:rsidR="00592C2C" w:rsidRPr="007824C5" w:rsidRDefault="00592C2C">
      <w:pPr>
        <w:pStyle w:val="CorpoAltF"/>
      </w:pPr>
    </w:p>
    <w:p w14:paraId="1D1DF6AD" w14:textId="77777777" w:rsidR="00592C2C" w:rsidRPr="007824C5" w:rsidRDefault="00592C2C">
      <w:pPr>
        <w:pStyle w:val="CorpoAltF"/>
      </w:pPr>
    </w:p>
    <w:p w14:paraId="218D0957" w14:textId="77777777" w:rsidR="00592C2C" w:rsidRPr="007824C5" w:rsidRDefault="00592C2C">
      <w:pPr>
        <w:pStyle w:val="CorpoAltF"/>
      </w:pPr>
    </w:p>
    <w:p w14:paraId="3AAC14D0" w14:textId="77777777" w:rsidR="00592C2C" w:rsidRPr="007824C5" w:rsidRDefault="00592C2C">
      <w:pPr>
        <w:pStyle w:val="CorpoAltF"/>
      </w:pPr>
    </w:p>
    <w:p w14:paraId="76A750F7" w14:textId="77777777" w:rsidR="00592C2C" w:rsidRPr="007824C5" w:rsidRDefault="00592C2C">
      <w:pPr>
        <w:pStyle w:val="CorpoAltF"/>
      </w:pPr>
    </w:p>
    <w:p w14:paraId="0BDA1908" w14:textId="77777777" w:rsidR="00592C2C" w:rsidRPr="007824C5" w:rsidRDefault="00592C2C">
      <w:pPr>
        <w:pStyle w:val="CorpoAltF"/>
      </w:pPr>
    </w:p>
    <w:p w14:paraId="48FF00C7" w14:textId="77777777" w:rsidR="00592C2C" w:rsidRPr="007824C5" w:rsidRDefault="00592C2C">
      <w:pPr>
        <w:pStyle w:val="CorpoAltF"/>
      </w:pPr>
    </w:p>
    <w:p w14:paraId="79CDA6F5" w14:textId="77777777" w:rsidR="00592C2C" w:rsidRPr="007824C5" w:rsidRDefault="00592C2C">
      <w:pPr>
        <w:pStyle w:val="CorpoAltF"/>
      </w:pPr>
    </w:p>
    <w:p w14:paraId="618B0EF2" w14:textId="77777777" w:rsidR="00592C2C" w:rsidRPr="007824C5" w:rsidRDefault="00592C2C">
      <w:pPr>
        <w:pStyle w:val="CorpoAltF"/>
      </w:pPr>
    </w:p>
    <w:p w14:paraId="2EC94331" w14:textId="77777777" w:rsidR="00592C2C" w:rsidRPr="007824C5" w:rsidRDefault="00592C2C">
      <w:pPr>
        <w:pStyle w:val="CorpoAltF"/>
      </w:pPr>
    </w:p>
    <w:p w14:paraId="7A236A24" w14:textId="77777777" w:rsidR="00592C2C" w:rsidRPr="007824C5" w:rsidRDefault="00592C2C">
      <w:pPr>
        <w:pStyle w:val="CorpoAltF"/>
      </w:pPr>
    </w:p>
    <w:p w14:paraId="3BABE1E3" w14:textId="77777777" w:rsidR="00592C2C" w:rsidRPr="007824C5" w:rsidRDefault="00592C2C">
      <w:pPr>
        <w:pStyle w:val="CorpoAltF"/>
        <w:rPr>
          <w:lang w:val="it-IT"/>
        </w:rPr>
      </w:pPr>
    </w:p>
    <w:p w14:paraId="4C059037" w14:textId="77777777" w:rsidR="00592C2C" w:rsidRPr="007824C5" w:rsidRDefault="00592C2C">
      <w:pPr>
        <w:pStyle w:val="CorpoAltF"/>
        <w:rPr>
          <w:lang w:val="it-IT"/>
        </w:rPr>
      </w:pPr>
    </w:p>
    <w:p w14:paraId="0C7A6427" w14:textId="77777777" w:rsidR="00592C2C" w:rsidRPr="007824C5" w:rsidRDefault="00592C2C">
      <w:pPr>
        <w:pStyle w:val="CorpoAltF"/>
        <w:rPr>
          <w:lang w:val="it-IT"/>
        </w:rPr>
      </w:pPr>
    </w:p>
    <w:p w14:paraId="4E60DB4C" w14:textId="6D5424A4" w:rsidR="00592C2C" w:rsidRPr="007824C5" w:rsidRDefault="00B00DBE">
      <w:pPr>
        <w:pStyle w:val="corpoAltF0"/>
        <w:ind w:left="1134"/>
        <w:rPr>
          <w:lang w:val="it-IT"/>
        </w:rPr>
      </w:pPr>
      <w:r w:rsidRPr="007824C5">
        <w:t>(</w:t>
      </w:r>
      <w:r w:rsidRPr="007824C5">
        <w:rPr>
          <w:lang w:val="it-IT"/>
        </w:rPr>
        <w:t xml:space="preserve"> </w:t>
      </w:r>
      <w:r w:rsidR="00856AFB" w:rsidRPr="007824C5">
        <w:rPr>
          <w:lang w:val="it-IT"/>
        </w:rPr>
        <w:t>All.to</w:t>
      </w:r>
      <w:r w:rsidRPr="007824C5">
        <w:t xml:space="preserve"> al rilascio PAGHE </w:t>
      </w:r>
      <w:proofErr w:type="spellStart"/>
      <w:r w:rsidRPr="007824C5">
        <w:t>vers</w:t>
      </w:r>
      <w:proofErr w:type="spellEnd"/>
      <w:r w:rsidRPr="007824C5">
        <w:t>. 201</w:t>
      </w:r>
      <w:r w:rsidR="001507AE" w:rsidRPr="007824C5">
        <w:rPr>
          <w:lang w:val="it-IT"/>
        </w:rPr>
        <w:t>9</w:t>
      </w:r>
      <w:r w:rsidRPr="007824C5">
        <w:t>.0</w:t>
      </w:r>
      <w:r w:rsidR="00851829" w:rsidRPr="007824C5">
        <w:rPr>
          <w:lang w:val="it-IT"/>
        </w:rPr>
        <w:t>2</w:t>
      </w:r>
      <w:r w:rsidRPr="007824C5">
        <w:t>.</w:t>
      </w:r>
      <w:r w:rsidRPr="007824C5">
        <w:rPr>
          <w:lang w:val="it-IT"/>
        </w:rPr>
        <w:t>0</w:t>
      </w:r>
      <w:r w:rsidR="000B0921" w:rsidRPr="007824C5">
        <w:rPr>
          <w:lang w:val="it-IT"/>
        </w:rPr>
        <w:t>4</w:t>
      </w:r>
      <w:r w:rsidRPr="007824C5">
        <w:t xml:space="preserve"> )</w:t>
      </w:r>
    </w:p>
    <w:p w14:paraId="74C9D61C" w14:textId="1A1D7AA9" w:rsidR="00592C2C" w:rsidRPr="007824C5" w:rsidRDefault="00592C2C">
      <w:pPr>
        <w:pStyle w:val="corpoAltF0"/>
        <w:ind w:left="1134"/>
        <w:rPr>
          <w:lang w:val="it-IT"/>
        </w:rPr>
      </w:pPr>
    </w:p>
    <w:p w14:paraId="77F75678" w14:textId="77777777" w:rsidR="00817F48" w:rsidRPr="007824C5" w:rsidRDefault="00817F48">
      <w:pPr>
        <w:pStyle w:val="corpoAltF0"/>
        <w:ind w:left="1134"/>
        <w:rPr>
          <w:lang w:val="it-IT"/>
        </w:rPr>
      </w:pPr>
    </w:p>
    <w:p w14:paraId="7E27F8C3" w14:textId="77777777" w:rsidR="00592C2C" w:rsidRPr="007824C5" w:rsidRDefault="00592C2C">
      <w:pPr>
        <w:jc w:val="both"/>
        <w:rPr>
          <w:rFonts w:ascii="Arial" w:hAnsi="Arial" w:cs="Arial"/>
          <w:spacing w:val="20"/>
          <w:sz w:val="20"/>
          <w:szCs w:val="20"/>
        </w:rPr>
      </w:pPr>
    </w:p>
    <w:p w14:paraId="5E7F5623" w14:textId="77777777" w:rsidR="00592C2C" w:rsidRPr="007824C5" w:rsidRDefault="00592C2C">
      <w:pPr>
        <w:jc w:val="both"/>
        <w:rPr>
          <w:rFonts w:ascii="Arial" w:hAnsi="Arial" w:cs="Arial"/>
          <w:spacing w:val="20"/>
          <w:sz w:val="20"/>
          <w:szCs w:val="20"/>
        </w:rPr>
        <w:sectPr w:rsidR="00592C2C" w:rsidRPr="007824C5">
          <w:pgSz w:w="11906" w:h="16838"/>
          <w:pgMar w:top="1417" w:right="1134" w:bottom="1134" w:left="1134" w:header="708" w:footer="708" w:gutter="0"/>
          <w:pgNumType w:fmt="upperRoman" w:start="1"/>
          <w:cols w:space="708"/>
          <w:docGrid w:linePitch="360"/>
        </w:sectPr>
      </w:pPr>
    </w:p>
    <w:p w14:paraId="56185BF3" w14:textId="77777777" w:rsidR="00592C2C" w:rsidRPr="007824C5" w:rsidRDefault="00592C2C">
      <w:pPr>
        <w:pStyle w:val="CorpoAltF"/>
        <w:rPr>
          <w:sz w:val="10"/>
          <w:szCs w:val="10"/>
        </w:rPr>
      </w:pPr>
    </w:p>
    <w:p w14:paraId="7F8C4DF1" w14:textId="77777777" w:rsidR="00592C2C" w:rsidRPr="007824C5" w:rsidRDefault="00B00DBE">
      <w:pPr>
        <w:jc w:val="center"/>
        <w:rPr>
          <w:rFonts w:ascii="Arial" w:hAnsi="Arial" w:cs="Arial"/>
          <w:b/>
          <w:i/>
          <w:spacing w:val="20"/>
          <w:sz w:val="36"/>
          <w:szCs w:val="36"/>
        </w:rPr>
      </w:pPr>
      <w:r w:rsidRPr="007824C5">
        <w:rPr>
          <w:rFonts w:ascii="Arial" w:hAnsi="Arial" w:cs="Arial"/>
          <w:b/>
          <w:i/>
          <w:spacing w:val="20"/>
          <w:sz w:val="36"/>
          <w:szCs w:val="36"/>
        </w:rPr>
        <w:t>INDICE</w:t>
      </w:r>
    </w:p>
    <w:p w14:paraId="4497207E" w14:textId="77777777" w:rsidR="00592C2C" w:rsidRPr="007824C5" w:rsidRDefault="00592C2C">
      <w:pPr>
        <w:pStyle w:val="CorpoAltF"/>
      </w:pPr>
    </w:p>
    <w:p w14:paraId="7489B0A4" w14:textId="6EFFD54C" w:rsidR="007824C5" w:rsidRDefault="00B00DBE">
      <w:pPr>
        <w:pStyle w:val="Sommario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824C5">
        <w:rPr>
          <w:szCs w:val="24"/>
        </w:rPr>
        <w:fldChar w:fldCharType="begin"/>
      </w:r>
      <w:r w:rsidRPr="007824C5">
        <w:instrText xml:space="preserve"> TOC \h \z \t "Tit. CAPITOLO;1;Tit. SOTTOCAPITOLO;2;Tit. PARAGRAFO;3;Tit. SOTTOPAR 1;4;Tit. SOTTOPAR 2;5;Spazio tra stili uguali;9;Tit. Pref / Intro;1" </w:instrText>
      </w:r>
      <w:r w:rsidRPr="007824C5">
        <w:rPr>
          <w:szCs w:val="24"/>
        </w:rPr>
        <w:fldChar w:fldCharType="separate"/>
      </w:r>
      <w:hyperlink w:anchor="_Toc19864986" w:history="1">
        <w:r w:rsidR="007824C5" w:rsidRPr="00127705">
          <w:rPr>
            <w:rStyle w:val="Collegamentoipertestuale"/>
            <w:noProof/>
          </w:rPr>
          <w:t>Cinematografia Produzione - Codice tabella comporto 8755</w:t>
        </w:r>
        <w:r w:rsidR="007824C5">
          <w:rPr>
            <w:noProof/>
            <w:webHidden/>
          </w:rPr>
          <w:tab/>
        </w:r>
        <w:r w:rsidR="007824C5">
          <w:rPr>
            <w:noProof/>
            <w:webHidden/>
          </w:rPr>
          <w:fldChar w:fldCharType="begin"/>
        </w:r>
        <w:r w:rsidR="007824C5">
          <w:rPr>
            <w:noProof/>
            <w:webHidden/>
          </w:rPr>
          <w:instrText xml:space="preserve"> PAGEREF _Toc19864986 \h </w:instrText>
        </w:r>
        <w:r w:rsidR="007824C5">
          <w:rPr>
            <w:noProof/>
            <w:webHidden/>
          </w:rPr>
        </w:r>
        <w:r w:rsidR="007824C5">
          <w:rPr>
            <w:noProof/>
            <w:webHidden/>
          </w:rPr>
          <w:fldChar w:fldCharType="separate"/>
        </w:r>
        <w:r w:rsidR="007824C5">
          <w:rPr>
            <w:noProof/>
            <w:webHidden/>
          </w:rPr>
          <w:t>5</w:t>
        </w:r>
        <w:r w:rsidR="007824C5">
          <w:rPr>
            <w:noProof/>
            <w:webHidden/>
          </w:rPr>
          <w:fldChar w:fldCharType="end"/>
        </w:r>
      </w:hyperlink>
    </w:p>
    <w:p w14:paraId="768C51F7" w14:textId="75345ABB" w:rsidR="00592C2C" w:rsidRPr="007824C5" w:rsidRDefault="00B00DBE">
      <w:pPr>
        <w:pStyle w:val="CorpoAltF"/>
      </w:pPr>
      <w:r w:rsidRPr="007824C5">
        <w:rPr>
          <w:b/>
          <w:sz w:val="24"/>
        </w:rPr>
        <w:fldChar w:fldCharType="end"/>
      </w:r>
    </w:p>
    <w:p w14:paraId="00317A9A" w14:textId="77777777" w:rsidR="00592C2C" w:rsidRPr="007824C5" w:rsidRDefault="00592C2C">
      <w:pPr>
        <w:pStyle w:val="CorpoAltF"/>
        <w:sectPr w:rsidR="00592C2C" w:rsidRPr="007824C5">
          <w:headerReference w:type="default" r:id="rId9"/>
          <w:footerReference w:type="default" r:id="rId10"/>
          <w:type w:val="oddPage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789B35F" w14:textId="77777777" w:rsidR="0027399C" w:rsidRPr="007824C5" w:rsidRDefault="0027399C" w:rsidP="0027399C">
      <w:pPr>
        <w:pStyle w:val="CorpoAltF"/>
        <w:rPr>
          <w:lang w:val="it-IT"/>
        </w:rPr>
      </w:pPr>
      <w:bookmarkStart w:id="2" w:name="_Hlk13571645"/>
      <w:bookmarkStart w:id="3" w:name="_Hlk15313670"/>
      <w:bookmarkStart w:id="4" w:name="_Hlk2868463"/>
    </w:p>
    <w:p w14:paraId="38B312B6" w14:textId="13D8A20A" w:rsidR="0027399C" w:rsidRPr="007824C5" w:rsidRDefault="004C32EA" w:rsidP="0027399C">
      <w:pPr>
        <w:pStyle w:val="TitPARAGRAFO"/>
      </w:pPr>
      <w:bookmarkStart w:id="5" w:name="_Toc2868409"/>
      <w:bookmarkStart w:id="6" w:name="_Toc14277954"/>
      <w:bookmarkStart w:id="7" w:name="_Toc19864986"/>
      <w:r w:rsidRPr="007824C5">
        <w:t>Cinematografi</w:t>
      </w:r>
      <w:r w:rsidR="00A35475" w:rsidRPr="007824C5">
        <w:t>a</w:t>
      </w:r>
      <w:r w:rsidRPr="007824C5">
        <w:t xml:space="preserve"> Produzione - Codice tabella comporto 875</w:t>
      </w:r>
      <w:bookmarkEnd w:id="5"/>
      <w:bookmarkEnd w:id="6"/>
      <w:r w:rsidRPr="007824C5">
        <w:t>5</w:t>
      </w:r>
      <w:bookmarkEnd w:id="7"/>
    </w:p>
    <w:bookmarkEnd w:id="2"/>
    <w:p w14:paraId="0AE66E2F" w14:textId="77777777" w:rsidR="004C32EA" w:rsidRPr="007824C5" w:rsidRDefault="004C32EA" w:rsidP="004C32EA">
      <w:pPr>
        <w:pStyle w:val="CorpoAltF"/>
        <w:rPr>
          <w:u w:val="single"/>
          <w:lang w:val="it-IT"/>
        </w:rPr>
      </w:pPr>
    </w:p>
    <w:p w14:paraId="451DB381" w14:textId="51316493" w:rsidR="004C32EA" w:rsidRPr="007824C5" w:rsidRDefault="004C32EA" w:rsidP="004C32EA">
      <w:pPr>
        <w:pStyle w:val="CorpoAltF"/>
        <w:rPr>
          <w:u w:val="single"/>
          <w:lang w:val="it-IT"/>
        </w:rPr>
      </w:pPr>
      <w:r w:rsidRPr="007824C5">
        <w:t xml:space="preserve">Il </w:t>
      </w:r>
      <w:r w:rsidRPr="007824C5">
        <w:rPr>
          <w:lang w:val="it-IT"/>
        </w:rPr>
        <w:t xml:space="preserve">CCNL </w:t>
      </w:r>
      <w:bookmarkStart w:id="8" w:name="_Hlk15314451"/>
      <w:r w:rsidRPr="007824C5">
        <w:rPr>
          <w:lang w:val="it-IT"/>
        </w:rPr>
        <w:t>Cinematografi</w:t>
      </w:r>
      <w:r w:rsidR="00426980" w:rsidRPr="007824C5">
        <w:rPr>
          <w:lang w:val="it-IT"/>
        </w:rPr>
        <w:t>a</w:t>
      </w:r>
      <w:r w:rsidRPr="007824C5">
        <w:rPr>
          <w:lang w:val="it-IT"/>
        </w:rPr>
        <w:t xml:space="preserve"> Produzione </w:t>
      </w:r>
      <w:bookmarkEnd w:id="8"/>
      <w:r w:rsidRPr="007824C5">
        <w:rPr>
          <w:lang w:val="it-IT"/>
        </w:rPr>
        <w:t>prevede la seguente particolarità in presenza di patologie gravi.</w:t>
      </w:r>
    </w:p>
    <w:bookmarkEnd w:id="3"/>
    <w:p w14:paraId="1F9A74CC" w14:textId="77777777" w:rsidR="003E5C51" w:rsidRPr="007824C5" w:rsidRDefault="003E5C51" w:rsidP="003E5C51">
      <w:pPr>
        <w:pStyle w:val="CorpoAltF"/>
        <w:tabs>
          <w:tab w:val="left" w:pos="1247"/>
        </w:tabs>
        <w:spacing w:before="120"/>
        <w:rPr>
          <w:u w:val="single"/>
          <w:lang w:val="it-IT"/>
        </w:rPr>
      </w:pPr>
      <w:r w:rsidRPr="007824C5">
        <w:rPr>
          <w:u w:val="single"/>
          <w:lang w:val="it-IT"/>
        </w:rPr>
        <w:t>Mantenimento del posto di lavoro</w:t>
      </w:r>
    </w:p>
    <w:p w14:paraId="3FADD19B" w14:textId="33BC1561" w:rsidR="003E5C51" w:rsidRPr="007824C5" w:rsidRDefault="003E5C51" w:rsidP="003E5C51">
      <w:pPr>
        <w:pStyle w:val="CorpoAltF"/>
        <w:tabs>
          <w:tab w:val="left" w:pos="1247"/>
        </w:tabs>
        <w:spacing w:before="120"/>
        <w:rPr>
          <w:lang w:val="it-IT"/>
        </w:rPr>
      </w:pPr>
      <w:r w:rsidRPr="007824C5">
        <w:rPr>
          <w:lang w:val="it-IT"/>
        </w:rPr>
        <w:t>Nel caso di interruzione del servizio per malattia al lavoratore spetta la conservazione del posto per 12 mesi.</w:t>
      </w:r>
    </w:p>
    <w:p w14:paraId="518D0A38" w14:textId="3A7E507A" w:rsidR="003E5C51" w:rsidRPr="007824C5" w:rsidRDefault="003E5C51" w:rsidP="003E5C51">
      <w:pPr>
        <w:pStyle w:val="CorpoAltF"/>
        <w:tabs>
          <w:tab w:val="left" w:pos="1247"/>
        </w:tabs>
        <w:spacing w:before="120"/>
        <w:rPr>
          <w:lang w:val="it-IT"/>
        </w:rPr>
      </w:pPr>
      <w:r w:rsidRPr="007824C5">
        <w:rPr>
          <w:lang w:val="it-IT"/>
        </w:rPr>
        <w:t>Nel caso di più malattie i periodi di conservazione del posto si intendono riferiti alle assenze complessivamente verificatesi nei 24 mesi precedenti ogni nuovo ultimo episodio morboso.</w:t>
      </w:r>
    </w:p>
    <w:p w14:paraId="1F7C2FB3" w14:textId="6ADD7E63" w:rsidR="004C32EA" w:rsidRPr="007824C5" w:rsidRDefault="004C32EA" w:rsidP="004C32EA">
      <w:pPr>
        <w:pStyle w:val="CorpoAltF"/>
        <w:tabs>
          <w:tab w:val="left" w:pos="1247"/>
        </w:tabs>
        <w:spacing w:before="120"/>
        <w:rPr>
          <w:u w:val="single"/>
          <w:lang w:val="it-IT"/>
        </w:rPr>
      </w:pPr>
      <w:r w:rsidRPr="007824C5">
        <w:rPr>
          <w:u w:val="single"/>
          <w:lang w:val="it-IT"/>
        </w:rPr>
        <w:t>Trattamento patologie gravi</w:t>
      </w:r>
    </w:p>
    <w:p w14:paraId="0EC8CBFE" w14:textId="4BFC6DAC" w:rsidR="003E5C51" w:rsidRPr="007824C5" w:rsidRDefault="003E5C51" w:rsidP="004C32EA">
      <w:pPr>
        <w:pStyle w:val="CorpoAltF"/>
        <w:tabs>
          <w:tab w:val="left" w:pos="1247"/>
        </w:tabs>
        <w:spacing w:before="120"/>
        <w:rPr>
          <w:lang w:val="it-IT"/>
        </w:rPr>
      </w:pPr>
      <w:r w:rsidRPr="007824C5">
        <w:rPr>
          <w:lang w:val="it-IT"/>
        </w:rPr>
        <w:t xml:space="preserve">Fatto salvo il periodo di conservazione del posto di lavoro, nel computo dei limiti del trattamento economico non saranno conteggiati e quindi </w:t>
      </w:r>
      <w:r w:rsidR="006F395D" w:rsidRPr="007824C5">
        <w:rPr>
          <w:lang w:val="it-IT"/>
        </w:rPr>
        <w:t>saranno retribuiti ad intera retribuzione globale i periodi di terapie salvavita effettuate in ricovero ospedaliero, in day hospital ovvero presso il domicilio, fino ad un massimo di 60 giorni complessivi.</w:t>
      </w:r>
    </w:p>
    <w:p w14:paraId="71EA44E4" w14:textId="77777777" w:rsidR="004C32EA" w:rsidRPr="007824C5" w:rsidRDefault="004C32EA" w:rsidP="004C32EA">
      <w:pPr>
        <w:pStyle w:val="CorpoAltF"/>
      </w:pPr>
    </w:p>
    <w:p w14:paraId="4361D990" w14:textId="77777777" w:rsidR="004C32EA" w:rsidRPr="007824C5" w:rsidRDefault="004C32EA" w:rsidP="004C32EA">
      <w:pPr>
        <w:pStyle w:val="CorpoAltF"/>
      </w:pPr>
      <w:r w:rsidRPr="007824C5">
        <w:t>Il documento visualizzato dal programma entrando in gestione della tabella comporto sarà il seguente:</w:t>
      </w:r>
    </w:p>
    <w:p w14:paraId="1C3F1FE1" w14:textId="75F08CD2" w:rsidR="004C32EA" w:rsidRPr="007824C5" w:rsidRDefault="003B6A3F" w:rsidP="00A35475">
      <w:pPr>
        <w:pStyle w:val="CorpoAltF"/>
        <w:spacing w:before="120"/>
        <w:jc w:val="center"/>
        <w:rPr>
          <w:noProof/>
        </w:rPr>
      </w:pPr>
      <w:r w:rsidRPr="007824C5">
        <w:rPr>
          <w:noProof/>
        </w:rPr>
        <w:drawing>
          <wp:inline distT="0" distB="0" distL="0" distR="0" wp14:anchorId="28574CB3" wp14:editId="42474241">
            <wp:extent cx="4320000" cy="1804655"/>
            <wp:effectExtent l="0" t="0" r="444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80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6CBBC" w14:textId="77777777" w:rsidR="004C32EA" w:rsidRPr="007824C5" w:rsidRDefault="004C32EA" w:rsidP="00A35475">
      <w:pPr>
        <w:pStyle w:val="CorpoAltF"/>
      </w:pPr>
    </w:p>
    <w:p w14:paraId="4BB2D2B3" w14:textId="77777777" w:rsidR="004C32EA" w:rsidRPr="007824C5" w:rsidRDefault="004C32EA" w:rsidP="004C32EA">
      <w:pPr>
        <w:pStyle w:val="CorpoAltF"/>
        <w:pBdr>
          <w:bottom w:val="single" w:sz="4" w:space="1" w:color="auto"/>
        </w:pBdr>
        <w:spacing w:before="120"/>
        <w:rPr>
          <w:b/>
        </w:rPr>
      </w:pPr>
      <w:r w:rsidRPr="007824C5">
        <w:rPr>
          <w:b/>
        </w:rPr>
        <w:t>Compilazione TB0901</w:t>
      </w:r>
    </w:p>
    <w:p w14:paraId="2649E9FB" w14:textId="77777777" w:rsidR="004C32EA" w:rsidRPr="007824C5" w:rsidRDefault="004C32EA" w:rsidP="004C32EA">
      <w:pPr>
        <w:pStyle w:val="CorpoAltF"/>
        <w:tabs>
          <w:tab w:val="left" w:pos="1240"/>
        </w:tabs>
      </w:pPr>
    </w:p>
    <w:p w14:paraId="7CA20A90" w14:textId="146A3AF9" w:rsidR="004C32EA" w:rsidRPr="007824C5" w:rsidRDefault="004C32EA" w:rsidP="004C32EA">
      <w:pPr>
        <w:pStyle w:val="CorpoAltF"/>
        <w:tabs>
          <w:tab w:val="left" w:pos="1240"/>
        </w:tabs>
      </w:pPr>
      <w:r w:rsidRPr="007824C5">
        <w:t>La sezione “</w:t>
      </w:r>
      <w:r w:rsidRPr="007824C5">
        <w:rPr>
          <w:i/>
        </w:rPr>
        <w:t xml:space="preserve">Percentuale di integrazione periodi” </w:t>
      </w:r>
      <w:r w:rsidRPr="007824C5">
        <w:t>dovrà essere compilata come sotto esposto con riferimento ai trattamento qualifica degli operai e impiegati</w:t>
      </w:r>
      <w:r w:rsidRPr="007824C5">
        <w:rPr>
          <w:lang w:val="it-IT"/>
        </w:rPr>
        <w:t>, compresi gli apprendisti</w:t>
      </w:r>
      <w:r w:rsidR="00F90702" w:rsidRPr="007824C5">
        <w:rPr>
          <w:lang w:val="it-IT"/>
        </w:rPr>
        <w:t>, esclusi i dirigenti</w:t>
      </w:r>
      <w:r w:rsidRPr="007824C5">
        <w:t>.</w:t>
      </w:r>
    </w:p>
    <w:p w14:paraId="08309B24" w14:textId="5F5A76F5" w:rsidR="004C32EA" w:rsidRPr="007824C5" w:rsidRDefault="00F90702" w:rsidP="00A35475">
      <w:pPr>
        <w:pStyle w:val="CorpoAltF"/>
        <w:spacing w:before="120"/>
        <w:jc w:val="center"/>
        <w:rPr>
          <w:noProof/>
          <w:lang w:val="it-IT" w:eastAsia="it-IT"/>
        </w:rPr>
      </w:pPr>
      <w:r w:rsidRPr="007824C5">
        <w:rPr>
          <w:noProof/>
        </w:rPr>
        <w:drawing>
          <wp:inline distT="0" distB="0" distL="0" distR="0" wp14:anchorId="2C926D7F" wp14:editId="5B4253A9">
            <wp:extent cx="5760000" cy="751978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75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8DE62" w14:textId="77777777" w:rsidR="004C32EA" w:rsidRPr="007824C5" w:rsidRDefault="004C32EA" w:rsidP="00A35475">
      <w:pPr>
        <w:pStyle w:val="CorpoAltF"/>
        <w:spacing w:before="120"/>
      </w:pPr>
      <w:r w:rsidRPr="007824C5">
        <w:t>La sezione “</w:t>
      </w:r>
      <w:r w:rsidRPr="007824C5">
        <w:rPr>
          <w:i/>
        </w:rPr>
        <w:t>Integrazione malattia c/ditta</w:t>
      </w:r>
      <w:r w:rsidRPr="007824C5">
        <w:t>” dovrà essere compilata come sotto esposto.</w:t>
      </w:r>
    </w:p>
    <w:p w14:paraId="21C25341" w14:textId="76F823DD" w:rsidR="00F90702" w:rsidRPr="007824C5" w:rsidRDefault="00F90702" w:rsidP="00A35475">
      <w:pPr>
        <w:pStyle w:val="CorpoAltF"/>
        <w:spacing w:before="120"/>
        <w:jc w:val="center"/>
      </w:pPr>
      <w:r w:rsidRPr="007824C5">
        <w:rPr>
          <w:noProof/>
        </w:rPr>
        <w:drawing>
          <wp:inline distT="0" distB="0" distL="0" distR="0" wp14:anchorId="2884D2DE" wp14:editId="0DCED613">
            <wp:extent cx="5760000" cy="2150980"/>
            <wp:effectExtent l="0" t="0" r="0" b="190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15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38" w:type="dxa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F90702" w:rsidRPr="007824C5" w14:paraId="2E2AACC5" w14:textId="77777777" w:rsidTr="00E80CF8">
        <w:tc>
          <w:tcPr>
            <w:tcW w:w="7938" w:type="dxa"/>
            <w:shd w:val="clear" w:color="auto" w:fill="auto"/>
          </w:tcPr>
          <w:p w14:paraId="3700A0EE" w14:textId="4CA69E9D" w:rsidR="00F90702" w:rsidRPr="007824C5" w:rsidRDefault="00F90702" w:rsidP="00E80CF8">
            <w:pPr>
              <w:pStyle w:val="CorpoAltF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Anzianità fino a 60 mesi</w:t>
            </w:r>
          </w:p>
        </w:tc>
      </w:tr>
    </w:tbl>
    <w:p w14:paraId="3632C108" w14:textId="77777777" w:rsidR="00F90702" w:rsidRPr="007824C5" w:rsidRDefault="00F90702" w:rsidP="00F90702">
      <w:pPr>
        <w:pStyle w:val="CorpoAltF"/>
        <w:jc w:val="center"/>
      </w:pPr>
    </w:p>
    <w:p w14:paraId="542423FA" w14:textId="7D57814D" w:rsidR="00F90702" w:rsidRPr="007824C5" w:rsidRDefault="00F90702" w:rsidP="00F90702">
      <w:pPr>
        <w:pStyle w:val="CorpoAltF"/>
        <w:jc w:val="center"/>
      </w:pPr>
      <w:r w:rsidRPr="007824C5">
        <w:rPr>
          <w:noProof/>
        </w:rPr>
        <w:drawing>
          <wp:inline distT="0" distB="0" distL="0" distR="0" wp14:anchorId="2108598A" wp14:editId="0B42D83D">
            <wp:extent cx="5760000" cy="2158136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15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38" w:type="dxa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F90702" w:rsidRPr="007824C5" w14:paraId="4E5E7D42" w14:textId="77777777" w:rsidTr="00E80CF8">
        <w:tc>
          <w:tcPr>
            <w:tcW w:w="7938" w:type="dxa"/>
            <w:shd w:val="clear" w:color="auto" w:fill="auto"/>
          </w:tcPr>
          <w:p w14:paraId="09850005" w14:textId="6E97ABEF" w:rsidR="00F90702" w:rsidRPr="007824C5" w:rsidRDefault="00F90702" w:rsidP="00E80CF8">
            <w:pPr>
              <w:pStyle w:val="CorpoAltF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Anzianità oltre 60 e fino a 120 mesi</w:t>
            </w:r>
          </w:p>
        </w:tc>
      </w:tr>
    </w:tbl>
    <w:p w14:paraId="19F824B8" w14:textId="77777777" w:rsidR="00F90702" w:rsidRPr="007824C5" w:rsidRDefault="00F90702" w:rsidP="00F90702">
      <w:pPr>
        <w:pStyle w:val="CorpoAltF"/>
        <w:jc w:val="center"/>
      </w:pPr>
    </w:p>
    <w:p w14:paraId="5FA57538" w14:textId="606B934A" w:rsidR="00F90702" w:rsidRPr="007824C5" w:rsidRDefault="00F90702" w:rsidP="00F90702">
      <w:pPr>
        <w:pStyle w:val="CorpoAltF"/>
        <w:jc w:val="center"/>
      </w:pPr>
      <w:r w:rsidRPr="007824C5">
        <w:rPr>
          <w:noProof/>
        </w:rPr>
        <w:drawing>
          <wp:inline distT="0" distB="0" distL="0" distR="0" wp14:anchorId="19FE63F0" wp14:editId="790B337F">
            <wp:extent cx="5760000" cy="215992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15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38" w:type="dxa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F90702" w:rsidRPr="007824C5" w14:paraId="24438002" w14:textId="77777777" w:rsidTr="00E80CF8">
        <w:tc>
          <w:tcPr>
            <w:tcW w:w="7938" w:type="dxa"/>
            <w:shd w:val="clear" w:color="auto" w:fill="auto"/>
          </w:tcPr>
          <w:p w14:paraId="698EBF08" w14:textId="60177946" w:rsidR="00F90702" w:rsidRPr="007824C5" w:rsidRDefault="00F90702" w:rsidP="00E80CF8">
            <w:pPr>
              <w:pStyle w:val="CorpoAltF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Anzianità oltre 120 mesi</w:t>
            </w:r>
          </w:p>
        </w:tc>
      </w:tr>
    </w:tbl>
    <w:p w14:paraId="26A7505E" w14:textId="77777777" w:rsidR="004C32EA" w:rsidRPr="007824C5" w:rsidRDefault="004C32EA" w:rsidP="004C32EA">
      <w:pPr>
        <w:pStyle w:val="CorpoAltF"/>
      </w:pPr>
    </w:p>
    <w:p w14:paraId="7BC2E5E9" w14:textId="77777777" w:rsidR="004C32EA" w:rsidRPr="007824C5" w:rsidRDefault="004C32EA" w:rsidP="004C32EA">
      <w:pPr>
        <w:pStyle w:val="CorpoAltF"/>
        <w:pBdr>
          <w:bottom w:val="single" w:sz="4" w:space="1" w:color="auto"/>
        </w:pBdr>
        <w:spacing w:before="120"/>
        <w:rPr>
          <w:b/>
        </w:rPr>
      </w:pPr>
      <w:r w:rsidRPr="007824C5">
        <w:rPr>
          <w:b/>
        </w:rPr>
        <w:t>Criteri di calcolo delle assenze e verifiche di programma</w:t>
      </w:r>
    </w:p>
    <w:p w14:paraId="7EFB0B95" w14:textId="77777777" w:rsidR="004C32EA" w:rsidRPr="007824C5" w:rsidRDefault="004C32EA" w:rsidP="004C32EA">
      <w:pPr>
        <w:pStyle w:val="CorpoAltF"/>
        <w:tabs>
          <w:tab w:val="left" w:pos="1240"/>
        </w:tabs>
      </w:pPr>
    </w:p>
    <w:p w14:paraId="7FF861B7" w14:textId="7149FA7C" w:rsidR="004C32EA" w:rsidRPr="007824C5" w:rsidRDefault="004C32EA" w:rsidP="004C32EA">
      <w:pPr>
        <w:pStyle w:val="CorpoAltF"/>
        <w:numPr>
          <w:ilvl w:val="0"/>
          <w:numId w:val="12"/>
        </w:numPr>
        <w:ind w:left="284" w:hanging="284"/>
      </w:pPr>
      <w:r w:rsidRPr="007824C5">
        <w:t>Le giornate per le quali è stato compilato il campo “</w:t>
      </w:r>
      <w:r w:rsidR="00E82268" w:rsidRPr="007824C5">
        <w:rPr>
          <w:i/>
          <w:lang w:val="it-IT"/>
        </w:rPr>
        <w:t>Patologie gravi</w:t>
      </w:r>
      <w:r w:rsidRPr="007824C5">
        <w:t>” o il campo “</w:t>
      </w:r>
      <w:r w:rsidRPr="007824C5">
        <w:rPr>
          <w:i/>
        </w:rPr>
        <w:t>Terapia salvavita</w:t>
      </w:r>
      <w:r w:rsidRPr="007824C5">
        <w:rPr>
          <w:lang w:val="it-IT"/>
        </w:rPr>
        <w:t xml:space="preserve">” (abilitati in presenza del codice comporto </w:t>
      </w:r>
      <w:r w:rsidR="00E82268" w:rsidRPr="007824C5">
        <w:rPr>
          <w:b/>
          <w:lang w:val="it-IT"/>
        </w:rPr>
        <w:t>8755</w:t>
      </w:r>
      <w:r w:rsidRPr="007824C5">
        <w:rPr>
          <w:lang w:val="it-IT"/>
        </w:rPr>
        <w:t>) vengono integrate sempre al 100%</w:t>
      </w:r>
      <w:r w:rsidR="00E82268" w:rsidRPr="007824C5">
        <w:rPr>
          <w:lang w:val="it-IT"/>
        </w:rPr>
        <w:t xml:space="preserve"> fino ad un massimo di 60 giorni</w:t>
      </w:r>
      <w:r w:rsidRPr="007824C5">
        <w:t>.</w:t>
      </w:r>
    </w:p>
    <w:p w14:paraId="2F910691" w14:textId="77777777" w:rsidR="004C32EA" w:rsidRPr="007824C5" w:rsidRDefault="004C32EA" w:rsidP="004C32EA">
      <w:pPr>
        <w:pStyle w:val="CorpoAltF"/>
        <w:numPr>
          <w:ilvl w:val="0"/>
          <w:numId w:val="13"/>
        </w:numPr>
        <w:spacing w:before="120"/>
        <w:ind w:left="284" w:hanging="284"/>
      </w:pPr>
      <w:r w:rsidRPr="007824C5">
        <w:t>Nella</w:t>
      </w:r>
      <w:r w:rsidRPr="007824C5">
        <w:rPr>
          <w:lang w:val="it-IT"/>
        </w:rPr>
        <w:t xml:space="preserve"> </w:t>
      </w:r>
      <w:r w:rsidRPr="007824C5">
        <w:t xml:space="preserve">gestione dello storico degli eventi di malattia </w:t>
      </w:r>
      <w:r w:rsidRPr="007824C5">
        <w:rPr>
          <w:lang w:val="it-IT"/>
        </w:rPr>
        <w:t>la compilazione del tipo di indennizzo, per ciascuna giornata di assenza degli eventi, prevede la seguente codifica:</w:t>
      </w:r>
    </w:p>
    <w:p w14:paraId="69B5B507" w14:textId="77777777" w:rsidR="004C32EA" w:rsidRPr="007824C5" w:rsidRDefault="004C32EA" w:rsidP="004C32EA">
      <w:pPr>
        <w:pStyle w:val="CorpoAltF"/>
      </w:pPr>
    </w:p>
    <w:tbl>
      <w:tblPr>
        <w:tblW w:w="6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1206"/>
        <w:gridCol w:w="2567"/>
      </w:tblGrid>
      <w:tr w:rsidR="00E82268" w:rsidRPr="007824C5" w14:paraId="17D4C3C2" w14:textId="77777777" w:rsidTr="00767D29">
        <w:trPr>
          <w:jc w:val="center"/>
        </w:trPr>
        <w:tc>
          <w:tcPr>
            <w:tcW w:w="27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EEAAE6" w14:textId="77777777" w:rsidR="00E82268" w:rsidRPr="007824C5" w:rsidRDefault="00E82268" w:rsidP="00F535BE">
            <w:pPr>
              <w:pStyle w:val="CorpoAltF"/>
              <w:spacing w:before="60"/>
              <w:jc w:val="center"/>
              <w:rPr>
                <w:b/>
                <w:lang w:val="it-IT"/>
              </w:rPr>
            </w:pPr>
          </w:p>
        </w:tc>
        <w:tc>
          <w:tcPr>
            <w:tcW w:w="3773" w:type="dxa"/>
            <w:gridSpan w:val="2"/>
            <w:shd w:val="clear" w:color="auto" w:fill="auto"/>
          </w:tcPr>
          <w:p w14:paraId="01D1C1B3" w14:textId="58959298" w:rsidR="00E82268" w:rsidRPr="007824C5" w:rsidRDefault="00E82268" w:rsidP="00F535BE">
            <w:pPr>
              <w:pStyle w:val="CorpoAltF"/>
              <w:spacing w:before="60"/>
              <w:jc w:val="center"/>
              <w:rPr>
                <w:b/>
                <w:lang w:val="it-IT"/>
              </w:rPr>
            </w:pPr>
            <w:r w:rsidRPr="007824C5">
              <w:rPr>
                <w:b/>
                <w:lang w:val="it-IT"/>
              </w:rPr>
              <w:t xml:space="preserve">Codice assegnato </w:t>
            </w:r>
          </w:p>
        </w:tc>
      </w:tr>
      <w:tr w:rsidR="00E82268" w:rsidRPr="007824C5" w14:paraId="0877E87B" w14:textId="77777777" w:rsidTr="00E82268">
        <w:trPr>
          <w:jc w:val="center"/>
        </w:trPr>
        <w:tc>
          <w:tcPr>
            <w:tcW w:w="2799" w:type="dxa"/>
            <w:tcBorders>
              <w:top w:val="nil"/>
            </w:tcBorders>
            <w:shd w:val="clear" w:color="auto" w:fill="auto"/>
          </w:tcPr>
          <w:p w14:paraId="5866A9EA" w14:textId="77777777" w:rsidR="00E82268" w:rsidRPr="007824C5" w:rsidRDefault="00E82268" w:rsidP="00F535BE">
            <w:pPr>
              <w:pStyle w:val="CorpoAltF"/>
              <w:spacing w:before="60"/>
              <w:jc w:val="center"/>
              <w:rPr>
                <w:b/>
                <w:lang w:val="it-IT"/>
              </w:rPr>
            </w:pPr>
            <w:r w:rsidRPr="007824C5">
              <w:rPr>
                <w:b/>
                <w:lang w:val="it-IT"/>
              </w:rPr>
              <w:t>Tipologia di indennizzo</w:t>
            </w:r>
          </w:p>
        </w:tc>
        <w:tc>
          <w:tcPr>
            <w:tcW w:w="1206" w:type="dxa"/>
            <w:shd w:val="clear" w:color="auto" w:fill="auto"/>
          </w:tcPr>
          <w:p w14:paraId="759157F0" w14:textId="77777777" w:rsidR="00E82268" w:rsidRPr="007824C5" w:rsidRDefault="00E82268" w:rsidP="00F535BE">
            <w:pPr>
              <w:pStyle w:val="CorpoAltF"/>
              <w:spacing w:before="60"/>
              <w:jc w:val="center"/>
              <w:rPr>
                <w:b/>
                <w:lang w:val="it-IT"/>
              </w:rPr>
            </w:pPr>
            <w:r w:rsidRPr="007824C5">
              <w:rPr>
                <w:b/>
                <w:lang w:val="it-IT"/>
              </w:rPr>
              <w:t xml:space="preserve">Normale </w:t>
            </w:r>
          </w:p>
        </w:tc>
        <w:tc>
          <w:tcPr>
            <w:tcW w:w="2567" w:type="dxa"/>
          </w:tcPr>
          <w:p w14:paraId="63E77B89" w14:textId="37599771" w:rsidR="00E82268" w:rsidRPr="007824C5" w:rsidRDefault="00E82268" w:rsidP="00F535BE">
            <w:pPr>
              <w:pStyle w:val="CorpoAltF"/>
              <w:spacing w:before="60"/>
              <w:jc w:val="center"/>
              <w:rPr>
                <w:b/>
                <w:lang w:val="it-IT"/>
              </w:rPr>
            </w:pPr>
            <w:r w:rsidRPr="007824C5">
              <w:rPr>
                <w:b/>
                <w:lang w:val="it-IT"/>
              </w:rPr>
              <w:t>Patologie gravi</w:t>
            </w:r>
          </w:p>
        </w:tc>
      </w:tr>
      <w:tr w:rsidR="00E82268" w:rsidRPr="007824C5" w14:paraId="4098865F" w14:textId="77777777" w:rsidTr="00E82268">
        <w:trPr>
          <w:jc w:val="center"/>
        </w:trPr>
        <w:tc>
          <w:tcPr>
            <w:tcW w:w="2799" w:type="dxa"/>
            <w:shd w:val="clear" w:color="auto" w:fill="auto"/>
          </w:tcPr>
          <w:p w14:paraId="7B1E7D7D" w14:textId="77777777" w:rsidR="00E82268" w:rsidRPr="007824C5" w:rsidRDefault="00E82268" w:rsidP="00F535BE">
            <w:pPr>
              <w:pStyle w:val="CorpoAltF"/>
              <w:spacing w:before="60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Totalmente indennizzata</w:t>
            </w:r>
          </w:p>
        </w:tc>
        <w:tc>
          <w:tcPr>
            <w:tcW w:w="1206" w:type="dxa"/>
            <w:shd w:val="clear" w:color="auto" w:fill="auto"/>
          </w:tcPr>
          <w:p w14:paraId="5BC11733" w14:textId="77777777" w:rsidR="00E82268" w:rsidRPr="007824C5" w:rsidRDefault="00E82268" w:rsidP="00F535BE">
            <w:pPr>
              <w:pStyle w:val="CorpoAltF"/>
              <w:spacing w:before="60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T</w:t>
            </w:r>
          </w:p>
        </w:tc>
        <w:tc>
          <w:tcPr>
            <w:tcW w:w="2567" w:type="dxa"/>
          </w:tcPr>
          <w:p w14:paraId="19A3E3DC" w14:textId="453C3651" w:rsidR="00E82268" w:rsidRPr="007824C5" w:rsidRDefault="00E82268" w:rsidP="00F535BE">
            <w:pPr>
              <w:pStyle w:val="CorpoAltF"/>
              <w:spacing w:before="60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M</w:t>
            </w:r>
          </w:p>
        </w:tc>
      </w:tr>
      <w:tr w:rsidR="00E82268" w:rsidRPr="007824C5" w14:paraId="4E07955A" w14:textId="77777777" w:rsidTr="00E82268">
        <w:trPr>
          <w:jc w:val="center"/>
        </w:trPr>
        <w:tc>
          <w:tcPr>
            <w:tcW w:w="2799" w:type="dxa"/>
            <w:shd w:val="clear" w:color="auto" w:fill="auto"/>
          </w:tcPr>
          <w:p w14:paraId="3667C6D3" w14:textId="77777777" w:rsidR="00E82268" w:rsidRPr="007824C5" w:rsidRDefault="00E82268" w:rsidP="00F535BE">
            <w:pPr>
              <w:pStyle w:val="CorpoAltF"/>
              <w:spacing w:before="60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Parzialmente indennizzata</w:t>
            </w:r>
          </w:p>
        </w:tc>
        <w:tc>
          <w:tcPr>
            <w:tcW w:w="1206" w:type="dxa"/>
            <w:shd w:val="clear" w:color="auto" w:fill="auto"/>
          </w:tcPr>
          <w:p w14:paraId="46435E19" w14:textId="77777777" w:rsidR="00E82268" w:rsidRPr="007824C5" w:rsidRDefault="00E82268" w:rsidP="00F535BE">
            <w:pPr>
              <w:pStyle w:val="CorpoAltF"/>
              <w:spacing w:before="60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P</w:t>
            </w:r>
          </w:p>
        </w:tc>
        <w:tc>
          <w:tcPr>
            <w:tcW w:w="2567" w:type="dxa"/>
          </w:tcPr>
          <w:p w14:paraId="217DCFEF" w14:textId="77777777" w:rsidR="00E82268" w:rsidRPr="007824C5" w:rsidRDefault="00E82268" w:rsidP="00F535BE">
            <w:pPr>
              <w:pStyle w:val="CorpoAltF"/>
              <w:spacing w:before="60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-</w:t>
            </w:r>
          </w:p>
        </w:tc>
      </w:tr>
      <w:tr w:rsidR="00E82268" w:rsidRPr="00BB01CA" w14:paraId="3812004F" w14:textId="77777777" w:rsidTr="00E82268">
        <w:trPr>
          <w:jc w:val="center"/>
        </w:trPr>
        <w:tc>
          <w:tcPr>
            <w:tcW w:w="2799" w:type="dxa"/>
            <w:shd w:val="clear" w:color="auto" w:fill="auto"/>
          </w:tcPr>
          <w:p w14:paraId="13F9743E" w14:textId="77777777" w:rsidR="00E82268" w:rsidRPr="007824C5" w:rsidRDefault="00E82268" w:rsidP="00F535BE">
            <w:pPr>
              <w:pStyle w:val="CorpoAltF"/>
              <w:spacing w:before="60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Non indennizzata</w:t>
            </w:r>
          </w:p>
        </w:tc>
        <w:tc>
          <w:tcPr>
            <w:tcW w:w="1206" w:type="dxa"/>
            <w:shd w:val="clear" w:color="auto" w:fill="auto"/>
          </w:tcPr>
          <w:p w14:paraId="63ED1A21" w14:textId="77777777" w:rsidR="00E82268" w:rsidRPr="007824C5" w:rsidRDefault="00E82268" w:rsidP="00F535BE">
            <w:pPr>
              <w:pStyle w:val="CorpoAltF"/>
              <w:spacing w:before="60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N</w:t>
            </w:r>
          </w:p>
        </w:tc>
        <w:tc>
          <w:tcPr>
            <w:tcW w:w="2567" w:type="dxa"/>
          </w:tcPr>
          <w:p w14:paraId="1A105941" w14:textId="77777777" w:rsidR="00E82268" w:rsidRPr="00E82268" w:rsidRDefault="00E82268" w:rsidP="00F535BE">
            <w:pPr>
              <w:pStyle w:val="CorpoAltF"/>
              <w:spacing w:before="60"/>
              <w:jc w:val="center"/>
              <w:rPr>
                <w:lang w:val="it-IT"/>
              </w:rPr>
            </w:pPr>
            <w:r w:rsidRPr="007824C5">
              <w:rPr>
                <w:lang w:val="it-IT"/>
              </w:rPr>
              <w:t>-</w:t>
            </w:r>
          </w:p>
        </w:tc>
      </w:tr>
    </w:tbl>
    <w:p w14:paraId="4A407132" w14:textId="77777777" w:rsidR="004C32EA" w:rsidRPr="00CD6463" w:rsidRDefault="004C32EA" w:rsidP="004C32EA">
      <w:pPr>
        <w:pStyle w:val="CorpoAltF"/>
      </w:pPr>
    </w:p>
    <w:p w14:paraId="756CE1F5" w14:textId="09BFD926" w:rsidR="00F368D6" w:rsidRDefault="00F368D6" w:rsidP="004C32EA">
      <w:pPr>
        <w:pStyle w:val="CorpoAltF"/>
      </w:pPr>
    </w:p>
    <w:p w14:paraId="1FFA37F6" w14:textId="72F5C8F1" w:rsidR="007649D7" w:rsidRDefault="007649D7" w:rsidP="004C32EA">
      <w:pPr>
        <w:pStyle w:val="CorpoAltF"/>
      </w:pPr>
    </w:p>
    <w:bookmarkEnd w:id="1"/>
    <w:p w14:paraId="5A2AB5DE" w14:textId="77777777" w:rsidR="007824C5" w:rsidRPr="006E2388" w:rsidRDefault="007824C5" w:rsidP="004C32EA">
      <w:pPr>
        <w:pStyle w:val="CorpoAltF"/>
      </w:pPr>
    </w:p>
    <w:bookmarkEnd w:id="4"/>
    <w:sectPr w:rsidR="007824C5" w:rsidRPr="006E2388">
      <w:headerReference w:type="default" r:id="rId16"/>
      <w:footerReference w:type="default" r:id="rId17"/>
      <w:type w:val="oddPage"/>
      <w:pgSz w:w="11906" w:h="16838"/>
      <w:pgMar w:top="1417" w:right="111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D6CB5" w14:textId="77777777" w:rsidR="00D03758" w:rsidRDefault="00D03758">
      <w:r>
        <w:separator/>
      </w:r>
    </w:p>
  </w:endnote>
  <w:endnote w:type="continuationSeparator" w:id="0">
    <w:p w14:paraId="6452A80F" w14:textId="77777777" w:rsidR="00D03758" w:rsidRDefault="00D0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5103"/>
      <w:gridCol w:w="1559"/>
    </w:tblGrid>
    <w:tr w:rsidR="00D03758" w14:paraId="7A63563F" w14:textId="77777777">
      <w:trPr>
        <w:trHeight w:val="572"/>
      </w:trPr>
      <w:tc>
        <w:tcPr>
          <w:tcW w:w="2977" w:type="dxa"/>
          <w:vAlign w:val="center"/>
        </w:tcPr>
        <w:p w14:paraId="19F04332" w14:textId="77777777" w:rsidR="00D03758" w:rsidRDefault="00D03758">
          <w:pPr>
            <w:spacing w:line="240" w:lineRule="atLeast"/>
            <w:ind w:right="360"/>
            <w:jc w:val="center"/>
            <w:rPr>
              <w:rStyle w:val="Numeropagina"/>
              <w:rFonts w:ascii="Courier" w:hAnsi="Courier"/>
              <w:b/>
            </w:rPr>
          </w:pPr>
          <w:r>
            <w:rPr>
              <w:noProof/>
            </w:rPr>
            <w:drawing>
              <wp:inline distT="0" distB="0" distL="0" distR="0" wp14:anchorId="715E0707" wp14:editId="3F407CEC">
                <wp:extent cx="1733550" cy="361950"/>
                <wp:effectExtent l="0" t="0" r="0" b="0"/>
                <wp:docPr id="546" name="Immagine 1" descr="Log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314E9A2D" w14:textId="77777777" w:rsidR="00D03758" w:rsidRDefault="00D03758">
          <w:pPr>
            <w:spacing w:line="240" w:lineRule="atLeast"/>
            <w:jc w:val="center"/>
            <w:rPr>
              <w:rStyle w:val="Numeropagina"/>
              <w:rFonts w:ascii="Arial" w:hAnsi="Arial" w:cs="Arial"/>
              <w:i/>
            </w:rPr>
          </w:pPr>
          <w:r>
            <w:rPr>
              <w:rStyle w:val="Numeropagina"/>
              <w:rFonts w:ascii="Arial" w:hAnsi="Arial" w:cs="Arial"/>
              <w:i/>
            </w:rPr>
            <w:t>Guida utente</w:t>
          </w:r>
        </w:p>
        <w:p w14:paraId="2F7D6EFD" w14:textId="77777777" w:rsidR="00D03758" w:rsidRDefault="00D03758">
          <w:pPr>
            <w:jc w:val="center"/>
            <w:rPr>
              <w:rFonts w:ascii="CG Times" w:hAnsi="CG Times"/>
            </w:rPr>
          </w:pPr>
        </w:p>
      </w:tc>
      <w:tc>
        <w:tcPr>
          <w:tcW w:w="1559" w:type="dxa"/>
        </w:tcPr>
        <w:p w14:paraId="7A17B40D" w14:textId="77777777" w:rsidR="00D03758" w:rsidRDefault="00D03758">
          <w:pPr>
            <w:spacing w:line="240" w:lineRule="atLeast"/>
            <w:jc w:val="right"/>
            <w:rPr>
              <w:rStyle w:val="Numeropagina"/>
              <w:rFonts w:ascii="Arial" w:hAnsi="Arial" w:cs="Arial"/>
              <w:b/>
              <w:sz w:val="20"/>
              <w:szCs w:val="20"/>
            </w:rPr>
          </w:pPr>
          <w:r>
            <w:rPr>
              <w:rStyle w:val="Numeropagina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Numeropagina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Numeropagina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Style w:val="Numeropa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FF0B515" w14:textId="77777777" w:rsidR="00D03758" w:rsidRDefault="00D03758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5103"/>
      <w:gridCol w:w="1559"/>
    </w:tblGrid>
    <w:tr w:rsidR="00D03758" w14:paraId="73C0290F" w14:textId="77777777">
      <w:trPr>
        <w:trHeight w:val="572"/>
      </w:trPr>
      <w:tc>
        <w:tcPr>
          <w:tcW w:w="2977" w:type="dxa"/>
          <w:vAlign w:val="center"/>
        </w:tcPr>
        <w:p w14:paraId="59316D4B" w14:textId="77777777" w:rsidR="00D03758" w:rsidRDefault="00D03758">
          <w:pPr>
            <w:spacing w:line="240" w:lineRule="atLeast"/>
            <w:ind w:right="360"/>
            <w:jc w:val="center"/>
            <w:rPr>
              <w:rStyle w:val="Numeropagina"/>
              <w:rFonts w:ascii="Courier" w:hAnsi="Courier"/>
              <w:b/>
            </w:rPr>
          </w:pPr>
          <w:r>
            <w:rPr>
              <w:noProof/>
            </w:rPr>
            <w:drawing>
              <wp:inline distT="0" distB="0" distL="0" distR="0" wp14:anchorId="4C34CA84" wp14:editId="204A0CC9">
                <wp:extent cx="1733550" cy="371475"/>
                <wp:effectExtent l="0" t="0" r="0" b="0"/>
                <wp:docPr id="529" name="Immagine 529" descr="Log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583AC6A3" w14:textId="77777777" w:rsidR="00D03758" w:rsidRDefault="00D03758">
          <w:pPr>
            <w:spacing w:line="240" w:lineRule="atLeast"/>
            <w:jc w:val="center"/>
            <w:rPr>
              <w:rStyle w:val="Numeropagina"/>
              <w:rFonts w:ascii="Arial" w:hAnsi="Arial" w:cs="Arial"/>
              <w:i/>
            </w:rPr>
          </w:pPr>
          <w:r>
            <w:rPr>
              <w:rStyle w:val="Numeropagina"/>
              <w:rFonts w:ascii="Arial" w:hAnsi="Arial" w:cs="Arial"/>
              <w:i/>
            </w:rPr>
            <w:t>Guida utente</w:t>
          </w:r>
        </w:p>
        <w:p w14:paraId="61E346BC" w14:textId="77777777" w:rsidR="00D03758" w:rsidRDefault="00D03758">
          <w:pPr>
            <w:jc w:val="center"/>
            <w:rPr>
              <w:rFonts w:ascii="CG Times" w:hAnsi="CG Times"/>
            </w:rPr>
          </w:pPr>
        </w:p>
      </w:tc>
      <w:tc>
        <w:tcPr>
          <w:tcW w:w="1559" w:type="dxa"/>
        </w:tcPr>
        <w:p w14:paraId="671D8D3C" w14:textId="77777777" w:rsidR="00D03758" w:rsidRDefault="00D03758">
          <w:pPr>
            <w:spacing w:line="240" w:lineRule="atLeast"/>
            <w:jc w:val="right"/>
            <w:rPr>
              <w:rStyle w:val="Numeropagina"/>
              <w:rFonts w:ascii="Arial" w:hAnsi="Arial" w:cs="Arial"/>
              <w:b/>
              <w:sz w:val="20"/>
              <w:szCs w:val="20"/>
            </w:rPr>
          </w:pPr>
          <w:r>
            <w:rPr>
              <w:rStyle w:val="Numeropagina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Numeropagina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Numeropagina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20"/>
              <w:szCs w:val="20"/>
            </w:rPr>
            <w:t>193</w:t>
          </w:r>
          <w:r>
            <w:rPr>
              <w:rStyle w:val="Numeropa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DF424BA" w14:textId="77777777" w:rsidR="00D03758" w:rsidRDefault="00D03758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C431C" w14:textId="77777777" w:rsidR="00D03758" w:rsidRDefault="00D03758">
      <w:r>
        <w:separator/>
      </w:r>
    </w:p>
  </w:footnote>
  <w:footnote w:type="continuationSeparator" w:id="0">
    <w:p w14:paraId="21BE8862" w14:textId="77777777" w:rsidR="00D03758" w:rsidRDefault="00D0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693"/>
    </w:tblGrid>
    <w:tr w:rsidR="00D03758" w14:paraId="5CDDE51F" w14:textId="77777777">
      <w:trPr>
        <w:trHeight w:val="558"/>
      </w:trPr>
      <w:tc>
        <w:tcPr>
          <w:tcW w:w="6946" w:type="dxa"/>
          <w:tcBorders>
            <w:top w:val="nil"/>
            <w:left w:val="nil"/>
            <w:bottom w:val="single" w:sz="12" w:space="0" w:color="auto"/>
          </w:tcBorders>
        </w:tcPr>
        <w:p w14:paraId="52292F2E" w14:textId="77777777" w:rsidR="00D03758" w:rsidRDefault="00D03758">
          <w:pPr>
            <w:pStyle w:val="TS-titolo-01"/>
          </w:pPr>
          <w:r>
            <w:t>Indice</w:t>
          </w:r>
        </w:p>
      </w:tc>
      <w:tc>
        <w:tcPr>
          <w:tcW w:w="2693" w:type="dxa"/>
          <w:tcBorders>
            <w:top w:val="nil"/>
            <w:bottom w:val="single" w:sz="4" w:space="0" w:color="auto"/>
            <w:right w:val="nil"/>
          </w:tcBorders>
          <w:shd w:val="clear" w:color="auto" w:fill="000000"/>
          <w:vAlign w:val="center"/>
        </w:tcPr>
        <w:p w14:paraId="1103E110" w14:textId="77777777" w:rsidR="00D03758" w:rsidRDefault="00D03758">
          <w:pPr>
            <w:pStyle w:val="TS-titolo-02"/>
          </w:pPr>
        </w:p>
      </w:tc>
    </w:tr>
  </w:tbl>
  <w:p w14:paraId="47ABCCF3" w14:textId="77777777" w:rsidR="00D03758" w:rsidRDefault="00D03758">
    <w:pPr>
      <w:pStyle w:val="CorpoAltF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0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2409"/>
    </w:tblGrid>
    <w:tr w:rsidR="00D03758" w14:paraId="66351F32" w14:textId="77777777">
      <w:trPr>
        <w:trHeight w:val="558"/>
      </w:trPr>
      <w:tc>
        <w:tcPr>
          <w:tcW w:w="7230" w:type="dxa"/>
          <w:tcBorders>
            <w:top w:val="nil"/>
            <w:left w:val="nil"/>
            <w:bottom w:val="single" w:sz="12" w:space="0" w:color="auto"/>
          </w:tcBorders>
        </w:tcPr>
        <w:p w14:paraId="563EF80E" w14:textId="77777777" w:rsidR="00D03758" w:rsidRDefault="00D03758">
          <w:pPr>
            <w:pStyle w:val="TS-titolo-01"/>
            <w:ind w:left="0"/>
          </w:pPr>
          <w:r>
            <w:t>Calcolo malattia – Codici tabella comporto</w:t>
          </w:r>
        </w:p>
      </w:tc>
      <w:tc>
        <w:tcPr>
          <w:tcW w:w="2409" w:type="dxa"/>
          <w:tcBorders>
            <w:top w:val="nil"/>
            <w:bottom w:val="single" w:sz="4" w:space="0" w:color="auto"/>
            <w:right w:val="nil"/>
          </w:tcBorders>
          <w:shd w:val="clear" w:color="auto" w:fill="000000"/>
          <w:vAlign w:val="center"/>
        </w:tcPr>
        <w:p w14:paraId="48BF1929" w14:textId="77777777" w:rsidR="00D03758" w:rsidRDefault="00D03758">
          <w:pPr>
            <w:pStyle w:val="TS-titolo-02"/>
          </w:pPr>
        </w:p>
      </w:tc>
    </w:tr>
  </w:tbl>
  <w:p w14:paraId="1EFAB12F" w14:textId="77777777" w:rsidR="00D03758" w:rsidRDefault="00D03758">
    <w:pPr>
      <w:pStyle w:val="CorpoAltF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2832"/>
    <w:multiLevelType w:val="multilevel"/>
    <w:tmpl w:val="FEC6AEFC"/>
    <w:lvl w:ilvl="0">
      <w:start w:val="1"/>
      <w:numFmt w:val="decimal"/>
      <w:lvlText w:val="%1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4851327"/>
    <w:multiLevelType w:val="hybridMultilevel"/>
    <w:tmpl w:val="E0B4E51C"/>
    <w:lvl w:ilvl="0" w:tplc="4E822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D2B"/>
    <w:multiLevelType w:val="hybridMultilevel"/>
    <w:tmpl w:val="82708BFE"/>
    <w:lvl w:ilvl="0" w:tplc="04100017">
      <w:start w:val="1"/>
      <w:numFmt w:val="lowerLetter"/>
      <w:lvlText w:val="%1)"/>
      <w:lvlJc w:val="left"/>
      <w:pPr>
        <w:ind w:left="1111" w:hanging="360"/>
      </w:p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" w15:restartNumberingAfterBreak="0">
    <w:nsid w:val="100C52F3"/>
    <w:multiLevelType w:val="hybridMultilevel"/>
    <w:tmpl w:val="391075F8"/>
    <w:lvl w:ilvl="0" w:tplc="0410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1076283A"/>
    <w:multiLevelType w:val="hybridMultilevel"/>
    <w:tmpl w:val="FAEE2A00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235A0"/>
    <w:multiLevelType w:val="hybridMultilevel"/>
    <w:tmpl w:val="D83855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E1F49"/>
    <w:multiLevelType w:val="hybridMultilevel"/>
    <w:tmpl w:val="6AB87184"/>
    <w:lvl w:ilvl="0" w:tplc="47BA2694">
      <w:start w:val="8522"/>
      <w:numFmt w:val="bullet"/>
      <w:lvlText w:val="-"/>
      <w:lvlJc w:val="left"/>
      <w:pPr>
        <w:ind w:left="7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1E724309"/>
    <w:multiLevelType w:val="hybridMultilevel"/>
    <w:tmpl w:val="0414CD84"/>
    <w:lvl w:ilvl="0" w:tplc="04100017">
      <w:start w:val="1"/>
      <w:numFmt w:val="lowerLetter"/>
      <w:lvlText w:val="%1)"/>
      <w:lvlJc w:val="left"/>
      <w:pPr>
        <w:ind w:left="11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8" w15:restartNumberingAfterBreak="0">
    <w:nsid w:val="1ED509D0"/>
    <w:multiLevelType w:val="hybridMultilevel"/>
    <w:tmpl w:val="343C3678"/>
    <w:lvl w:ilvl="0" w:tplc="DD4E9B0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851E5"/>
    <w:multiLevelType w:val="hybridMultilevel"/>
    <w:tmpl w:val="19E82958"/>
    <w:lvl w:ilvl="0" w:tplc="4E822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6339D"/>
    <w:multiLevelType w:val="hybridMultilevel"/>
    <w:tmpl w:val="9AFEA0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F3070"/>
    <w:multiLevelType w:val="hybridMultilevel"/>
    <w:tmpl w:val="555E92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3593A"/>
    <w:multiLevelType w:val="hybridMultilevel"/>
    <w:tmpl w:val="555E92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4F33"/>
    <w:multiLevelType w:val="hybridMultilevel"/>
    <w:tmpl w:val="2632B5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15B2A"/>
    <w:multiLevelType w:val="hybridMultilevel"/>
    <w:tmpl w:val="3B627BC2"/>
    <w:lvl w:ilvl="0" w:tplc="DD4E9B02">
      <w:start w:val="2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AEF0FC9"/>
    <w:multiLevelType w:val="hybridMultilevel"/>
    <w:tmpl w:val="20827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A65D6"/>
    <w:multiLevelType w:val="hybridMultilevel"/>
    <w:tmpl w:val="7186C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4846"/>
    <w:multiLevelType w:val="hybridMultilevel"/>
    <w:tmpl w:val="94D896E6"/>
    <w:lvl w:ilvl="0" w:tplc="470293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B7C82"/>
    <w:multiLevelType w:val="hybridMultilevel"/>
    <w:tmpl w:val="44944934"/>
    <w:lvl w:ilvl="0" w:tplc="4E822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C2923"/>
    <w:multiLevelType w:val="hybridMultilevel"/>
    <w:tmpl w:val="BAD02C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20775"/>
    <w:multiLevelType w:val="hybridMultilevel"/>
    <w:tmpl w:val="C1E63314"/>
    <w:lvl w:ilvl="0" w:tplc="04100017">
      <w:start w:val="1"/>
      <w:numFmt w:val="lowerLetter"/>
      <w:lvlText w:val="%1)"/>
      <w:lvlJc w:val="left"/>
      <w:pPr>
        <w:ind w:left="11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1" w15:restartNumberingAfterBreak="0">
    <w:nsid w:val="4BD26E6A"/>
    <w:multiLevelType w:val="hybridMultilevel"/>
    <w:tmpl w:val="11044CC8"/>
    <w:lvl w:ilvl="0" w:tplc="0C4C3098">
      <w:start w:val="1"/>
      <w:numFmt w:val="bullet"/>
      <w:pStyle w:val="TS-titolo-04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61755"/>
    <w:multiLevelType w:val="hybridMultilevel"/>
    <w:tmpl w:val="76B8EF50"/>
    <w:lvl w:ilvl="0" w:tplc="0410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3" w15:restartNumberingAfterBreak="0">
    <w:nsid w:val="549F1983"/>
    <w:multiLevelType w:val="hybridMultilevel"/>
    <w:tmpl w:val="BB3C7A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51521"/>
    <w:multiLevelType w:val="hybridMultilevel"/>
    <w:tmpl w:val="0414CD84"/>
    <w:lvl w:ilvl="0" w:tplc="04100017">
      <w:start w:val="1"/>
      <w:numFmt w:val="lowerLetter"/>
      <w:lvlText w:val="%1)"/>
      <w:lvlJc w:val="left"/>
      <w:pPr>
        <w:ind w:left="11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5" w15:restartNumberingAfterBreak="0">
    <w:nsid w:val="57F103B0"/>
    <w:multiLevelType w:val="hybridMultilevel"/>
    <w:tmpl w:val="585ACB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1298"/>
    <w:multiLevelType w:val="hybridMultilevel"/>
    <w:tmpl w:val="2EEA441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A2F0D00"/>
    <w:multiLevelType w:val="hybridMultilevel"/>
    <w:tmpl w:val="82708BFE"/>
    <w:lvl w:ilvl="0" w:tplc="04100017">
      <w:start w:val="1"/>
      <w:numFmt w:val="lowerLetter"/>
      <w:lvlText w:val="%1)"/>
      <w:lvlJc w:val="left"/>
      <w:pPr>
        <w:ind w:left="1111" w:hanging="360"/>
      </w:p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8" w15:restartNumberingAfterBreak="0">
    <w:nsid w:val="5F0053C1"/>
    <w:multiLevelType w:val="hybridMultilevel"/>
    <w:tmpl w:val="9AFEA0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1AC7"/>
    <w:multiLevelType w:val="hybridMultilevel"/>
    <w:tmpl w:val="D7707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865B5"/>
    <w:multiLevelType w:val="hybridMultilevel"/>
    <w:tmpl w:val="1568AE60"/>
    <w:lvl w:ilvl="0" w:tplc="0410000B">
      <w:start w:val="1"/>
      <w:numFmt w:val="bullet"/>
      <w:lvlText w:val=""/>
      <w:lvlJc w:val="left"/>
      <w:pPr>
        <w:ind w:left="1111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1" w15:restartNumberingAfterBreak="0">
    <w:nsid w:val="6352020B"/>
    <w:multiLevelType w:val="hybridMultilevel"/>
    <w:tmpl w:val="8D601304"/>
    <w:lvl w:ilvl="0" w:tplc="04100017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2" w15:restartNumberingAfterBreak="0">
    <w:nsid w:val="65FE0B31"/>
    <w:multiLevelType w:val="hybridMultilevel"/>
    <w:tmpl w:val="1FC2CC90"/>
    <w:lvl w:ilvl="0" w:tplc="04100017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3" w15:restartNumberingAfterBreak="0">
    <w:nsid w:val="6B8170C8"/>
    <w:multiLevelType w:val="hybridMultilevel"/>
    <w:tmpl w:val="B1C4458C"/>
    <w:lvl w:ilvl="0" w:tplc="04100017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4" w15:restartNumberingAfterBreak="0">
    <w:nsid w:val="6E841300"/>
    <w:multiLevelType w:val="hybridMultilevel"/>
    <w:tmpl w:val="82708BFE"/>
    <w:lvl w:ilvl="0" w:tplc="04100017">
      <w:start w:val="1"/>
      <w:numFmt w:val="lowerLetter"/>
      <w:lvlText w:val="%1)"/>
      <w:lvlJc w:val="left"/>
      <w:pPr>
        <w:ind w:left="1111" w:hanging="360"/>
      </w:p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5" w15:restartNumberingAfterBreak="0">
    <w:nsid w:val="724A63B5"/>
    <w:multiLevelType w:val="hybridMultilevel"/>
    <w:tmpl w:val="82708BFE"/>
    <w:lvl w:ilvl="0" w:tplc="04100017">
      <w:start w:val="1"/>
      <w:numFmt w:val="lowerLetter"/>
      <w:lvlText w:val="%1)"/>
      <w:lvlJc w:val="left"/>
      <w:pPr>
        <w:ind w:left="1111" w:hanging="360"/>
      </w:p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6" w15:restartNumberingAfterBreak="0">
    <w:nsid w:val="728F16BC"/>
    <w:multiLevelType w:val="hybridMultilevel"/>
    <w:tmpl w:val="960A6DBC"/>
    <w:lvl w:ilvl="0" w:tplc="ACBC58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F551D"/>
    <w:multiLevelType w:val="hybridMultilevel"/>
    <w:tmpl w:val="ADE6FA2A"/>
    <w:lvl w:ilvl="0" w:tplc="0410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8" w15:restartNumberingAfterBreak="0">
    <w:nsid w:val="75620A30"/>
    <w:multiLevelType w:val="hybridMultilevel"/>
    <w:tmpl w:val="0414CD84"/>
    <w:lvl w:ilvl="0" w:tplc="04100017">
      <w:start w:val="1"/>
      <w:numFmt w:val="lowerLetter"/>
      <w:lvlText w:val="%1)"/>
      <w:lvlJc w:val="left"/>
      <w:pPr>
        <w:ind w:left="11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9" w15:restartNumberingAfterBreak="0">
    <w:nsid w:val="77071700"/>
    <w:multiLevelType w:val="hybridMultilevel"/>
    <w:tmpl w:val="FFB676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9414B"/>
    <w:multiLevelType w:val="hybridMultilevel"/>
    <w:tmpl w:val="CEC87EF0"/>
    <w:lvl w:ilvl="0" w:tplc="2FF4F67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8E07FA0"/>
    <w:multiLevelType w:val="hybridMultilevel"/>
    <w:tmpl w:val="ECD4289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92B2F45"/>
    <w:multiLevelType w:val="hybridMultilevel"/>
    <w:tmpl w:val="41A85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21"/>
  </w:num>
  <w:num w:numId="5">
    <w:abstractNumId w:val="12"/>
  </w:num>
  <w:num w:numId="6">
    <w:abstractNumId w:val="11"/>
  </w:num>
  <w:num w:numId="7">
    <w:abstractNumId w:val="13"/>
  </w:num>
  <w:num w:numId="8">
    <w:abstractNumId w:val="10"/>
  </w:num>
  <w:num w:numId="9">
    <w:abstractNumId w:val="28"/>
  </w:num>
  <w:num w:numId="10">
    <w:abstractNumId w:val="23"/>
  </w:num>
  <w:num w:numId="11">
    <w:abstractNumId w:val="17"/>
  </w:num>
  <w:num w:numId="12">
    <w:abstractNumId w:val="37"/>
  </w:num>
  <w:num w:numId="13">
    <w:abstractNumId w:val="22"/>
  </w:num>
  <w:num w:numId="14">
    <w:abstractNumId w:val="30"/>
  </w:num>
  <w:num w:numId="15">
    <w:abstractNumId w:val="20"/>
  </w:num>
  <w:num w:numId="16">
    <w:abstractNumId w:val="38"/>
  </w:num>
  <w:num w:numId="17">
    <w:abstractNumId w:val="33"/>
  </w:num>
  <w:num w:numId="18">
    <w:abstractNumId w:val="31"/>
  </w:num>
  <w:num w:numId="19">
    <w:abstractNumId w:val="3"/>
  </w:num>
  <w:num w:numId="20">
    <w:abstractNumId w:val="2"/>
  </w:num>
  <w:num w:numId="21">
    <w:abstractNumId w:val="27"/>
  </w:num>
  <w:num w:numId="22">
    <w:abstractNumId w:val="34"/>
  </w:num>
  <w:num w:numId="23">
    <w:abstractNumId w:val="35"/>
  </w:num>
  <w:num w:numId="24">
    <w:abstractNumId w:val="18"/>
  </w:num>
  <w:num w:numId="25">
    <w:abstractNumId w:val="1"/>
  </w:num>
  <w:num w:numId="26">
    <w:abstractNumId w:val="42"/>
  </w:num>
  <w:num w:numId="27">
    <w:abstractNumId w:val="9"/>
  </w:num>
  <w:num w:numId="28">
    <w:abstractNumId w:val="29"/>
  </w:num>
  <w:num w:numId="29">
    <w:abstractNumId w:val="39"/>
  </w:num>
  <w:num w:numId="30">
    <w:abstractNumId w:val="14"/>
  </w:num>
  <w:num w:numId="31">
    <w:abstractNumId w:val="8"/>
  </w:num>
  <w:num w:numId="32">
    <w:abstractNumId w:val="41"/>
  </w:num>
  <w:num w:numId="33">
    <w:abstractNumId w:val="19"/>
  </w:num>
  <w:num w:numId="34">
    <w:abstractNumId w:val="32"/>
  </w:num>
  <w:num w:numId="35">
    <w:abstractNumId w:val="7"/>
  </w:num>
  <w:num w:numId="36">
    <w:abstractNumId w:val="24"/>
  </w:num>
  <w:num w:numId="37">
    <w:abstractNumId w:val="36"/>
  </w:num>
  <w:num w:numId="38">
    <w:abstractNumId w:val="26"/>
  </w:num>
  <w:num w:numId="39">
    <w:abstractNumId w:val="4"/>
  </w:num>
  <w:num w:numId="40">
    <w:abstractNumId w:val="5"/>
  </w:num>
  <w:num w:numId="41">
    <w:abstractNumId w:val="25"/>
  </w:num>
  <w:num w:numId="42">
    <w:abstractNumId w:val="16"/>
  </w:num>
  <w:num w:numId="43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2C"/>
    <w:rsid w:val="0001124C"/>
    <w:rsid w:val="000120DE"/>
    <w:rsid w:val="00013CC2"/>
    <w:rsid w:val="0002604D"/>
    <w:rsid w:val="00026738"/>
    <w:rsid w:val="00031A84"/>
    <w:rsid w:val="00031CB9"/>
    <w:rsid w:val="00036170"/>
    <w:rsid w:val="00041E7C"/>
    <w:rsid w:val="00046CE9"/>
    <w:rsid w:val="00047EB0"/>
    <w:rsid w:val="00050F5A"/>
    <w:rsid w:val="00054E46"/>
    <w:rsid w:val="00070CCE"/>
    <w:rsid w:val="000712A2"/>
    <w:rsid w:val="00071374"/>
    <w:rsid w:val="00077D7C"/>
    <w:rsid w:val="00082365"/>
    <w:rsid w:val="00090108"/>
    <w:rsid w:val="00094243"/>
    <w:rsid w:val="00097632"/>
    <w:rsid w:val="000A0205"/>
    <w:rsid w:val="000A16C4"/>
    <w:rsid w:val="000A2255"/>
    <w:rsid w:val="000A46F3"/>
    <w:rsid w:val="000A5640"/>
    <w:rsid w:val="000A5CF2"/>
    <w:rsid w:val="000A6059"/>
    <w:rsid w:val="000A6154"/>
    <w:rsid w:val="000B0921"/>
    <w:rsid w:val="000B2718"/>
    <w:rsid w:val="000C12AA"/>
    <w:rsid w:val="000C786F"/>
    <w:rsid w:val="000C7EF3"/>
    <w:rsid w:val="000D527B"/>
    <w:rsid w:val="000D68DC"/>
    <w:rsid w:val="000E50DB"/>
    <w:rsid w:val="000E60FB"/>
    <w:rsid w:val="000F2F56"/>
    <w:rsid w:val="000F373D"/>
    <w:rsid w:val="000F6B1A"/>
    <w:rsid w:val="00100A10"/>
    <w:rsid w:val="0010543E"/>
    <w:rsid w:val="0010552D"/>
    <w:rsid w:val="00106843"/>
    <w:rsid w:val="001118C7"/>
    <w:rsid w:val="00115797"/>
    <w:rsid w:val="00130402"/>
    <w:rsid w:val="00130ACD"/>
    <w:rsid w:val="001452CC"/>
    <w:rsid w:val="001507AE"/>
    <w:rsid w:val="00153A9B"/>
    <w:rsid w:val="00153BCD"/>
    <w:rsid w:val="00155D24"/>
    <w:rsid w:val="001575F2"/>
    <w:rsid w:val="00160D8D"/>
    <w:rsid w:val="00161ECF"/>
    <w:rsid w:val="001647F5"/>
    <w:rsid w:val="00171C6A"/>
    <w:rsid w:val="00173E3D"/>
    <w:rsid w:val="001741B5"/>
    <w:rsid w:val="0017743C"/>
    <w:rsid w:val="0017790B"/>
    <w:rsid w:val="00184D47"/>
    <w:rsid w:val="00186D37"/>
    <w:rsid w:val="00190B77"/>
    <w:rsid w:val="00191C75"/>
    <w:rsid w:val="001972CA"/>
    <w:rsid w:val="001A12FA"/>
    <w:rsid w:val="001A1EAD"/>
    <w:rsid w:val="001A2141"/>
    <w:rsid w:val="001A4E4B"/>
    <w:rsid w:val="001A79C1"/>
    <w:rsid w:val="001A7B9B"/>
    <w:rsid w:val="001B6F21"/>
    <w:rsid w:val="001C21ED"/>
    <w:rsid w:val="001C760C"/>
    <w:rsid w:val="001E0095"/>
    <w:rsid w:val="001E5341"/>
    <w:rsid w:val="001E6A95"/>
    <w:rsid w:val="001E6D0F"/>
    <w:rsid w:val="001E6FEB"/>
    <w:rsid w:val="001F3F94"/>
    <w:rsid w:val="0020114F"/>
    <w:rsid w:val="00201E47"/>
    <w:rsid w:val="00203991"/>
    <w:rsid w:val="002068C9"/>
    <w:rsid w:val="00210EEB"/>
    <w:rsid w:val="00216896"/>
    <w:rsid w:val="00226574"/>
    <w:rsid w:val="00232CFF"/>
    <w:rsid w:val="00245975"/>
    <w:rsid w:val="00246D01"/>
    <w:rsid w:val="00250751"/>
    <w:rsid w:val="00254C23"/>
    <w:rsid w:val="002556FF"/>
    <w:rsid w:val="002626F3"/>
    <w:rsid w:val="00273396"/>
    <w:rsid w:val="0027399C"/>
    <w:rsid w:val="002747E9"/>
    <w:rsid w:val="00283A0E"/>
    <w:rsid w:val="00290A54"/>
    <w:rsid w:val="00291DCD"/>
    <w:rsid w:val="002A15E0"/>
    <w:rsid w:val="002A6AE3"/>
    <w:rsid w:val="002A71CA"/>
    <w:rsid w:val="002B0F75"/>
    <w:rsid w:val="002B5DE3"/>
    <w:rsid w:val="002C1354"/>
    <w:rsid w:val="002C7223"/>
    <w:rsid w:val="002D57AD"/>
    <w:rsid w:val="002E2BCC"/>
    <w:rsid w:val="002E314A"/>
    <w:rsid w:val="002E427C"/>
    <w:rsid w:val="002F02BB"/>
    <w:rsid w:val="002F02F9"/>
    <w:rsid w:val="002F3F40"/>
    <w:rsid w:val="003027B2"/>
    <w:rsid w:val="0030436E"/>
    <w:rsid w:val="003108AC"/>
    <w:rsid w:val="00313BCE"/>
    <w:rsid w:val="003171C6"/>
    <w:rsid w:val="00321880"/>
    <w:rsid w:val="00323773"/>
    <w:rsid w:val="00326552"/>
    <w:rsid w:val="00326D4B"/>
    <w:rsid w:val="00335619"/>
    <w:rsid w:val="00335747"/>
    <w:rsid w:val="003531F3"/>
    <w:rsid w:val="003540D9"/>
    <w:rsid w:val="00354F0C"/>
    <w:rsid w:val="00355CED"/>
    <w:rsid w:val="00361776"/>
    <w:rsid w:val="00362ED1"/>
    <w:rsid w:val="00363787"/>
    <w:rsid w:val="00365502"/>
    <w:rsid w:val="00373C3A"/>
    <w:rsid w:val="00376373"/>
    <w:rsid w:val="003766EE"/>
    <w:rsid w:val="0038393F"/>
    <w:rsid w:val="00384A5A"/>
    <w:rsid w:val="003A1E3B"/>
    <w:rsid w:val="003A5F32"/>
    <w:rsid w:val="003A70F5"/>
    <w:rsid w:val="003A719B"/>
    <w:rsid w:val="003B19EE"/>
    <w:rsid w:val="003B6A3F"/>
    <w:rsid w:val="003C1909"/>
    <w:rsid w:val="003C28C0"/>
    <w:rsid w:val="003C4DCC"/>
    <w:rsid w:val="003C6D44"/>
    <w:rsid w:val="003C7B00"/>
    <w:rsid w:val="003D347E"/>
    <w:rsid w:val="003D3C83"/>
    <w:rsid w:val="003E10EF"/>
    <w:rsid w:val="003E5C51"/>
    <w:rsid w:val="003F153F"/>
    <w:rsid w:val="003F2E78"/>
    <w:rsid w:val="00405B79"/>
    <w:rsid w:val="00412B7D"/>
    <w:rsid w:val="004150CE"/>
    <w:rsid w:val="0041537C"/>
    <w:rsid w:val="0041555B"/>
    <w:rsid w:val="004219C4"/>
    <w:rsid w:val="0042627D"/>
    <w:rsid w:val="00426980"/>
    <w:rsid w:val="0043071F"/>
    <w:rsid w:val="00431540"/>
    <w:rsid w:val="004316D3"/>
    <w:rsid w:val="004319C4"/>
    <w:rsid w:val="00433826"/>
    <w:rsid w:val="004338B1"/>
    <w:rsid w:val="00435ABE"/>
    <w:rsid w:val="00437557"/>
    <w:rsid w:val="004409F3"/>
    <w:rsid w:val="004455F1"/>
    <w:rsid w:val="004553A2"/>
    <w:rsid w:val="00463EB5"/>
    <w:rsid w:val="0046710F"/>
    <w:rsid w:val="004704C1"/>
    <w:rsid w:val="00480E70"/>
    <w:rsid w:val="00485005"/>
    <w:rsid w:val="004963FC"/>
    <w:rsid w:val="004A04C5"/>
    <w:rsid w:val="004A257E"/>
    <w:rsid w:val="004B6845"/>
    <w:rsid w:val="004B7B08"/>
    <w:rsid w:val="004C2FBF"/>
    <w:rsid w:val="004C32EA"/>
    <w:rsid w:val="004C4B2F"/>
    <w:rsid w:val="004D043A"/>
    <w:rsid w:val="004D2B58"/>
    <w:rsid w:val="004D2D74"/>
    <w:rsid w:val="004D2F8F"/>
    <w:rsid w:val="004E125D"/>
    <w:rsid w:val="004E6703"/>
    <w:rsid w:val="004E7E76"/>
    <w:rsid w:val="004F1CDA"/>
    <w:rsid w:val="004F798B"/>
    <w:rsid w:val="005005A3"/>
    <w:rsid w:val="00501FDA"/>
    <w:rsid w:val="00505E54"/>
    <w:rsid w:val="00513C12"/>
    <w:rsid w:val="0052086E"/>
    <w:rsid w:val="0052255B"/>
    <w:rsid w:val="005240F0"/>
    <w:rsid w:val="005242FE"/>
    <w:rsid w:val="00524A3D"/>
    <w:rsid w:val="005252E3"/>
    <w:rsid w:val="00525639"/>
    <w:rsid w:val="00527FB1"/>
    <w:rsid w:val="0053657E"/>
    <w:rsid w:val="005367A2"/>
    <w:rsid w:val="0054114D"/>
    <w:rsid w:val="00544918"/>
    <w:rsid w:val="00546E34"/>
    <w:rsid w:val="00547086"/>
    <w:rsid w:val="00551E20"/>
    <w:rsid w:val="00560CE8"/>
    <w:rsid w:val="00563819"/>
    <w:rsid w:val="0057249F"/>
    <w:rsid w:val="00577331"/>
    <w:rsid w:val="00577A76"/>
    <w:rsid w:val="00577FA5"/>
    <w:rsid w:val="0058381A"/>
    <w:rsid w:val="005901F0"/>
    <w:rsid w:val="00591D0B"/>
    <w:rsid w:val="00592C2C"/>
    <w:rsid w:val="005A2C16"/>
    <w:rsid w:val="005A59E5"/>
    <w:rsid w:val="005B1A5C"/>
    <w:rsid w:val="005B341D"/>
    <w:rsid w:val="005C23E1"/>
    <w:rsid w:val="005C3618"/>
    <w:rsid w:val="005C501D"/>
    <w:rsid w:val="005D1C55"/>
    <w:rsid w:val="005E68A5"/>
    <w:rsid w:val="005E69DF"/>
    <w:rsid w:val="005E7B2B"/>
    <w:rsid w:val="005E7FA8"/>
    <w:rsid w:val="005F057F"/>
    <w:rsid w:val="005F176C"/>
    <w:rsid w:val="005F282B"/>
    <w:rsid w:val="005F5846"/>
    <w:rsid w:val="005F6B0F"/>
    <w:rsid w:val="005F72BA"/>
    <w:rsid w:val="005F7307"/>
    <w:rsid w:val="006042B0"/>
    <w:rsid w:val="00605E4E"/>
    <w:rsid w:val="00612287"/>
    <w:rsid w:val="00615DD0"/>
    <w:rsid w:val="00616732"/>
    <w:rsid w:val="006206DC"/>
    <w:rsid w:val="0062075A"/>
    <w:rsid w:val="00624223"/>
    <w:rsid w:val="00630B4A"/>
    <w:rsid w:val="0063174E"/>
    <w:rsid w:val="0064257A"/>
    <w:rsid w:val="00651B7A"/>
    <w:rsid w:val="006520A5"/>
    <w:rsid w:val="00652F2C"/>
    <w:rsid w:val="006536EF"/>
    <w:rsid w:val="006562DC"/>
    <w:rsid w:val="00664DE5"/>
    <w:rsid w:val="006654BA"/>
    <w:rsid w:val="00667F7A"/>
    <w:rsid w:val="00671362"/>
    <w:rsid w:val="0067428E"/>
    <w:rsid w:val="00685BFE"/>
    <w:rsid w:val="006865F6"/>
    <w:rsid w:val="006878B3"/>
    <w:rsid w:val="00691A4E"/>
    <w:rsid w:val="00695CDE"/>
    <w:rsid w:val="006960F5"/>
    <w:rsid w:val="006A03E0"/>
    <w:rsid w:val="006B40E5"/>
    <w:rsid w:val="006B615A"/>
    <w:rsid w:val="006C43C2"/>
    <w:rsid w:val="006C58CE"/>
    <w:rsid w:val="006C6AEA"/>
    <w:rsid w:val="006D026A"/>
    <w:rsid w:val="006D44D1"/>
    <w:rsid w:val="006D673A"/>
    <w:rsid w:val="006E0B17"/>
    <w:rsid w:val="006E0C93"/>
    <w:rsid w:val="006E2388"/>
    <w:rsid w:val="006E40EA"/>
    <w:rsid w:val="006E487A"/>
    <w:rsid w:val="006E7F93"/>
    <w:rsid w:val="006F3611"/>
    <w:rsid w:val="006F395D"/>
    <w:rsid w:val="00701606"/>
    <w:rsid w:val="0070269D"/>
    <w:rsid w:val="0070540C"/>
    <w:rsid w:val="00713B8A"/>
    <w:rsid w:val="0072372F"/>
    <w:rsid w:val="00731217"/>
    <w:rsid w:val="00732EF6"/>
    <w:rsid w:val="00734D2C"/>
    <w:rsid w:val="00737F14"/>
    <w:rsid w:val="007437CF"/>
    <w:rsid w:val="00753AE9"/>
    <w:rsid w:val="00754CB9"/>
    <w:rsid w:val="007563DD"/>
    <w:rsid w:val="007649D7"/>
    <w:rsid w:val="00764EFB"/>
    <w:rsid w:val="0076620C"/>
    <w:rsid w:val="007824C5"/>
    <w:rsid w:val="007903CD"/>
    <w:rsid w:val="00790E1A"/>
    <w:rsid w:val="00793A31"/>
    <w:rsid w:val="007A0CC6"/>
    <w:rsid w:val="007A2AD1"/>
    <w:rsid w:val="007B1721"/>
    <w:rsid w:val="007C1FD2"/>
    <w:rsid w:val="007C2FDF"/>
    <w:rsid w:val="007D06CC"/>
    <w:rsid w:val="007D2AFA"/>
    <w:rsid w:val="007D3DD4"/>
    <w:rsid w:val="007E2AA4"/>
    <w:rsid w:val="007F31DB"/>
    <w:rsid w:val="007F7288"/>
    <w:rsid w:val="007F7918"/>
    <w:rsid w:val="00802FE8"/>
    <w:rsid w:val="008116F2"/>
    <w:rsid w:val="00813AB8"/>
    <w:rsid w:val="00817F48"/>
    <w:rsid w:val="008231BC"/>
    <w:rsid w:val="00823ACE"/>
    <w:rsid w:val="008270EC"/>
    <w:rsid w:val="008358E4"/>
    <w:rsid w:val="00844D5E"/>
    <w:rsid w:val="00851829"/>
    <w:rsid w:val="00852522"/>
    <w:rsid w:val="00852CD2"/>
    <w:rsid w:val="0085509C"/>
    <w:rsid w:val="00856AFB"/>
    <w:rsid w:val="008603EA"/>
    <w:rsid w:val="00860EDD"/>
    <w:rsid w:val="00865261"/>
    <w:rsid w:val="00865574"/>
    <w:rsid w:val="00865668"/>
    <w:rsid w:val="008715A4"/>
    <w:rsid w:val="00872412"/>
    <w:rsid w:val="00874573"/>
    <w:rsid w:val="0087605D"/>
    <w:rsid w:val="0088664A"/>
    <w:rsid w:val="00887850"/>
    <w:rsid w:val="00887963"/>
    <w:rsid w:val="008917A3"/>
    <w:rsid w:val="00891D8B"/>
    <w:rsid w:val="00897799"/>
    <w:rsid w:val="008A0EF3"/>
    <w:rsid w:val="008A2455"/>
    <w:rsid w:val="008A2850"/>
    <w:rsid w:val="008B68F0"/>
    <w:rsid w:val="008B70F3"/>
    <w:rsid w:val="008C4525"/>
    <w:rsid w:val="008C5052"/>
    <w:rsid w:val="008D4711"/>
    <w:rsid w:val="008D54A1"/>
    <w:rsid w:val="008D6563"/>
    <w:rsid w:val="008D7DB9"/>
    <w:rsid w:val="008E1AFA"/>
    <w:rsid w:val="008E2C50"/>
    <w:rsid w:val="008E4EDA"/>
    <w:rsid w:val="008E5CF0"/>
    <w:rsid w:val="008F7C5E"/>
    <w:rsid w:val="009038D2"/>
    <w:rsid w:val="00906947"/>
    <w:rsid w:val="0091743A"/>
    <w:rsid w:val="0093092B"/>
    <w:rsid w:val="00931BFC"/>
    <w:rsid w:val="00941455"/>
    <w:rsid w:val="00951B78"/>
    <w:rsid w:val="00954D98"/>
    <w:rsid w:val="00965CDD"/>
    <w:rsid w:val="0096647B"/>
    <w:rsid w:val="0097771D"/>
    <w:rsid w:val="009830FF"/>
    <w:rsid w:val="009848CF"/>
    <w:rsid w:val="0098577D"/>
    <w:rsid w:val="00985BCF"/>
    <w:rsid w:val="00990FDE"/>
    <w:rsid w:val="009A385F"/>
    <w:rsid w:val="009A70A8"/>
    <w:rsid w:val="009B1055"/>
    <w:rsid w:val="009B77AB"/>
    <w:rsid w:val="009C0849"/>
    <w:rsid w:val="009C0FB3"/>
    <w:rsid w:val="009C18FF"/>
    <w:rsid w:val="009E3E20"/>
    <w:rsid w:val="009E42ED"/>
    <w:rsid w:val="009F298E"/>
    <w:rsid w:val="009F7F89"/>
    <w:rsid w:val="00A10E10"/>
    <w:rsid w:val="00A13CD7"/>
    <w:rsid w:val="00A17EC0"/>
    <w:rsid w:val="00A20B81"/>
    <w:rsid w:val="00A20C48"/>
    <w:rsid w:val="00A23673"/>
    <w:rsid w:val="00A35475"/>
    <w:rsid w:val="00A42155"/>
    <w:rsid w:val="00A426DF"/>
    <w:rsid w:val="00A43851"/>
    <w:rsid w:val="00A4415E"/>
    <w:rsid w:val="00A46EAE"/>
    <w:rsid w:val="00A50C86"/>
    <w:rsid w:val="00A51CC7"/>
    <w:rsid w:val="00A54BC4"/>
    <w:rsid w:val="00A55544"/>
    <w:rsid w:val="00A55844"/>
    <w:rsid w:val="00A56E22"/>
    <w:rsid w:val="00A807A6"/>
    <w:rsid w:val="00A8372A"/>
    <w:rsid w:val="00A9686D"/>
    <w:rsid w:val="00AA0B73"/>
    <w:rsid w:val="00AA275E"/>
    <w:rsid w:val="00AB0099"/>
    <w:rsid w:val="00AC049D"/>
    <w:rsid w:val="00AC116B"/>
    <w:rsid w:val="00AC16B8"/>
    <w:rsid w:val="00AC1AB5"/>
    <w:rsid w:val="00AC2865"/>
    <w:rsid w:val="00AC3A15"/>
    <w:rsid w:val="00AC50B3"/>
    <w:rsid w:val="00AC70D5"/>
    <w:rsid w:val="00AD08D6"/>
    <w:rsid w:val="00AD795F"/>
    <w:rsid w:val="00AE035B"/>
    <w:rsid w:val="00AE09E4"/>
    <w:rsid w:val="00AE11DE"/>
    <w:rsid w:val="00AE2DB5"/>
    <w:rsid w:val="00AF2B7D"/>
    <w:rsid w:val="00B00DBE"/>
    <w:rsid w:val="00B04A0E"/>
    <w:rsid w:val="00B052A4"/>
    <w:rsid w:val="00B053E9"/>
    <w:rsid w:val="00B07790"/>
    <w:rsid w:val="00B10EFF"/>
    <w:rsid w:val="00B115B4"/>
    <w:rsid w:val="00B22148"/>
    <w:rsid w:val="00B279F4"/>
    <w:rsid w:val="00B326FF"/>
    <w:rsid w:val="00B3693A"/>
    <w:rsid w:val="00B5053E"/>
    <w:rsid w:val="00B51FD0"/>
    <w:rsid w:val="00B52631"/>
    <w:rsid w:val="00B568B6"/>
    <w:rsid w:val="00B5781B"/>
    <w:rsid w:val="00B61156"/>
    <w:rsid w:val="00B65458"/>
    <w:rsid w:val="00B70788"/>
    <w:rsid w:val="00B722AC"/>
    <w:rsid w:val="00B73B69"/>
    <w:rsid w:val="00B75B98"/>
    <w:rsid w:val="00B84A51"/>
    <w:rsid w:val="00B91830"/>
    <w:rsid w:val="00B9748A"/>
    <w:rsid w:val="00BA33CF"/>
    <w:rsid w:val="00BA3BF8"/>
    <w:rsid w:val="00BA70E6"/>
    <w:rsid w:val="00BB01CA"/>
    <w:rsid w:val="00BB40ED"/>
    <w:rsid w:val="00BB47D4"/>
    <w:rsid w:val="00BB4D03"/>
    <w:rsid w:val="00BB6BEB"/>
    <w:rsid w:val="00BC3F19"/>
    <w:rsid w:val="00BD2284"/>
    <w:rsid w:val="00BD7A4E"/>
    <w:rsid w:val="00BD7C5C"/>
    <w:rsid w:val="00BE619A"/>
    <w:rsid w:val="00BF359C"/>
    <w:rsid w:val="00C018CB"/>
    <w:rsid w:val="00C0239E"/>
    <w:rsid w:val="00C0331F"/>
    <w:rsid w:val="00C037DD"/>
    <w:rsid w:val="00C07E62"/>
    <w:rsid w:val="00C113BA"/>
    <w:rsid w:val="00C11663"/>
    <w:rsid w:val="00C1539A"/>
    <w:rsid w:val="00C16271"/>
    <w:rsid w:val="00C21A86"/>
    <w:rsid w:val="00C25F91"/>
    <w:rsid w:val="00C27349"/>
    <w:rsid w:val="00C347D3"/>
    <w:rsid w:val="00C50FC5"/>
    <w:rsid w:val="00C56B42"/>
    <w:rsid w:val="00C60B21"/>
    <w:rsid w:val="00C61372"/>
    <w:rsid w:val="00C668FA"/>
    <w:rsid w:val="00C838C1"/>
    <w:rsid w:val="00C9333A"/>
    <w:rsid w:val="00C9442E"/>
    <w:rsid w:val="00C95002"/>
    <w:rsid w:val="00CA525B"/>
    <w:rsid w:val="00CA6BBA"/>
    <w:rsid w:val="00CB056E"/>
    <w:rsid w:val="00CB62E2"/>
    <w:rsid w:val="00CC5520"/>
    <w:rsid w:val="00CD5EAB"/>
    <w:rsid w:val="00CD6A68"/>
    <w:rsid w:val="00CE1086"/>
    <w:rsid w:val="00CE131A"/>
    <w:rsid w:val="00CE6624"/>
    <w:rsid w:val="00CE6895"/>
    <w:rsid w:val="00CF07DD"/>
    <w:rsid w:val="00D010EF"/>
    <w:rsid w:val="00D03758"/>
    <w:rsid w:val="00D05CB5"/>
    <w:rsid w:val="00D10854"/>
    <w:rsid w:val="00D108D1"/>
    <w:rsid w:val="00D13F74"/>
    <w:rsid w:val="00D14B1F"/>
    <w:rsid w:val="00D15A5F"/>
    <w:rsid w:val="00D2401A"/>
    <w:rsid w:val="00D24A22"/>
    <w:rsid w:val="00D24BCB"/>
    <w:rsid w:val="00D35407"/>
    <w:rsid w:val="00D40D3C"/>
    <w:rsid w:val="00D44FFF"/>
    <w:rsid w:val="00D522A8"/>
    <w:rsid w:val="00D54E0C"/>
    <w:rsid w:val="00D61EB5"/>
    <w:rsid w:val="00D6562E"/>
    <w:rsid w:val="00D66CF8"/>
    <w:rsid w:val="00D67A8A"/>
    <w:rsid w:val="00D73565"/>
    <w:rsid w:val="00D85B1F"/>
    <w:rsid w:val="00D87DCB"/>
    <w:rsid w:val="00D95B4C"/>
    <w:rsid w:val="00DA1F59"/>
    <w:rsid w:val="00DA3629"/>
    <w:rsid w:val="00DA6167"/>
    <w:rsid w:val="00DA7F4E"/>
    <w:rsid w:val="00DB155D"/>
    <w:rsid w:val="00DB6735"/>
    <w:rsid w:val="00DB695B"/>
    <w:rsid w:val="00DD1330"/>
    <w:rsid w:val="00DD57D1"/>
    <w:rsid w:val="00DD6048"/>
    <w:rsid w:val="00DD6799"/>
    <w:rsid w:val="00DD68F2"/>
    <w:rsid w:val="00DE05B4"/>
    <w:rsid w:val="00DE799C"/>
    <w:rsid w:val="00DF1F6E"/>
    <w:rsid w:val="00DF1FF3"/>
    <w:rsid w:val="00DF6EB3"/>
    <w:rsid w:val="00E05126"/>
    <w:rsid w:val="00E05EC8"/>
    <w:rsid w:val="00E222FF"/>
    <w:rsid w:val="00E23103"/>
    <w:rsid w:val="00E26630"/>
    <w:rsid w:val="00E26F0C"/>
    <w:rsid w:val="00E27521"/>
    <w:rsid w:val="00E35EB7"/>
    <w:rsid w:val="00E60C96"/>
    <w:rsid w:val="00E61647"/>
    <w:rsid w:val="00E61CED"/>
    <w:rsid w:val="00E62ABC"/>
    <w:rsid w:val="00E71FD3"/>
    <w:rsid w:val="00E756F6"/>
    <w:rsid w:val="00E7684C"/>
    <w:rsid w:val="00E76C53"/>
    <w:rsid w:val="00E779FF"/>
    <w:rsid w:val="00E82268"/>
    <w:rsid w:val="00E82DDD"/>
    <w:rsid w:val="00E85FF9"/>
    <w:rsid w:val="00E877BA"/>
    <w:rsid w:val="00E90AB8"/>
    <w:rsid w:val="00E9527E"/>
    <w:rsid w:val="00E96D22"/>
    <w:rsid w:val="00EA43C3"/>
    <w:rsid w:val="00EA63F6"/>
    <w:rsid w:val="00EB0783"/>
    <w:rsid w:val="00EB2507"/>
    <w:rsid w:val="00EB2A76"/>
    <w:rsid w:val="00EB5987"/>
    <w:rsid w:val="00EB620E"/>
    <w:rsid w:val="00EC0E42"/>
    <w:rsid w:val="00EC5CFF"/>
    <w:rsid w:val="00ED2CBE"/>
    <w:rsid w:val="00ED38B6"/>
    <w:rsid w:val="00ED6047"/>
    <w:rsid w:val="00ED73A6"/>
    <w:rsid w:val="00EF0929"/>
    <w:rsid w:val="00EF275F"/>
    <w:rsid w:val="00EF439D"/>
    <w:rsid w:val="00F034DF"/>
    <w:rsid w:val="00F04AB1"/>
    <w:rsid w:val="00F06753"/>
    <w:rsid w:val="00F11E7C"/>
    <w:rsid w:val="00F24ADF"/>
    <w:rsid w:val="00F368D6"/>
    <w:rsid w:val="00F40B97"/>
    <w:rsid w:val="00F4129F"/>
    <w:rsid w:val="00F420A2"/>
    <w:rsid w:val="00F46BAA"/>
    <w:rsid w:val="00F47D69"/>
    <w:rsid w:val="00F560EC"/>
    <w:rsid w:val="00F56961"/>
    <w:rsid w:val="00F627FC"/>
    <w:rsid w:val="00F63BB0"/>
    <w:rsid w:val="00F80CF5"/>
    <w:rsid w:val="00F86088"/>
    <w:rsid w:val="00F86EDC"/>
    <w:rsid w:val="00F90702"/>
    <w:rsid w:val="00FA5FA6"/>
    <w:rsid w:val="00FB1C53"/>
    <w:rsid w:val="00FB622E"/>
    <w:rsid w:val="00FB6BEB"/>
    <w:rsid w:val="00FD099C"/>
    <w:rsid w:val="00FD6785"/>
    <w:rsid w:val="00FE52DF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57E18437"/>
  <w15:docId w15:val="{62DC1AED-3988-4DD8-91B3-2608CA60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rPr>
      <w:sz w:val="24"/>
      <w:szCs w:val="24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uiPriority w:val="3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240" w:after="120"/>
      <w:outlineLvl w:val="0"/>
    </w:pPr>
    <w:rPr>
      <w:rFonts w:ascii="Arial" w:hAnsi="Arial"/>
      <w:b/>
      <w:szCs w:val="20"/>
    </w:rPr>
  </w:style>
  <w:style w:type="paragraph" w:customStyle="1" w:styleId="TitCAPITOLO">
    <w:name w:val="Tit. CAPITOLO"/>
    <w:basedOn w:val="Normale"/>
    <w:qFormat/>
    <w:pPr>
      <w:pBdr>
        <w:top w:val="single" w:sz="8" w:space="3" w:color="auto"/>
        <w:bottom w:val="single" w:sz="8" w:space="3" w:color="auto"/>
      </w:pBdr>
      <w:spacing w:before="240" w:after="120"/>
      <w:outlineLvl w:val="0"/>
    </w:pPr>
    <w:rPr>
      <w:rFonts w:ascii="Arial" w:hAnsi="Arial"/>
      <w:b/>
      <w:sz w:val="32"/>
      <w:szCs w:val="32"/>
    </w:rPr>
  </w:style>
  <w:style w:type="paragraph" w:customStyle="1" w:styleId="TitSOTTOCAPITOLO">
    <w:name w:val="Tit. SOTTOCAPITOLO"/>
    <w:basedOn w:val="Normale"/>
    <w:qFormat/>
    <w:pPr>
      <w:pBdr>
        <w:bottom w:val="single" w:sz="8" w:space="5" w:color="auto"/>
      </w:pBdr>
      <w:spacing w:before="120" w:after="60"/>
      <w:outlineLvl w:val="1"/>
    </w:pPr>
    <w:rPr>
      <w:rFonts w:ascii="Arial" w:hAnsi="Arial"/>
      <w:b/>
      <w:i/>
      <w:sz w:val="28"/>
    </w:rPr>
  </w:style>
  <w:style w:type="paragraph" w:customStyle="1" w:styleId="TitPARAGRAFO">
    <w:name w:val="Tit. PARAGRAFO"/>
    <w:basedOn w:val="Normale"/>
    <w:qFormat/>
    <w:pPr>
      <w:pBdr>
        <w:bottom w:val="single" w:sz="8" w:space="5" w:color="auto"/>
      </w:pBdr>
      <w:spacing w:before="120"/>
      <w:outlineLvl w:val="2"/>
    </w:pPr>
    <w:rPr>
      <w:rFonts w:ascii="Arial" w:hAnsi="Arial"/>
      <w:b/>
      <w:i/>
    </w:rPr>
  </w:style>
  <w:style w:type="paragraph" w:customStyle="1" w:styleId="TitSOTTOPAR1">
    <w:name w:val="Tit. SOTTOPAR 1"/>
    <w:basedOn w:val="Normale"/>
    <w:qFormat/>
    <w:pPr>
      <w:pBdr>
        <w:bottom w:val="single" w:sz="8" w:space="5" w:color="auto"/>
      </w:pBdr>
      <w:spacing w:before="120"/>
      <w:outlineLvl w:val="3"/>
    </w:pPr>
    <w:rPr>
      <w:rFonts w:ascii="Arial" w:hAnsi="Arial"/>
      <w:b/>
      <w:i/>
      <w:sz w:val="20"/>
      <w:szCs w:val="20"/>
    </w:rPr>
  </w:style>
  <w:style w:type="paragraph" w:customStyle="1" w:styleId="TitSOTTOPAR2">
    <w:name w:val="Tit. SOTTOPAR 2"/>
    <w:basedOn w:val="Normale"/>
    <w:pPr>
      <w:pBdr>
        <w:bottom w:val="single" w:sz="8" w:space="5" w:color="auto"/>
      </w:pBdr>
      <w:spacing w:before="120" w:after="60"/>
      <w:outlineLvl w:val="4"/>
    </w:pPr>
    <w:rPr>
      <w:rFonts w:ascii="Arial" w:hAnsi="Arial"/>
      <w:b/>
      <w:i/>
      <w:sz w:val="20"/>
    </w:rPr>
  </w:style>
  <w:style w:type="paragraph" w:styleId="Sommario2">
    <w:name w:val="toc 2"/>
    <w:basedOn w:val="Normale"/>
    <w:next w:val="Normale"/>
    <w:autoRedefine/>
    <w:uiPriority w:val="39"/>
    <w:pPr>
      <w:tabs>
        <w:tab w:val="left" w:pos="709"/>
        <w:tab w:val="right" w:leader="dot" w:pos="9628"/>
      </w:tabs>
      <w:spacing w:before="120"/>
      <w:ind w:left="284"/>
      <w:outlineLvl w:val="1"/>
    </w:pPr>
    <w:rPr>
      <w:rFonts w:ascii="Arial" w:hAnsi="Arial"/>
      <w:b/>
    </w:rPr>
  </w:style>
  <w:style w:type="paragraph" w:styleId="Sommario5">
    <w:name w:val="toc 5"/>
    <w:basedOn w:val="Normale"/>
    <w:next w:val="Normale"/>
    <w:autoRedefine/>
    <w:uiPriority w:val="39"/>
    <w:pPr>
      <w:tabs>
        <w:tab w:val="left" w:pos="2835"/>
        <w:tab w:val="right" w:leader="dot" w:pos="9628"/>
      </w:tabs>
      <w:ind w:left="2126"/>
      <w:outlineLvl w:val="4"/>
    </w:pPr>
    <w:rPr>
      <w:rFonts w:ascii="Arial" w:hAnsi="Arial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pPr>
      <w:tabs>
        <w:tab w:val="left" w:pos="1985"/>
        <w:tab w:val="right" w:leader="dot" w:pos="9628"/>
      </w:tabs>
      <w:ind w:left="1418"/>
      <w:outlineLvl w:val="3"/>
    </w:pPr>
    <w:rPr>
      <w:rFonts w:ascii="Arial" w:hAnsi="Arial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pPr>
      <w:tabs>
        <w:tab w:val="left" w:pos="1276"/>
        <w:tab w:val="right" w:leader="dot" w:pos="9628"/>
      </w:tabs>
      <w:spacing w:before="80"/>
      <w:ind w:left="851"/>
      <w:outlineLvl w:val="2"/>
    </w:pPr>
    <w:rPr>
      <w:rFonts w:ascii="Arial" w:hAnsi="Arial"/>
      <w:sz w:val="20"/>
      <w:szCs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customStyle="1" w:styleId="TS-testata-01">
    <w:name w:val="TS-testata-01"/>
    <w:basedOn w:val="Intestazione"/>
    <w:rPr>
      <w:rFonts w:ascii="Arial" w:hAnsi="Arial" w:cs="Arial"/>
      <w:b/>
      <w:i/>
      <w:sz w:val="28"/>
      <w:szCs w:val="20"/>
    </w:rPr>
  </w:style>
  <w:style w:type="paragraph" w:customStyle="1" w:styleId="TS-titolo-01">
    <w:name w:val="TS-titolo-01"/>
    <w:basedOn w:val="Intestazione"/>
    <w:autoRedefine/>
    <w:pPr>
      <w:tabs>
        <w:tab w:val="clear" w:pos="9638"/>
        <w:tab w:val="right" w:pos="9569"/>
      </w:tabs>
      <w:ind w:left="69"/>
    </w:pPr>
    <w:rPr>
      <w:rFonts w:ascii="Arial" w:hAnsi="Arial" w:cs="Arial"/>
      <w:b/>
      <w:sz w:val="32"/>
      <w:szCs w:val="20"/>
    </w:rPr>
  </w:style>
  <w:style w:type="paragraph" w:customStyle="1" w:styleId="TS-titolo-02">
    <w:name w:val="TS-titolo-02"/>
    <w:basedOn w:val="Intestazione"/>
    <w:autoRedefine/>
    <w:pPr>
      <w:ind w:left="69"/>
      <w:jc w:val="center"/>
    </w:pPr>
    <w:rPr>
      <w:rFonts w:ascii="Arial" w:hAnsi="Arial" w:cs="Arial"/>
      <w:b/>
      <w:color w:val="FFFFFF"/>
      <w:sz w:val="32"/>
      <w:szCs w:val="20"/>
    </w:rPr>
  </w:style>
  <w:style w:type="paragraph" w:customStyle="1" w:styleId="TS-titolo-03">
    <w:name w:val="TS-titolo-03"/>
    <w:basedOn w:val="Intestazione"/>
    <w:autoRedefine/>
    <w:pPr>
      <w:jc w:val="center"/>
    </w:pPr>
    <w:rPr>
      <w:rFonts w:ascii="Arial" w:hAnsi="Arial" w:cs="Arial"/>
      <w:b/>
      <w:color w:val="000000"/>
      <w:sz w:val="28"/>
      <w:szCs w:val="20"/>
      <w:lang w:val="en-GB"/>
    </w:rPr>
  </w:style>
  <w:style w:type="character" w:styleId="Numeropagina">
    <w:name w:val="page number"/>
    <w:basedOn w:val="Carpredefinitoparagrafo"/>
  </w:style>
  <w:style w:type="paragraph" w:customStyle="1" w:styleId="Spaziotrastiliuguali">
    <w:name w:val="Spazio tra stili uguali"/>
    <w:basedOn w:val="Normale"/>
    <w:next w:val="Normale"/>
    <w:qFormat/>
    <w:pPr>
      <w:jc w:val="center"/>
    </w:pPr>
    <w:rPr>
      <w:rFonts w:ascii="Arial" w:hAnsi="Arial" w:cs="Arial"/>
      <w:color w:val="FFFFFF"/>
      <w:spacing w:val="20"/>
      <w:sz w:val="20"/>
      <w:szCs w:val="2"/>
    </w:rPr>
  </w:style>
  <w:style w:type="paragraph" w:customStyle="1" w:styleId="TitPrefIntro">
    <w:name w:val="Tit. Pref / Intro"/>
    <w:basedOn w:val="Normale"/>
    <w:qFormat/>
    <w:pPr>
      <w:pBdr>
        <w:top w:val="single" w:sz="4" w:space="3" w:color="auto"/>
        <w:bottom w:val="single" w:sz="4" w:space="3" w:color="auto"/>
      </w:pBdr>
      <w:spacing w:before="240" w:after="120"/>
    </w:pPr>
    <w:rPr>
      <w:rFonts w:ascii="Arial" w:hAnsi="Arial"/>
      <w:b/>
      <w:bCs/>
      <w:sz w:val="32"/>
      <w:szCs w:val="20"/>
    </w:rPr>
  </w:style>
  <w:style w:type="paragraph" w:customStyle="1" w:styleId="CorpoAltF">
    <w:name w:val="Corpo (Alt+F)"/>
    <w:basedOn w:val="Normale"/>
    <w:link w:val="CorpoAltFCarattere"/>
    <w:qFormat/>
    <w:pPr>
      <w:jc w:val="both"/>
    </w:pPr>
    <w:rPr>
      <w:rFonts w:ascii="Arial" w:hAnsi="Arial"/>
      <w:sz w:val="20"/>
      <w:szCs w:val="20"/>
      <w:lang w:val="x-none" w:eastAsia="x-none"/>
    </w:rPr>
  </w:style>
  <w:style w:type="paragraph" w:styleId="Sommario6">
    <w:name w:val="toc 6"/>
    <w:basedOn w:val="Normale"/>
    <w:next w:val="Normale"/>
    <w:autoRedefine/>
    <w:semiHidden/>
    <w:pPr>
      <w:ind w:left="1200"/>
    </w:pPr>
    <w:rPr>
      <w:rFonts w:ascii="Arial" w:hAnsi="Arial"/>
      <w:sz w:val="20"/>
      <w:szCs w:val="20"/>
    </w:rPr>
  </w:style>
  <w:style w:type="paragraph" w:customStyle="1" w:styleId="Titolo20">
    <w:name w:val="Titolo20"/>
    <w:basedOn w:val="Normale"/>
    <w:pPr>
      <w:jc w:val="center"/>
    </w:pPr>
    <w:rPr>
      <w:rFonts w:ascii="Arial" w:hAnsi="Arial" w:cs="Arial"/>
      <w:b/>
      <w:bCs/>
      <w:i/>
      <w:iCs/>
      <w:sz w:val="40"/>
      <w:szCs w:val="20"/>
    </w:rPr>
  </w:style>
  <w:style w:type="paragraph" w:styleId="Sommario9">
    <w:name w:val="toc 9"/>
    <w:basedOn w:val="Normale"/>
    <w:next w:val="Normale"/>
    <w:autoRedefine/>
    <w:uiPriority w:val="39"/>
    <w:pPr>
      <w:tabs>
        <w:tab w:val="right" w:leader="dot" w:pos="9628"/>
      </w:tabs>
    </w:pPr>
    <w:rPr>
      <w:color w:val="FFFFFF"/>
      <w:sz w:val="2"/>
      <w:szCs w:val="2"/>
    </w:rPr>
  </w:style>
  <w:style w:type="paragraph" w:customStyle="1" w:styleId="FunzioneAltH">
    <w:name w:val="Funzione (Alt+H)"/>
    <w:basedOn w:val="Normale"/>
    <w:pPr>
      <w:tabs>
        <w:tab w:val="right" w:pos="3260"/>
        <w:tab w:val="left" w:pos="3402"/>
      </w:tabs>
      <w:spacing w:before="120"/>
      <w:ind w:left="3402" w:hanging="3402"/>
      <w:jc w:val="both"/>
    </w:pPr>
    <w:rPr>
      <w:rFonts w:ascii="Arial" w:hAnsi="Arial"/>
      <w:i/>
      <w:sz w:val="20"/>
      <w:szCs w:val="20"/>
    </w:rPr>
  </w:style>
  <w:style w:type="character" w:customStyle="1" w:styleId="IntestazioneCarattere">
    <w:name w:val="Intestazione Carattere"/>
    <w:link w:val="Intestazione"/>
    <w:rPr>
      <w:sz w:val="24"/>
      <w:szCs w:val="24"/>
      <w:lang w:val="it-IT" w:eastAsia="it-IT" w:bidi="ar-SA"/>
    </w:rPr>
  </w:style>
  <w:style w:type="paragraph" w:customStyle="1" w:styleId="corpoAltF0">
    <w:name w:val="corpo (Alt+F)"/>
    <w:basedOn w:val="Normale"/>
    <w:link w:val="corpoAltFCarattere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rpoAltFCarattere1">
    <w:name w:val="corpo (Alt+F) Carattere1"/>
    <w:link w:val="corpoAltF0"/>
    <w:rPr>
      <w:rFonts w:ascii="Arial" w:hAnsi="Arial" w:cs="Arial"/>
    </w:rPr>
  </w:style>
  <w:style w:type="character" w:styleId="Enfasigrassetto">
    <w:name w:val="Strong"/>
    <w:rPr>
      <w:b/>
      <w:bCs/>
    </w:rPr>
  </w:style>
  <w:style w:type="character" w:customStyle="1" w:styleId="CorpoAltFCarattere">
    <w:name w:val="Corpo (Alt+F) Carattere"/>
    <w:link w:val="CorpoAltF"/>
    <w:rPr>
      <w:rFonts w:ascii="Arial" w:hAnsi="Arial" w:cs="Arial"/>
    </w:rPr>
  </w:style>
  <w:style w:type="paragraph" w:customStyle="1" w:styleId="CorpoSpazioPrima">
    <w:name w:val="Corpo SpazioPrima"/>
    <w:basedOn w:val="corpoAltF0"/>
    <w:next w:val="corpoAltF0"/>
    <w:link w:val="CorpoSpazioPrimaCarattere"/>
    <w:pPr>
      <w:spacing w:before="120"/>
    </w:pPr>
  </w:style>
  <w:style w:type="paragraph" w:styleId="Rientrocorpodeltesto">
    <w:name w:val="Body Text Indent"/>
    <w:basedOn w:val="Normale"/>
    <w:link w:val="RientrocorpodeltestoCarattere"/>
    <w:pPr>
      <w:ind w:left="36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link w:val="Rientrocorpodeltesto"/>
    <w:rPr>
      <w:rFonts w:ascii="Arial" w:hAnsi="Arial" w:cs="Arial"/>
    </w:rPr>
  </w:style>
  <w:style w:type="paragraph" w:customStyle="1" w:styleId="Funzionealth0">
    <w:name w:val="Funzione(alt+h)"/>
    <w:basedOn w:val="Normale"/>
    <w:link w:val="FunzionealthCarattere2"/>
    <w:pPr>
      <w:tabs>
        <w:tab w:val="left" w:pos="3005"/>
        <w:tab w:val="left" w:pos="3402"/>
      </w:tabs>
      <w:ind w:left="3402" w:hanging="3402"/>
      <w:jc w:val="both"/>
    </w:pPr>
    <w:rPr>
      <w:rFonts w:ascii="Arial" w:hAnsi="Arial"/>
      <w:i/>
      <w:sz w:val="20"/>
      <w:szCs w:val="20"/>
      <w:lang w:val="x-none" w:eastAsia="x-none"/>
    </w:rPr>
  </w:style>
  <w:style w:type="character" w:customStyle="1" w:styleId="FunzionealthCarattere2">
    <w:name w:val="Funzione(alt+h) Carattere2"/>
    <w:link w:val="Funzionealth0"/>
    <w:rPr>
      <w:rFonts w:ascii="Arial" w:hAnsi="Arial"/>
      <w:i/>
    </w:rPr>
  </w:style>
  <w:style w:type="paragraph" w:styleId="Corpodeltesto3">
    <w:name w:val="Body Text 3"/>
    <w:basedOn w:val="Normale"/>
    <w:link w:val="Corpodeltesto3Carattere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Pr>
      <w:sz w:val="16"/>
      <w:szCs w:val="16"/>
    </w:rPr>
  </w:style>
  <w:style w:type="character" w:customStyle="1" w:styleId="corpoAltFCarattere0">
    <w:name w:val="corpo (Alt+F) Carattere"/>
    <w:rPr>
      <w:rFonts w:ascii="Arial" w:hAnsi="Arial" w:cs="Arial"/>
      <w:lang w:eastAsia="it-IT"/>
    </w:rPr>
  </w:style>
  <w:style w:type="paragraph" w:styleId="Testofumetto">
    <w:name w:val="Balloon Text"/>
    <w:basedOn w:val="Normale"/>
    <w:link w:val="TestofumettoCarattere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StileFigura">
    <w:name w:val="Stile Figura"/>
    <w:basedOn w:val="CorpoAltF"/>
    <w:next w:val="CorpoAltF"/>
    <w:qFormat/>
    <w:pPr>
      <w:jc w:val="center"/>
      <w:outlineLvl w:val="6"/>
    </w:pPr>
    <w:rPr>
      <w:rFonts w:cs="Arial"/>
      <w:lang w:val="it-IT" w:eastAsia="it-IT"/>
    </w:rPr>
  </w:style>
  <w:style w:type="character" w:customStyle="1" w:styleId="PidipaginaCarattere">
    <w:name w:val="Piè di pagina Carattere"/>
    <w:link w:val="Pidipagina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Didascalia">
    <w:name w:val="caption"/>
    <w:basedOn w:val="CorpoAltF"/>
    <w:next w:val="CorpoAltF"/>
    <w:pPr>
      <w:spacing w:before="40"/>
      <w:jc w:val="center"/>
      <w:outlineLvl w:val="5"/>
    </w:pPr>
    <w:rPr>
      <w:rFonts w:cs="Arial"/>
      <w:bCs/>
      <w:lang w:val="it-IT" w:eastAsia="it-IT"/>
    </w:rPr>
  </w:style>
  <w:style w:type="paragraph" w:customStyle="1" w:styleId="Corpodeltesto">
    <w:name w:val="Corpo del testo"/>
    <w:basedOn w:val="Normale"/>
    <w:link w:val="CorpodeltestoCarattere"/>
    <w:pPr>
      <w:spacing w:after="120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corpo">
    <w:name w:val="corpo"/>
    <w:basedOn w:val="Normale"/>
    <w:link w:val="corpoCarattere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rpoCarattere">
    <w:name w:val="corpo Carattere"/>
    <w:link w:val="corpo"/>
    <w:rPr>
      <w:rFonts w:ascii="Arial" w:hAnsi="Arial" w:cs="Arial"/>
    </w:rPr>
  </w:style>
  <w:style w:type="character" w:customStyle="1" w:styleId="CorpoSpazioPrimaCarattere">
    <w:name w:val="Corpo SpazioPrima Carattere"/>
    <w:link w:val="CorpoSpazioPrima"/>
    <w:rPr>
      <w:rFonts w:ascii="Arial" w:hAnsi="Arial" w:cs="Arial"/>
      <w:lang w:val="x-none" w:eastAsia="x-none"/>
    </w:rPr>
  </w:style>
  <w:style w:type="paragraph" w:customStyle="1" w:styleId="Esempi">
    <w:name w:val="Esempi"/>
    <w:basedOn w:val="Normale"/>
    <w:pPr>
      <w:jc w:val="both"/>
    </w:pPr>
    <w:rPr>
      <w:rFonts w:ascii="Arial" w:hAnsi="Arial"/>
      <w:i/>
      <w:sz w:val="20"/>
      <w:szCs w:val="20"/>
    </w:rPr>
  </w:style>
  <w:style w:type="character" w:customStyle="1" w:styleId="FunzionealthCarattere1">
    <w:name w:val="Funzione(alt+h) Carattere1"/>
    <w:rPr>
      <w:rFonts w:ascii="Arial" w:hAnsi="Arial"/>
      <w:i/>
      <w:lang w:val="it-IT" w:eastAsia="it-IT" w:bidi="ar-SA"/>
    </w:rPr>
  </w:style>
  <w:style w:type="paragraph" w:customStyle="1" w:styleId="CorpoCentrato">
    <w:name w:val="Corpo Centrato"/>
    <w:basedOn w:val="corpoAltF0"/>
    <w:next w:val="corpoAltF0"/>
    <w:pPr>
      <w:jc w:val="center"/>
    </w:pPr>
    <w:rPr>
      <w:rFonts w:cs="Arial"/>
      <w:lang w:val="it-IT" w:eastAsia="it-IT"/>
    </w:rPr>
  </w:style>
  <w:style w:type="paragraph" w:customStyle="1" w:styleId="TS-titolo-04">
    <w:name w:val="TS-titolo-04"/>
    <w:basedOn w:val="Titolo"/>
    <w:link w:val="TS-titolo-04Carattere"/>
    <w:autoRedefine/>
    <w:qFormat/>
    <w:pPr>
      <w:numPr>
        <w:numId w:val="4"/>
      </w:numPr>
      <w:pBdr>
        <w:top w:val="single" w:sz="4" w:space="0" w:color="auto"/>
        <w:bottom w:val="single" w:sz="4" w:space="1" w:color="auto"/>
      </w:pBdr>
      <w:jc w:val="both"/>
    </w:pPr>
    <w:rPr>
      <w:rFonts w:ascii="Arial" w:hAnsi="Arial"/>
      <w:bCs w:val="0"/>
      <w:sz w:val="24"/>
      <w:szCs w:val="24"/>
    </w:rPr>
  </w:style>
  <w:style w:type="character" w:customStyle="1" w:styleId="TS-titolo-04Carattere">
    <w:name w:val="TS-titolo-04 Carattere"/>
    <w:link w:val="TS-titolo-04"/>
    <w:rPr>
      <w:rFonts w:ascii="Arial" w:hAnsi="Arial"/>
      <w:b/>
      <w:kern w:val="28"/>
      <w:sz w:val="24"/>
      <w:szCs w:val="24"/>
    </w:rPr>
  </w:style>
  <w:style w:type="paragraph" w:styleId="Titolo">
    <w:name w:val="Title"/>
    <w:basedOn w:val="Normale"/>
    <w:next w:val="Normale"/>
    <w:link w:val="TitoloCaratter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S-titolo-05">
    <w:name w:val="TS-titolo-05"/>
    <w:basedOn w:val="Normale"/>
    <w:next w:val="Normale"/>
    <w:link w:val="TS-titolo-05Carattere"/>
    <w:qFormat/>
    <w:pPr>
      <w:pBdr>
        <w:top w:val="single" w:sz="4" w:space="1" w:color="auto"/>
        <w:bottom w:val="single" w:sz="4" w:space="1" w:color="auto"/>
      </w:pBdr>
      <w:spacing w:before="240" w:after="60"/>
    </w:pPr>
    <w:rPr>
      <w:rFonts w:ascii="Arial" w:hAnsi="Arial"/>
      <w:sz w:val="20"/>
    </w:rPr>
  </w:style>
  <w:style w:type="character" w:customStyle="1" w:styleId="TS-titolo-05Carattere">
    <w:name w:val="TS-titolo-05 Carattere"/>
    <w:link w:val="TS-titolo-05"/>
    <w:rPr>
      <w:rFonts w:ascii="Arial" w:hAnsi="Arial"/>
      <w:szCs w:val="24"/>
    </w:rPr>
  </w:style>
  <w:style w:type="paragraph" w:customStyle="1" w:styleId="TS-titolo-Comando">
    <w:name w:val="TS-titolo-Comando"/>
    <w:basedOn w:val="TS-titolo-01"/>
    <w:pPr>
      <w:tabs>
        <w:tab w:val="clear" w:pos="4819"/>
        <w:tab w:val="clear" w:pos="9569"/>
      </w:tabs>
      <w:ind w:left="0"/>
      <w:jc w:val="center"/>
    </w:pPr>
    <w:rPr>
      <w:rFonts w:cs="Times New Roman"/>
      <w:bCs/>
    </w:rPr>
  </w:style>
  <w:style w:type="character" w:customStyle="1" w:styleId="Menzione1">
    <w:name w:val="Menzione1"/>
    <w:uiPriority w:val="99"/>
    <w:semiHidden/>
    <w:unhideWhenUsed/>
    <w:rPr>
      <w:color w:val="2B579A"/>
      <w:shd w:val="clear" w:color="auto" w:fill="E6E6E6"/>
    </w:rPr>
  </w:style>
  <w:style w:type="paragraph" w:customStyle="1" w:styleId="Ignora">
    <w:name w:val="Ignora"/>
    <w:basedOn w:val="CorpoAltF"/>
    <w:qFormat/>
    <w:rPr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DBE"/>
    <w:rPr>
      <w:color w:val="808080"/>
      <w:shd w:val="clear" w:color="auto" w:fill="E6E6E6"/>
    </w:rPr>
  </w:style>
  <w:style w:type="paragraph" w:customStyle="1" w:styleId="ccnlconormal">
    <w:name w:val="ccnlco_normal"/>
    <w:basedOn w:val="Normale"/>
    <w:rsid w:val="00384A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3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6588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8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098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585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5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1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266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6655">
              <w:marLeft w:val="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89">
              <w:marLeft w:val="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8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2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3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929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5120">
              <w:marLeft w:val="0"/>
              <w:marRight w:val="113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176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9468">
              <w:marLeft w:val="0"/>
              <w:marRight w:val="113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69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3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987">
              <w:marLeft w:val="0"/>
              <w:marRight w:val="113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018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7641">
              <w:marLeft w:val="0"/>
              <w:marRight w:val="113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081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8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58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994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6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3424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46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64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2906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4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9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69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950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84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76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0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700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8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6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60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6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74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33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29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188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0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78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37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5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06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860">
              <w:marLeft w:val="0"/>
              <w:marRight w:val="-3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95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4385">
              <w:marLeft w:val="0"/>
              <w:marRight w:val="-3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0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3709">
              <w:marLeft w:val="0"/>
              <w:marRight w:val="-39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64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6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195">
              <w:marLeft w:val="284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0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832">
              <w:marLeft w:val="284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9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461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90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4825">
              <w:marLeft w:val="5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69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3799">
              <w:marLeft w:val="284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78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6881">
              <w:marLeft w:val="284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7530">
              <w:marLeft w:val="56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799">
              <w:marLeft w:val="5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539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499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44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</w:divsChild>
    </w:div>
    <w:div w:id="996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86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3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52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7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35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7050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9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0987">
              <w:marLeft w:val="142"/>
              <w:marRight w:val="175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676">
              <w:marLeft w:val="340"/>
              <w:marRight w:val="34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0792">
              <w:marLeft w:val="340"/>
              <w:marRight w:val="3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6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2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752">
              <w:marLeft w:val="284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69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0622">
              <w:marLeft w:val="284"/>
              <w:marRight w:val="284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9421">
              <w:marLeft w:val="284"/>
              <w:marRight w:val="284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1777">
              <w:marLeft w:val="17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736">
              <w:marLeft w:val="284"/>
              <w:marRight w:val="284"/>
              <w:marTop w:val="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05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1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3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13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386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89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8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442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324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84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978">
              <w:marLeft w:val="142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9951">
              <w:marLeft w:val="142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0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465">
              <w:marLeft w:val="31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523">
              <w:marLeft w:val="273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coli\Documents\Rep.NOTE\Modelli\Modello%20MANU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269D4-B428-4F38-9D9A-97F40F05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MANUALE</Template>
  <TotalTime>3381</TotalTime>
  <Pages>6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Links>
    <vt:vector size="210" baseType="variant">
      <vt:variant>
        <vt:i4>1638450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_Toc443556098</vt:lpwstr>
      </vt:variant>
      <vt:variant>
        <vt:i4>1638450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_Toc443556097</vt:lpwstr>
      </vt:variant>
      <vt:variant>
        <vt:i4>1638450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_Toc443556096</vt:lpwstr>
      </vt:variant>
      <vt:variant>
        <vt:i4>1638450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_Toc443556095</vt:lpwstr>
      </vt:variant>
      <vt:variant>
        <vt:i4>1638450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_Toc443556094</vt:lpwstr>
      </vt:variant>
      <vt:variant>
        <vt:i4>1638450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_Toc443556093</vt:lpwstr>
      </vt:variant>
      <vt:variant>
        <vt:i4>1638450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_Toc443556092</vt:lpwstr>
      </vt:variant>
      <vt:variant>
        <vt:i4>1638450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_Toc443556091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_Toc443556090</vt:lpwstr>
      </vt:variant>
      <vt:variant>
        <vt:i4>1572914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_Toc443556089</vt:lpwstr>
      </vt:variant>
      <vt:variant>
        <vt:i4>1572914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_Toc443556088</vt:lpwstr>
      </vt:variant>
      <vt:variant>
        <vt:i4>1572914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_Toc443556087</vt:lpwstr>
      </vt:variant>
      <vt:variant>
        <vt:i4>1572914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_Toc443556086</vt:lpwstr>
      </vt:variant>
      <vt:variant>
        <vt:i4>1572914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_Toc443556085</vt:lpwstr>
      </vt:variant>
      <vt:variant>
        <vt:i4>1572914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_Toc443556084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_Toc443556083</vt:lpwstr>
      </vt:variant>
      <vt:variant>
        <vt:i4>1572914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_Toc443556082</vt:lpwstr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_Toc443556081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_Toc443556080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_Toc443556079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_Toc443556078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_Toc443556077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_Toc443556076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_Toc443556075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_Toc443556074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_Toc443556073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_Toc443556072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_Toc443556071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_Toc443556070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_Toc443556069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_Toc443556068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_Toc443556067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_Toc443556066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_Toc443556065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_Toc443556064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Mandolini</dc:creator>
  <cp:lastModifiedBy>Barbara Mandolini</cp:lastModifiedBy>
  <cp:revision>241</cp:revision>
  <cp:lastPrinted>2019-09-20T07:43:00Z</cp:lastPrinted>
  <dcterms:created xsi:type="dcterms:W3CDTF">2018-05-28T07:36:00Z</dcterms:created>
  <dcterms:modified xsi:type="dcterms:W3CDTF">2019-09-20T07:43:00Z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-152704210</vt:i4>
  </property>
</Properties>
</file>